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c.JH330578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333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219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Steripak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Poděbradova 849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664 42 Modřice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26225484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515 259 999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515 257 144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292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info@steripak.cz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2551 AB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MVI multiparametrový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indikátor parní sterilizace, typ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 1 bal = 480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3" w:space="239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AW 357 NW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5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AW Netkaná textilie modrá, 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g/m2, arch 100 x 100 cm,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ks/bal.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AW 357 NW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120B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0" w:right="-40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AW Netkaná textilie modrá, 57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g/m2, arch 120x120 cm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75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2753" w:space="385"/>
            <w:col w:w="2046" w:space="229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ITN 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STERIKING lepicí páska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indikátoru, 19 mm x 50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 1401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Štítky pro kontejnery Aesculap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75 x 35 mm včetně úchytu 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 = 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5" w:space="230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 41 3P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STERIKING plochá role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indik.parní, FO a EO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sterilizace, 100 mm x 200 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bal = 3 role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RB 50 3P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STERIKING skládaná role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indik.parní, FO a EO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sterilizace, 75 x 20 mm x 100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 1 bal = 4 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1" w:space="243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2551 AB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MVI multiparametrový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indikátor parní sterilizace, typ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4 1 bal = 480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3760 AB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TST integrační indikátor parní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sterilizace, typ 6 1 bal = 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0" w:space="231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6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AW 357 NW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846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6" w:line="200" w:lineRule="exact"/>
              <w:ind w:left="12" w:right="-5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AW Netkaná textilie modrá, 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g/m2, arch 100 x 100 cm,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ks/bal.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46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100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AW 357 NW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120B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200" w:lineRule="exact"/>
        <w:ind w:left="0" w:right="-40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AW Netkaná textilie modrá, 57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g/m2, arch 120x120 cm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75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2753" w:space="385"/>
            <w:col w:w="2046" w:space="229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AW 357 NW 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44" w:line="176" w:lineRule="exact"/>
              <w:ind w:left="1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5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AW Netkaná textilie modrá, 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g/m2, arch 137 x 137 cm, 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ks/bal. 1 bal = 75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AW 357 NW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150B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" w:after="0" w:line="200" w:lineRule="exact"/>
        <w:ind w:left="0" w:right="-40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AW Netkaná textilie modrá, 57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g/m2, arch 130x150 cm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70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2753" w:space="385"/>
            <w:col w:w="2046" w:space="229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AW TLA 30x50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9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AW Absorpční papír do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nástrojových sít a kontejnerů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3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bílý, 70 g/m2, 30 × 50 cm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500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ITN 19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STERIKING lepicí páska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indikátoru, 19 mm x 50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3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 1401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Štítky pro kontejnery Aesculap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75 x 35 mm včetně úchytu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Paska GANDUS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Páska do tiskárny Rebi PRT, H-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Data, H-Net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224" w:space="225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 43 3P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STERIKING plochá role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1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indik.parní, FO a EO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sterilizace, 200 mm x 200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RB 50 3P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STERIKING skládaná role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indik.parní, FO a EO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sterilizace, 75 x 20 mm x 100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 1 bal = 4 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3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RB 51 3P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STERIKING skládaná role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indik.parní, FO a EO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sterilizace, 100 x 50 mm x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 1 bal = 3 role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RB 52 3P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STERIKING skládaná role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indik.parní, FO a EO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sterilizace, 150 x 50 mm x 100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 1 bal = 2 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5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RB 55 3P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5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STERIKING skládaná role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indik.parní a EO sterilizace,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300 x 80 mm x 100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RB 57 3P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STERIKING skládaná role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indik.parní, FO a EO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sterilizace, 400 x 80 mm x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5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Y09325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Kartáč pro zátěžové čištění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180/40/15 mm, modrý, štětiny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ocel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Y09336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Kartáč čistící 5 mm, délka 250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7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mm ,drát V2A bal.5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2/3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7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58 593,66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7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1321175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1321175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1321175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1321175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1321175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1321175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1321175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1321175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1321175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1321175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1321175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1321175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1321175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1321175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1321175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1321175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1321175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1321175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1321175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1321175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1321175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1321175</wp:posOffset>
            </wp:positionV>
            <wp:extent cx="50350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1321175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1321175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1321175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1321175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1321175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1321175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1321175</wp:posOffset>
            </wp:positionV>
            <wp:extent cx="100699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1321175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1321175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1321175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1321175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1321175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1321175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69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2025-12-09 14:23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3/3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85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47765</wp:posOffset>
            </wp:positionV>
            <wp:extent cx="100699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47765</wp:posOffset>
            </wp:positionV>
            <wp:extent cx="180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47765</wp:posOffset>
            </wp:positionV>
            <wp:extent cx="180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1" w:space="43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info@steripak.cz"/><Relationship Id="rId109" Type="http://schemas.openxmlformats.org/officeDocument/2006/relationships/hyperlink" TargetMode="External" Target="mailto:fakturace@nemjh.cz"/><Relationship Id="rId185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2025-12-09T13:33:37Z</dcterms:created>
  <dcterms:modified xsi:type="dcterms:W3CDTF">2025-12-09T13:33:37Z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