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c.JH330577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9431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8288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Schubert CZ spol. s </w:t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r.o.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>Na</w:t>
                          </w:r>
                        </w:hyperlink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Bělidle 995/8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150 00 Praha 5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10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32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41694783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8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objednavky@schubert24.cz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0" w:space="235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 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1626W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3M TEGADERM 10 x 12cm,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5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transp.folie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78" w:space="239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306585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Stříkačka BD PosiFlush SP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6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ml EMA, nesterilní - klinicky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čistá 1 bal = 30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 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3.0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08167001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Kopíčko sterilní 1 bal = 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 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9" w:space="240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3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320933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Stříkačka inzulínová BD 0,5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12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U100 G30 central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518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918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 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0" w:space="235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 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 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3.0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300605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2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Stříkačka injekční Plastipak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3-dílná 100 ml, lavážní, Luer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9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adapter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383512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IV Systém uzavř.BD Nexiva 22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 0,9 x 25 mm(20ks)modrá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bal=20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7" w:space="2298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383518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IV Systém uzavř. BD Nexiva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20 g 1,1 x 45 mm(20ks)růžová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bal=20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0360-02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Lanceta Ergolance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bezpečnostní - 1.8 mm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6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1626W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3M TEGADERM 10 x 12cm,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4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transp.folie 1 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 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617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17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 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 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Adaptér LUER - barva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04009001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Škrtidlo modré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1534-1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 m Transpore White - bílá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obvazová náplast 2,5 cm x 9,15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4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320935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Stříkačka inzulínová BD 1 ml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U100 G30 ce mark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4" w:space="231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362725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EST 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2" w:space="244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367740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černá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1.6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1538-0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3 m Náplast hedvábná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DURAPORE 1.25 cm x 9.14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1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 1 bal = 24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6" w:space="2438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1626W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3M TEGADERM 10 x 12cm,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4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transp.folie 1 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-15735</wp:posOffset>
            </wp:positionV>
            <wp:extent cx="100699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-15735</wp:posOffset>
            </wp:positionV>
            <wp:extent cx="180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-15735</wp:posOffset>
            </wp:positionV>
            <wp:extent cx="180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182" w:space="52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Adaptér LUER - barva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3" w:space="239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5.0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800330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Rouška 37,5 x 45 cm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800430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Rouška 2-vrstvá 45 x 75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 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368920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šedá 2.0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01-0014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TAPVAL s gelem,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0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sérum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9" w:space="238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na moč PP 10 ml 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žlutý uzávěr, nesterilní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3001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Sedimentační kapilára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4" w:space="240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365986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Zkumavka Microtainer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Microgard Li-Hep/Gel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3.0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369032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červená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0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118884</wp:posOffset>
            </wp:positionV>
            <wp:extent cx="25174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118884</wp:posOffset>
            </wp:positionV>
            <wp:extent cx="25174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118884</wp:posOffset>
            </wp:positionV>
            <wp:extent cx="75524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118884</wp:posOffset>
            </wp:positionV>
            <wp:extent cx="75524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118884</wp:posOffset>
            </wp:positionV>
            <wp:extent cx="75524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118884</wp:posOffset>
            </wp:positionV>
            <wp:extent cx="75524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118884</wp:posOffset>
            </wp:positionV>
            <wp:extent cx="100699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118884</wp:posOffset>
            </wp:positionV>
            <wp:extent cx="25174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118884</wp:posOffset>
            </wp:positionV>
            <wp:extent cx="180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118884</wp:posOffset>
            </wp:positionV>
            <wp:extent cx="180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261" w:space="44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367282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Vacutainer® odb.set Safety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Lok s luer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adapt.bezpeč.21Gx19 mm 17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zelená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5" w:space="243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Adaptér LUER - barva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3.0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368920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šedá 2.0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391451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Kanyla intravenózní Venflon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22 g, sterilní, modrá 1 bal = 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1" w:space="233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na moč PP 10 ml 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žlutý uzávěr, nesterilní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3.5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369032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červená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4" w:space="235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18670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Halena, vel. XXXXL EXTRA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1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KOMFORT - zelené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363097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1.8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367836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ml, K3EDTA, 13x75 mm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367864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836409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Kalhoty + halena, vel. 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6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BASIC- modré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3.5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368609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Jehla Vacutainer bezpečnostní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ECLIPSE 21 g, zelená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48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24905</wp:posOffset>
            </wp:positionV>
            <wp:extent cx="100699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24905</wp:posOffset>
            </wp:positionV>
            <wp:extent cx="180" cy="19300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24905</wp:posOffset>
            </wp:positionV>
            <wp:extent cx="180" cy="19300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267" w:space="439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368609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bezpečnostní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ECLIPSE 21 g, zelená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48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0" w:space="237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na moč PP 10 ml 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žlutý uzávěr, nesterilní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 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5.0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836409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Kalhoty + halena, vel. 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6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BASIC- modré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02-0005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na sputum 30 ml,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sterilní, PP,šroubový uzávěr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7" w:space="2398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0360-02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Lanceta Ergolance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bezpečnostní - 1.8 mm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21-0009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Miska na hnis PVC 22 cm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0" w:space="235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21-0008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Miska na hnis PVC 26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3346E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3 m Cavilon nedřáždivý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bariérový film - sprej 28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53" w:space="2547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360102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Granudacyn oplachový roztok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1000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360211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22 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1/2 černá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9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553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753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9274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Cavilon Wipes 3 m ubrousky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pro péči při inkontinenci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= 8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0" w:space="235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08167001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Kopíčko sterilní 1 bal = 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4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1623W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3 m Tegaderm i.v. krytí 6,0 cm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x 7,0 cm s výřezem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0" w:space="230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3392G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 m Cavilon ochranný krém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44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tuba 92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367836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ml, K3EDTA, 13x75 mm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CM5-200R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CurosTips 3 m dezinf.uzávěr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pro konektoty L-L 1 bal = 200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9" w:space="235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na moč PP 10 ml 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žlutý uzávěr, nesterilní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Adaptér LUER - barva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3" w:space="239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906693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Adhezivní rouška 50x60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5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aper. 6x8 cm,cent.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3346E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3 m Cavilon nedřáždivý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bariérový film - sprej 28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53" w:space="2547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3392G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 m Cavilon ochranný krém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44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tuba 92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5050G4P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Cavilon 3M Advanced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barierový film bal = 4ks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15" w:space="27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2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1017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1534-0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17" w:line="200" w:lineRule="exact"/>
              <w:ind w:left="14" w:right="219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 m Transpore White - bílá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obvazová náplast 1,25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9,15 m 1 bal = 24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017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1538-0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3 m Náplast hedvábná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DURAPORE 1.25 cm x 9.14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1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 1 bal = 24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6" w:space="2438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360101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Granudacyn oplachový roztok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500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363097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1.8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364415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Stříkačka BD Preset s jehlou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368920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šedá 2.0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1538-0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3 m Náplast hedvábná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DURAPORE 1.25 cm x 9.14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1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 1 bal = 24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6" w:space="2438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1658R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3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 m Tegaderm CHG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antimikrobiální i.v. krytí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5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x 12 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1660R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3 m Tegaderm CHG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antimikrobiální i.v. krytí 7,5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9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 x 8,5 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81" w:space="249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3346E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9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 m Cavilon nedřáždivý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bariérový film - sprej 28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360102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Granudacyn oplachový roztok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1000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5" w:space="241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3346E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9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 m Cavilon nedřáždivý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bariérový film - sprej 28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1538-1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3 m Náplast hedvábná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DURAPORE 2.5 cm x 9.14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6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1" w:space="235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Adaptér LUER - barva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3" w:space="239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5.0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8/11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377" name="Freeform 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387" name="Freeform 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388" name="Freeform 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389" name="Freeform 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390" name="Freeform 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394" name="Freeform 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395" name="Freeform 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396" name="Freeform 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80784</wp:posOffset>
            </wp:positionV>
            <wp:extent cx="100699" cy="193001"/>
            <wp:effectExtent l="0" t="0" r="0" b="0"/>
            <wp:wrapNone/>
            <wp:docPr id="399" name="Freeform 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400" name="Freeform 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402" name="Freeform 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404" name="Freeform 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80784</wp:posOffset>
            </wp:positionV>
            <wp:extent cx="180" cy="193001"/>
            <wp:effectExtent l="0" t="0" r="0" b="0"/>
            <wp:wrapNone/>
            <wp:docPr id="406" name="Freeform 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80784</wp:posOffset>
            </wp:positionV>
            <wp:extent cx="180" cy="193001"/>
            <wp:effectExtent l="0" t="0" r="0" b="0"/>
            <wp:wrapNone/>
            <wp:docPr id="407" name="Freeform 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332" w:space="37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1538-0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1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3 m Náplast hedvábná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DURAPORE 1.25 cm x 9.14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4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24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1681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 m Tegaderm Advanced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bezpečnostní i.v. krytí 7 cm x 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9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6" w:space="2298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282410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Mepilex Border Sacrum, 22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282710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Mepilex Border Heel, 22x23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0" w:space="250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306585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Stříkačka BD PosiFlush SP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6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ml EMA, nesterilní - klinicky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čistá 1 bal = 30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 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Adaptér LUER - barva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5050G4P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Cavilon 3M Advanced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barierový film bal = 4ks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15" w:space="27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363097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1.8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3392G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 m Cavilon ochranný krém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44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tuba 92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360102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Granudacyn oplachový roztok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1000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5" w:space="241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8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Operační čepice EXTRA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COMFORT MISS, růžová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42062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ELAST, lodička, pánská,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2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4"/>
          <w:sz w:val="16"/>
          <w:szCs w:val="16"/>
        </w:rPr>
        <w:t>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76" w:space="272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610930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Návlek na DK, 75x120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611205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Návlek na DK, 32x102 cm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616560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Pacientská halena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658300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Ústenka hypoalergenní, bílá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6650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3 m Ioban 2 - antimikrobiální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incizní rouška 66 x 45 cm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705820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Návlek na kameru 14x250 cm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777400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Rouška s adhezí 175x150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80100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Rouška na pomocný stůl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9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100x150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30" w:space="276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25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803026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25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Incizní fólie 30x26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25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1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408" name="Freeform 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9/11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09" name="Freeform 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10" name="Freeform 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1" name="Freeform 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2" name="Freeform 4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13" name="Freeform 4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14" name="Freeform 4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15" name="Freeform 4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6" name="Freeform 4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7" name="Freeform 4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18" name="Freeform 4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9" name="Freeform 4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20" name="Freeform 4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21" name="Freeform 4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22" name="Freeform 4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23" name="Freeform 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24" name="Freeform 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25" name="Freeform 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26" name="Freeform 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27" name="Freeform 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28" name="Freeform 4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29" name="Freeform 4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30" name="Freeform 4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31" name="Freeform 4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32" name="Freeform 4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33" name="Freeform 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34" name="Freeform 4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35" name="Freeform 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436" name="Freeform 4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37" name="Freeform 4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38" name="Freeform 4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39" name="Freeform 4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40" name="Freeform 4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41" name="Freeform 4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42" name="Freeform 4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43" name="Freeform 4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44" name="Freeform 4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08167001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Kopíčko sterilní 1 bal = 200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3346E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9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 m Cavilon nedřáždivý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bariérový film - sprej 28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3392G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3 m Cavilon ochranný krém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2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tuba 92 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56" w:space="254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08167001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Kopíčko sterilní 1 bal = 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360101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Granudacyn oplachový roztok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500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5" w:space="241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581011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Mepilex Border Flex Lite, 4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5 cm (1/10)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360101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Granudacyn oplachový roztok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500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5" w:space="241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na moč PP 10 ml 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žlutý uzávěr, nesterilní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3.0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08162500 SL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8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Sklo podložní 76x26,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matokraj/neproložené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367836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ml, K3EDTA, 13x75 mm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367864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3.5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1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4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K3EDTA, 75x13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 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9" w:space="240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367198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2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Škrtidlo BD Stretch,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jednorázové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445" name="Freeform 4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10/11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42063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ELAST, lodička, pánská,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23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446" name="Freeform 4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447" name="Freeform 4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448" name="Freeform 4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449" name="Freeform 4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450" name="Freeform 4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451" name="Freeform 4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452" name="Freeform 4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453" name="Freeform 4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454" name="Freeform 4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455" name="Freeform 4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456" name="Freeform 4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457" name="Freeform 4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458" name="Freeform 4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459" name="Freeform 4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460" name="Freeform 4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461" name="Freeform 4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462" name="Freeform 4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463" name="Freeform 4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464" name="Freeform 4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465" name="Freeform 4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466" name="Freeform 4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467" name="Freeform 4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468" name="Freeform 4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469" name="Freeform 4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470" name="Freeform 4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471" name="Freeform 4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472" name="Freeform 4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-15735</wp:posOffset>
            </wp:positionV>
            <wp:extent cx="100699" cy="193001"/>
            <wp:effectExtent l="0" t="0" r="0" b="0"/>
            <wp:wrapNone/>
            <wp:docPr id="473" name="Freeform 4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474" name="Freeform 4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475" name="Freeform 4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476" name="Freeform 4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477" name="Freeform 4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478" name="Freeform 4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479" name="Freeform 4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-15735</wp:posOffset>
            </wp:positionV>
            <wp:extent cx="180" cy="193001"/>
            <wp:effectExtent l="0" t="0" r="0" b="0"/>
            <wp:wrapNone/>
            <wp:docPr id="480" name="Freeform 4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-15735</wp:posOffset>
            </wp:positionV>
            <wp:extent cx="180" cy="193001"/>
            <wp:effectExtent l="0" t="0" r="0" b="0"/>
            <wp:wrapNone/>
            <wp:docPr id="481" name="Freeform 4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354" w:space="504"/>
            <w:col w:w="2917" w:space="789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na moč PP 10 ml 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žlutý uzávěr, nesterilní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100 ks OBCHODNÍ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233 523,90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2025-12-09 14:23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5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483" name="Freeform 4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11/11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84" name="Freeform 4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85" name="Freeform 4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86" name="Freeform 4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87" name="Freeform 4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88" name="Freeform 4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89" name="Freeform 4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90" name="Freeform 4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91" name="Freeform 4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92" name="Freeform 4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93" name="Freeform 4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94" name="Freeform 4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95" name="Freeform 4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96" name="Freeform 4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97" name="Freeform 4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98" name="Freeform 4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99" name="Freeform 4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500" name="Freeform 5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501" name="Freeform 5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502" name="Freeform 5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503" name="Freeform 5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504" name="Freeform 5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505" name="Freeform 5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506" name="Freeform 5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507" name="Freeform 5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508" name="Freeform 5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509" name="Freeform 5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510" name="Freeform 5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511" name="Freeform 5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512" name="Freeform 5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9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513" name="Freeform 5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514" name="Freeform 5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515" name="Freeform 5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516" name="Freeform 5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517" name="Freeform 5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518" name="Freeform 5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519" name="Freeform 5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520" name="Freeform 5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482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http://r.o.Na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objednavky@schubert24.cz"/><Relationship Id="rId110" Type="http://schemas.openxmlformats.org/officeDocument/2006/relationships/hyperlink" TargetMode="External" Target="mailto:fakturace@nemjh.cz"/><Relationship Id="rId482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2025-12-09T13:33:46Z</dcterms:created>
  <dcterms:modified xsi:type="dcterms:W3CDTF">2025-12-09T13:33:46Z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