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c.JH330569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NÁHRADNÍ PLNĚNÍ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7,5x7,5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7" w:space="23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 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7" w:space="238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 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10x10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9" w:space="244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10x20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20x20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9" w:space="244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20x25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30436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20x40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35700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35700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35700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35700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35700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35700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35700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35700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35700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35700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35700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35700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35700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35700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35700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35700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35700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35700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35700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35700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35700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35700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35700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35700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35700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35700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35700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35700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35700</wp:posOffset>
            </wp:positionV>
            <wp:extent cx="10070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35700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35700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35700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35700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35700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35700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35700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70" w:space="53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 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10x10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4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10x20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15x25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20x25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13521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7,5 x 7,5 cm 8 vrstev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sterilní , 2 steril. ks v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 ( 50 x 2 ks),na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1" w:space="240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5 x 5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12 vrstev , 5 steril.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A (prsty)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12205</wp:posOffset>
            </wp:positionV>
            <wp:extent cx="10070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12205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12205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8" w:space="4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149761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nitrile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safe plus vel S, 300 mm, 13N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149762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bez pudru Sempercare® nitrile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safe plus vel M, 300 mm, 13N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5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149763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nitrile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safe plus vel L, 300 mm, 13N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7,5x7,5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obvaz TG-FIX, vel. B (slabší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končetina, více prstů, ruka)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C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končetina, malá hlava, paže)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15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 prosím velikost 20x5cm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20x25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8/5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LENKELAST, 10/5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4" w:space="233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15/5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7,5 x 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149763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bez pudru Sempercare® nitrile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safe plus vel L, 300 mm, 13N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12205</wp:posOffset>
            </wp:positionV>
            <wp:extent cx="10070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12205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12205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27" w:space="37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150042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 AES AG antitrombotické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kompresivní punčochy po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stehna L (normální) , baleno po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páru 1 bal = 1 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150044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 AES AG antitrombotické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kompresivní punčochy po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stehna XL (normální) , baleno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 páru 1 bal = 1 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9" w:space="2379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17429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Čepice operační Sentinex Easy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bílá, baret s gumičkou, vel. 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19583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Lenkideal 10 cm x 5 m ,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12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 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20x25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8,5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10x10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savým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33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12205</wp:posOffset>
            </wp:positionV>
            <wp:extent cx="10070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12205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12205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32912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Curapor 5 x 7 cm , bal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10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19584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Lenkideal 12 cm x 5 m ,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139622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latexu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Syntegra IR 6,5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23094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Komprese Metalline Tracheo ,l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7" w:space="243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7,5 x 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Cellona sádrové obinadlo 8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3 m , 10ks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10x20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savýmjádrem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4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15/5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149763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nitrile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safe plus vel L, 300 mm, 13N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09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0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10070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19371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vyztužený SMMS 130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8" w:space="2331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 SMMS 150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 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39512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KabátekSentinex® OP termo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bunda vel. M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9" w:space="245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Setpack setrilní gázová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komprese s RTG vláknem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10x10 cm , 1 bal = 10 ks ,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karton = (60 x 10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170 cm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7" w:space="249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150 cm 1 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19372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vyztužený SMMS 150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8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Halux JH sterilní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Laparoskopický JH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, bal = ks, min obj= 7bal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45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243825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TEP Kyčle , bal = ks, min obj=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univerzální s nástřihem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12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8" w:space="249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33344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na končetiny 1 bal = 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3"/>
                <w:sz w:val="16"/>
                <w:szCs w:val="16"/>
              </w:rPr>
              <w:t>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33866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Vaginální URS 1 bal = 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0" w:space="244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Vliwasoft 10 x 10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komprese z netkané textilie,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vrstvy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12081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Vliwasoft 7,5x7,5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z netkané textilie,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1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vrstvy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1 bal = 50 párů,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8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-13195</wp:posOffset>
            </wp:positionV>
            <wp:extent cx="10070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98" w:space="40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2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0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pudrované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classic 7 1 bal = 70 párů, 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31283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pudrované Sempermed®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classic 7,5 1 bal = 70 párů, min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70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5" w:space="2303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101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doprava u urgentu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NÁHRADNÍ PLNĚNÍ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779" w:space="1174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111 612,22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5034654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5034654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5034654</wp:posOffset>
            </wp:positionV>
            <wp:extent cx="50349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5034654</wp:posOffset>
            </wp:positionV>
            <wp:extent cx="7552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5034654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5034654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5034654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5034654</wp:posOffset>
            </wp:positionV>
            <wp:extent cx="50350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5034654</wp:posOffset>
            </wp:positionV>
            <wp:extent cx="2517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5034654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5034654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5034654</wp:posOffset>
            </wp:positionV>
            <wp:extent cx="2517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5034654</wp:posOffset>
            </wp:positionV>
            <wp:extent cx="7552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5034654</wp:posOffset>
            </wp:positionV>
            <wp:extent cx="2517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5034654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5034654</wp:posOffset>
            </wp:positionV>
            <wp:extent cx="50350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5034654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5034654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5034654</wp:posOffset>
            </wp:positionV>
            <wp:extent cx="2517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5034654</wp:posOffset>
            </wp:positionV>
            <wp:extent cx="50349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5034654</wp:posOffset>
            </wp:positionV>
            <wp:extent cx="75524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5034654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5034654</wp:posOffset>
            </wp:positionV>
            <wp:extent cx="75524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5034654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5034654</wp:posOffset>
            </wp:positionV>
            <wp:extent cx="50350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5034654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5034654</wp:posOffset>
            </wp:positionV>
            <wp:extent cx="100700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5034654</wp:posOffset>
            </wp:positionV>
            <wp:extent cx="2517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5034654</wp:posOffset>
            </wp:positionV>
            <wp:extent cx="50349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5034654</wp:posOffset>
            </wp:positionV>
            <wp:extent cx="75525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5034654</wp:posOffset>
            </wp:positionV>
            <wp:extent cx="25174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5034654</wp:posOffset>
            </wp:positionV>
            <wp:extent cx="5035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5034654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5034654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3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109" Type="http://schemas.openxmlformats.org/officeDocument/2006/relationships/hyperlink" TargetMode="External" Target="mailto:fakturace@nemjh.cz"/><Relationship Id="rId333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2025-12-09T13:34:13Z</dcterms:created>
  <dcterms:modified xsi:type="dcterms:W3CDTF">2025-12-09T13:34:13Z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