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c.JH330568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LINON CZ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Nerudova 309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549 41 Červený Kostelec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25930087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CZ25930087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info@batist.cz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,marcela.martinkova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@batist.com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1230110414K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steril.stáč.20/19 á3ks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16x100 bal.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5" w:space="23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Dermafoil 6x7 I.V., s výřezem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48x100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20 cm 8x25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10/4 fix.obinadlo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10 cm x 5 m 20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Dermafoil 10x12 cm,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převaz. folie 24x50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48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6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68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6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10 cm x 5 m 20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Vata bunič.á 5 kg 20x20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1" w:space="27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1320101513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Přířezy 30x30, gáza 17n,á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1000ks 2 x 500ks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4" w:space="26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20 cm 8x25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1230110414K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steril.stáč.20/19 á3ks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16x100 bal.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20x30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Dermafoil 6x7 I.V., s výřezem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48x100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bun. neběl. 20x30 přířezy,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kart. = 12 bal. á 1 kg 1kar =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1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1230200151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bunič.á 5 kg 40x60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v PE bal.á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00"/>
        </w:tabs>
        <w:spacing w:before="24" w:after="0" w:line="200" w:lineRule="exact"/>
        <w:ind w:left="1200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20x30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10069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2889" w:space="81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1320110713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Dermafoil 6x7 I.V., s výřezem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48x100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1230110414K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steril.stáč.20/19 á3ks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16x100 bal.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3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1230250123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bun. neběl. 20x30 přířezy,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kart. = 12 bal. á 1 kg 1kar = 12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1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Mediflex 8 cm x 5 m 24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1323100403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elast. krátkotažné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Mediflex 10 cm x 5 m 20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elast. krátkotažné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Mediflex 12 cm x 5 m 16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1326004117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3" w:space="267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15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8/4 fix.obinadlo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10/4 fix.obinadlo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1230110415K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steril.stáč.30/30 á3ks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8x100 bal.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3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1230114552K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STERILKOMPRES NT I.V.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7,5x7,5,4vr.,á2ks 16x100 bal. 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1230117213K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B-CUT(FOLD) S - Přířezy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skl.15x15/16vr. á3ks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2x80 bal.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4" w:space="249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1325019262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STERILKOMPRES 7,5x7,5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cm/8vr., 100x2ks 5x100x2ks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1325019272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STERILKOMPRES 10x10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cm/8vr., 100x2ks 5x100x2ks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1320103311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SILKPORE 1.25 x 9.15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3" w:space="24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1322000212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PERLAN 50 cm x 100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netkaná textilie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1230110414K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steril.stáč.20/19 á3ks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16x100 bal.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3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1230200155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bunič.á 5 kg 15x20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přířezy v PE 2 bal.á 5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10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1325019275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STERILKOMPRES 10x10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cm/8vr., 100x5ks 5x100x5ks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1322300005A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Vložky porodnické MAXI 7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25 1 karton = 200 ks (10 bal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4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1325019262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STERILKOMPRES 7,5x7,5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cm/8vr., 100x2ks 5x100x2ks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Vata bunič.á 5 kg 20x20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1" w:space="27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1230110414K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steril.stáč.20/19 á3ks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16x100 bal.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25 cm 8x25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6/4 fix.obinadlo 28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4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10/4 fix.obinadlo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1323806919P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nitrilové nepudr. modré XS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3" w:space="24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1325019262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STERILKOMPRES 7,5x7,5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cm/8vr., 100x2ks 5x100x2ks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1325019272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STERILKOMPRES 10x10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cm/8vr., 100x2ks 5x100x2ks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1325519242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10x20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cm,17n/8v,140x2ks 4x140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bal.á 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3" w:space="257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1230110414K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steril.stáč.20/19 á3ks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16x100 bal.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FILMPORE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Dermafoil 6x7 I.V., s výřezem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48x100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ELASTPORE+PAD steril.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5 cm 20x50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10 cm 8x50ks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Universal 15/5 el.obinadlo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1323100404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elast. krátkotažné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Mediflex 12 cm x 5 m 16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8x100 bal. á 3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10x20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cm,17n/8v,100x3ks 4x100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3" w:space="25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1326004117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17" w:line="200" w:lineRule="exact"/>
              <w:ind w:left="14" w:right="3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10x10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STERILKOMPRES 10x20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cm,17n/8v,100x3ks 4x100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03" w:space="257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10/4 fix.obinadlo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x 20 ks NE-panep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1325019252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STERILKOMPRES 5x5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cm/8vr., 100x2ks 5x100x2ks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5" w:space="245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1325019262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STERILKOMPRES 7,5x7,5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cm/8vr., 100x2ks 5x100x2ks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1230206310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Vata bunič.dělená 8 vr.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TAMPONY 40x50 mm 12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1" w:space="24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1320103202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FILMPORE 2.5 x 9.15 10 x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1322000212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PERLAN 50 cm x 100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netkaná textilie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20x30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10/4 fix.obinadlo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1325519233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Sterilkompres 10x10 á 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gázové 8x100 bal. á 3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8" w:space="25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1230110414K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Tampon steril.stáč.20/19 á3ks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16x100 bal. á 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1320103202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FILMPORE 2.5 x 9.15 10 x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1320110713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Dermafoil 6x7 I.V., s výřezem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48x100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8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1320105004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Ortho-Pad 10cmx3 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polstr.ob.pod sádru 20 á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7" w:space="249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1323500103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Ortho-Fix 10cmx3 m porézní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sádr.obin. 10 x 10ks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10069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91" w:space="51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1323500104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Ortho-Fix 12cmx3 m porézní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sádr.obin. 20 x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8" w:space="27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1323806920P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FLOWER SMART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nitrilové nepudr. modré S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1323806921P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nitrilové nepudr. modré 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6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1320900402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1663 Náplast textilní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polštářkem 8cmx1 m 100 krab.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á 1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5 cm 20x50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2" w:space="24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10 cm 8x50ks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1320113406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ELASTPORE+PAD steril.10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20 cm 8x25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2" w:space="244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1320113408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ELASTPORE+PAD steril.10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x 30 cm 8x25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1321303135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NOBATON hadic. obvaz pod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sádru, 25mx10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1230206310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Vata bunič.dělená 8 vr.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TAMPONY 40x50 mm 12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8/4 fix.obinadlo 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4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12/4 fix.obinadlo 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1326004117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3" w:space="267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8/4 fix.obinadlo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10/4 fix.obinadlo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6" w:space="23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1323100105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Fixa-Crep 12/4 fix.obinadlo 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1323100103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Fixa-Crep 8/4 fix.obinadlo 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4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1323806921P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3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FLOWER SMART rukavice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nitrilové nepudr. modré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1323806922P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FLOWER SMART 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nitrilové nepudr. modré 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-23355</wp:posOffset>
            </wp:positionV>
            <wp:extent cx="75524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-23355</wp:posOffset>
            </wp:positionV>
            <wp:extent cx="10069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-23355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-23355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-23355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-23355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-23355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-23355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4" w:space="39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1230250123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Vata bun. neběl. 20x30 přířezy,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kart. = 12 bal. á 1 kg 1kar =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1 kg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1322000212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PERLAN 50 cm x 100 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netkaná textilie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1" w:space="2605"/>
            <w:col w:w="286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1325519236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Sterilkompres 10x10 á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gázové 4x80 bal. á 10ks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963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1230200155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Vata bunič.á 5 kg 15x20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přířezy v PE 2 bal.á 5 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103 252,49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7991215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7991215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7991215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7991215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7991215</wp:posOffset>
            </wp:positionV>
            <wp:extent cx="2517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7991215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7991215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7991215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7991215</wp:posOffset>
            </wp:positionV>
            <wp:extent cx="50349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7991215</wp:posOffset>
            </wp:positionV>
            <wp:extent cx="75524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7991215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7991215</wp:posOffset>
            </wp:positionV>
            <wp:extent cx="10069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7991215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7991215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7991215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7991215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7991215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7991215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7991215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7991215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7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batist.cz"/><Relationship Id="rId109" Type="http://schemas.openxmlformats.org/officeDocument/2006/relationships/hyperlink" TargetMode="External" Target="mailto:fakturace@nemjh.cz"/><Relationship Id="rId370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2025-12-09T13:34:21Z</dcterms:created>
  <dcterms:modified xsi:type="dcterms:W3CDTF">2025-12-09T13:34:21Z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