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c.JH330566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3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0287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9144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CHEIRÓN a.s.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Kukulova 24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16900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3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22" w:right="40" w:firstLine="0"/>
        <w:jc w:val="right"/>
      </w:pPr>
      <w:r>
        <w:drawing>
          <wp:anchor simplePos="0" relativeHeight="25165833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27094987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CZ27094987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04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obchod@cheiron.eu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000-036-011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Flovac 2 l - jednorázový vak na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sekret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7" w:space="232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I13210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Hadička propojovací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šroubení 2.1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I13230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Sonda nosní pro dospělé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000-036-102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Spojka FLOVAC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271-022-001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Filtr sací MSF Cheiron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000-036-061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Flovac 2 l s mechanickým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47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ventilem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I13230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Sonda nosní pro dospělé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QP70019-U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Mikronebulizátor s maskou pro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2"/>
                <w:sz w:val="16"/>
                <w:szCs w:val="16"/>
              </w:rPr>
              <w:t>dospělé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524-000-0094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Hadice PVC 8x2 (8x12) mm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I13230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Sonda nosní pro dospělé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10030001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Broncoflex Vortex, sterilní,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7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prům. 5.6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28" w:space="257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6001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Hadice aerosolová pr. 22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5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metr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810-401-04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Lžíce laryngoskopu č. 4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jednoráz.Mcintosh, kovová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09" w:space="259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A-501-1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Bakteriální a virální filtr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A-501-2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Bakteriální a virální filtr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HMEF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724" w:space="277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82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300-710-000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8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Bakteriální filtr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CLIMATRACH s O2 portem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62" w:line="176" w:lineRule="exact"/>
              <w:ind w:left="-48" w:right="75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(umělý nos), sterilní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62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000-036-060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Flovac 1 l s mechanickým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ventilem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36" w:space="2664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524-000-0163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Okruh odsávací 2 m PVC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1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koncovkami (trychtýř-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trychtýř), sterilní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810-401-02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Lžíce laryngoskopu č. 2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jednoráz.McIntosh, kovová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17" w:space="258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000-036-011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Flovac 2 l - jednorázový vak 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sekret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74 646,92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2025-12-09 14:15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7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48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obchod@cheiron.eu"/><Relationship Id="rId109" Type="http://schemas.openxmlformats.org/officeDocument/2006/relationships/hyperlink" TargetMode="External" Target="mailto:fakturace@nemjh.cz"/><Relationship Id="rId148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2025-12-09T13:34:29Z</dcterms:created>
  <dcterms:modified xsi:type="dcterms:W3CDTF">2025-12-09T13:34:29Z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