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c.JH330563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GAMA GROUP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Mánesova 11/3b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370 01 České Budějovice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45797463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+420389000301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ferchenbauerova@gama.cz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,sklady.ts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@gama.cz,kaliankova.ts@gama.cz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V606127-ND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Infúzní souprava IS - 127 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150 cm, 1 karton=200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Minimální odběr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450 LL, 1 karton=400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V606304-ND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Hadička spojovací Gamaplus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1,8 x 1800 LL, 1 karton=200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ks Minimální odběr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9" w:space="246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V606127-ND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Infúzní souprava IS - 127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150 cm, 1 karton=200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V606301-ND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Hadička spojovací Gamaplus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1,8 x 450 LL, 1 karton=400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Minimální odběr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1" w:space="236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V606304-ND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0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1800 LL, 1 karton=200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ks Minimální odběr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V606127-ND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Infúzní souprava IS - 127 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150 cm, 1 karton=200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Minimální odběr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450 LL, 1 karton=400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V606301-ND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Hadička spojovací Gamaplus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1,8 x 450 LL, 1 karton=400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Minimální odběr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1" w:space="236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1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796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V606304-ND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396" w:line="200" w:lineRule="exact"/>
              <w:ind w:left="14" w:right="10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1800 LL, 1 karton=200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ks Minimální odběr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96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V696435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Trojcestný kohout - modrý 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51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PVC, 1 karton=500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minimální odběr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450 LL, 1 karton=400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V606128-ND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Infúzní souprava IS - 127 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173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180 cm, 1 karton=50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Minimální odběr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450 LL, 1 karton=400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V606304-ND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Hadička spojovací Gamaplus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1,8 x 1800 LL, 1 karton=200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ks Minimální odběr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9" w:space="246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V686424-ND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Spojovací hadička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bezjehlovým vstupem,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karton=400 ks Minimální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V696420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Bezjehlový vstup,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karton=500 ks minimální odběr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450 LL, 1 karton=400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V606304-ND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Hadička spojovací Gamaplus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1,8 x 1800 LL, 1 karton=200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ks Minimální odběr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9" w:space="246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V686424-ND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Spojovací hadička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bezjehlovým vstupem,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karton=400 ks Minimální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V606127-ND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Infúzní souprava IS - 127 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150 cm, 1 karton=200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Minimální odběr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450 LL, 1 karton=400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V606127-ND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Infúzní souprava IS - 127 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150 cm, 1 karton=200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Minimální odběr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V606127-ND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Infúzní souprava IS - 127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150 cm, 1 karton=200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V606127-ND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Infúzní souprava IS - 127 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150 cm, 1 karton=200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Minimální odběr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450 LL, 1 karton=400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73" w:line="176" w:lineRule="exact"/>
              <w:ind w:left="-48" w:right="5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V606304-ND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Hadička spojovací Gamaplus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1,8 x 1800 LL, 1 karton=200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ks Minimální odběr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9" w:space="2461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V606304-ND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0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1800 LL, 1 karton=200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ks Minimální odběr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V606127-ND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Infúzní souprava IS - 127 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150 cm, 1 karton=200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Minimální odběr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Hadička spojovací Gamaplus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1,8 x 450 LL, 1 karton=400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V606301-ND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Hadička spojovací Gamaplus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1,8 x 450 LL, 1 karton=400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Minimální odběr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236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V606128-ND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Infúzní souprava IS - 127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1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 cm, 1 karton=50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V606301-ND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Hadička spojovací Gamaplus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1,8 x 450 LL, 1 karton=400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Minimální odběr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236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V606128-ND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Infúzní souprava IS - 127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1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 cm, 1 karton=50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 odběr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V606301-ND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Hadička spojovací Gamaplus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1,8 x 450 LL, 1 karton=400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Minimální odběr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236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V686424-ND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Spojovací hadička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bezjehlovým vstupem,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karton=400 ks Minimální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V606301-ND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Hadička spojovací Gamaplus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1,8 x 450 LL, 1 karton=400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Minimální odběr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236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V686424-ND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Spojovací hadička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bezjehlovým vstupem,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karton=400 ks Minimální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odběr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52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V400912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10 ccm PS,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bal=20 ks Minimální odběr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14:14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59 916,42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2418455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2418455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2418455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2418455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2418455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2418455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2418455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2418455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2418455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2418455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2418455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2418455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2418455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2418455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2418455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2418455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2418455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2418455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2418455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2418455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2418455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2418455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2418455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2418455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2418455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2418455</wp:posOffset>
            </wp:positionV>
            <wp:extent cx="75524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2418455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2418455</wp:posOffset>
            </wp:positionV>
            <wp:extent cx="7552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2418455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2418455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2418455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2418455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2418455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2418455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2418455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ferchenbauerova@gama.cz"/><Relationship Id="rId109" Type="http://schemas.openxmlformats.org/officeDocument/2006/relationships/hyperlink" TargetMode="External" Target="mailto:fakturace@nemjh.cz"/><Relationship Id="rId18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2025-12-09T13:34:44Z</dcterms:created>
  <dcterms:modified xsi:type="dcterms:W3CDTF">2025-12-09T13:34:44Z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