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c.JH330558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ACTIVA spol. 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Veselská 686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19900 Praha 9 - Letňany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48111198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CZ48111198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737 251 603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budejovice@activa.cz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0011/5500210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0142/0002114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Spony kancelářské OA - kulaté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32 mm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0142/0002115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Molho Leone, dopisní spony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9" w:space="236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1310/0016130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Kartonové desky A4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1320/1048406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Drátky do sešívaček RON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484/06 (24/6) 1 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1330/0305020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Obálka C5, samolepicí, REC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1330/0306020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Obálka C6, samolepicí, REC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0043/9511780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MAPED Pryž Softy mini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2846-červen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9" w:space="254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CENTROPEN 2846-zelená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96659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96659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96659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96659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96659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96659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96659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96659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96659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024" w:space="68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0114/4403100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0146/9506300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Ořezávátko Maped VIVO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jednoduché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Kniha záznamní A5 link.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0043/9511780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MAPED Pryž Softy mini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1331/8020048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Blok Charis A5 –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vložka EKO linka (100 listů)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0043/9511780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MAPED Pryž Softy mini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0073/2636004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2636 F perm.-červ.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0074/2739012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Vodní značkovač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2739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5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2846-červen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0142/0002114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Spony kancelářské OA - kulaté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32 mm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118884</wp:posOffset>
            </wp:positionV>
            <wp:extent cx="10069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98" w:space="40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1331/8020048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Blok Charis A5 –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vložka EKO linka (100 listů)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0062/2532051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2532 , žlutý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2532 , 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0074/2739012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Vodní značkovač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2739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5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1330/0306020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Obálka C6, samolepicí, REC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0142/0002114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Spony kancelářské OA - kulaté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32 mm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1321/6237020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Stojan na katalogy Europost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VIVIDA -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7" w:space="25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1330/0305020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Obálka C5, samolepicí, REC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1330/0306020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Obálka C6, samolepicí, REC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0062/8552051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žlutý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4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BUTTERFLOW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0094/0300000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korekční strojek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0309/1010200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Linteo - papírové kapesníky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2vrstvé, 10 ×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1318/2101200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Bloček samolep. STAPLES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kostka 76x76 mm, 400 lístků,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barva – neon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2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0011/2530898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CEX, kuličková tužka, červená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0114/4403100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1331/2454204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Kniha záznamní 54204 A4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linka 200 listů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0011/2530898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CEX, kuličková tužka,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0011/5500210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0012/5503010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CLICK GRIP assort, hrot 0,4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mm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8" w:space="245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0073/5500110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Popisovač na CD CELLO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0074/2739012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Vodní značkovač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2739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52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0074/7550001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2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 CENTROPEN 7550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černý nahrazuje 0074/7790001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 CENTROPEN 7790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0074/7550002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Popisovač CENTROPEN 7550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červený nahrazuje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0074/7790002 Popisovač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CENTROPEN 7790 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0074/7550003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 CENTROPEN 7550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1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modrý nahrazuje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0074/7790003 Popisovač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7790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0075/8559012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W.B. Marker Centropen černý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7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0309/1010000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Linteo - papírové kapesníčky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2vrstvé,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0142/0002114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Spony kancelářské OA - kulaté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32 mm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1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0309/1010000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Linteo - papírové kapesníčky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2vrstvé,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7" w:space="234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0040/9850025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Tužka 3H, bal. = 12 ks blok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0040/9851722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Tužka dřevěná lakovanás pryží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(č. 1) tvrdost 2B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0062/2822053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Hihligter 2822 - růžový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95" w:space="280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0102/0000368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Lepidlo universální Herkules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130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0102/0000368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Lepidlo universální Herkules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130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1318/2153400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Bloček-mini samolepicí 51x51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 Neon, 250 listů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0012/5509030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Cello Joy-kuličková pero-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7" w:space="26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2636 F perm.-modrý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0073/2636012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2636 F perm.-černý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1315/7457402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Pokladní kotouček termo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57x40x12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6" w:space="271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0040/2874725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CEX, dřevěná tužka s pryží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-15735</wp:posOffset>
            </wp:positionV>
            <wp:extent cx="10069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81" w:space="52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0040/9851722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Tužka dřevěná lakovanás pryží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(č. 1) tvrdost 2B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0074/2739012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Vodní značkovač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2739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52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Páska lepicí TARTAN 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66 m –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0157/9146119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Pravítko MAPED Crystal 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nahrazuje 0157/1030000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Pravítko 30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0176/2621002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WeDo jmenovka na klíče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kroužkem, červená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1308/2911130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Rychlovázací perko -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(bal.=25ks)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0114/4404000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Páska lepicí TARTAN 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x 66 m –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0115/4425100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Lepící páska oboustranná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 x 10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1320/1048406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Drátky do sešívaček RON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484/06 (24/6) 1 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0011/2530898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CEX, kuličková tužka,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0556/2000300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Plastový kelímek čirý 0,2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0142/0002115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Molho Leone, dopisní spony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6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0142/0002114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Spony kancelářské OA - kulaté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32 mm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0142/9032060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Spony kancelář. Graphos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1" w:space="25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0040/2874725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CEX, dřevěná tužka s pryží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43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0118/0302500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Papírová páska lepicí 3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25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8" w:space="249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1310/1542002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Kartonové desky A4 EKO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tkanicí 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1318/5160491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Samolepící bloček Post-it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51x51 mm - citrónová kostka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1331/2088350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Sešit školní šitý A5 40 listů –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linkovaný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1331/2401000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Kniha záznamní 54104 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link.,100 l, A-Z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0011/2530898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CEX, kuličková tužka, červená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4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BUTTERFLOW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0114/4403100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Páska lepicí TARTAN 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x 66 m - hnědá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0115/4425100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Lepící páska oboustranná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x 10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8" w:space="250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111265</wp:posOffset>
            </wp:positionV>
            <wp:extent cx="10069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02" w:space="50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1331/2088350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Sešit školní šitý A5 40 listů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linkovaný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1331/2454204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Kniha záznamní 54204 A4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linka 200 listů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0156/1305000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Barvicí váleček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etiketovacích kleští Jolly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0112/7501330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Isolepa KORES 19 mm x 33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–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9" w:space="234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0309/7000011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Papírové ubrousky 30x30 -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LINTEO Satin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1309/1091000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Zakl.obal U A4 závěsný,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transparentní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4" w:space="273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1309/2062080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 obal A4 „U“ Maxi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9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kapacitou až 80 listů-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1318/2153400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Bloček-mini samolepicí 51x51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 Neon, 250 listů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samolepicí 76x76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Neon-zelený, 400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1342/1404005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Kombi stojánek - tužky, papír,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sponky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0556/3000001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Papírový tácek 13x20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1323/2760100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Jednodeska HIT + klip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1323/3310200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Jednodeska TITAN A4 + klip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–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0" w:space="2420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1328/9468010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MAPED nůžky Universal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1328/9468110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MAPED nůžky Start 21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0074/8566012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Perm.lihový 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8566-čer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5" w:space="27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0094/0300000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korekční strojek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1301/1125601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Esselte Economy - pákový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pořadač - 75 mm, 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1321/1000111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Kanc. odkladač CEP First,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3" w:space="26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1324/5001100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Xerografický papír HP Office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Paper A4, 5×500 listů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0094/8420100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Kores Roll-On - korekční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strojek - 4,2 mm × 15 m 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balení 10 kusů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57" w:space="26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0156/1260122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5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Etikety 25x16 mm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dvouřadých kleští Blitz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0115/4425100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Lepící páska oboustranná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x 10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8" w:space="250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0011/2530898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CEX, kuličková tužka, červená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0040/9850025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Tužka 3H, bal. = 12 ks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2846-červen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-15735</wp:posOffset>
            </wp:positionV>
            <wp:extent cx="100699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00" w:space="60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Páska lepicí TARTAN 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66 m –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1330/0305020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Obálka C5, samolepicí, REC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1330/0306020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Obálka C6, samolepicí, REC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1330/1007344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Obálka/taška BUBLIN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175x265 mm,D14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1" w:space="24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1331/4440500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Sešit 444 A4 - linka REC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1331/5440500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Sešit 544 A5-EKO40 listů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linka REC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6" w:space="265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0074/8566004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0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Perm.lihový 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8566-črv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0074/8566006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Perm.lihový 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8566-mod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1" w:space="267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0074/8566012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Perm.lihový 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8566-čer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1309/2026000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Zakládací obal A4 l - čirý blok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1315/7480802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Pokladní kotouček termocitlivý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80/80/12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1320/9324405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Drátky MAPED 24/6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1309/2026000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Zakládací obal A4 l - čirý blok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1315/7480802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Pokladní kotouček termocitlivý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80/80/12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1324/6408025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barevný papír, růžový, 100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1324/6408028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barevný papír, zelený, 100 listů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1324/6408034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barevný papír, žlutý, 100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1324/6408070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barevný papír, modrý, 100 listů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0166/7856500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Kovové klipy 1 bal = 32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sekretariát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1301/1128200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Pořadač pákový ESSELTE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Econ. 75 mm - tyrkysový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sekretariát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2" w:space="26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1301/8117500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Pořadač pákový ESSELTE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25" w:line="200" w:lineRule="exact"/>
              <w:ind w:left="32" w:right="3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Econ. 50 mm - tyrkysový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sekretariát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2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1318/2101200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Bloček samolep. STAPLES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kostka 76x76 mm, 400 lístků,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barva – neon sekretariát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2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1320/9324105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Drátky MAPED do sešívačky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9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No. 10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sekretariát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0011/5500210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0094/0300000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korekční strojek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0205/0100200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Fólie přední transparentní,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kroužková vazba A4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1315/7480607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Pokladní kotouček termocitlivý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80/60/17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3" w:space="23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CEX, kuličková tužka,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0011/5500210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250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0205/2012503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Laminovací kapsa - A3/125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mikr. 1 bal = 100 ks V.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Svobodová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8" w:space="25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0205/2012504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Laminovací kapsa A4/125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mikr. 1 bal = 100 ks V.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Svobodová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611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0205/2012506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Laminovací kapsa IBICo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111x154 mm - 125 mikronů,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611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čirá, A6 1 bal = 100 ks V.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Svobodová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14:12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6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81 008,50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2591175</wp:posOffset>
            </wp:positionV>
            <wp:extent cx="25174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2591175</wp:posOffset>
            </wp:positionV>
            <wp:extent cx="50349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2591175</wp:posOffset>
            </wp:positionV>
            <wp:extent cx="25174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2591175</wp:posOffset>
            </wp:positionV>
            <wp:extent cx="75524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2591175</wp:posOffset>
            </wp:positionV>
            <wp:extent cx="75524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2591175</wp:posOffset>
            </wp:positionV>
            <wp:extent cx="50349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2591175</wp:posOffset>
            </wp:positionV>
            <wp:extent cx="75524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2591175</wp:posOffset>
            </wp:positionV>
            <wp:extent cx="100699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2591175</wp:posOffset>
            </wp:positionV>
            <wp:extent cx="50349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2591175</wp:posOffset>
            </wp:positionV>
            <wp:extent cx="25174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2591175</wp:posOffset>
            </wp:positionV>
            <wp:extent cx="18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2591175</wp:posOffset>
            </wp:positionV>
            <wp:extent cx="180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8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budejovice@activa.cz"/><Relationship Id="rId109" Type="http://schemas.openxmlformats.org/officeDocument/2006/relationships/hyperlink" TargetMode="External" Target="mailto:fakturace@nemjh.cz"/><Relationship Id="rId48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2025-12-09T13:33:12Z</dcterms:created>
  <dcterms:modified xsi:type="dcterms:W3CDTF">2025-12-09T13:33:12Z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