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c.JH330561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TZMO Czech Republic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Okružní 1174/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25081 Nehvizdy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26723476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CZ26723476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226212312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226212311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47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cz-objednavky@tzmo-global.com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SE-094-LA30-SC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Seni Classic Trio L inkontin.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kalhotky noční, 1bal = 30,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= 2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45" w:space="92"/>
            <w:col w:w="1871" w:space="246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SE-094-ME30-CP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Seni Classic Plus M inkontin.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kalhotky noční, 1bal = 30,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3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SE-094-XL30-SC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Seni Classic Quatro XL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inkontin. kalhotky noční, 1bal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= 30, karton = 2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44" w:space="94"/>
            <w:col w:w="1944" w:space="239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SE-096-LA30-AC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2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Seni Active Classic L inkontin.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kalhotky pro mobilní pacienty,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= 30, karton = 3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SE-094-LA30-SC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Seni Classic Trio L inkontin.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kalhotky noční, 1bal = 30,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= 2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45" w:space="92"/>
            <w:col w:w="1871" w:space="246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SE-094-XL30-SC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Seni Classic Quatro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inkontin. kalhotky noční, 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= 30, karton = 2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SE-096-LA30-AC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Seni Active Classic L inkontin.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kalhotky pro mobilní pacienty,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1bal = 30, karton = 3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76" w:space="62"/>
            <w:col w:w="2018" w:space="231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SE-094-LA30-SC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1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Seni Classic Trio L inkontin.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kalhotky noční, 1bal = 30,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SE-094-XL30-SC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Seni Classic Quatro XL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inkontin. kalhotky noční, 1bal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= 30, karton = 2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44" w:space="94"/>
            <w:col w:w="1944" w:space="239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6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SE-096-LA30-AC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46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6" w:line="200" w:lineRule="exact"/>
              <w:ind w:left="12" w:right="-2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Seni Active Classic L inkontin.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kalhotky pro mobilní pacienty,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= 30, karton = 3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4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 SE-096-XL10-A0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Seni Active Plus XL inkontin.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kalhotky pro mobilní pacienty,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1bal = 10, karton = 6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88" w:space="50"/>
            <w:col w:w="1994" w:space="2342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SE-094-XL30-CH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4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Seni Classic PLUS HE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inkontin. kalhotky denní, 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= 30, karton = 4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SE-094-XL30-SC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Seni Classic Quatro XL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inkontin. kalhotky noční, 1bal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= 30, karton = 2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44" w:space="94"/>
            <w:col w:w="1944" w:space="239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BB-054-BF46-W0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Kalhotky plenkové dětské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HAPPY SOFT &amp; DELICATE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BEFORE New Born (0-2 kg)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46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BB-054-MI50-00</w:t>
      </w:r>
      <w:r>
        <w:rPr lang="cs-CZ" sz="16" baseline="0" dirty="0">
          <w:jc w:val="left"/>
          <w:rFonts w:ascii="Arial" w:hAnsi="Arial" w:cs="Arial"/>
          <w:color w:val="000000"/>
          <w:spacing w:val="15"/>
          <w:sz w:val="16"/>
          <w:szCs w:val="16"/>
        </w:rPr>
        <w:t>1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Kalhotky plenkové dětské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PANDA Mini (3-6 kg)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8" w:space="235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BB-054-NB54-00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Kalhotky plenkové dětské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PANDA NEWBORN (2-5 kg)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SE-094-LA30-CH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Seni Classic PLUS HE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inkontin. kalhotky denní, 1bal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= 30, karton = 4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75" w:space="63"/>
            <w:col w:w="1946" w:space="23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SE-094-ME30-CP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Seni Classic Plus M inkontin.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kalhotky noční, 1bal = 30,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3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SE-094-XL30-CH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Seni Classic PLUS HE XL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inkontin. kalhotky denní, 1bal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= 30, karton = 4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74" w:space="64"/>
            <w:col w:w="1946" w:space="23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SE-096-ME10-A0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Seni Active Plus M inkontin.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kalhotky pro mobilní pacienty,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= 10, karton = 8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SE-094-LA30-CH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Seni Classic PLUS HE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inkontin. kalhotky denní, 1bal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= 30, karton = 4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75" w:space="63"/>
            <w:col w:w="1946" w:space="23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SE-094-ME30-CH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4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Seni Classic PLUS HE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inkontin. kalhotky denní, 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= 30, karton = 4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SE-094-XL30-CH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Seni Classic PLUS HE XL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inkontin. kalhotky denní, 1bal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= 30, karton = 4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74" w:space="64"/>
            <w:col w:w="1946" w:space="23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SE-096-LA30-AC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2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Seni Active Classic L inkontin.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kalhotky pro mobilní pacienty,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= 30, karton = 3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SE-096-ME30-AC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Seni Active Classic 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inkontin. kalhotky pro mobilní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pacienty, 1bal = 30, karton = 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102" w:space="36"/>
            <w:col w:w="1995" w:space="234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 SE-096-XL10-A0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073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73" w:line="200" w:lineRule="exact"/>
              <w:ind w:left="1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Seni Active Plus XL inkontin.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kalhotky pro mobilní pacienty,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= 10, karton = 6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7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SE-094-LA30-CH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Seni Classic PLUS HE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inkontin. kalhotky denní, 1bal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= 30, karton = 4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75" w:space="63"/>
            <w:col w:w="1946" w:space="239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SE-094-LA30-SC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1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Seni Classic Trio L inkontin.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kalhotky noční, 1bal = 30,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SE-094-ME30-CP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Seni Classic Plus M inkontin.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kalhotky noční, 1bal = 30,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= 3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78" w:space="60"/>
            <w:col w:w="1910" w:space="242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SE-094-ME30-CH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4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Seni Classic PLUS HE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inkontin. kalhotky denní, 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= 30, karton = 4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SE-094-XL30-CH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Seni Classic PLUS HE XL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inkontin. kalhotky denní, 1bal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= 30, karton = 4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74" w:space="64"/>
            <w:col w:w="1946" w:space="23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SE-094-XL30-SC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Seni Classic Quatro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inkontin. kalhotky noční, 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= 30, karton = 2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SE-096-LA30-AC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Seni Active Classic L inkontin.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kalhotky pro mobilní pacienty,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1bal = 30, karton = 3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76" w:space="62"/>
            <w:col w:w="2018" w:space="231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SE-094-LA30-CH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4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Seni Classic PLUS HE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inkontin. kalhotky denní, 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= 30, karton = 4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SE-094-LA30-SC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Seni Classic Trio L inkontin.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kalhotky noční, 1bal = 30,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= 2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45" w:space="92"/>
            <w:col w:w="1871" w:space="246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 SE-096-XL10-A0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Seni Active Plus XL inkontin.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kalhotky pro mobilní pacienty,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= 10, karton = 6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64 476,29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14:13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cz-objednavky@tzmo-global.com"/><Relationship Id="rId109" Type="http://schemas.openxmlformats.org/officeDocument/2006/relationships/hyperlink" TargetMode="External" Target="mailto:fakturace@nemjh.cz"/><Relationship Id="rId18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2025-12-09T13:34:51Z</dcterms:created>
  <dcterms:modified xsi:type="dcterms:W3CDTF">2025-12-09T13:34:51Z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