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c.JH330469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Mi 20x30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Taška Mi 5 kg (odtrh.)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Prostředek na nádobí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KRYSTAL NÁDOBÍ aktivní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ocet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Tekutý písek REAL 600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– ZKRÁCENÝ 1 bal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7" w:space="228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Mýdlo tekuté krémové 5 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WC souprava (komplet) Alfa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Pytel na odpad 70x110/60my-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transparent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7" w:space="240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Pytel na odpad 70x110/60my-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Savo 1,2 l - desinfekce-červený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Savo 4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Osvěžovač vzduchu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168026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Pytel PE 70x110/80 - 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Mi do koše 63x74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Taška Mi 5 kg (odtrh.)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1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Papír balící pergamen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Vanička kulatá 250 ml (77425)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Víčko kulaté (77400)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2" w:space="245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Termo miska kulatá 460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Termo víčko kulaté na misku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460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Kelímek na kávu 300 ml, papír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Víčko s otvorem ke kelímku na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kávu 1 bal = 50 ks VÍČKO NA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KELÍMEK 300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Kelímek na kávu 280 ml, papír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 bal = 50 ks BEZ VÍČEK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Toaletní papír Jumbo 240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Pytel na odpad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70x110/80mi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06" w:space="289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Krystal WC 5ltr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CLEAMEN 101/201 5 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Násada ALU k mopu 140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Sprej na okna CLIN 500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Držák mopu (kapsa), magnet,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264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CLEAMEN 302/402 1 ltr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3" w:space="25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Savo proti plísni 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(rozpraš.)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Savo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147 573,79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09:01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2025-12-09T10:12:52Z</dcterms:created>
  <dcterms:modified xsi:type="dcterms:W3CDTF">2025-12-09T10:12:52Z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