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c.JH330457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10873470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INNOVANCE® Dabigatran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Controls 1+2 1 bal = 2 x 5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1ml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5" w:space="247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10873471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INNOVANCE® Dabigatran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Calibrator 1 bal = 2 x 3 x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CI-TROl 2 10X1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JH10445689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5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CA-ClEAN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REINIGUNGSlOS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JH10445710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ACTIN FS 10X10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ACTIN FSl 10X2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JH10445720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THROMBIN REAGENZ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I.U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4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OWREn´S PUFFER PH 7.5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JH10445969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PT-MUlTI KAlIBRATOR (6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JH10446232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CAlCIUM CHlORID lOSUNG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JH10446238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STANDARD-HUMAN-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PlASMA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2" w:space="27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GERINNUNGSFAKTOR VIII-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JH10446445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THROMBOREl S 10X10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KONTROll-PlASMA P 10X1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JH10446500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BERICHROM PROTEIN 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4X5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-16370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-16370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-16370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-16370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-16370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-16370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-16370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-16370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-16370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-16370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-16370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-16370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-16370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-16370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-16370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-16370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27" w:space="57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JH10488059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Cuvette SUC-400a 1 bal =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JH10708787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 ClEAN II 1x45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JH10873450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Innovance Heparin lMW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CON2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JH10873681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Innovance Anti Xa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08:34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7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221 184,08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7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8245215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8245215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diagnostika.cz.team@siemens-healthineers.com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2025-12-09T10:12:45Z</dcterms:created>
  <dcterms:modified xsi:type="dcterms:W3CDTF">2025-12-09T10:12:45Z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