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c.JH330442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DiaSorin Czech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 Hájům 2606/2b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155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28497481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800 022560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00 8000 0009 6929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7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objednavkyczechdiasorin@dhl.com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Liaison Borrelia IgM Quant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mok 40 kontrol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42" w:space="25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LIAISON EBV IgM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310501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LIAISON Control EBV IgM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310510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LIAISON VCA IgG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310520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LIAISON EBNA IgG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6" w:space="242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310590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LIAISON® S. pneumoniae Ag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1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310755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Liaison CMV IgM II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4" w:space="24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310880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Liaison Borrelia IgG sérum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9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(mok)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LIAISON® Legionella Urinary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1" w:space="22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317020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Liaison Mycoplasma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pneumoniae IgG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317030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Liaison Mycoplasma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pneumoniae IgM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3" w:space="235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318810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LIAISON Measles IgG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318900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LIAISON®C.Difficile Toxins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A&amp;B (100 testů/bal.)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318911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LIAISON®C.Difficile GDH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90" w:line="176" w:lineRule="exact"/>
              <w:ind w:left="-48" w:right="4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Control Set (24 kontrol)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90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521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X0034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LIAISON®STOOL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EXTRACTION DEVICE (2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08:24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5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0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89 492,63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5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9256135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9256135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9256135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9256135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9256135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9256135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9256135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9256135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9256135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9256135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9256135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9256135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9256135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9256135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9256135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9256135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9256135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9256135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9256135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9256135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9256135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9256135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9256135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9256135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9256135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9256135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9256135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9256135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9256135</wp:posOffset>
            </wp:positionV>
            <wp:extent cx="7552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9256135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9256135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9256135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9256135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9256135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9256135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jednavkyczechdiasorin@dhl.com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2025-12-09T10:12:20Z</dcterms:created>
  <dcterms:modified xsi:type="dcterms:W3CDTF">2025-12-09T10:12:20Z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