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c.JH330434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ROCHE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Sokolovská 685/136f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18600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49617052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CZ49617052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220382566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220382595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59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prague.objednavkydia@roche.com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03112012180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Clot catcher 250 pcs.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03121291122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Precipath PUC (Proteins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Urine) 4 x 3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03121313122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Precinorm PUC (Proteins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Urine) 4 x 3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21" w:space="26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03144054001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Waste W 2 pcs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03260917184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S1 Rinse Solution OMNI S 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1850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9" w:space="233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03260925184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S2 Fluid Pack OMNI S 1 pck.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03321169001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AUTO-TROL Plus B, Lev.1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40x1,6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8" w:space="248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03321185001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AUTO-TROL Plus B, Lev.3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40x1,6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04491025190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THEO2 100 cobas c501 100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2" w:space="24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04491041190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VALP2 100 cobas 100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04522320190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ISE Int. Stand. II Hit/cobas-c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600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5" w:space="233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04880285190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NaOH-D/Basic W. 2x1,8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Mod/cob 2 x 1,8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04880293190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CleanCell M 2x2 l 2 x 2 l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04880340190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ProCell M 2 x 2 2 x 2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05608554190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Elecsys PTH (1-84) CalSet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0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2x(2 x 1ml)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-32880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-32880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-32880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-32880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-32880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-32880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-32880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-32880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-32880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-32880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-32880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-32880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-32880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-32880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-32880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-32880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036" w:space="67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05942861041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ACCU-CHEK Inform 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proužky 1x50 pc.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07030207190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Elecsys CA 125 II CalSet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Level 1 &amp; 2, 2 × 1 mL each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43" w:space="253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08324182190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Folate G3 CS Elecsys V3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08429324190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Elecsys TSH V2 200 testů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08496609190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Elecsys Anti-TSHR V2 100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08828601190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Elecsys fPSA 3 100 testů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08946353190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Elecsys Testosterone kor.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Biotin 100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09005757190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Elecsys PTH (1-84) V2 100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48" w:space="252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09038116190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Elecsys Vitamin D total III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CalSet 2x(2x1mL)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09043292190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Elecsys fT4 IV CalSet 2 x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 for each of calibrator 1 and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2" w:space="229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09315268190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Elecsys pro BNP II V2.1 100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11732277122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Elecsys Diluent Universal 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16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2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11776193122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Elecsys CA 19-9 100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20737836322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DIG 250 Integra/cobas 250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3" w:space="256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20764655322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PREA 100 Integra/Cobas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245 926,83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08:10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rague.objednavkydia@roche.com"/><Relationship Id="rId109" Type="http://schemas.openxmlformats.org/officeDocument/2006/relationships/hyperlink" TargetMode="External" Target="mailto:fakturace@nemjh.cz"/><Relationship Id="rId14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2025-12-09T10:12:05Z</dcterms:created>
  <dcterms:modified xsi:type="dcterms:W3CDTF">2025-12-09T10:12:05Z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