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5D91CC" w14:textId="77777777" w:rsidR="00E17DC1" w:rsidRPr="006F6032" w:rsidRDefault="00E17DC1">
      <w:pPr>
        <w:pStyle w:val="Nadpis1"/>
        <w:rPr>
          <w:sz w:val="20"/>
          <w:szCs w:val="20"/>
        </w:rPr>
      </w:pPr>
      <w:r w:rsidRPr="006F6032">
        <w:rPr>
          <w:sz w:val="20"/>
          <w:szCs w:val="20"/>
        </w:rPr>
        <w:t>Objednávka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63"/>
        <w:gridCol w:w="992"/>
        <w:gridCol w:w="1559"/>
        <w:gridCol w:w="709"/>
        <w:gridCol w:w="1417"/>
        <w:gridCol w:w="426"/>
        <w:gridCol w:w="425"/>
        <w:gridCol w:w="1276"/>
        <w:gridCol w:w="1345"/>
      </w:tblGrid>
      <w:tr w:rsidR="00E17DC1" w14:paraId="0C5D8E7C" w14:textId="77777777">
        <w:tc>
          <w:tcPr>
            <w:tcW w:w="3614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0DAF2491" w14:textId="77777777" w:rsidR="00E17DC1" w:rsidRDefault="00E17DC1">
            <w:pPr>
              <w:spacing w:before="6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ODBĚRATEL:</w:t>
            </w:r>
          </w:p>
          <w:p w14:paraId="131A7FE8" w14:textId="77777777" w:rsidR="00E17DC1" w:rsidRDefault="00E17DC1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7AA9A7B7" w14:textId="77777777" w:rsidR="00E17DC1" w:rsidRDefault="00E17DC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Krajské státní zastupitelství Ústí nad Labem</w:t>
            </w:r>
          </w:p>
          <w:p w14:paraId="59941FC6" w14:textId="77777777" w:rsidR="00E17DC1" w:rsidRDefault="00E17DC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Dlouhá 1/12</w:t>
            </w:r>
          </w:p>
          <w:p w14:paraId="2293D85B" w14:textId="77777777" w:rsidR="00E17DC1" w:rsidRDefault="00E17DC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400 85 Ústí nad Labem</w:t>
            </w:r>
          </w:p>
          <w:p w14:paraId="1CDFE457" w14:textId="77777777" w:rsidR="00E17DC1" w:rsidRDefault="00E17DC1">
            <w:pPr>
              <w:rPr>
                <w:rFonts w:ascii="Arial" w:hAnsi="Arial" w:cs="Arial"/>
                <w:sz w:val="20"/>
                <w:szCs w:val="20"/>
              </w:rPr>
            </w:pPr>
          </w:p>
          <w:p w14:paraId="5447A9CE" w14:textId="77777777" w:rsidR="00E17DC1" w:rsidRDefault="00E17DC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Účet: 1723411 / 0710</w:t>
            </w:r>
          </w:p>
          <w:p w14:paraId="5C4A399F" w14:textId="77777777" w:rsidR="00E17DC1" w:rsidRDefault="00E17DC1">
            <w:pPr>
              <w:rPr>
                <w:rFonts w:ascii="Arial" w:hAnsi="Arial" w:cs="Arial"/>
                <w:sz w:val="20"/>
                <w:szCs w:val="20"/>
              </w:rPr>
            </w:pPr>
          </w:p>
          <w:p w14:paraId="26917748" w14:textId="77777777" w:rsidR="00E17DC1" w:rsidRDefault="00E17DC1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Adresa dodání:</w:t>
            </w:r>
          </w:p>
        </w:tc>
        <w:tc>
          <w:tcPr>
            <w:tcW w:w="2552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3599DBED" w14:textId="77777777" w:rsidR="00E17DC1" w:rsidRDefault="00E17DC1">
            <w:pPr>
              <w:spacing w:before="60"/>
              <w:rPr>
                <w:rFonts w:ascii="Arial" w:hAnsi="Arial" w:cs="Arial"/>
                <w:sz w:val="20"/>
                <w:szCs w:val="20"/>
              </w:rPr>
            </w:pPr>
            <w:proofErr w:type="gramStart"/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IČ:  </w:t>
            </w:r>
            <w:r>
              <w:rPr>
                <w:rFonts w:ascii="Arial" w:hAnsi="Arial" w:cs="Arial"/>
                <w:sz w:val="20"/>
                <w:szCs w:val="20"/>
              </w:rPr>
              <w:t>00026042</w:t>
            </w:r>
            <w:proofErr w:type="gramEnd"/>
          </w:p>
          <w:p w14:paraId="6A96D39C" w14:textId="77777777" w:rsidR="00E17DC1" w:rsidRDefault="00E17DC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DIČ: </w:t>
            </w:r>
          </w:p>
        </w:tc>
        <w:tc>
          <w:tcPr>
            <w:tcW w:w="3046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F093" w14:textId="77777777" w:rsidR="00E17DC1" w:rsidRDefault="00E17DC1">
            <w:pPr>
              <w:spacing w:before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Číslo objednávky: </w:t>
            </w:r>
          </w:p>
          <w:p w14:paraId="5159F644" w14:textId="77777777" w:rsidR="00E17DC1" w:rsidRDefault="00E17DC1">
            <w:pPr>
              <w:spacing w:before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2025 / OBJOST1 / 239</w:t>
            </w:r>
          </w:p>
          <w:p w14:paraId="034977C2" w14:textId="77777777" w:rsidR="00E17DC1" w:rsidRDefault="00E17DC1">
            <w:pPr>
              <w:rPr>
                <w:rFonts w:ascii="Arial" w:hAnsi="Arial" w:cs="Arial"/>
                <w:sz w:val="20"/>
                <w:szCs w:val="20"/>
              </w:rPr>
            </w:pPr>
          </w:p>
          <w:p w14:paraId="3483F3EA" w14:textId="77777777" w:rsidR="00E17DC1" w:rsidRDefault="00E17DC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Spisová značka:</w:t>
            </w:r>
          </w:p>
          <w:p w14:paraId="453138D1" w14:textId="77777777" w:rsidR="00E17DC1" w:rsidRDefault="00E17DC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3 SPR 61-4/2025</w:t>
            </w:r>
          </w:p>
        </w:tc>
      </w:tr>
      <w:tr w:rsidR="00E17DC1" w14:paraId="416F7C79" w14:textId="77777777">
        <w:tc>
          <w:tcPr>
            <w:tcW w:w="4323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7C2FD561" w14:textId="77777777" w:rsidR="00E17DC1" w:rsidRDefault="00E17DC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Dlouhá 1/12</w:t>
            </w:r>
          </w:p>
          <w:p w14:paraId="5219DC21" w14:textId="77777777" w:rsidR="00E17DC1" w:rsidRDefault="00E17DC1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400 85 Ústí nad Labem</w:t>
            </w:r>
          </w:p>
        </w:tc>
        <w:tc>
          <w:tcPr>
            <w:tcW w:w="2268" w:type="dxa"/>
            <w:gridSpan w:val="3"/>
            <w:tcBorders>
              <w:top w:val="single" w:sz="12" w:space="0" w:color="auto"/>
              <w:left w:val="single" w:sz="12" w:space="0" w:color="auto"/>
              <w:bottom w:val="nil"/>
              <w:right w:val="nil"/>
            </w:tcBorders>
          </w:tcPr>
          <w:p w14:paraId="451EBB6D" w14:textId="77777777" w:rsidR="00E17DC1" w:rsidRDefault="00E17DC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DODAVATEL:</w:t>
            </w:r>
          </w:p>
        </w:tc>
        <w:tc>
          <w:tcPr>
            <w:tcW w:w="2621" w:type="dxa"/>
            <w:gridSpan w:val="2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  <w:vAlign w:val="bottom"/>
          </w:tcPr>
          <w:p w14:paraId="47090B7B" w14:textId="77777777" w:rsidR="00E17DC1" w:rsidRDefault="00E17DC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IČ: 14889811</w:t>
            </w:r>
          </w:p>
          <w:p w14:paraId="410A4114" w14:textId="77777777" w:rsidR="00E17DC1" w:rsidRDefault="00E17DC1">
            <w:pPr>
              <w:pStyle w:val="Zhlav"/>
              <w:tabs>
                <w:tab w:val="clear" w:pos="4536"/>
                <w:tab w:val="clear" w:pos="9072"/>
              </w:tabs>
              <w:spacing w:after="1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DIČ: </w:t>
            </w:r>
          </w:p>
        </w:tc>
      </w:tr>
      <w:tr w:rsidR="00E17DC1" w14:paraId="642EEE7D" w14:textId="77777777">
        <w:trPr>
          <w:cantSplit/>
        </w:trPr>
        <w:tc>
          <w:tcPr>
            <w:tcW w:w="205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6D07107C" w14:textId="77777777" w:rsidR="00E17DC1" w:rsidRDefault="00E17DC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Datum splatnosti: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nil"/>
              <w:bottom w:val="nil"/>
              <w:right w:val="single" w:sz="12" w:space="0" w:color="auto"/>
            </w:tcBorders>
          </w:tcPr>
          <w:p w14:paraId="43105FC8" w14:textId="77777777" w:rsidR="00E17DC1" w:rsidRDefault="00E17DC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889" w:type="dxa"/>
            <w:gridSpan w:val="5"/>
            <w:vMerge w:val="restart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66374383" w14:textId="77777777" w:rsidR="00E17DC1" w:rsidRDefault="00E17DC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ITS akciová společnost</w:t>
            </w:r>
          </w:p>
          <w:p w14:paraId="7125D9D8" w14:textId="77777777" w:rsidR="00E17DC1" w:rsidRDefault="00E17DC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Vinohradská 2396/184</w:t>
            </w:r>
          </w:p>
          <w:p w14:paraId="54232AD4" w14:textId="77777777" w:rsidR="00E17DC1" w:rsidRDefault="00E17DC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Praha 3, Vinohrady</w:t>
            </w:r>
          </w:p>
        </w:tc>
      </w:tr>
      <w:tr w:rsidR="00E17DC1" w14:paraId="48D39844" w14:textId="77777777">
        <w:trPr>
          <w:cantSplit/>
        </w:trPr>
        <w:tc>
          <w:tcPr>
            <w:tcW w:w="205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77802BB1" w14:textId="77777777" w:rsidR="00E17DC1" w:rsidRDefault="00E17DC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Datum objednání:</w:t>
            </w:r>
          </w:p>
          <w:p w14:paraId="0B190FED" w14:textId="77777777" w:rsidR="00E17DC1" w:rsidRDefault="00E17DC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Datum dodání:</w:t>
            </w:r>
          </w:p>
          <w:p w14:paraId="5B84BCDB" w14:textId="77777777" w:rsidR="00E17DC1" w:rsidRDefault="00E17DC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Způsob úhrady: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</w:tcPr>
          <w:p w14:paraId="0E4DFB86" w14:textId="77777777" w:rsidR="00E17DC1" w:rsidRDefault="00E17DC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  <w:r w:rsidR="006F6032">
              <w:rPr>
                <w:rFonts w:ascii="Arial" w:hAnsi="Arial" w:cs="Arial"/>
                <w:sz w:val="20"/>
                <w:szCs w:val="20"/>
              </w:rPr>
              <w:t>9</w:t>
            </w:r>
            <w:r>
              <w:rPr>
                <w:rFonts w:ascii="Arial" w:hAnsi="Arial" w:cs="Arial"/>
                <w:sz w:val="20"/>
                <w:szCs w:val="20"/>
              </w:rPr>
              <w:t>.12.2025</w:t>
            </w:r>
          </w:p>
          <w:p w14:paraId="60B6EE9D" w14:textId="77777777" w:rsidR="00E17DC1" w:rsidRDefault="00E17DC1">
            <w:pPr>
              <w:rPr>
                <w:rFonts w:ascii="Arial" w:hAnsi="Arial" w:cs="Arial"/>
                <w:sz w:val="20"/>
                <w:szCs w:val="20"/>
              </w:rPr>
            </w:pPr>
          </w:p>
          <w:p w14:paraId="64ECD9F2" w14:textId="77777777" w:rsidR="00E17DC1" w:rsidRDefault="00E17DC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Převodem</w:t>
            </w:r>
          </w:p>
        </w:tc>
        <w:tc>
          <w:tcPr>
            <w:tcW w:w="4889" w:type="dxa"/>
            <w:gridSpan w:val="5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D71FBBE" w14:textId="77777777" w:rsidR="00E17DC1" w:rsidRDefault="00E17DC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17DC1" w14:paraId="3EEA14D0" w14:textId="77777777">
        <w:trPr>
          <w:cantSplit/>
        </w:trPr>
        <w:tc>
          <w:tcPr>
            <w:tcW w:w="9212" w:type="dxa"/>
            <w:gridSpan w:val="9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85466F" w14:textId="77777777" w:rsidR="00E17DC1" w:rsidRDefault="00E17DC1">
            <w:pPr>
              <w:pBdr>
                <w:right w:val="single" w:sz="4" w:space="4" w:color="auto"/>
              </w:pBd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Text: </w:t>
            </w:r>
          </w:p>
          <w:p w14:paraId="2BEC1972" w14:textId="77777777" w:rsidR="00E17DC1" w:rsidRDefault="00E17DC1">
            <w:pPr>
              <w:pBdr>
                <w:right w:val="single" w:sz="4" w:space="4" w:color="auto"/>
              </w:pBd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Objednáváme u vás:</w:t>
            </w:r>
          </w:p>
          <w:p w14:paraId="1B98ED7A" w14:textId="77777777" w:rsidR="00E17DC1" w:rsidRDefault="00E17DC1">
            <w:pPr>
              <w:pBdr>
                <w:right w:val="single" w:sz="4" w:space="4" w:color="auto"/>
              </w:pBdr>
              <w:rPr>
                <w:rFonts w:ascii="Arial" w:hAnsi="Arial" w:cs="Arial"/>
                <w:sz w:val="20"/>
                <w:szCs w:val="20"/>
              </w:rPr>
            </w:pPr>
          </w:p>
          <w:p w14:paraId="54DB2A99" w14:textId="77777777" w:rsidR="00E17DC1" w:rsidRDefault="00E17DC1">
            <w:pPr>
              <w:pBdr>
                <w:right w:val="single" w:sz="4" w:space="4" w:color="auto"/>
              </w:pBd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Stolní počítač (modifikace 1)</w:t>
            </w:r>
          </w:p>
          <w:p w14:paraId="76FE2225" w14:textId="77777777" w:rsidR="00E17DC1" w:rsidRDefault="00E17DC1">
            <w:pPr>
              <w:pBdr>
                <w:right w:val="single" w:sz="4" w:space="4" w:color="auto"/>
              </w:pBd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Lenovo </w:t>
            </w:r>
            <w:proofErr w:type="spellStart"/>
            <w:r>
              <w:rPr>
                <w:rFonts w:ascii="Arial" w:hAnsi="Arial" w:cs="Arial"/>
                <w:b/>
                <w:bCs/>
                <w:sz w:val="20"/>
                <w:szCs w:val="20"/>
              </w:rPr>
              <w:t>ThinkCentre</w:t>
            </w:r>
            <w:proofErr w:type="spellEnd"/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M75s Gen2 (P/N:11JACT01WW) - 12 kusů</w:t>
            </w:r>
          </w:p>
          <w:p w14:paraId="0E70DB3B" w14:textId="77777777" w:rsidR="00E17DC1" w:rsidRDefault="00E17DC1">
            <w:pPr>
              <w:pBdr>
                <w:right w:val="single" w:sz="4" w:space="4" w:color="auto"/>
              </w:pBdr>
              <w:rPr>
                <w:rFonts w:ascii="Arial" w:hAnsi="Arial" w:cs="Arial"/>
                <w:sz w:val="20"/>
                <w:szCs w:val="20"/>
              </w:rPr>
            </w:pPr>
          </w:p>
          <w:p w14:paraId="1A972E98" w14:textId="77777777" w:rsidR="00E17DC1" w:rsidRDefault="00E17DC1">
            <w:pPr>
              <w:pBdr>
                <w:right w:val="single" w:sz="4" w:space="4" w:color="auto"/>
              </w:pBd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Místo 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dodání  -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34E32DA0" w14:textId="77777777" w:rsidR="00E17DC1" w:rsidRDefault="00E17DC1">
            <w:pPr>
              <w:pBdr>
                <w:right w:val="single" w:sz="4" w:space="4" w:color="auto"/>
              </w:pBd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KSZ Ústí nad Labem, Dlouhá 1/12, 400 01 Ústí nad Labem;</w:t>
            </w:r>
          </w:p>
          <w:p w14:paraId="0A5A13A4" w14:textId="2233311B" w:rsidR="00E17DC1" w:rsidRDefault="00E17DC1">
            <w:pPr>
              <w:pBdr>
                <w:right w:val="single" w:sz="4" w:space="4" w:color="auto"/>
              </w:pBd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  <w:r>
              <w:rPr>
                <w:rFonts w:ascii="Arial" w:hAnsi="Arial" w:cs="Arial"/>
                <w:sz w:val="20"/>
                <w:szCs w:val="20"/>
              </w:rPr>
              <w:tab/>
              <w:t xml:space="preserve">oprávněná osoba k 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 xml:space="preserve">převzetí: </w:t>
            </w:r>
            <w:r w:rsidR="00F16AE5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F16AE5" w:rsidRPr="00F16AE5">
              <w:rPr>
                <w:rFonts w:ascii="Arial" w:hAnsi="Arial" w:cs="Arial"/>
                <w:sz w:val="20"/>
                <w:szCs w:val="20"/>
                <w:highlight w:val="black"/>
              </w:rPr>
              <w:t>xxxxxxxxxxxxxxxxxxxx</w:t>
            </w:r>
            <w:proofErr w:type="spellEnd"/>
            <w:proofErr w:type="gramEnd"/>
            <w:r>
              <w:rPr>
                <w:rFonts w:ascii="Arial" w:hAnsi="Arial" w:cs="Arial"/>
                <w:sz w:val="20"/>
                <w:szCs w:val="20"/>
              </w:rPr>
              <w:t xml:space="preserve">, DiS, tel: </w:t>
            </w:r>
            <w:proofErr w:type="spellStart"/>
            <w:r w:rsidR="00F16AE5" w:rsidRPr="00F16AE5">
              <w:rPr>
                <w:rFonts w:ascii="Arial" w:hAnsi="Arial" w:cs="Arial"/>
                <w:sz w:val="20"/>
                <w:szCs w:val="20"/>
                <w:highlight w:val="black"/>
              </w:rPr>
              <w:t>xxxxxxxxxxxxxx</w:t>
            </w:r>
            <w:proofErr w:type="spellEnd"/>
          </w:p>
          <w:p w14:paraId="3CB03D1D" w14:textId="77777777" w:rsidR="00E17DC1" w:rsidRDefault="00E17DC1">
            <w:pPr>
              <w:pBdr>
                <w:right w:val="single" w:sz="4" w:space="4" w:color="auto"/>
              </w:pBdr>
              <w:rPr>
                <w:rFonts w:ascii="Arial" w:hAnsi="Arial" w:cs="Arial"/>
                <w:sz w:val="20"/>
                <w:szCs w:val="20"/>
              </w:rPr>
            </w:pPr>
          </w:p>
          <w:p w14:paraId="502566C3" w14:textId="3ABFEE2D" w:rsidR="00E17DC1" w:rsidRDefault="00E17DC1">
            <w:pPr>
              <w:pBdr>
                <w:right w:val="single" w:sz="4" w:space="4" w:color="auto"/>
              </w:pBd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Kontaktní osoba pro akceptaci objednávky: </w:t>
            </w:r>
            <w:proofErr w:type="spellStart"/>
            <w:r w:rsidR="00F16AE5" w:rsidRPr="00F16AE5">
              <w:rPr>
                <w:rFonts w:ascii="Arial" w:hAnsi="Arial" w:cs="Arial"/>
                <w:sz w:val="20"/>
                <w:szCs w:val="20"/>
                <w:highlight w:val="black"/>
              </w:rPr>
              <w:t>xxxxxxxxxxx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, e-mail: </w:t>
            </w:r>
            <w:proofErr w:type="spellStart"/>
            <w:r w:rsidR="00F16AE5" w:rsidRPr="00F16AE5">
              <w:rPr>
                <w:rFonts w:ascii="Arial" w:hAnsi="Arial" w:cs="Arial"/>
                <w:sz w:val="20"/>
                <w:szCs w:val="20"/>
                <w:highlight w:val="black"/>
              </w:rPr>
              <w:t>xxxxxxxxxxxxxxxx</w:t>
            </w:r>
            <w:proofErr w:type="spellEnd"/>
          </w:p>
          <w:p w14:paraId="45E42FE4" w14:textId="77777777" w:rsidR="00E17DC1" w:rsidRDefault="00E17DC1">
            <w:pPr>
              <w:pBdr>
                <w:right w:val="single" w:sz="4" w:space="4" w:color="auto"/>
              </w:pBdr>
              <w:rPr>
                <w:rFonts w:ascii="Arial" w:hAnsi="Arial" w:cs="Arial"/>
                <w:sz w:val="20"/>
                <w:szCs w:val="20"/>
              </w:rPr>
            </w:pPr>
          </w:p>
          <w:p w14:paraId="5E0E0AA1" w14:textId="77777777" w:rsidR="00E17DC1" w:rsidRDefault="00E17DC1">
            <w:pPr>
              <w:pBdr>
                <w:right w:val="single" w:sz="4" w:space="4" w:color="auto"/>
              </w:pBd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Termín dodání: maximálně 14 kalendářních dnů od přijetí objednávky dodavatelem.</w:t>
            </w:r>
          </w:p>
          <w:p w14:paraId="5BBAA34B" w14:textId="77777777" w:rsidR="00E17DC1" w:rsidRDefault="00E17DC1">
            <w:pPr>
              <w:pBdr>
                <w:right w:val="single" w:sz="4" w:space="4" w:color="auto"/>
              </w:pBdr>
              <w:rPr>
                <w:rFonts w:ascii="Arial" w:hAnsi="Arial" w:cs="Arial"/>
                <w:sz w:val="20"/>
                <w:szCs w:val="20"/>
              </w:rPr>
            </w:pPr>
          </w:p>
          <w:p w14:paraId="2217682A" w14:textId="77777777" w:rsidR="00E17DC1" w:rsidRDefault="00E17DC1">
            <w:pPr>
              <w:pBdr>
                <w:right w:val="single" w:sz="4" w:space="4" w:color="auto"/>
              </w:pBdr>
              <w:rPr>
                <w:rFonts w:ascii="Arial" w:hAnsi="Arial" w:cs="Arial"/>
                <w:sz w:val="20"/>
                <w:szCs w:val="20"/>
              </w:rPr>
            </w:pPr>
          </w:p>
          <w:p w14:paraId="7703C6A8" w14:textId="77777777" w:rsidR="00E17DC1" w:rsidRDefault="00E17DC1">
            <w:pPr>
              <w:pBdr>
                <w:right w:val="single" w:sz="4" w:space="4" w:color="auto"/>
              </w:pBd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Celková cena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vč.DPH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: 6.185,52 EUR</w:t>
            </w:r>
          </w:p>
          <w:p w14:paraId="66E90C19" w14:textId="77777777" w:rsidR="00E17DC1" w:rsidRDefault="00E17DC1">
            <w:pPr>
              <w:pBdr>
                <w:right w:val="single" w:sz="4" w:space="4" w:color="auto"/>
              </w:pBdr>
              <w:rPr>
                <w:rFonts w:ascii="Arial" w:hAnsi="Arial" w:cs="Arial"/>
                <w:sz w:val="20"/>
                <w:szCs w:val="20"/>
              </w:rPr>
            </w:pPr>
          </w:p>
          <w:p w14:paraId="1581F8AC" w14:textId="77777777" w:rsidR="00E17DC1" w:rsidRDefault="00E17DC1">
            <w:pPr>
              <w:pBdr>
                <w:right w:val="single" w:sz="4" w:space="4" w:color="auto"/>
              </w:pBd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Cena bez DPH: 124.068,23 Kč</w:t>
            </w:r>
          </w:p>
          <w:p w14:paraId="362D8CF1" w14:textId="77777777" w:rsidR="00E17DC1" w:rsidRDefault="00E17DC1">
            <w:pPr>
              <w:pBdr>
                <w:right w:val="single" w:sz="4" w:space="4" w:color="auto"/>
              </w:pBd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Cena včetně DPH: 150.122,57 Kč</w:t>
            </w:r>
          </w:p>
          <w:p w14:paraId="0C84C4B5" w14:textId="77777777" w:rsidR="00E17DC1" w:rsidRDefault="00E17DC1">
            <w:pPr>
              <w:pBdr>
                <w:right w:val="single" w:sz="4" w:space="4" w:color="auto"/>
              </w:pBdr>
              <w:rPr>
                <w:rFonts w:ascii="Arial" w:hAnsi="Arial" w:cs="Arial"/>
                <w:sz w:val="20"/>
                <w:szCs w:val="20"/>
              </w:rPr>
            </w:pPr>
          </w:p>
          <w:p w14:paraId="5C7B0E59" w14:textId="77777777" w:rsidR="00E17DC1" w:rsidRDefault="00E17DC1">
            <w:pPr>
              <w:pBdr>
                <w:right w:val="single" w:sz="4" w:space="4" w:color="auto"/>
              </w:pBd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Potvrzením této objednávky dodavatel prohlašuje, že není ve střetu zájmů dle Zákona č.159/2006 Sb.</w:t>
            </w:r>
          </w:p>
          <w:p w14:paraId="77E247D1" w14:textId="77777777" w:rsidR="00E17DC1" w:rsidRDefault="00E17DC1">
            <w:pPr>
              <w:pBdr>
                <w:right w:val="single" w:sz="4" w:space="4" w:color="auto"/>
              </w:pBd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Fakturu vystavte a zašlete na: Krajské státní zastupitelství Ústí nad Labem, Dlouhá 1/12, 400 85 Ústí nad Labem.</w:t>
            </w:r>
          </w:p>
        </w:tc>
      </w:tr>
      <w:tr w:rsidR="00E17DC1" w14:paraId="529425F1" w14:textId="77777777">
        <w:trPr>
          <w:cantSplit/>
        </w:trPr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352D3B04" w14:textId="77777777" w:rsidR="00E17DC1" w:rsidRDefault="00E17DC1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b/>
                <w:bCs/>
                <w:sz w:val="20"/>
                <w:szCs w:val="20"/>
              </w:rPr>
              <w:t>Č.pol</w:t>
            </w:r>
            <w:proofErr w:type="spellEnd"/>
            <w:r>
              <w:rPr>
                <w:rFonts w:ascii="Arial" w:hAnsi="Arial" w:cs="Arial"/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467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33DDEEC" w14:textId="77777777" w:rsidR="00E17DC1" w:rsidRDefault="00E17DC1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Označení</w:t>
            </w:r>
          </w:p>
        </w:tc>
        <w:tc>
          <w:tcPr>
            <w:tcW w:w="212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79DCEBE" w14:textId="77777777" w:rsidR="00E17DC1" w:rsidRDefault="00E17DC1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Měrná jednotka</w:t>
            </w:r>
          </w:p>
        </w:tc>
        <w:tc>
          <w:tcPr>
            <w:tcW w:w="13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C10FBAF" w14:textId="77777777" w:rsidR="00E17DC1" w:rsidRDefault="00E17DC1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Množství</w:t>
            </w:r>
          </w:p>
        </w:tc>
      </w:tr>
    </w:tbl>
    <w:p w14:paraId="18805F54" w14:textId="77777777" w:rsidR="00E17DC1" w:rsidRPr="006F6032" w:rsidRDefault="00E17DC1">
      <w:pPr>
        <w:rPr>
          <w:rFonts w:ascii="Arial" w:hAnsi="Arial" w:cs="Arial"/>
          <w:sz w:val="20"/>
          <w:szCs w:val="20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60"/>
        <w:gridCol w:w="4678"/>
        <w:gridCol w:w="2126"/>
        <w:gridCol w:w="1344"/>
      </w:tblGrid>
      <w:tr w:rsidR="00E17DC1" w14:paraId="788869E6" w14:textId="77777777"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</w:tcPr>
          <w:p w14:paraId="0FD5C5A7" w14:textId="77777777" w:rsidR="00E17DC1" w:rsidRDefault="00E17DC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</w:tcPr>
          <w:p w14:paraId="170C4A9F" w14:textId="77777777" w:rsidR="00E17DC1" w:rsidRDefault="00E17DC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Stolní počítač (modifikace 1)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</w:tcPr>
          <w:p w14:paraId="4D977D05" w14:textId="77777777" w:rsidR="00E17DC1" w:rsidRDefault="00E17DC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SOUBOR</w:t>
            </w:r>
          </w:p>
        </w:tc>
        <w:tc>
          <w:tcPr>
            <w:tcW w:w="1344" w:type="dxa"/>
            <w:tcBorders>
              <w:top w:val="nil"/>
              <w:left w:val="nil"/>
              <w:bottom w:val="nil"/>
              <w:right w:val="nil"/>
            </w:tcBorders>
          </w:tcPr>
          <w:p w14:paraId="47A3F8B1" w14:textId="77777777" w:rsidR="00E17DC1" w:rsidRDefault="00E17DC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1,00</w:t>
            </w:r>
          </w:p>
        </w:tc>
      </w:tr>
    </w:tbl>
    <w:p w14:paraId="2453A753" w14:textId="77777777" w:rsidR="00E17DC1" w:rsidRPr="006F6032" w:rsidRDefault="00E17DC1">
      <w:pPr>
        <w:rPr>
          <w:sz w:val="20"/>
          <w:szCs w:val="20"/>
        </w:rPr>
      </w:pPr>
    </w:p>
    <w:p w14:paraId="3846DDEA" w14:textId="77777777" w:rsidR="00E17DC1" w:rsidRPr="006F6032" w:rsidRDefault="00E17DC1">
      <w:pPr>
        <w:rPr>
          <w:rFonts w:ascii="Arial" w:hAnsi="Arial" w:cs="Arial"/>
          <w:sz w:val="20"/>
          <w:szCs w:val="20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480"/>
        <w:gridCol w:w="1134"/>
        <w:gridCol w:w="3260"/>
        <w:gridCol w:w="2338"/>
      </w:tblGrid>
      <w:tr w:rsidR="00E17DC1" w14:paraId="529187EA" w14:textId="77777777">
        <w:trPr>
          <w:cantSplit/>
        </w:trPr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BC2DC8" w14:textId="77777777" w:rsidR="00E17DC1" w:rsidRDefault="00E17DC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Počet příloh: 0</w:t>
            </w:r>
          </w:p>
          <w:p w14:paraId="7B3507FA" w14:textId="77777777" w:rsidR="00E17DC1" w:rsidRDefault="00E17DC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3C7FF61C" w14:textId="77777777" w:rsidR="00E17DC1" w:rsidRDefault="00E17DC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Vyřizuje:</w:t>
            </w:r>
          </w:p>
          <w:p w14:paraId="1411666B" w14:textId="77777777" w:rsidR="00E17DC1" w:rsidRDefault="00E17DC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Telefon:</w:t>
            </w:r>
          </w:p>
          <w:p w14:paraId="7A92CCF7" w14:textId="77777777" w:rsidR="00E17DC1" w:rsidRDefault="00E17DC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Fax: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CCE257A" w14:textId="6F0FF9AE" w:rsidR="00E17DC1" w:rsidRDefault="00F16AE5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F16AE5">
              <w:rPr>
                <w:rFonts w:ascii="Arial" w:hAnsi="Arial" w:cs="Arial"/>
                <w:sz w:val="20"/>
                <w:szCs w:val="20"/>
                <w:highlight w:val="black"/>
              </w:rPr>
              <w:t>xxxxxxxxxxxxxx</w:t>
            </w:r>
            <w:proofErr w:type="spellEnd"/>
          </w:p>
          <w:p w14:paraId="3B809C00" w14:textId="77777777" w:rsidR="00E17DC1" w:rsidRDefault="00E17DC1">
            <w:pPr>
              <w:rPr>
                <w:rFonts w:ascii="Arial" w:hAnsi="Arial" w:cs="Arial"/>
                <w:sz w:val="20"/>
                <w:szCs w:val="20"/>
              </w:rPr>
            </w:pPr>
          </w:p>
          <w:p w14:paraId="4FED8E61" w14:textId="77777777" w:rsidR="00E17DC1" w:rsidRDefault="00E17DC1">
            <w:pPr>
              <w:rPr>
                <w:rFonts w:ascii="Arial" w:hAnsi="Arial" w:cs="Arial"/>
                <w:sz w:val="20"/>
                <w:szCs w:val="20"/>
              </w:rPr>
            </w:pPr>
          </w:p>
          <w:p w14:paraId="677C0C08" w14:textId="77777777" w:rsidR="00E17DC1" w:rsidRDefault="00E17DC1">
            <w:pPr>
              <w:pStyle w:val="Zhlav"/>
              <w:tabs>
                <w:tab w:val="clear" w:pos="4536"/>
                <w:tab w:val="clear" w:pos="9072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E68538" w14:textId="77777777" w:rsidR="00E17DC1" w:rsidRDefault="00E17DC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Razítko a podpis:</w:t>
            </w:r>
          </w:p>
        </w:tc>
      </w:tr>
    </w:tbl>
    <w:p w14:paraId="3417FC4B" w14:textId="77777777" w:rsidR="00E17DC1" w:rsidRPr="006F6032" w:rsidRDefault="00E17DC1">
      <w:pPr>
        <w:rPr>
          <w:rFonts w:ascii="Arial" w:hAnsi="Arial" w:cs="Arial"/>
          <w:sz w:val="20"/>
          <w:szCs w:val="20"/>
        </w:rPr>
      </w:pPr>
    </w:p>
    <w:p w14:paraId="17368C62" w14:textId="77777777" w:rsidR="00E17DC1" w:rsidRPr="006F6032" w:rsidRDefault="00E17DC1">
      <w:pPr>
        <w:rPr>
          <w:rFonts w:ascii="Arial" w:hAnsi="Arial" w:cs="Arial"/>
          <w:sz w:val="20"/>
          <w:szCs w:val="20"/>
        </w:rPr>
      </w:pPr>
    </w:p>
    <w:sectPr w:rsidR="00E17DC1" w:rsidRPr="006F6032">
      <w:footerReference w:type="default" r:id="rId6"/>
      <w:type w:val="continuous"/>
      <w:pgSz w:w="11906" w:h="16838"/>
      <w:pgMar w:top="1417" w:right="1417" w:bottom="1417" w:left="1417" w:header="709" w:footer="709" w:gutter="0"/>
      <w:cols w:space="7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540586" w14:textId="77777777" w:rsidR="0098263C" w:rsidRDefault="0098263C">
      <w:r>
        <w:separator/>
      </w:r>
    </w:p>
  </w:endnote>
  <w:endnote w:type="continuationSeparator" w:id="0">
    <w:p w14:paraId="311ABC48" w14:textId="77777777" w:rsidR="0098263C" w:rsidRDefault="009826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387827" w14:textId="77777777" w:rsidR="00E17DC1" w:rsidRDefault="00E17DC1">
    <w:pPr>
      <w:pStyle w:val="Zpat"/>
      <w:rPr>
        <w:rFonts w:ascii="Arial" w:hAnsi="Arial" w:cs="Arial"/>
      </w:rPr>
    </w:pPr>
    <w:proofErr w:type="gramStart"/>
    <w:r>
      <w:rPr>
        <w:rFonts w:ascii="Arial" w:hAnsi="Arial" w:cs="Arial"/>
      </w:rPr>
      <w:t>Tisk:  KZSECUL</w:t>
    </w:r>
    <w:proofErr w:type="gramEnd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C11578" w14:textId="77777777" w:rsidR="0098263C" w:rsidRDefault="0098263C">
      <w:r>
        <w:separator/>
      </w:r>
    </w:p>
  </w:footnote>
  <w:footnote w:type="continuationSeparator" w:id="0">
    <w:p w14:paraId="4C55E972" w14:textId="77777777" w:rsidR="0098263C" w:rsidRDefault="0098263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attachedTemplate r:id="rId1"/>
  <w:doNotTrackMoves/>
  <w:defaultTabStop w:val="708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docVars>
    <w:docVar w:name="AUTOOPEN_SPUSTENO" w:val="T"/>
    <w:docVar w:name="DOKUMENT_ADRESAR_FS" w:val="C:\TMP\DB"/>
    <w:docVar w:name="DOKUMENT_AUTOMATICKE_UKLADANI" w:val="NE"/>
    <w:docVar w:name="DOKUMENT_PERIODA_UKLADANI" w:val="10"/>
    <w:docVar w:name="DOKUMENT_ULOZIT_JAKO_DOCX" w:val="ANO"/>
    <w:docVar w:name="PODMINKA" w:val="A.Id_skupiny = 1281532"/>
    <w:docVar w:name="TYP_SOUBORU" w:val="RTF"/>
  </w:docVars>
  <w:rsids>
    <w:rsidRoot w:val="008A71C9"/>
    <w:rsid w:val="000E07CF"/>
    <w:rsid w:val="002C5CCA"/>
    <w:rsid w:val="00322684"/>
    <w:rsid w:val="004C0054"/>
    <w:rsid w:val="006F6032"/>
    <w:rsid w:val="008A71C9"/>
    <w:rsid w:val="0096268E"/>
    <w:rsid w:val="0098263C"/>
    <w:rsid w:val="00E17DC1"/>
    <w:rsid w:val="00F16AE5"/>
    <w:rsid w:val="00F73C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3A78C41"/>
  <w14:defaultImageDpi w14:val="0"/>
  <w15:docId w15:val="{9C7F56E3-0001-4D72-B2A9-3C46877941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ptos" w:eastAsia="Times New Roman" w:hAnsi="Aptos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autoSpaceDE w:val="0"/>
      <w:autoSpaceDN w:val="0"/>
      <w:adjustRightInd w:val="0"/>
    </w:pPr>
    <w:rPr>
      <w:rFonts w:ascii="Times New Roman" w:hAnsi="Times New Roman"/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9"/>
    <w:qFormat/>
    <w:pPr>
      <w:keepNext/>
      <w:jc w:val="right"/>
      <w:outlineLvl w:val="0"/>
    </w:pPr>
    <w:rPr>
      <w:rFonts w:ascii="Arial" w:hAnsi="Arial" w:cs="Arial"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"/>
    <w:rPr>
      <w:rFonts w:ascii="Aptos Display" w:eastAsia="Times New Roman" w:hAnsi="Aptos Display" w:cs="Times New Roman"/>
      <w:b/>
      <w:bCs/>
      <w:kern w:val="32"/>
      <w:sz w:val="32"/>
      <w:szCs w:val="32"/>
    </w:rPr>
  </w:style>
  <w:style w:type="paragraph" w:styleId="Zhlav">
    <w:name w:val="header"/>
    <w:basedOn w:val="Normln"/>
    <w:link w:val="ZhlavChar"/>
    <w:uiPriority w:val="99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semiHidden/>
    <w:rPr>
      <w:rFonts w:ascii="Times New Roman" w:hAnsi="Times New Roman" w:cs="Times New Roman"/>
      <w:kern w:val="0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semiHidden/>
    <w:rPr>
      <w:rFonts w:ascii="Times New Roman" w:hAnsi="Times New Roman" w:cs="Times New Roman"/>
      <w:kern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tmp\IS.dot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IS</Template>
  <TotalTime>3</TotalTime>
  <Pages>1</Pages>
  <Words>197</Words>
  <Characters>1163</Characters>
  <Application>Microsoft Office Word</Application>
  <DocSecurity>0</DocSecurity>
  <Lines>9</Lines>
  <Paragraphs>2</Paragraphs>
  <ScaleCrop>false</ScaleCrop>
  <Company>CCA Systems a.s.</Company>
  <LinksUpToDate>false</LinksUpToDate>
  <CharactersWithSpaces>1358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neznámý</dc:creator>
  <cp:keywords/>
  <dc:description/>
  <cp:lastModifiedBy>Marcela Konschillová</cp:lastModifiedBy>
  <cp:revision>3</cp:revision>
  <dcterms:created xsi:type="dcterms:W3CDTF">2025-12-09T08:56:00Z</dcterms:created>
  <dcterms:modified xsi:type="dcterms:W3CDTF">2025-12-09T08:58:00Z</dcterms:modified>
</cp:coreProperties>
</file>