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A455" w14:textId="461E517E" w:rsidR="00017147" w:rsidRDefault="00017147"/>
    <w:p w14:paraId="142924B8" w14:textId="09726770" w:rsidR="005776A0" w:rsidRDefault="005776A0"/>
    <w:p w14:paraId="7E65FB41" w14:textId="77777777" w:rsidR="005776A0" w:rsidRDefault="005776A0" w:rsidP="005776A0">
      <w:r>
        <w:t>Hřiště pod Květinou s. r. o.</w:t>
      </w:r>
    </w:p>
    <w:p w14:paraId="2964DFC8" w14:textId="77777777" w:rsidR="005776A0" w:rsidRDefault="005776A0" w:rsidP="005776A0">
      <w:proofErr w:type="spellStart"/>
      <w:r>
        <w:t>Chlaponice</w:t>
      </w:r>
      <w:proofErr w:type="spellEnd"/>
      <w:r>
        <w:t xml:space="preserve"> 34</w:t>
      </w:r>
    </w:p>
    <w:p w14:paraId="1DE9B62D" w14:textId="77777777" w:rsidR="005776A0" w:rsidRDefault="005776A0" w:rsidP="005776A0">
      <w:r>
        <w:t xml:space="preserve">397 01 </w:t>
      </w:r>
      <w:proofErr w:type="gramStart"/>
      <w:r>
        <w:t xml:space="preserve">Drhovle - </w:t>
      </w:r>
      <w:proofErr w:type="spellStart"/>
      <w:r>
        <w:t>Chlaponice</w:t>
      </w:r>
      <w:proofErr w:type="spellEnd"/>
      <w:proofErr w:type="gramEnd"/>
    </w:p>
    <w:p w14:paraId="29FEB0DE" w14:textId="77777777" w:rsidR="005776A0" w:rsidRDefault="005776A0" w:rsidP="005776A0">
      <w:r>
        <w:t>IČ 28088085</w:t>
      </w:r>
    </w:p>
    <w:p w14:paraId="2AD40A4B" w14:textId="77777777" w:rsidR="005776A0" w:rsidRDefault="005776A0" w:rsidP="005776A0">
      <w:r>
        <w:t>DIČ CZ28088085</w:t>
      </w:r>
    </w:p>
    <w:p w14:paraId="239BAA54" w14:textId="77777777" w:rsidR="005776A0" w:rsidRDefault="005776A0" w:rsidP="005776A0"/>
    <w:p w14:paraId="25E20C25" w14:textId="77777777" w:rsidR="005776A0" w:rsidRDefault="005776A0" w:rsidP="005776A0"/>
    <w:p w14:paraId="6BF8A0AF" w14:textId="378A41F1" w:rsidR="005776A0" w:rsidRDefault="005776A0" w:rsidP="005776A0">
      <w:pPr>
        <w:jc w:val="right"/>
      </w:pPr>
      <w:r>
        <w:t xml:space="preserve">V Českých Budějovicích, dne </w:t>
      </w:r>
      <w:r w:rsidR="00911DB5">
        <w:t>1</w:t>
      </w:r>
      <w:r w:rsidR="00DF6CA1">
        <w:t>9</w:t>
      </w:r>
      <w:r>
        <w:t>. 1</w:t>
      </w:r>
      <w:r w:rsidR="00911DB5">
        <w:t>1</w:t>
      </w:r>
      <w:r>
        <w:t>. 2025</w:t>
      </w:r>
    </w:p>
    <w:p w14:paraId="3C395116" w14:textId="77777777" w:rsidR="005776A0" w:rsidRDefault="005776A0" w:rsidP="005776A0"/>
    <w:p w14:paraId="7DE8880A" w14:textId="77777777" w:rsidR="005776A0" w:rsidRDefault="005776A0" w:rsidP="005776A0">
      <w:pPr>
        <w:rPr>
          <w:b/>
          <w:sz w:val="24"/>
          <w:szCs w:val="24"/>
        </w:rPr>
      </w:pPr>
    </w:p>
    <w:p w14:paraId="5CB7D9AC" w14:textId="008952C5" w:rsidR="005776A0" w:rsidRPr="004B704C" w:rsidRDefault="005776A0" w:rsidP="005776A0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 xml:space="preserve">Objednávka č. </w:t>
      </w:r>
      <w:r>
        <w:rPr>
          <w:b/>
          <w:sz w:val="24"/>
          <w:szCs w:val="24"/>
        </w:rPr>
        <w:t>1</w:t>
      </w:r>
      <w:r w:rsidR="00911DB5">
        <w:rPr>
          <w:b/>
          <w:sz w:val="24"/>
          <w:szCs w:val="24"/>
        </w:rPr>
        <w:t>1</w:t>
      </w:r>
      <w:r w:rsidR="00DF6CA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/25</w:t>
      </w:r>
    </w:p>
    <w:p w14:paraId="14268702" w14:textId="77777777" w:rsidR="005776A0" w:rsidRDefault="005776A0" w:rsidP="005776A0">
      <w:pPr>
        <w:rPr>
          <w:b/>
          <w:sz w:val="24"/>
          <w:szCs w:val="24"/>
        </w:rPr>
      </w:pPr>
    </w:p>
    <w:p w14:paraId="2516244E" w14:textId="6D4F6FFF" w:rsidR="005776A0" w:rsidRDefault="005776A0" w:rsidP="005776A0">
      <w:pPr>
        <w:rPr>
          <w:b/>
        </w:rPr>
      </w:pPr>
      <w:r w:rsidRPr="004B704C">
        <w:rPr>
          <w:b/>
        </w:rPr>
        <w:t xml:space="preserve">akce: </w:t>
      </w:r>
      <w:r w:rsidR="00DF6CA1">
        <w:rPr>
          <w:b/>
        </w:rPr>
        <w:t>Herní prvky do zahrady</w:t>
      </w:r>
      <w:r>
        <w:rPr>
          <w:b/>
        </w:rPr>
        <w:t xml:space="preserve"> </w:t>
      </w:r>
    </w:p>
    <w:p w14:paraId="5D7B903D" w14:textId="77777777" w:rsidR="005776A0" w:rsidRDefault="005776A0" w:rsidP="005776A0">
      <w:pPr>
        <w:rPr>
          <w:b/>
          <w:sz w:val="24"/>
          <w:szCs w:val="24"/>
        </w:rPr>
      </w:pPr>
    </w:p>
    <w:p w14:paraId="68594E12" w14:textId="0538C138" w:rsidR="005776A0" w:rsidRDefault="005776A0" w:rsidP="005776A0">
      <w:r w:rsidRPr="004B704C">
        <w:t xml:space="preserve">Objednáváme </w:t>
      </w:r>
      <w:r>
        <w:t>dodávku herního prvku do školní zahrady</w:t>
      </w:r>
      <w:r w:rsidR="009E7E58">
        <w:t>, dle cenové nabídky</w:t>
      </w:r>
      <w:r>
        <w:t>:</w:t>
      </w:r>
    </w:p>
    <w:p w14:paraId="4085E9DC" w14:textId="6C696872" w:rsidR="005776A0" w:rsidRDefault="005776A0" w:rsidP="005776A0"/>
    <w:p w14:paraId="22D8E137" w14:textId="4E10794D" w:rsidR="005776A0" w:rsidRDefault="00911DB5" w:rsidP="005776A0">
      <w:r>
        <w:t>zavěšený most</w:t>
      </w:r>
      <w:r w:rsidR="005776A0">
        <w:tab/>
      </w:r>
      <w:r w:rsidR="005776A0">
        <w:tab/>
      </w:r>
      <w:r w:rsidR="005776A0">
        <w:tab/>
      </w:r>
      <w:r w:rsidR="005776A0">
        <w:tab/>
      </w:r>
      <w:r>
        <w:tab/>
        <w:t>28</w:t>
      </w:r>
      <w:r w:rsidR="005776A0">
        <w:t> </w:t>
      </w:r>
      <w:r>
        <w:t>500</w:t>
      </w:r>
      <w:r w:rsidR="005776A0">
        <w:t>,00</w:t>
      </w:r>
    </w:p>
    <w:p w14:paraId="690A70B6" w14:textId="22FBEC1A" w:rsidR="00DF6CA1" w:rsidRDefault="00DF6CA1" w:rsidP="005776A0">
      <w:r>
        <w:t>kolotoč se sedáky</w:t>
      </w:r>
      <w:r>
        <w:tab/>
      </w:r>
      <w:r>
        <w:tab/>
      </w:r>
      <w:r>
        <w:tab/>
      </w:r>
      <w:r>
        <w:tab/>
        <w:t>45 400,00</w:t>
      </w:r>
    </w:p>
    <w:p w14:paraId="6CF3DA25" w14:textId="62367A26" w:rsidR="005776A0" w:rsidRDefault="005776A0" w:rsidP="005776A0">
      <w:r>
        <w:t>montáž</w:t>
      </w:r>
      <w:r>
        <w:tab/>
      </w:r>
      <w:r>
        <w:tab/>
      </w:r>
      <w:r>
        <w:tab/>
      </w:r>
      <w:r>
        <w:tab/>
      </w:r>
      <w:r>
        <w:tab/>
      </w:r>
      <w:r w:rsidR="00DF6CA1">
        <w:tab/>
        <w:t>19 0</w:t>
      </w:r>
      <w:r>
        <w:t>00,00</w:t>
      </w:r>
    </w:p>
    <w:p w14:paraId="4889B7F8" w14:textId="42099295" w:rsidR="005776A0" w:rsidRDefault="005776A0" w:rsidP="005776A0">
      <w:r>
        <w:t>beton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DF6CA1">
        <w:t>6</w:t>
      </w:r>
      <w:proofErr w:type="gramEnd"/>
      <w:r w:rsidR="00DF6CA1">
        <w:t xml:space="preserve"> 5</w:t>
      </w:r>
      <w:r>
        <w:t>00,00</w:t>
      </w:r>
    </w:p>
    <w:p w14:paraId="29AC3EC8" w14:textId="6EA17CE7" w:rsidR="005776A0" w:rsidRPr="005776A0" w:rsidRDefault="005776A0" w:rsidP="005776A0">
      <w:pPr>
        <w:rPr>
          <w:u w:val="single"/>
        </w:rPr>
      </w:pPr>
      <w:r w:rsidRPr="005776A0">
        <w:rPr>
          <w:u w:val="single"/>
        </w:rPr>
        <w:t>doprava</w:t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proofErr w:type="gramStart"/>
      <w:r w:rsidRPr="005776A0">
        <w:rPr>
          <w:u w:val="single"/>
        </w:rPr>
        <w:tab/>
        <w:t xml:space="preserve">  3</w:t>
      </w:r>
      <w:proofErr w:type="gramEnd"/>
      <w:r w:rsidRPr="005776A0">
        <w:rPr>
          <w:u w:val="single"/>
        </w:rPr>
        <w:t> 540,</w:t>
      </w:r>
      <w:r>
        <w:rPr>
          <w:u w:val="single"/>
        </w:rPr>
        <w:t>00</w:t>
      </w:r>
    </w:p>
    <w:p w14:paraId="37C3CFD4" w14:textId="0EBE3D9F" w:rsidR="005776A0" w:rsidRDefault="005776A0" w:rsidP="005776A0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10</w:t>
      </w:r>
      <w:r w:rsidR="00DF6CA1">
        <w:t>2</w:t>
      </w:r>
      <w:r>
        <w:t> </w:t>
      </w:r>
      <w:r w:rsidR="00DF6CA1">
        <w:t>9</w:t>
      </w:r>
      <w:r>
        <w:t>40,00</w:t>
      </w:r>
    </w:p>
    <w:p w14:paraId="5A4A3E80" w14:textId="699E758B" w:rsidR="005776A0" w:rsidRPr="005776A0" w:rsidRDefault="005776A0" w:rsidP="005776A0">
      <w:pPr>
        <w:rPr>
          <w:u w:val="single"/>
        </w:rPr>
      </w:pPr>
      <w:r w:rsidRPr="005776A0">
        <w:rPr>
          <w:u w:val="single"/>
        </w:rPr>
        <w:t>DPH 21 %</w:t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r w:rsidRPr="005776A0">
        <w:rPr>
          <w:u w:val="single"/>
        </w:rPr>
        <w:tab/>
        <w:t>21 </w:t>
      </w:r>
      <w:r w:rsidR="00DF6CA1">
        <w:rPr>
          <w:u w:val="single"/>
        </w:rPr>
        <w:t>617</w:t>
      </w:r>
      <w:r w:rsidRPr="005776A0">
        <w:rPr>
          <w:u w:val="single"/>
        </w:rPr>
        <w:t>,40</w:t>
      </w:r>
    </w:p>
    <w:p w14:paraId="5113F321" w14:textId="7E8CF6E1" w:rsidR="005776A0" w:rsidRPr="005776A0" w:rsidRDefault="005776A0" w:rsidP="005776A0">
      <w:pPr>
        <w:rPr>
          <w:b/>
          <w:bCs/>
        </w:rPr>
      </w:pPr>
      <w:r w:rsidRPr="005776A0">
        <w:rPr>
          <w:b/>
          <w:bCs/>
        </w:rPr>
        <w:t>celková cena s DPH 21 %</w:t>
      </w:r>
      <w:r w:rsidRPr="005776A0">
        <w:rPr>
          <w:b/>
          <w:bCs/>
        </w:rPr>
        <w:tab/>
      </w:r>
      <w:r w:rsidRPr="005776A0">
        <w:rPr>
          <w:b/>
          <w:bCs/>
        </w:rPr>
        <w:tab/>
        <w:t xml:space="preserve">            12</w:t>
      </w:r>
      <w:r w:rsidR="00DF6CA1">
        <w:rPr>
          <w:b/>
          <w:bCs/>
        </w:rPr>
        <w:t>4</w:t>
      </w:r>
      <w:r w:rsidRPr="005776A0">
        <w:rPr>
          <w:b/>
          <w:bCs/>
        </w:rPr>
        <w:t> </w:t>
      </w:r>
      <w:r w:rsidR="00DF6CA1">
        <w:rPr>
          <w:b/>
          <w:bCs/>
        </w:rPr>
        <w:t>557</w:t>
      </w:r>
      <w:r w:rsidRPr="005776A0">
        <w:rPr>
          <w:b/>
          <w:bCs/>
        </w:rPr>
        <w:t xml:space="preserve">,40 </w:t>
      </w:r>
    </w:p>
    <w:p w14:paraId="536E34D6" w14:textId="77777777" w:rsidR="005776A0" w:rsidRDefault="005776A0" w:rsidP="005776A0"/>
    <w:p w14:paraId="43654054" w14:textId="77777777" w:rsidR="005776A0" w:rsidRDefault="005776A0" w:rsidP="005776A0"/>
    <w:p w14:paraId="25E81706" w14:textId="6181FD06" w:rsidR="005776A0" w:rsidRDefault="005776A0" w:rsidP="005776A0">
      <w:r>
        <w:t>Termín dodání: dle možností dodavatele – do konce r. 2025, termín instalace dle počasí</w:t>
      </w:r>
      <w:r w:rsidR="00DF6CA1">
        <w:t>.</w:t>
      </w:r>
    </w:p>
    <w:p w14:paraId="46F9F8B2" w14:textId="77777777" w:rsidR="00DF6CA1" w:rsidRDefault="005776A0" w:rsidP="005776A0">
      <w:r w:rsidRPr="004B704C">
        <w:t xml:space="preserve">Platba bude provedena na fakturu. </w:t>
      </w:r>
    </w:p>
    <w:p w14:paraId="53C80BBC" w14:textId="52D4C0EC" w:rsidR="005776A0" w:rsidRPr="004B704C" w:rsidRDefault="005776A0" w:rsidP="005776A0">
      <w:r>
        <w:t>Pokud nebude dodávka a instalace možná do konce r. 2025, prosíme o vystavení zálohové faktury.</w:t>
      </w:r>
      <w:r w:rsidR="009E7E58">
        <w:t xml:space="preserve"> </w:t>
      </w:r>
    </w:p>
    <w:p w14:paraId="3C76FADF" w14:textId="77777777" w:rsidR="005776A0" w:rsidRPr="004B704C" w:rsidRDefault="005776A0" w:rsidP="005776A0"/>
    <w:p w14:paraId="3B83131B" w14:textId="77777777" w:rsidR="005776A0" w:rsidRDefault="005776A0" w:rsidP="005776A0"/>
    <w:p w14:paraId="2E80C156" w14:textId="77777777" w:rsidR="005776A0" w:rsidRDefault="005776A0" w:rsidP="005776A0">
      <w:r>
        <w:t xml:space="preserve">S pozdravem </w:t>
      </w:r>
    </w:p>
    <w:p w14:paraId="1C85C182" w14:textId="77777777" w:rsidR="005776A0" w:rsidRDefault="005776A0" w:rsidP="005776A0"/>
    <w:p w14:paraId="04F6D6D5" w14:textId="0C9C6420" w:rsidR="005776A0" w:rsidRDefault="005776A0"/>
    <w:p w14:paraId="66B9E2AF" w14:textId="043A4339" w:rsidR="005776A0" w:rsidRDefault="005776A0"/>
    <w:p w14:paraId="4A31878C" w14:textId="6929D548" w:rsidR="005776A0" w:rsidRDefault="005776A0"/>
    <w:p w14:paraId="04E819AE" w14:textId="572DD89D" w:rsidR="005776A0" w:rsidRDefault="005776A0"/>
    <w:p w14:paraId="14DBE5EA" w14:textId="69CC3C01" w:rsidR="005776A0" w:rsidRDefault="005776A0">
      <w:r>
        <w:t>Bc. Jitka Pešková</w:t>
      </w:r>
    </w:p>
    <w:p w14:paraId="5B26D9EA" w14:textId="1197284B" w:rsidR="005776A0" w:rsidRDefault="005776A0">
      <w:r>
        <w:t>ředitelka mateřské školy</w:t>
      </w:r>
    </w:p>
    <w:p w14:paraId="142C778C" w14:textId="08F3019E" w:rsidR="00FF2B0D" w:rsidRDefault="00FF2B0D"/>
    <w:p w14:paraId="65E04272" w14:textId="77777777" w:rsidR="00FF2B0D" w:rsidRDefault="00FF2B0D" w:rsidP="00FF2B0D"/>
    <w:p w14:paraId="67620353" w14:textId="77777777" w:rsidR="00FF2B0D" w:rsidRDefault="00FF2B0D" w:rsidP="00FF2B0D"/>
    <w:p w14:paraId="6D91B003" w14:textId="77777777" w:rsidR="00FF2B0D" w:rsidRDefault="00FF2B0D"/>
    <w:sectPr w:rsidR="00FF2B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2C22" w14:textId="77777777" w:rsidR="00BF147D" w:rsidRDefault="00BF147D" w:rsidP="004403A1">
      <w:r>
        <w:separator/>
      </w:r>
    </w:p>
  </w:endnote>
  <w:endnote w:type="continuationSeparator" w:id="0">
    <w:p w14:paraId="1D16C0B2" w14:textId="77777777" w:rsidR="00BF147D" w:rsidRDefault="00BF147D" w:rsidP="0044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BED3" w14:textId="77777777" w:rsidR="00BF147D" w:rsidRDefault="00BF147D" w:rsidP="004403A1">
      <w:r>
        <w:separator/>
      </w:r>
    </w:p>
  </w:footnote>
  <w:footnote w:type="continuationSeparator" w:id="0">
    <w:p w14:paraId="308E48B5" w14:textId="77777777" w:rsidR="00BF147D" w:rsidRDefault="00BF147D" w:rsidP="0044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C40D" w14:textId="77777777" w:rsidR="004403A1" w:rsidRDefault="004403A1" w:rsidP="004403A1">
    <w:pPr>
      <w:pStyle w:val="Zhlav"/>
      <w:rPr>
        <w:rFonts w:cstheme="minorHAnsi"/>
        <w:kern w:val="2"/>
        <w:sz w:val="20"/>
        <w:szCs w:val="20"/>
        <w14:ligatures w14:val="standardContextual"/>
      </w:rPr>
    </w:pPr>
    <w:r w:rsidRPr="009D2D1D">
      <w:rPr>
        <w:rFonts w:cstheme="minorHAnsi"/>
        <w:noProof/>
        <w:kern w:val="2"/>
        <w:sz w:val="18"/>
        <w:szCs w:val="18"/>
        <w14:ligatures w14:val="standardContextual"/>
      </w:rPr>
      <w:drawing>
        <wp:anchor distT="0" distB="0" distL="114300" distR="114300" simplePos="0" relativeHeight="251659264" behindDoc="0" locked="0" layoutInCell="1" allowOverlap="1" wp14:anchorId="1843EC24" wp14:editId="00C6E6B1">
          <wp:simplePos x="0" y="0"/>
          <wp:positionH relativeFrom="rightMargin">
            <wp:posOffset>-6166322</wp:posOffset>
          </wp:positionH>
          <wp:positionV relativeFrom="paragraph">
            <wp:posOffset>-158638</wp:posOffset>
          </wp:positionV>
          <wp:extent cx="484505" cy="544830"/>
          <wp:effectExtent l="0" t="0" r="0" b="7620"/>
          <wp:wrapThrough wrapText="bothSides">
            <wp:wrapPolygon edited="0">
              <wp:start x="0" y="0"/>
              <wp:lineTo x="0" y="21147"/>
              <wp:lineTo x="20383" y="21147"/>
              <wp:lineTo x="20383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Mateřská škola, 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2, České Budějovice</w:t>
    </w:r>
  </w:p>
  <w:p w14:paraId="2D0EE9B6" w14:textId="77777777" w:rsidR="004403A1" w:rsidRDefault="004403A1">
    <w:pPr>
      <w:pStyle w:val="Zhlav"/>
    </w:pP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36/2, 370 01 České Budějovice, IČ 70877688</w:t>
    </w:r>
  </w:p>
  <w:p w14:paraId="3028AD6E" w14:textId="77777777" w:rsidR="004403A1" w:rsidRDefault="004403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D"/>
    <w:rsid w:val="00017147"/>
    <w:rsid w:val="00257F8A"/>
    <w:rsid w:val="00293285"/>
    <w:rsid w:val="003A15A4"/>
    <w:rsid w:val="003F41F8"/>
    <w:rsid w:val="004403A1"/>
    <w:rsid w:val="0051695A"/>
    <w:rsid w:val="005776A0"/>
    <w:rsid w:val="00911DB5"/>
    <w:rsid w:val="009E7E58"/>
    <w:rsid w:val="00BB729F"/>
    <w:rsid w:val="00BC1473"/>
    <w:rsid w:val="00BF147D"/>
    <w:rsid w:val="00C34583"/>
    <w:rsid w:val="00D23854"/>
    <w:rsid w:val="00D34EC2"/>
    <w:rsid w:val="00DD3C23"/>
    <w:rsid w:val="00DF6CA1"/>
    <w:rsid w:val="00E97A64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5FE8"/>
  <w15:chartTrackingRefBased/>
  <w15:docId w15:val="{FD3DD0E1-8889-4CFF-AD47-D2BF6CE3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B0D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4403A1"/>
  </w:style>
  <w:style w:type="paragraph" w:styleId="Zpat">
    <w:name w:val="footer"/>
    <w:basedOn w:val="Normln"/>
    <w:link w:val="Zpat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44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4;editelka\Documents\Vlastn&#237;%20&#353;ablony%20Office\hlavi&#269;ka%20M&#352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MŠ</Template>
  <TotalTime>25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Bc. Jitka Pešková</cp:lastModifiedBy>
  <cp:revision>4</cp:revision>
  <cp:lastPrinted>2025-10-23T09:23:00Z</cp:lastPrinted>
  <dcterms:created xsi:type="dcterms:W3CDTF">2025-11-18T13:43:00Z</dcterms:created>
  <dcterms:modified xsi:type="dcterms:W3CDTF">2025-11-19T11:57:00Z</dcterms:modified>
</cp:coreProperties>
</file>