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8C38" w14:textId="77777777" w:rsidR="00F442E4" w:rsidRDefault="00F442E4" w:rsidP="00F442E4"/>
    <w:p w14:paraId="3FAD5E36" w14:textId="77777777" w:rsidR="00F442E4" w:rsidRDefault="00F442E4" w:rsidP="00F442E4"/>
    <w:p w14:paraId="29A37C1B" w14:textId="77777777" w:rsidR="00F442E4" w:rsidRDefault="00F442E4" w:rsidP="00F442E4"/>
    <w:p w14:paraId="4CC42983" w14:textId="4182FD95" w:rsidR="00F442E4" w:rsidRPr="00486C63" w:rsidRDefault="00486C63" w:rsidP="00486C63">
      <w:pPr>
        <w:jc w:val="left"/>
        <w:rPr>
          <w:rFonts w:cstheme="minorHAnsi"/>
        </w:rPr>
      </w:pPr>
      <w:r w:rsidRPr="00486C63">
        <w:rPr>
          <w:rFonts w:eastAsia="Times New Roman" w:cstheme="minorHAnsi"/>
        </w:rPr>
        <w:t xml:space="preserve">Zábavné učení, s.r.o. </w:t>
      </w:r>
      <w:r w:rsidRPr="00486C63">
        <w:rPr>
          <w:rFonts w:eastAsia="Times New Roman" w:cstheme="minorHAnsi"/>
        </w:rPr>
        <w:br/>
        <w:t xml:space="preserve">Mariánské nám. 14 </w:t>
      </w:r>
      <w:r w:rsidRPr="00486C63">
        <w:rPr>
          <w:rFonts w:eastAsia="Times New Roman" w:cstheme="minorHAnsi"/>
        </w:rPr>
        <w:br/>
        <w:t>688 01 Uherský Brod</w:t>
      </w:r>
    </w:p>
    <w:p w14:paraId="602BF138" w14:textId="77777777" w:rsidR="00486C63" w:rsidRDefault="00486C63" w:rsidP="00F442E4">
      <w:pPr>
        <w:jc w:val="right"/>
      </w:pPr>
    </w:p>
    <w:p w14:paraId="5DF649FB" w14:textId="77777777" w:rsidR="00486C63" w:rsidRDefault="00486C63" w:rsidP="00F442E4">
      <w:pPr>
        <w:jc w:val="right"/>
      </w:pPr>
    </w:p>
    <w:p w14:paraId="1C795F75" w14:textId="0FA9775D" w:rsidR="00F442E4" w:rsidRDefault="00F442E4" w:rsidP="00F442E4">
      <w:pPr>
        <w:jc w:val="right"/>
      </w:pPr>
      <w:r>
        <w:t xml:space="preserve">V Českých Budějovicích, dne </w:t>
      </w:r>
      <w:r w:rsidR="007166D2">
        <w:t>18</w:t>
      </w:r>
      <w:r>
        <w:t>. 11. 202</w:t>
      </w:r>
      <w:r w:rsidR="007166D2">
        <w:t>5</w:t>
      </w:r>
    </w:p>
    <w:p w14:paraId="774FCF50" w14:textId="4C810F47" w:rsidR="00F442E4" w:rsidRDefault="00F442E4" w:rsidP="00F442E4"/>
    <w:p w14:paraId="0E34029E" w14:textId="77777777" w:rsidR="00486C63" w:rsidRDefault="00486C63" w:rsidP="00F442E4"/>
    <w:p w14:paraId="4BD118A9" w14:textId="614401B2" w:rsidR="00F442E4" w:rsidRPr="004B704C" w:rsidRDefault="00F442E4" w:rsidP="00F442E4">
      <w:pPr>
        <w:rPr>
          <w:b/>
          <w:sz w:val="24"/>
          <w:szCs w:val="24"/>
        </w:rPr>
      </w:pPr>
      <w:r w:rsidRPr="004B704C">
        <w:rPr>
          <w:b/>
          <w:sz w:val="24"/>
          <w:szCs w:val="24"/>
        </w:rPr>
        <w:t xml:space="preserve">Objednávka č. </w:t>
      </w:r>
      <w:r>
        <w:rPr>
          <w:b/>
          <w:sz w:val="24"/>
          <w:szCs w:val="24"/>
        </w:rPr>
        <w:t>1</w:t>
      </w:r>
      <w:r w:rsidR="007166D2">
        <w:rPr>
          <w:b/>
          <w:sz w:val="24"/>
          <w:szCs w:val="24"/>
        </w:rPr>
        <w:t>09</w:t>
      </w:r>
      <w:r w:rsidRPr="004B704C">
        <w:rPr>
          <w:b/>
          <w:sz w:val="24"/>
          <w:szCs w:val="24"/>
        </w:rPr>
        <w:t>/2</w:t>
      </w:r>
      <w:r w:rsidR="007166D2">
        <w:rPr>
          <w:b/>
          <w:sz w:val="24"/>
          <w:szCs w:val="24"/>
        </w:rPr>
        <w:t>5</w:t>
      </w:r>
    </w:p>
    <w:p w14:paraId="2FABFB1D" w14:textId="77777777" w:rsidR="00F442E4" w:rsidRDefault="00F442E4" w:rsidP="00F442E4">
      <w:pPr>
        <w:rPr>
          <w:b/>
          <w:sz w:val="24"/>
          <w:szCs w:val="24"/>
        </w:rPr>
      </w:pPr>
    </w:p>
    <w:p w14:paraId="73CD5AB4" w14:textId="21F0348F" w:rsidR="00F442E4" w:rsidRDefault="00F442E4" w:rsidP="00F442E4">
      <w:pPr>
        <w:rPr>
          <w:b/>
        </w:rPr>
      </w:pPr>
      <w:r w:rsidRPr="004B704C">
        <w:rPr>
          <w:b/>
        </w:rPr>
        <w:t>akce:</w:t>
      </w:r>
      <w:r w:rsidR="00486C63">
        <w:rPr>
          <w:b/>
        </w:rPr>
        <w:t xml:space="preserve"> </w:t>
      </w:r>
      <w:proofErr w:type="spellStart"/>
      <w:r w:rsidR="007166D2">
        <w:rPr>
          <w:b/>
        </w:rPr>
        <w:t>Wigwam</w:t>
      </w:r>
      <w:proofErr w:type="spellEnd"/>
      <w:r w:rsidR="007166D2">
        <w:rPr>
          <w:b/>
        </w:rPr>
        <w:t xml:space="preserve"> </w:t>
      </w:r>
      <w:proofErr w:type="spellStart"/>
      <w:r w:rsidR="007166D2">
        <w:rPr>
          <w:b/>
        </w:rPr>
        <w:t>Playhouse</w:t>
      </w:r>
      <w:proofErr w:type="spellEnd"/>
      <w:r w:rsidR="007166D2">
        <w:rPr>
          <w:b/>
        </w:rPr>
        <w:t xml:space="preserve"> HW1-S638-A</w:t>
      </w:r>
      <w:r>
        <w:rPr>
          <w:b/>
        </w:rPr>
        <w:t xml:space="preserve">  </w:t>
      </w:r>
    </w:p>
    <w:p w14:paraId="281D9D0F" w14:textId="77777777" w:rsidR="00F442E4" w:rsidRDefault="00F442E4" w:rsidP="00F442E4">
      <w:pPr>
        <w:rPr>
          <w:b/>
        </w:rPr>
      </w:pPr>
    </w:p>
    <w:p w14:paraId="29DE204D" w14:textId="76988CEA" w:rsidR="00F442E4" w:rsidRDefault="00F442E4" w:rsidP="00F442E4">
      <w:r w:rsidRPr="004B704C">
        <w:t xml:space="preserve">Objednáváme </w:t>
      </w:r>
      <w:r w:rsidR="00486C63">
        <w:t xml:space="preserve">venkovní </w:t>
      </w:r>
      <w:proofErr w:type="spellStart"/>
      <w:r w:rsidR="007166D2">
        <w:t>Wigwam</w:t>
      </w:r>
      <w:proofErr w:type="spellEnd"/>
      <w:r w:rsidR="007166D2">
        <w:t xml:space="preserve"> </w:t>
      </w:r>
      <w:proofErr w:type="spellStart"/>
      <w:r w:rsidR="007166D2">
        <w:t>Playhouse</w:t>
      </w:r>
      <w:proofErr w:type="spellEnd"/>
      <w:r w:rsidR="007166D2">
        <w:t xml:space="preserve"> HW1-S638-A</w:t>
      </w:r>
      <w:r>
        <w:t>.</w:t>
      </w:r>
    </w:p>
    <w:p w14:paraId="19DC7EE7" w14:textId="77777777" w:rsidR="00F442E4" w:rsidRDefault="00F442E4" w:rsidP="00F442E4"/>
    <w:p w14:paraId="4989F81F" w14:textId="7555C4F1" w:rsidR="00F442E4" w:rsidRDefault="00F442E4" w:rsidP="00F442E4">
      <w:r>
        <w:t>Cena</w:t>
      </w:r>
      <w:r w:rsidR="00486C63">
        <w:t>/set</w:t>
      </w:r>
      <w:r>
        <w:t xml:space="preserve">: </w:t>
      </w:r>
      <w:r w:rsidR="007166D2">
        <w:t>52 992</w:t>
      </w:r>
      <w:r w:rsidR="00486C63">
        <w:t>,--</w:t>
      </w:r>
      <w:r>
        <w:t xml:space="preserve"> Kč vč. DPH</w:t>
      </w:r>
    </w:p>
    <w:p w14:paraId="4D00A869" w14:textId="77777777" w:rsidR="00F442E4" w:rsidRDefault="00F442E4" w:rsidP="00F442E4"/>
    <w:p w14:paraId="2D49943F" w14:textId="2C260E0C" w:rsidR="00F442E4" w:rsidRPr="004B704C" w:rsidRDefault="00F442E4" w:rsidP="00F442E4">
      <w:r w:rsidRPr="004B704C">
        <w:t>Platba</w:t>
      </w:r>
      <w:r>
        <w:t xml:space="preserve"> za o</w:t>
      </w:r>
      <w:r w:rsidR="00486C63">
        <w:t>bjednávku</w:t>
      </w:r>
      <w:r>
        <w:t xml:space="preserve"> </w:t>
      </w:r>
      <w:r w:rsidRPr="004B704C">
        <w:t xml:space="preserve">bude provedena na fakturu. </w:t>
      </w:r>
    </w:p>
    <w:p w14:paraId="7AC8EF07" w14:textId="77777777" w:rsidR="00F442E4" w:rsidRDefault="00F442E4" w:rsidP="00F442E4"/>
    <w:p w14:paraId="0986DDF3" w14:textId="77777777" w:rsidR="00F442E4" w:rsidRDefault="00F442E4" w:rsidP="00F442E4">
      <w:pPr>
        <w:ind w:left="2124" w:firstLine="708"/>
      </w:pPr>
      <w:r>
        <w:t xml:space="preserve">S pozdravem </w:t>
      </w:r>
    </w:p>
    <w:p w14:paraId="15FD773D" w14:textId="77777777" w:rsidR="00F442E4" w:rsidRDefault="00F442E4" w:rsidP="00F442E4"/>
    <w:p w14:paraId="37D42F56" w14:textId="77777777" w:rsidR="00F442E4" w:rsidRDefault="00F442E4" w:rsidP="00F442E4">
      <w:pPr>
        <w:ind w:left="2832" w:firstLine="708"/>
      </w:pPr>
    </w:p>
    <w:p w14:paraId="6228B75A" w14:textId="77777777" w:rsidR="00F442E4" w:rsidRDefault="00F442E4" w:rsidP="00F442E4">
      <w:pPr>
        <w:ind w:left="2832" w:firstLine="708"/>
      </w:pPr>
    </w:p>
    <w:p w14:paraId="4F0EF1FA" w14:textId="77777777" w:rsidR="00F442E4" w:rsidRDefault="00F442E4" w:rsidP="00F442E4">
      <w:pPr>
        <w:ind w:left="2832" w:firstLine="708"/>
      </w:pPr>
    </w:p>
    <w:p w14:paraId="0B65EE72" w14:textId="77777777" w:rsidR="00F442E4" w:rsidRDefault="00F442E4" w:rsidP="00F442E4">
      <w:pPr>
        <w:ind w:left="2832" w:firstLine="708"/>
      </w:pPr>
    </w:p>
    <w:p w14:paraId="60795119" w14:textId="77777777" w:rsidR="00F442E4" w:rsidRDefault="00F442E4" w:rsidP="00F442E4">
      <w:pPr>
        <w:ind w:left="2832" w:firstLine="708"/>
      </w:pPr>
    </w:p>
    <w:p w14:paraId="29290313" w14:textId="77777777" w:rsidR="00F442E4" w:rsidRDefault="00F442E4" w:rsidP="00F442E4">
      <w:pPr>
        <w:ind w:left="3540"/>
      </w:pPr>
      <w:r>
        <w:t xml:space="preserve">     Bc. Jitka Pešková</w:t>
      </w:r>
    </w:p>
    <w:p w14:paraId="2567C553" w14:textId="77777777" w:rsidR="00F442E4" w:rsidRDefault="00F442E4" w:rsidP="00F442E4">
      <w:pPr>
        <w:ind w:left="2832" w:firstLine="708"/>
      </w:pPr>
      <w:r>
        <w:t>ředitelka mateřské školy</w:t>
      </w:r>
    </w:p>
    <w:p w14:paraId="1909B754" w14:textId="77777777" w:rsidR="00F442E4" w:rsidRDefault="00F442E4" w:rsidP="00F442E4"/>
    <w:p w14:paraId="23B97CCC" w14:textId="77777777" w:rsidR="00017147" w:rsidRDefault="00017147"/>
    <w:sectPr w:rsidR="000171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F396" w14:textId="77777777" w:rsidR="00A11D72" w:rsidRDefault="00A11D72" w:rsidP="004403A1">
      <w:r>
        <w:separator/>
      </w:r>
    </w:p>
  </w:endnote>
  <w:endnote w:type="continuationSeparator" w:id="0">
    <w:p w14:paraId="500254C2" w14:textId="77777777" w:rsidR="00A11D72" w:rsidRDefault="00A11D72" w:rsidP="0044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D4FF" w14:textId="77777777" w:rsidR="004403A1" w:rsidRDefault="004403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2E67" w14:textId="77777777" w:rsidR="004403A1" w:rsidRDefault="004403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AF86" w14:textId="77777777" w:rsidR="004403A1" w:rsidRDefault="004403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8611" w14:textId="77777777" w:rsidR="00A11D72" w:rsidRDefault="00A11D72" w:rsidP="004403A1">
      <w:r>
        <w:separator/>
      </w:r>
    </w:p>
  </w:footnote>
  <w:footnote w:type="continuationSeparator" w:id="0">
    <w:p w14:paraId="10F28E05" w14:textId="77777777" w:rsidR="00A11D72" w:rsidRDefault="00A11D72" w:rsidP="0044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1C61" w14:textId="77777777" w:rsidR="004403A1" w:rsidRDefault="004403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D26B" w14:textId="77777777" w:rsidR="004403A1" w:rsidRDefault="004403A1" w:rsidP="004403A1">
    <w:pPr>
      <w:pStyle w:val="Zhlav"/>
      <w:rPr>
        <w:rFonts w:cstheme="minorHAnsi"/>
        <w:kern w:val="2"/>
        <w:sz w:val="20"/>
        <w:szCs w:val="20"/>
        <w14:ligatures w14:val="standardContextual"/>
      </w:rPr>
    </w:pPr>
    <w:r w:rsidRPr="009D2D1D">
      <w:rPr>
        <w:rFonts w:cstheme="minorHAnsi"/>
        <w:noProof/>
        <w:kern w:val="2"/>
        <w:sz w:val="18"/>
        <w:szCs w:val="18"/>
        <w14:ligatures w14:val="standardContextual"/>
      </w:rPr>
      <w:drawing>
        <wp:anchor distT="0" distB="0" distL="114300" distR="114300" simplePos="0" relativeHeight="251659264" behindDoc="0" locked="0" layoutInCell="1" allowOverlap="1" wp14:anchorId="3C87EAC1" wp14:editId="4545B346">
          <wp:simplePos x="0" y="0"/>
          <wp:positionH relativeFrom="rightMargin">
            <wp:posOffset>-6166322</wp:posOffset>
          </wp:positionH>
          <wp:positionV relativeFrom="paragraph">
            <wp:posOffset>-158638</wp:posOffset>
          </wp:positionV>
          <wp:extent cx="484505" cy="544830"/>
          <wp:effectExtent l="0" t="0" r="0" b="7620"/>
          <wp:wrapThrough wrapText="bothSides">
            <wp:wrapPolygon edited="0">
              <wp:start x="0" y="0"/>
              <wp:lineTo x="0" y="21147"/>
              <wp:lineTo x="20383" y="21147"/>
              <wp:lineTo x="20383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kern w:val="2"/>
        <w:sz w:val="20"/>
        <w:szCs w:val="20"/>
        <w14:ligatures w14:val="standardContextual"/>
      </w:rPr>
      <w:t xml:space="preserve">         </w:t>
    </w:r>
    <w:r w:rsidRPr="009D2D1D">
      <w:rPr>
        <w:rFonts w:cstheme="minorHAnsi"/>
        <w:kern w:val="2"/>
        <w:sz w:val="20"/>
        <w:szCs w:val="20"/>
        <w14:ligatures w14:val="standardContextual"/>
      </w:rPr>
      <w:t xml:space="preserve">Mateřská škola, E. </w:t>
    </w:r>
    <w:proofErr w:type="spellStart"/>
    <w:r w:rsidRPr="009D2D1D">
      <w:rPr>
        <w:rFonts w:cstheme="minorHAnsi"/>
        <w:kern w:val="2"/>
        <w:sz w:val="20"/>
        <w:szCs w:val="20"/>
        <w14:ligatures w14:val="standardContextual"/>
      </w:rPr>
      <w:t>Pittera</w:t>
    </w:r>
    <w:proofErr w:type="spellEnd"/>
    <w:r w:rsidRPr="009D2D1D">
      <w:rPr>
        <w:rFonts w:cstheme="minorHAnsi"/>
        <w:kern w:val="2"/>
        <w:sz w:val="20"/>
        <w:szCs w:val="20"/>
        <w14:ligatures w14:val="standardContextual"/>
      </w:rPr>
      <w:t xml:space="preserve"> 2, České Budějovice</w:t>
    </w:r>
  </w:p>
  <w:p w14:paraId="196853D3" w14:textId="77777777" w:rsidR="004403A1" w:rsidRDefault="004403A1">
    <w:pPr>
      <w:pStyle w:val="Zhlav"/>
    </w:pPr>
    <w:r>
      <w:rPr>
        <w:rFonts w:cstheme="minorHAnsi"/>
        <w:kern w:val="2"/>
        <w:sz w:val="20"/>
        <w:szCs w:val="20"/>
        <w14:ligatures w14:val="standardContextual"/>
      </w:rPr>
      <w:t xml:space="preserve">         </w:t>
    </w:r>
    <w:r w:rsidRPr="009D2D1D">
      <w:rPr>
        <w:rFonts w:cstheme="minorHAnsi"/>
        <w:kern w:val="2"/>
        <w:sz w:val="20"/>
        <w:szCs w:val="20"/>
        <w14:ligatures w14:val="standardContextual"/>
      </w:rPr>
      <w:t xml:space="preserve">E. </w:t>
    </w:r>
    <w:proofErr w:type="spellStart"/>
    <w:r w:rsidRPr="009D2D1D">
      <w:rPr>
        <w:rFonts w:cstheme="minorHAnsi"/>
        <w:kern w:val="2"/>
        <w:sz w:val="20"/>
        <w:szCs w:val="20"/>
        <w14:ligatures w14:val="standardContextual"/>
      </w:rPr>
      <w:t>Pittera</w:t>
    </w:r>
    <w:proofErr w:type="spellEnd"/>
    <w:r w:rsidRPr="009D2D1D">
      <w:rPr>
        <w:rFonts w:cstheme="minorHAnsi"/>
        <w:kern w:val="2"/>
        <w:sz w:val="20"/>
        <w:szCs w:val="20"/>
        <w14:ligatures w14:val="standardContextual"/>
      </w:rPr>
      <w:t xml:space="preserve"> 36/2, 370 01 České Budějovice, IČ 70877688</w:t>
    </w:r>
  </w:p>
  <w:p w14:paraId="52649048" w14:textId="77777777" w:rsidR="004403A1" w:rsidRDefault="004403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3C9A" w14:textId="77777777" w:rsidR="004403A1" w:rsidRDefault="004403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E4"/>
    <w:rsid w:val="00017147"/>
    <w:rsid w:val="004403A1"/>
    <w:rsid w:val="00486C63"/>
    <w:rsid w:val="0054077A"/>
    <w:rsid w:val="007166D2"/>
    <w:rsid w:val="007F042F"/>
    <w:rsid w:val="008F43D9"/>
    <w:rsid w:val="00A11D72"/>
    <w:rsid w:val="00BE3E63"/>
    <w:rsid w:val="00C34583"/>
    <w:rsid w:val="00F4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85A1"/>
  <w15:chartTrackingRefBased/>
  <w15:docId w15:val="{89DB928F-9226-486D-ADE0-84DEAEC9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2E4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3A1"/>
    <w:pPr>
      <w:tabs>
        <w:tab w:val="center" w:pos="4536"/>
        <w:tab w:val="right" w:pos="9072"/>
      </w:tabs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4403A1"/>
  </w:style>
  <w:style w:type="paragraph" w:styleId="Zpat">
    <w:name w:val="footer"/>
    <w:basedOn w:val="Normln"/>
    <w:link w:val="ZpatChar"/>
    <w:uiPriority w:val="99"/>
    <w:unhideWhenUsed/>
    <w:rsid w:val="004403A1"/>
    <w:pPr>
      <w:tabs>
        <w:tab w:val="center" w:pos="4536"/>
        <w:tab w:val="right" w:pos="9072"/>
      </w:tabs>
      <w:jc w:val="left"/>
    </w:pPr>
  </w:style>
  <w:style w:type="character" w:customStyle="1" w:styleId="ZpatChar">
    <w:name w:val="Zápatí Char"/>
    <w:basedOn w:val="Standardnpsmoodstavce"/>
    <w:link w:val="Zpat"/>
    <w:uiPriority w:val="99"/>
    <w:rsid w:val="0044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4;editelka\Documents\Vlastn&#237;%20&#353;ablony%20Office\hlavi&#269;ka%20M&#352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MŠ</Template>
  <TotalTime>5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Bc. Jitka Pešková</cp:lastModifiedBy>
  <cp:revision>3</cp:revision>
  <dcterms:created xsi:type="dcterms:W3CDTF">2025-11-18T13:29:00Z</dcterms:created>
  <dcterms:modified xsi:type="dcterms:W3CDTF">2025-11-18T13:31:00Z</dcterms:modified>
</cp:coreProperties>
</file>