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4181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19689981" w14:textId="0856BC77" w:rsidR="000C3CC3" w:rsidRPr="008F22A3" w:rsidRDefault="008F22A3">
      <w:pPr>
        <w:rPr>
          <w:rFonts w:ascii="Times New Roman" w:hAnsi="Times New Roman" w:cs="Times New Roman"/>
          <w:sz w:val="20"/>
          <w:szCs w:val="20"/>
        </w:rPr>
      </w:pPr>
      <w:r w:rsidRPr="00400C60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288C5CD" wp14:editId="33290C79">
                <wp:simplePos x="0" y="0"/>
                <wp:positionH relativeFrom="margin">
                  <wp:align>left</wp:align>
                </wp:positionH>
                <wp:positionV relativeFrom="topMargin">
                  <wp:posOffset>1480185</wp:posOffset>
                </wp:positionV>
                <wp:extent cx="5257800" cy="828675"/>
                <wp:effectExtent l="0" t="0" r="0" b="0"/>
                <wp:wrapNone/>
                <wp:docPr id="10272731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57D38" w14:textId="77777777" w:rsidR="008F22A3" w:rsidRPr="008F22A3" w:rsidRDefault="008F22A3" w:rsidP="008F22A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0" w:name="_Hlk209171763"/>
                            <w:r w:rsidRPr="008F22A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OBJEDNÁVKA</w:t>
                            </w:r>
                          </w:p>
                          <w:p w14:paraId="3821A8FB" w14:textId="7F812559" w:rsidR="008F22A3" w:rsidRPr="008F22A3" w:rsidRDefault="008F22A3" w:rsidP="008F22A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r w:rsidRPr="008F22A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highlight w:val="cyan"/>
                              </w:rPr>
                              <w:t xml:space="preserve">ze dne </w:t>
                            </w:r>
                            <w:r w:rsidR="007534D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highlight w:val="cyan"/>
                              </w:rPr>
                              <w:t>4</w:t>
                            </w:r>
                            <w:r w:rsidRPr="008F22A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highlight w:val="cyan"/>
                              </w:rPr>
                              <w:t xml:space="preserve">. </w:t>
                            </w:r>
                            <w:r w:rsidR="008772D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highlight w:val="cyan"/>
                              </w:rPr>
                              <w:t>1</w:t>
                            </w:r>
                            <w:r w:rsidR="007534D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highlight w:val="cyan"/>
                              </w:rPr>
                              <w:t>2</w:t>
                            </w:r>
                            <w:r w:rsidRPr="008F22A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highlight w:val="cyan"/>
                              </w:rPr>
                              <w:t>. 2025</w:t>
                            </w:r>
                          </w:p>
                          <w:bookmarkEnd w:id="0"/>
                          <w:p w14:paraId="7E5C84A4" w14:textId="77777777" w:rsidR="008F22A3" w:rsidRPr="00400C60" w:rsidRDefault="008F22A3" w:rsidP="008F22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8C5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116.55pt;width:414pt;height:6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" filled="f" stroked="f" strokeweight=".5pt">
                <v:textbox inset="0">
                  <w:txbxContent>
                    <w:p w14:paraId="4C857D38" w14:textId="77777777" w:rsidR="008F22A3" w:rsidRPr="008F22A3" w:rsidRDefault="008F22A3" w:rsidP="008F22A3">
                      <w:p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1" w:name="_Hlk209171763"/>
                      <w:r w:rsidRPr="008F22A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</w:rPr>
                        <w:t>OBJEDNÁVKA</w:t>
                      </w:r>
                    </w:p>
                    <w:p w14:paraId="3821A8FB" w14:textId="7F812559" w:rsidR="008F22A3" w:rsidRPr="008F22A3" w:rsidRDefault="008F22A3" w:rsidP="008F22A3">
                      <w:p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r w:rsidRPr="008F22A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highlight w:val="cyan"/>
                        </w:rPr>
                        <w:t xml:space="preserve">ze dne </w:t>
                      </w:r>
                      <w:r w:rsidR="007534D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highlight w:val="cyan"/>
                        </w:rPr>
                        <w:t>4</w:t>
                      </w:r>
                      <w:r w:rsidRPr="008F22A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highlight w:val="cyan"/>
                        </w:rPr>
                        <w:t xml:space="preserve">. </w:t>
                      </w:r>
                      <w:r w:rsidR="008772D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highlight w:val="cyan"/>
                        </w:rPr>
                        <w:t>1</w:t>
                      </w:r>
                      <w:r w:rsidR="007534D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highlight w:val="cyan"/>
                        </w:rPr>
                        <w:t>2</w:t>
                      </w:r>
                      <w:r w:rsidRPr="008F22A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highlight w:val="cyan"/>
                        </w:rPr>
                        <w:t>. 2025</w:t>
                      </w:r>
                    </w:p>
                    <w:bookmarkEnd w:id="1"/>
                    <w:p w14:paraId="7E5C84A4" w14:textId="77777777" w:rsidR="008F22A3" w:rsidRPr="00400C60" w:rsidRDefault="008F22A3" w:rsidP="008F22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CD5A0B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0A833E7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67FFEE43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60645F6C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05AD9F55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70C6455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015EDCB2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2F45543C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11BD44C9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2504A0D6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3D9AEA5A" w14:textId="77777777" w:rsidR="000C3CC3" w:rsidRPr="008F22A3" w:rsidRDefault="00AD6582">
      <w:pPr>
        <w:rPr>
          <w:rFonts w:ascii="Times New Roman" w:hAnsi="Times New Roman" w:cs="Times New Roman"/>
          <w:sz w:val="20"/>
          <w:szCs w:val="20"/>
        </w:rPr>
      </w:pPr>
      <w:r w:rsidRPr="008F22A3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80406" wp14:editId="36EF4388">
                <wp:simplePos x="0" y="0"/>
                <wp:positionH relativeFrom="column">
                  <wp:posOffset>-576291</wp:posOffset>
                </wp:positionH>
                <wp:positionV relativeFrom="topMargin">
                  <wp:posOffset>3564255</wp:posOffset>
                </wp:positionV>
                <wp:extent cx="215265" cy="0"/>
                <wp:effectExtent l="0" t="0" r="13335" b="12700"/>
                <wp:wrapNone/>
                <wp:docPr id="21521568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ACCA0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width-relative:margin" from="-45.4pt,280.65pt" to="-28.4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" strokecolor="black [3213]" strokeweight=".25pt">
                <v:stroke joinstyle="miter"/>
                <w10:wrap anchory="margin"/>
              </v:line>
            </w:pict>
          </mc:Fallback>
        </mc:AlternateContent>
      </w:r>
    </w:p>
    <w:p w14:paraId="7B1D4E27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2E4C3364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3C5C5BAB" w14:textId="77777777" w:rsidR="000C3CC3" w:rsidRPr="008F22A3" w:rsidRDefault="000C3CC3">
      <w:pPr>
        <w:rPr>
          <w:rFonts w:ascii="Times New Roman" w:hAnsi="Times New Roman" w:cs="Times New Roman"/>
          <w:sz w:val="20"/>
          <w:szCs w:val="20"/>
        </w:rPr>
      </w:pPr>
    </w:p>
    <w:p w14:paraId="3A6251EB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2DC9B449" w14:textId="14CACD94" w:rsidR="008772DA" w:rsidRDefault="008F22A3" w:rsidP="008772D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základě </w:t>
      </w:r>
      <w:r w:rsidR="008772DA">
        <w:rPr>
          <w:rFonts w:ascii="Times New Roman" w:eastAsia="Times New Roman" w:hAnsi="Times New Roman" w:cs="Times New Roman"/>
          <w:color w:val="000000"/>
          <w:sz w:val="20"/>
          <w:szCs w:val="20"/>
        </w:rPr>
        <w:t>předchozí konzultace u Vás objednáváme</w:t>
      </w:r>
      <w:r w:rsidR="001F21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</w:t>
      </w:r>
      <w:r w:rsidR="008772DA" w:rsidRPr="008772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ávrh způsobu zapracování </w:t>
      </w:r>
      <w:r w:rsidR="001F21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architektonické studie z května 2025 </w:t>
      </w:r>
      <w:r w:rsid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vypracované ARN STUDIO s.r.o. </w:t>
      </w:r>
      <w:r w:rsidR="008772DA" w:rsidRPr="008772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</w:t>
      </w:r>
      <w:r w:rsidR="001F21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projektové dokumentace </w:t>
      </w:r>
      <w:r w:rsidR="008772DA" w:rsidRPr="008772DA">
        <w:rPr>
          <w:rFonts w:ascii="Times New Roman" w:eastAsia="Times New Roman" w:hAnsi="Times New Roman" w:cs="Times New Roman"/>
          <w:color w:val="000000"/>
          <w:sz w:val="20"/>
          <w:szCs w:val="20"/>
        </w:rPr>
        <w:t>stavby</w:t>
      </w:r>
      <w:r w:rsidR="00764E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 účelem výběru zhotovitele projektové dokumentace </w:t>
      </w:r>
      <w:r w:rsidR="008772DA" w:rsidRPr="008772DA">
        <w:rPr>
          <w:rFonts w:ascii="Times New Roman" w:eastAsia="Times New Roman" w:hAnsi="Times New Roman" w:cs="Times New Roman"/>
          <w:color w:val="000000"/>
          <w:sz w:val="20"/>
          <w:szCs w:val="20"/>
        </w:rPr>
        <w:t>ZSPD</w:t>
      </w:r>
      <w:r w:rsidR="001F21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772DA" w:rsidRPr="008772DA">
        <w:rPr>
          <w:rFonts w:ascii="Times New Roman" w:eastAsia="Times New Roman" w:hAnsi="Times New Roman" w:cs="Times New Roman"/>
          <w:color w:val="000000"/>
          <w:sz w:val="20"/>
          <w:szCs w:val="20"/>
        </w:rPr>
        <w:t>a DPS</w:t>
      </w:r>
      <w:r w:rsidR="001F21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E9595C2" w14:textId="77777777" w:rsidR="00D80B9C" w:rsidRDefault="00D80B9C" w:rsidP="008772D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5850E0" w14:textId="40F42E00" w:rsidR="00D80B9C" w:rsidRDefault="00D80B9C" w:rsidP="008772D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Objednávané práce:</w:t>
      </w:r>
    </w:p>
    <w:p w14:paraId="7128E0D7" w14:textId="600991A5" w:rsidR="00D80B9C" w:rsidRDefault="00D80B9C" w:rsidP="008772D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Zadání pro pořízení projektové dokumentace stavby „Změna stavby před dokončením č. 3“ (ZSPD3) na základě objednatelem předaného návrhu změn dispozic a dalších úprav</w:t>
      </w:r>
      <w:r w:rsidR="00764E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(architektonické studie)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77D8DF9D" w14:textId="174BA01D" w:rsidR="00D80B9C" w:rsidRDefault="00D80B9C" w:rsidP="00D80B9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Porovnání stávající projektové dokumentace pro stavební povolení vypracované atelierem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Deltaplan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dne</w:t>
      </w:r>
      <w:r w:rsid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26. 11. 2025 (ZSPD2)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 objednatelem požadovanými změnami</w:t>
      </w:r>
    </w:p>
    <w:p w14:paraId="271CDAFD" w14:textId="77777777" w:rsidR="007534D0" w:rsidRDefault="00D80B9C" w:rsidP="007534D0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Zhodnocení potřebnosti úprav stávající DSP ve všech jejích částech</w:t>
      </w:r>
    </w:p>
    <w:p w14:paraId="0D6F9346" w14:textId="24DBB8E8" w:rsidR="00D80B9C" w:rsidRPr="007534D0" w:rsidRDefault="00D80B9C" w:rsidP="007534D0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>Stanovení rozsahu potřebných úprav stávající DP</w:t>
      </w:r>
      <w:r w:rsidR="007534D0"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 w:rsid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="007534D0"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ypracování </w:t>
      </w:r>
      <w:r w:rsidR="00764EF3"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>dokumentace</w:t>
      </w:r>
      <w:r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 </w:t>
      </w:r>
      <w:r w:rsidR="00E73479"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zadání VZ na </w:t>
      </w:r>
      <w:r w:rsidRPr="007534D0">
        <w:rPr>
          <w:rFonts w:ascii="Times New Roman" w:eastAsia="Times New Roman" w:hAnsi="Times New Roman" w:cs="Times New Roman"/>
          <w:color w:val="000000"/>
          <w:sz w:val="20"/>
          <w:szCs w:val="20"/>
        </w:rPr>
        <w:t>zhotovitele</w:t>
      </w:r>
    </w:p>
    <w:p w14:paraId="26B5D0AB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12E6F8" w14:textId="6A4688E1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Celková </w:t>
      </w:r>
      <w:r w:rsidR="008772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cena za plnění z této objednávky nepřesáhne </w:t>
      </w:r>
      <w:r w:rsidR="008772D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180</w:t>
      </w:r>
      <w:r w:rsidRPr="008F22A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 000,- Kč </w:t>
      </w:r>
      <w:r w:rsidR="007534D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 </w:t>
      </w:r>
      <w:r w:rsidRPr="008F22A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DPH </w:t>
      </w:r>
    </w:p>
    <w:p w14:paraId="7833906E" w14:textId="5757E3F5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Termín dokončení: </w:t>
      </w:r>
      <w:r w:rsidR="007534D0" w:rsidRPr="007534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30. 12. </w:t>
      </w:r>
      <w:r w:rsidRPr="000D05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2025</w:t>
      </w:r>
    </w:p>
    <w:p w14:paraId="6D38D215" w14:textId="6E610B2A" w:rsidR="008F22A3" w:rsidRDefault="007534D0" w:rsidP="007534D0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2CE1673A" w14:textId="77777777" w:rsidR="007534D0" w:rsidRDefault="007534D0" w:rsidP="008F22A3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53620C" w14:textId="77777777" w:rsidR="007534D0" w:rsidRDefault="007534D0" w:rsidP="008F22A3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F71791" w14:textId="77777777" w:rsidR="007534D0" w:rsidRPr="008F22A3" w:rsidRDefault="007534D0" w:rsidP="008F22A3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E04EDD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3E4908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color w:val="000000"/>
          <w:sz w:val="20"/>
          <w:szCs w:val="20"/>
        </w:rPr>
        <w:t>Mgr. Pavlína Šulcová</w:t>
      </w:r>
    </w:p>
    <w:p w14:paraId="77847C17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2A3">
        <w:rPr>
          <w:rFonts w:ascii="Times New Roman" w:eastAsia="Times New Roman" w:hAnsi="Times New Roman" w:cs="Times New Roman"/>
          <w:color w:val="000000"/>
          <w:sz w:val="20"/>
          <w:szCs w:val="20"/>
        </w:rPr>
        <w:t>ředitelka</w:t>
      </w:r>
    </w:p>
    <w:p w14:paraId="3099636F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887484" w14:textId="77777777" w:rsidR="008F22A3" w:rsidRPr="008F22A3" w:rsidRDefault="008F22A3" w:rsidP="008F22A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CBEF12" w14:textId="77777777" w:rsidR="008F22A3" w:rsidRPr="008F22A3" w:rsidRDefault="008F22A3" w:rsidP="008F22A3">
      <w:pPr>
        <w:rPr>
          <w:rFonts w:ascii="Times New Roman" w:hAnsi="Times New Roman" w:cs="Times New Roman"/>
          <w:sz w:val="20"/>
          <w:szCs w:val="20"/>
        </w:rPr>
      </w:pPr>
    </w:p>
    <w:p w14:paraId="053E58F9" w14:textId="5A329FCB" w:rsidR="00901C72" w:rsidRPr="008F22A3" w:rsidRDefault="00901C72" w:rsidP="008F22A3">
      <w:pPr>
        <w:rPr>
          <w:rFonts w:ascii="Times New Roman" w:hAnsi="Times New Roman" w:cs="Times New Roman"/>
          <w:sz w:val="20"/>
          <w:szCs w:val="20"/>
        </w:rPr>
      </w:pPr>
    </w:p>
    <w:sectPr w:rsidR="00901C72" w:rsidRPr="008F22A3" w:rsidSect="00A37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7688" w14:textId="77777777" w:rsidR="00DC41FC" w:rsidRDefault="00DC41FC" w:rsidP="000A657F">
      <w:r>
        <w:separator/>
      </w:r>
    </w:p>
  </w:endnote>
  <w:endnote w:type="continuationSeparator" w:id="0">
    <w:p w14:paraId="4EB21730" w14:textId="77777777" w:rsidR="00DC41FC" w:rsidRDefault="00DC41FC" w:rsidP="000A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ffix">
    <w:altName w:val="Cambria"/>
    <w:panose1 w:val="00000000000000000000"/>
    <w:charset w:val="00"/>
    <w:family w:val="roman"/>
    <w:notTrueType/>
    <w:pitch w:val="variable"/>
    <w:sig w:usb0="A00000EF" w:usb1="4200A47B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panose1 w:val="00000000000000000000"/>
    <w:charset w:val="00"/>
    <w:family w:val="swiss"/>
    <w:notTrueType/>
    <w:pitch w:val="variable"/>
    <w:sig w:usb0="A000004F" w:usb1="00008412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57823232"/>
      <w:docPartObj>
        <w:docPartGallery w:val="Page Numbers (Bottom of Page)"/>
        <w:docPartUnique/>
      </w:docPartObj>
    </w:sdtPr>
    <w:sdtContent>
      <w:p w14:paraId="47A74D34" w14:textId="77777777" w:rsidR="000A657F" w:rsidRDefault="000A657F" w:rsidP="0048039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499B41" w14:textId="77777777" w:rsidR="000A657F" w:rsidRDefault="000A657F" w:rsidP="000A65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Courier New" w:hAnsi="Courier New" w:cs="Courier New"/>
        <w:sz w:val="14"/>
        <w:szCs w:val="14"/>
      </w:rPr>
      <w:id w:val="1393698762"/>
      <w:docPartObj>
        <w:docPartGallery w:val="Page Numbers (Bottom of Page)"/>
        <w:docPartUnique/>
      </w:docPartObj>
    </w:sdtPr>
    <w:sdtContent>
      <w:p w14:paraId="413D99AB" w14:textId="77777777" w:rsidR="000A657F" w:rsidRPr="00D24313" w:rsidRDefault="000A657F" w:rsidP="00480396">
        <w:pPr>
          <w:pStyle w:val="Zpat"/>
          <w:framePr w:wrap="none" w:vAnchor="text" w:hAnchor="margin" w:xAlign="right" w:y="1"/>
          <w:rPr>
            <w:rStyle w:val="slostrnky"/>
            <w:rFonts w:ascii="Courier New" w:hAnsi="Courier New" w:cs="Courier New"/>
            <w:sz w:val="14"/>
            <w:szCs w:val="14"/>
          </w:rPr>
        </w:pP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begin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instrText xml:space="preserve"> PAGE </w:instrTex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separate"/>
        </w:r>
        <w:r w:rsidRPr="00D24313">
          <w:rPr>
            <w:rStyle w:val="slostrnky"/>
            <w:rFonts w:ascii="Courier New" w:hAnsi="Courier New" w:cs="Courier New"/>
            <w:noProof/>
            <w:sz w:val="14"/>
            <w:szCs w:val="14"/>
          </w:rPr>
          <w:t>1</w: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end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t>/2</w:t>
        </w:r>
      </w:p>
    </w:sdtContent>
  </w:sdt>
  <w:p w14:paraId="733D1A92" w14:textId="77777777" w:rsidR="000A657F" w:rsidRPr="005929C8" w:rsidRDefault="000A657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Courier New" w:hAnsi="Courier New" w:cs="Courier New"/>
      </w:rPr>
      <w:id w:val="-1373462691"/>
      <w:docPartObj>
        <w:docPartGallery w:val="Page Numbers (Bottom of Page)"/>
        <w:docPartUnique/>
      </w:docPartObj>
    </w:sdtPr>
    <w:sdtContent>
      <w:p w14:paraId="219B4F9F" w14:textId="12075C1A" w:rsidR="000A657F" w:rsidRPr="00D24313" w:rsidRDefault="000A657F" w:rsidP="000A657F">
        <w:pPr>
          <w:pStyle w:val="Zpat"/>
          <w:framePr w:wrap="none" w:vAnchor="text" w:hAnchor="page" w:x="10932" w:y="193"/>
          <w:rPr>
            <w:rStyle w:val="slostrnky"/>
            <w:rFonts w:ascii="Courier New" w:hAnsi="Courier New" w:cs="Courier New"/>
          </w:rPr>
        </w:pP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begin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instrText xml:space="preserve"> PAGE </w:instrTex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separate"/>
        </w:r>
        <w:r w:rsidRPr="00D24313">
          <w:rPr>
            <w:rStyle w:val="slostrnky"/>
            <w:rFonts w:ascii="Courier New" w:hAnsi="Courier New" w:cs="Courier New"/>
            <w:noProof/>
            <w:sz w:val="14"/>
            <w:szCs w:val="14"/>
          </w:rPr>
          <w:t>1</w:t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fldChar w:fldCharType="end"/>
        </w:r>
        <w:r w:rsidRPr="00D24313">
          <w:rPr>
            <w:rStyle w:val="slostrnky"/>
            <w:rFonts w:ascii="Courier New" w:hAnsi="Courier New" w:cs="Courier New"/>
            <w:sz w:val="14"/>
            <w:szCs w:val="14"/>
          </w:rPr>
          <w:t>/</w:t>
        </w:r>
        <w:r w:rsidR="00FE345C">
          <w:rPr>
            <w:rStyle w:val="slostrnky"/>
            <w:rFonts w:ascii="Courier New" w:hAnsi="Courier New" w:cs="Courier New"/>
            <w:sz w:val="14"/>
            <w:szCs w:val="14"/>
          </w:rPr>
          <w:t>1</w:t>
        </w:r>
      </w:p>
    </w:sdtContent>
  </w:sdt>
  <w:p w14:paraId="5E4A4972" w14:textId="77777777" w:rsidR="000A657F" w:rsidRDefault="000A657F" w:rsidP="000A657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8797" w14:textId="77777777" w:rsidR="00DC41FC" w:rsidRDefault="00DC41FC" w:rsidP="000A657F">
      <w:r>
        <w:separator/>
      </w:r>
    </w:p>
  </w:footnote>
  <w:footnote w:type="continuationSeparator" w:id="0">
    <w:p w14:paraId="0A8E17C3" w14:textId="77777777" w:rsidR="00DC41FC" w:rsidRDefault="00DC41FC" w:rsidP="000A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BDD3" w14:textId="77777777" w:rsidR="004B4754" w:rsidRDefault="004B47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C20E" w14:textId="77777777" w:rsidR="000A657F" w:rsidRPr="00D24313" w:rsidRDefault="000A657F" w:rsidP="000A657F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(</w:t>
    </w:r>
    <w:r w:rsidR="005929C8" w:rsidRPr="00D24313">
      <w:rPr>
        <w:rFonts w:ascii="Times New Roman" w:hAnsi="Times New Roman" w:cs="Times New Roman"/>
        <w:b/>
        <w:bCs/>
        <w:sz w:val="26"/>
        <w:szCs w:val="26"/>
      </w:rPr>
      <w:t xml:space="preserve"> </w:t>
    </w:r>
    <w:r w:rsidRPr="00D24313">
      <w:rPr>
        <w:rFonts w:ascii="Times New Roman" w:hAnsi="Times New Roman" w:cs="Times New Roman"/>
        <w:b/>
        <w:bCs/>
        <w:sz w:val="26"/>
        <w:szCs w:val="26"/>
      </w:rPr>
      <w:t>Centrum</w:t>
    </w:r>
    <w:proofErr w:type="gramEnd"/>
    <w:r w:rsidRPr="00D24313"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Bubny</w:t>
    </w:r>
    <w:r w:rsidR="005929C8" w:rsidRPr="00D24313">
      <w:rPr>
        <w:rFonts w:ascii="Times New Roman" w:hAnsi="Times New Roman" w:cs="Times New Roman"/>
        <w:b/>
        <w:bCs/>
        <w:sz w:val="26"/>
        <w:szCs w:val="26"/>
      </w:rPr>
      <w:t xml:space="preserve"> )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0727" w14:textId="2B0B7849" w:rsidR="000A657F" w:rsidRPr="00D24313" w:rsidRDefault="000A657F" w:rsidP="000A657F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 w:rsidRPr="00D24313"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 w:rsidRPr="00D24313"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 w:rsidRPr="00D24313">
      <w:rPr>
        <w:rFonts w:ascii="Times New Roman" w:hAnsi="Times New Roman" w:cs="Times New Roman"/>
        <w:b/>
        <w:bCs/>
        <w:noProof/>
        <w:sz w:val="20"/>
        <w:szCs w:val="20"/>
      </w:rPr>
      <w:t xml:space="preserve"> </w:t>
    </w:r>
    <w:r w:rsidRPr="00D24313"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003092" wp14:editId="4C843286">
              <wp:simplePos x="0" y="0"/>
              <wp:positionH relativeFrom="margin">
                <wp:align>left</wp:align>
              </wp:positionH>
              <wp:positionV relativeFrom="topMargin">
                <wp:posOffset>2571115</wp:posOffset>
              </wp:positionV>
              <wp:extent cx="3457575" cy="714375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23457F" w14:textId="77777777" w:rsidR="007534D0" w:rsidRDefault="007534D0" w:rsidP="007534D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8F22A3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Dodavatel:</w:t>
                          </w:r>
                          <w:r w:rsidRPr="008F22A3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Milan Vítek</w:t>
                          </w:r>
                        </w:p>
                        <w:p w14:paraId="252DE1BF" w14:textId="77777777" w:rsidR="007534D0" w:rsidRDefault="007534D0" w:rsidP="007534D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8F22A3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Adresa:</w:t>
                          </w:r>
                          <w:r w:rsidRPr="008F22A3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U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Uranie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45/5, Praha 7</w:t>
                          </w:r>
                          <w:r w:rsidRPr="008F22A3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8F22A3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IČ:</w:t>
                          </w:r>
                          <w:r w:rsidRPr="008F22A3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11801956</w:t>
                          </w:r>
                        </w:p>
                        <w:p w14:paraId="6C3A103C" w14:textId="73FC49A7" w:rsidR="007534D0" w:rsidRPr="008F22A3" w:rsidRDefault="007534D0" w:rsidP="007534D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7534D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mail: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54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  <w:proofErr w:type="spellEnd"/>
                        </w:p>
                        <w:p w14:paraId="5E3C0915" w14:textId="0AF26994" w:rsidR="000A657F" w:rsidRPr="00D24313" w:rsidRDefault="000A657F" w:rsidP="000A657F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030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202.45pt;width:272.2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" filled="f" stroked="f" strokeweight=".5pt">
              <v:textbox inset="0">
                <w:txbxContent>
                  <w:p w14:paraId="3523457F" w14:textId="77777777" w:rsidR="007534D0" w:rsidRDefault="007534D0" w:rsidP="007534D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8F22A3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  <w:szCs w:val="20"/>
                      </w:rPr>
                      <w:t>Dodavatel:</w:t>
                    </w:r>
                    <w:r w:rsidRPr="008F22A3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Milan Vítek</w:t>
                    </w:r>
                  </w:p>
                  <w:p w14:paraId="252DE1BF" w14:textId="77777777" w:rsidR="007534D0" w:rsidRDefault="007534D0" w:rsidP="007534D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8F22A3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  <w:szCs w:val="20"/>
                      </w:rPr>
                      <w:t>Adresa:</w:t>
                    </w:r>
                    <w:r w:rsidRPr="008F22A3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U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Uranie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45/5, Praha 7</w:t>
                    </w:r>
                    <w:r w:rsidRPr="008F22A3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8F22A3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  <w:szCs w:val="20"/>
                      </w:rPr>
                      <w:t>IČ:</w:t>
                    </w:r>
                    <w:r w:rsidRPr="008F22A3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11801956</w:t>
                    </w:r>
                  </w:p>
                  <w:p w14:paraId="6C3A103C" w14:textId="73FC49A7" w:rsidR="007534D0" w:rsidRPr="008F22A3" w:rsidRDefault="007534D0" w:rsidP="007534D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7534D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>mail: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B4754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xxx</w:t>
                    </w:r>
                    <w:proofErr w:type="spellEnd"/>
                  </w:p>
                  <w:p w14:paraId="5E3C0915" w14:textId="0AF26994" w:rsidR="000A657F" w:rsidRPr="00D24313" w:rsidRDefault="000A657F" w:rsidP="000A657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D24313"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4DC569" wp14:editId="0E9B1A19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289C8" w14:textId="77777777" w:rsidR="000A657F" w:rsidRPr="003E4C50" w:rsidRDefault="000A657F" w:rsidP="000A657F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DC569" id="_x0000_s1028" type="#_x0000_t202" style="position:absolute;left:0;text-align:left;margin-left:297.7pt;margin-top:209.6pt;width:126.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TeFwIAAC8EAAAOAAAAZHJzL2Uyb0RvYy54bWysU01vGyEQvVfqf0Dc612njpOuvI7cRK4q&#10;RUkkp8oZs+BdiWXogL3r/voOrL+U9lT1AgMzzMd7j9ld3xq2U+gbsCUfj3LOlJVQNXZT8h+vy0+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" filled="f" stroked="f" strokeweight=".5pt">
              <v:textbox inset="0">
                <w:txbxContent>
                  <w:p w14:paraId="57D289C8" w14:textId="77777777" w:rsidR="000A657F" w:rsidRPr="003E4C50" w:rsidRDefault="000A657F" w:rsidP="000A657F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67584"/>
    <w:multiLevelType w:val="hybridMultilevel"/>
    <w:tmpl w:val="C540C34A"/>
    <w:lvl w:ilvl="0" w:tplc="EAF8A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AF8AC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4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A3"/>
    <w:rsid w:val="00073E17"/>
    <w:rsid w:val="000A657F"/>
    <w:rsid w:val="000C3CC3"/>
    <w:rsid w:val="000D058C"/>
    <w:rsid w:val="001210A9"/>
    <w:rsid w:val="00145639"/>
    <w:rsid w:val="001922D3"/>
    <w:rsid w:val="001F2147"/>
    <w:rsid w:val="002E3B41"/>
    <w:rsid w:val="002F160F"/>
    <w:rsid w:val="0037578D"/>
    <w:rsid w:val="003D4A7E"/>
    <w:rsid w:val="0040339D"/>
    <w:rsid w:val="00491250"/>
    <w:rsid w:val="004B4754"/>
    <w:rsid w:val="00563417"/>
    <w:rsid w:val="00582D28"/>
    <w:rsid w:val="005929C8"/>
    <w:rsid w:val="005F7BE4"/>
    <w:rsid w:val="006F05C2"/>
    <w:rsid w:val="007534D0"/>
    <w:rsid w:val="00764EF3"/>
    <w:rsid w:val="00785AD8"/>
    <w:rsid w:val="007B11E0"/>
    <w:rsid w:val="00803B7C"/>
    <w:rsid w:val="008772DA"/>
    <w:rsid w:val="008F22A3"/>
    <w:rsid w:val="00901C72"/>
    <w:rsid w:val="0090658E"/>
    <w:rsid w:val="009305EE"/>
    <w:rsid w:val="00955B2A"/>
    <w:rsid w:val="00980F2A"/>
    <w:rsid w:val="009E648E"/>
    <w:rsid w:val="009F7831"/>
    <w:rsid w:val="00A37BD3"/>
    <w:rsid w:val="00AD6582"/>
    <w:rsid w:val="00AD6750"/>
    <w:rsid w:val="00B65C44"/>
    <w:rsid w:val="00B928A2"/>
    <w:rsid w:val="00D24313"/>
    <w:rsid w:val="00D6048D"/>
    <w:rsid w:val="00D67D3D"/>
    <w:rsid w:val="00D80B9C"/>
    <w:rsid w:val="00D84ED0"/>
    <w:rsid w:val="00DC41FC"/>
    <w:rsid w:val="00E27903"/>
    <w:rsid w:val="00E56B14"/>
    <w:rsid w:val="00E73479"/>
    <w:rsid w:val="00E80EE5"/>
    <w:rsid w:val="00E84063"/>
    <w:rsid w:val="00EB54EE"/>
    <w:rsid w:val="00FA0715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ABDD6"/>
  <w15:chartTrackingRefBased/>
  <w15:docId w15:val="{A73B0425-A7F0-44C5-9D67-C889C5B2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0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autoRedefine/>
    <w:qFormat/>
    <w:rsid w:val="005F7BE4"/>
    <w:rPr>
      <w:rFonts w:ascii="Affix" w:hAnsi="Affix" w:cs="Affix"/>
      <w:noProof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rsid w:val="005F7BE4"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pdBdopis-zhlavChar">
    <w:name w:val="( CpdB ) dopis - záhlaví Char"/>
    <w:basedOn w:val="Standardnpsmoodstavce"/>
    <w:link w:val="CpdBdopis-zhlav"/>
    <w:rsid w:val="005F7BE4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pdBzhlav1">
    <w:name w:val="( CpdB) záhlaví 1"/>
    <w:uiPriority w:val="1"/>
    <w:qFormat/>
    <w:rsid w:val="005F7BE4"/>
    <w:rPr>
      <w:rFonts w:ascii="HW Cigars" w:hAnsi="HW Cigars"/>
      <w:b w:val="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A6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5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6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5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6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65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65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65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5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657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6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57F"/>
  </w:style>
  <w:style w:type="paragraph" w:styleId="Zpat">
    <w:name w:val="footer"/>
    <w:basedOn w:val="Normln"/>
    <w:link w:val="ZpatChar"/>
    <w:uiPriority w:val="99"/>
    <w:unhideWhenUsed/>
    <w:rsid w:val="000A6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57F"/>
  </w:style>
  <w:style w:type="character" w:styleId="slostrnky">
    <w:name w:val="page number"/>
    <w:basedOn w:val="Standardnpsmoodstavce"/>
    <w:uiPriority w:val="99"/>
    <w:semiHidden/>
    <w:unhideWhenUsed/>
    <w:rsid w:val="000A657F"/>
  </w:style>
  <w:style w:type="character" w:styleId="Hypertextovodkaz">
    <w:name w:val="Hyperlink"/>
    <w:basedOn w:val="Standardnpsmoodstavce"/>
    <w:uiPriority w:val="99"/>
    <w:unhideWhenUsed/>
    <w:rsid w:val="000A657F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339D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339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F22A3"/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E3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4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45C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45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&#237;len&#233;%20disky\1_Provoz\HLAVI&#268;KOV&#221;%20PAP&#205;R\(%20CpdB%20)%20dopis%20sablony\sablony_word_open\(%20CpdB%20)%20dopis%20sablona%20B%20vicestran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vicestran open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Březinová</dc:creator>
  <cp:keywords/>
  <dc:description/>
  <cp:lastModifiedBy>Helena Březinová</cp:lastModifiedBy>
  <cp:revision>2</cp:revision>
  <cp:lastPrinted>2025-04-07T13:58:00Z</cp:lastPrinted>
  <dcterms:created xsi:type="dcterms:W3CDTF">2025-12-09T09:22:00Z</dcterms:created>
  <dcterms:modified xsi:type="dcterms:W3CDTF">2025-12-09T09:22:00Z</dcterms:modified>
</cp:coreProperties>
</file>