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A4DB" w14:textId="77777777" w:rsidR="00B24E90" w:rsidRDefault="00B24E90"/>
    <w:p w14:paraId="778D738B" w14:textId="77777777" w:rsidR="002B5A74" w:rsidRDefault="00607CEF">
      <w:r>
        <w:rPr>
          <w:noProof/>
        </w:rPr>
        <w:drawing>
          <wp:anchor distT="0" distB="0" distL="114300" distR="114300" simplePos="0" relativeHeight="251661824" behindDoc="1" locked="0" layoutInCell="1" allowOverlap="1" wp14:anchorId="06BF4B48" wp14:editId="73B7C2D9">
            <wp:simplePos x="0" y="0"/>
            <wp:positionH relativeFrom="column">
              <wp:posOffset>-353695</wp:posOffset>
            </wp:positionH>
            <wp:positionV relativeFrom="paragraph">
              <wp:posOffset>33655</wp:posOffset>
            </wp:positionV>
            <wp:extent cx="2009775" cy="619125"/>
            <wp:effectExtent l="0" t="0" r="0" b="0"/>
            <wp:wrapNone/>
            <wp:docPr id="13" name="obrázek 13" descr="dop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pi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BBB054A" wp14:editId="00C6D342">
                <wp:simplePos x="0" y="0"/>
                <wp:positionH relativeFrom="column">
                  <wp:posOffset>2541905</wp:posOffset>
                </wp:positionH>
                <wp:positionV relativeFrom="paragraph">
                  <wp:posOffset>79375</wp:posOffset>
                </wp:positionV>
                <wp:extent cx="2743835" cy="12192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E866F4" w14:textId="77777777" w:rsidR="002B5A74" w:rsidRPr="00C76F10" w:rsidRDefault="002B5A74">
                            <w:pPr>
                              <w:rPr>
                                <w:rFonts w:ascii="Myriad Web" w:hAnsi="Myriad Web"/>
                              </w:rPr>
                            </w:pPr>
                            <w:r w:rsidRPr="00C76F10">
                              <w:rPr>
                                <w:rFonts w:ascii="Myriad Web" w:hAnsi="Myriad We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B054A" id="Rectangle 2" o:spid="_x0000_s1026" style="position:absolute;margin-left:200.15pt;margin-top:6.25pt;width:216.05pt;height:9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" o:allowincell="f" filled="f" strokecolor="white">
                <v:textbox inset="0,0,0,0">
                  <w:txbxContent>
                    <w:p w14:paraId="31E866F4" w14:textId="77777777" w:rsidR="002B5A74" w:rsidRPr="00C76F10" w:rsidRDefault="002B5A74">
                      <w:pPr>
                        <w:rPr>
                          <w:rFonts w:ascii="Myriad Web" w:hAnsi="Myriad Web"/>
                        </w:rPr>
                      </w:pPr>
                      <w:r w:rsidRPr="00C76F10">
                        <w:rPr>
                          <w:rFonts w:ascii="Myriad Web" w:hAnsi="Myriad Web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0896A3CB" w14:textId="77777777" w:rsidR="00C76F10" w:rsidRDefault="00607CEF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66A349B1" wp14:editId="214EE66B">
                <wp:simplePos x="0" y="0"/>
                <wp:positionH relativeFrom="column">
                  <wp:posOffset>2541905</wp:posOffset>
                </wp:positionH>
                <wp:positionV relativeFrom="page">
                  <wp:posOffset>1717040</wp:posOffset>
                </wp:positionV>
                <wp:extent cx="0" cy="152400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90E1A" id="Line 1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00.15pt,135.2pt" to="200.15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6AEA5103" wp14:editId="3A32DE7F">
                <wp:simplePos x="0" y="0"/>
                <wp:positionH relativeFrom="column">
                  <wp:posOffset>5513705</wp:posOffset>
                </wp:positionH>
                <wp:positionV relativeFrom="page">
                  <wp:posOffset>3164840</wp:posOffset>
                </wp:positionV>
                <wp:extent cx="15240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BC15D" id="Line 9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34.15pt,249.2pt" to="446.1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C8E7219" wp14:editId="0FBBF942">
                <wp:simplePos x="0" y="0"/>
                <wp:positionH relativeFrom="column">
                  <wp:posOffset>5666105</wp:posOffset>
                </wp:positionH>
                <wp:positionV relativeFrom="page">
                  <wp:posOffset>1717040</wp:posOffset>
                </wp:positionV>
                <wp:extent cx="0" cy="15240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2A8BB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46.15pt,135.2pt" to="446.15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9561A17" wp14:editId="3733B847">
                <wp:simplePos x="0" y="0"/>
                <wp:positionH relativeFrom="column">
                  <wp:posOffset>5666105</wp:posOffset>
                </wp:positionH>
                <wp:positionV relativeFrom="page">
                  <wp:posOffset>3012440</wp:posOffset>
                </wp:positionV>
                <wp:extent cx="0" cy="152400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AA11C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46.15pt,237.2pt" to="446.1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5631400D" wp14:editId="3A731EC5">
                <wp:simplePos x="0" y="0"/>
                <wp:positionH relativeFrom="column">
                  <wp:posOffset>5513705</wp:posOffset>
                </wp:positionH>
                <wp:positionV relativeFrom="page">
                  <wp:posOffset>1717040</wp:posOffset>
                </wp:positionV>
                <wp:extent cx="15240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36A6B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34.15pt,135.2pt" to="446.15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LIGQIAADEEAAAOAAAAZHJzL2Uyb0RvYy54bWysU02P2yAQvVfqf0DcE9tZJ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6D70428E" wp14:editId="06B63D5F">
                <wp:simplePos x="0" y="0"/>
                <wp:positionH relativeFrom="column">
                  <wp:posOffset>2541905</wp:posOffset>
                </wp:positionH>
                <wp:positionV relativeFrom="page">
                  <wp:posOffset>1717040</wp:posOffset>
                </wp:positionV>
                <wp:extent cx="1524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23E21" id="Line 5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00.15pt,135.2pt" to="212.15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" strokecolor="gray">
                <w10:wrap anchory="page"/>
                <w10:anchorlock/>
              </v:line>
            </w:pict>
          </mc:Fallback>
        </mc:AlternateContent>
      </w:r>
    </w:p>
    <w:p w14:paraId="161665CF" w14:textId="77777777" w:rsidR="00C76F10" w:rsidRDefault="00C76F10"/>
    <w:p w14:paraId="744C7F7A" w14:textId="77777777" w:rsidR="00C76F10" w:rsidRDefault="00C76F10"/>
    <w:p w14:paraId="35C35DE3" w14:textId="77777777" w:rsidR="00C76F10" w:rsidRDefault="00C76F10"/>
    <w:p w14:paraId="22F59CF7" w14:textId="77777777" w:rsidR="00C76F10" w:rsidRDefault="00C76F10"/>
    <w:p w14:paraId="43937EDB" w14:textId="77777777" w:rsidR="00C76F10" w:rsidRDefault="00C76F10"/>
    <w:p w14:paraId="0C766A35" w14:textId="77777777" w:rsidR="00C76F10" w:rsidRDefault="00C76F10"/>
    <w:p w14:paraId="35D53425" w14:textId="77777777" w:rsidR="00C76F10" w:rsidRDefault="00607CEF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5D1BB0" wp14:editId="46FBEEED">
                <wp:simplePos x="0" y="0"/>
                <wp:positionH relativeFrom="column">
                  <wp:posOffset>2618105</wp:posOffset>
                </wp:positionH>
                <wp:positionV relativeFrom="paragraph">
                  <wp:posOffset>84455</wp:posOffset>
                </wp:positionV>
                <wp:extent cx="3048000" cy="1219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BBBCB" w14:textId="65988E63" w:rsidR="00B726B9" w:rsidRDefault="00270A43" w:rsidP="0010281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Fingeo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s.r.o.</w:t>
                            </w:r>
                          </w:p>
                          <w:p w14:paraId="6D69411A" w14:textId="35106A0B" w:rsidR="00270A43" w:rsidRPr="00270A43" w:rsidRDefault="00270A43" w:rsidP="00102816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70A43">
                              <w:rPr>
                                <w:rFonts w:ascii="Arial" w:hAnsi="Arial" w:cs="Arial"/>
                                <w:bCs/>
                              </w:rPr>
                              <w:t>Hniličkova 309</w:t>
                            </w:r>
                          </w:p>
                          <w:p w14:paraId="7533B79E" w14:textId="12901DB3" w:rsidR="00270A43" w:rsidRPr="00270A43" w:rsidRDefault="00270A43" w:rsidP="00102816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70A43">
                              <w:rPr>
                                <w:rFonts w:ascii="Arial" w:hAnsi="Arial" w:cs="Arial"/>
                                <w:bCs/>
                              </w:rPr>
                              <w:t>562 01 Ústí nad Orlicí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D1B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06.15pt;margin-top:6.65pt;width:240pt;height:9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" stroked="f">
                <v:textbox>
                  <w:txbxContent>
                    <w:p w14:paraId="12ABBBCB" w14:textId="65988E63" w:rsidR="00B726B9" w:rsidRDefault="00270A43" w:rsidP="00102816">
                      <w:p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Fingeo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s.r.o.</w:t>
                      </w:r>
                    </w:p>
                    <w:p w14:paraId="6D69411A" w14:textId="35106A0B" w:rsidR="00270A43" w:rsidRPr="00270A43" w:rsidRDefault="00270A43" w:rsidP="00102816">
                      <w:pPr>
                        <w:spacing w:line="360" w:lineRule="auto"/>
                        <w:rPr>
                          <w:rFonts w:ascii="Arial" w:hAnsi="Arial" w:cs="Arial"/>
                          <w:bCs/>
                        </w:rPr>
                      </w:pPr>
                      <w:r w:rsidRPr="00270A43">
                        <w:rPr>
                          <w:rFonts w:ascii="Arial" w:hAnsi="Arial" w:cs="Arial"/>
                          <w:bCs/>
                        </w:rPr>
                        <w:t>Hniličkova 309</w:t>
                      </w:r>
                    </w:p>
                    <w:p w14:paraId="7533B79E" w14:textId="12901DB3" w:rsidR="00270A43" w:rsidRPr="00270A43" w:rsidRDefault="00270A43" w:rsidP="00102816">
                      <w:pPr>
                        <w:spacing w:line="360" w:lineRule="auto"/>
                        <w:rPr>
                          <w:rFonts w:ascii="Arial" w:hAnsi="Arial" w:cs="Arial"/>
                          <w:bCs/>
                        </w:rPr>
                      </w:pPr>
                      <w:r w:rsidRPr="00270A43">
                        <w:rPr>
                          <w:rFonts w:ascii="Arial" w:hAnsi="Arial" w:cs="Arial"/>
                          <w:bCs/>
                        </w:rPr>
                        <w:t>562 01 Ústí nad Orlicí</w:t>
                      </w:r>
                    </w:p>
                  </w:txbxContent>
                </v:textbox>
              </v:shape>
            </w:pict>
          </mc:Fallback>
        </mc:AlternateContent>
      </w:r>
    </w:p>
    <w:p w14:paraId="4F3E2E75" w14:textId="77777777" w:rsidR="00C76F10" w:rsidRDefault="00C76F10"/>
    <w:p w14:paraId="1F890F21" w14:textId="77777777" w:rsidR="00C76F10" w:rsidRDefault="00C76F10"/>
    <w:p w14:paraId="6816298C" w14:textId="77777777" w:rsidR="001247D1" w:rsidRDefault="001247D1"/>
    <w:p w14:paraId="3544C16B" w14:textId="77777777" w:rsidR="001247D1" w:rsidRDefault="001247D1"/>
    <w:p w14:paraId="29BCEC61" w14:textId="77777777" w:rsidR="001247D1" w:rsidRDefault="001247D1"/>
    <w:p w14:paraId="4FC51C28" w14:textId="77777777" w:rsidR="001247D1" w:rsidRDefault="001247D1"/>
    <w:p w14:paraId="57D5F8FB" w14:textId="77777777" w:rsidR="00BB45B2" w:rsidRDefault="00BB45B2" w:rsidP="00487EB1">
      <w:pPr>
        <w:tabs>
          <w:tab w:val="left" w:pos="3686"/>
          <w:tab w:val="left" w:pos="6096"/>
          <w:tab w:val="left" w:pos="7797"/>
        </w:tabs>
        <w:rPr>
          <w:rFonts w:ascii="Myriad Web" w:hAnsi="Myriad Web"/>
        </w:rPr>
      </w:pPr>
    </w:p>
    <w:p w14:paraId="46BD95D7" w14:textId="77777777" w:rsidR="009E5FDA" w:rsidRDefault="009E5FDA" w:rsidP="00487EB1">
      <w:pPr>
        <w:tabs>
          <w:tab w:val="left" w:pos="3686"/>
          <w:tab w:val="left" w:pos="6096"/>
          <w:tab w:val="left" w:pos="7797"/>
        </w:tabs>
        <w:rPr>
          <w:rFonts w:ascii="Myriad Web" w:hAnsi="Myriad Web"/>
        </w:rPr>
      </w:pPr>
    </w:p>
    <w:p w14:paraId="722A3F15" w14:textId="77777777" w:rsidR="009E5FDA" w:rsidRDefault="009E5FDA" w:rsidP="00487EB1">
      <w:pPr>
        <w:tabs>
          <w:tab w:val="left" w:pos="3686"/>
          <w:tab w:val="left" w:pos="6096"/>
          <w:tab w:val="left" w:pos="7797"/>
        </w:tabs>
        <w:rPr>
          <w:rFonts w:ascii="Myriad Web" w:hAnsi="Myriad Web"/>
        </w:rPr>
      </w:pPr>
    </w:p>
    <w:p w14:paraId="59C2EAA2" w14:textId="77777777" w:rsidR="003174A0" w:rsidRDefault="003174A0" w:rsidP="001247D1">
      <w:pPr>
        <w:tabs>
          <w:tab w:val="left" w:pos="3686"/>
          <w:tab w:val="left" w:pos="6096"/>
          <w:tab w:val="left" w:pos="7797"/>
        </w:tabs>
        <w:rPr>
          <w:rFonts w:ascii="Arial" w:hAnsi="Arial" w:cs="Arial"/>
        </w:rPr>
      </w:pPr>
    </w:p>
    <w:p w14:paraId="25B0392C" w14:textId="77777777" w:rsidR="003174A0" w:rsidRDefault="003174A0" w:rsidP="001247D1">
      <w:pPr>
        <w:tabs>
          <w:tab w:val="left" w:pos="3686"/>
          <w:tab w:val="left" w:pos="6096"/>
          <w:tab w:val="left" w:pos="7797"/>
        </w:tabs>
        <w:rPr>
          <w:rFonts w:ascii="Arial" w:hAnsi="Arial" w:cs="Arial"/>
        </w:rPr>
      </w:pPr>
    </w:p>
    <w:p w14:paraId="748E0B2C" w14:textId="77777777" w:rsidR="00BF3D9D" w:rsidRDefault="00BF3D9D" w:rsidP="001247D1">
      <w:pPr>
        <w:tabs>
          <w:tab w:val="left" w:pos="3686"/>
          <w:tab w:val="left" w:pos="6096"/>
          <w:tab w:val="left" w:pos="7797"/>
        </w:tabs>
        <w:rPr>
          <w:rFonts w:ascii="Arial" w:hAnsi="Arial" w:cs="Arial"/>
        </w:rPr>
      </w:pPr>
    </w:p>
    <w:p w14:paraId="084F8E0D" w14:textId="77777777" w:rsidR="001247D1" w:rsidRDefault="009E5FDA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  <w:r w:rsidRPr="00FA6E83">
        <w:rPr>
          <w:rFonts w:ascii="Arial" w:hAnsi="Arial" w:cs="Arial"/>
        </w:rPr>
        <w:t>V</w:t>
      </w:r>
      <w:r w:rsidR="001247D1" w:rsidRPr="00FA6E83">
        <w:rPr>
          <w:rFonts w:ascii="Arial" w:hAnsi="Arial" w:cs="Arial"/>
        </w:rPr>
        <w:t>aše značka</w:t>
      </w:r>
      <w:r w:rsidR="009D576F">
        <w:rPr>
          <w:rFonts w:ascii="Arial" w:hAnsi="Arial" w:cs="Arial"/>
        </w:rPr>
        <w:tab/>
      </w:r>
      <w:r w:rsidR="002B5A74" w:rsidRPr="00FA6E83">
        <w:rPr>
          <w:rFonts w:ascii="Arial" w:hAnsi="Arial" w:cs="Arial"/>
        </w:rPr>
        <w:t>N</w:t>
      </w:r>
      <w:r w:rsidR="001247D1" w:rsidRPr="00FA6E83">
        <w:rPr>
          <w:rFonts w:ascii="Arial" w:hAnsi="Arial" w:cs="Arial"/>
        </w:rPr>
        <w:t>aše značka</w:t>
      </w:r>
      <w:r w:rsidR="009D576F">
        <w:rPr>
          <w:rFonts w:ascii="Arial" w:hAnsi="Arial" w:cs="Arial"/>
        </w:rPr>
        <w:tab/>
      </w:r>
      <w:r w:rsidR="003174A0" w:rsidRPr="00FA6E83">
        <w:rPr>
          <w:rFonts w:ascii="Arial" w:hAnsi="Arial" w:cs="Arial"/>
        </w:rPr>
        <w:t>Vyřizuje</w:t>
      </w:r>
      <w:r w:rsidR="003174A0" w:rsidRPr="00FA6E83">
        <w:rPr>
          <w:rFonts w:ascii="Arial" w:hAnsi="Arial" w:cs="Arial"/>
        </w:rPr>
        <w:tab/>
        <w:t>D</w:t>
      </w:r>
      <w:r w:rsidR="001247D1" w:rsidRPr="00FA6E83">
        <w:rPr>
          <w:rFonts w:ascii="Arial" w:hAnsi="Arial" w:cs="Arial"/>
        </w:rPr>
        <w:t>ne</w:t>
      </w:r>
    </w:p>
    <w:p w14:paraId="6F092DF6" w14:textId="44447443" w:rsidR="00607CEF" w:rsidRDefault="004A1AA3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7823">
        <w:rPr>
          <w:rFonts w:ascii="Arial" w:hAnsi="Arial" w:cs="Arial"/>
        </w:rPr>
        <w:t>127</w:t>
      </w:r>
      <w:r w:rsidR="00FB6BB6">
        <w:rPr>
          <w:rFonts w:ascii="Arial" w:hAnsi="Arial" w:cs="Arial"/>
        </w:rPr>
        <w:t>/2025</w:t>
      </w:r>
      <w:r w:rsidR="00FB6BB6">
        <w:rPr>
          <w:rFonts w:ascii="Arial" w:hAnsi="Arial" w:cs="Arial"/>
        </w:rPr>
        <w:tab/>
        <w:t>Mgr. Hrouzková</w:t>
      </w:r>
      <w:r w:rsidR="00FB6BB6">
        <w:rPr>
          <w:rFonts w:ascii="Arial" w:hAnsi="Arial" w:cs="Arial"/>
        </w:rPr>
        <w:tab/>
      </w:r>
      <w:r w:rsidR="00270A43">
        <w:rPr>
          <w:rFonts w:ascii="Arial" w:hAnsi="Arial" w:cs="Arial"/>
        </w:rPr>
        <w:t>08</w:t>
      </w:r>
      <w:r w:rsidR="00FB6BB6">
        <w:rPr>
          <w:rFonts w:ascii="Arial" w:hAnsi="Arial" w:cs="Arial"/>
        </w:rPr>
        <w:t xml:space="preserve">. </w:t>
      </w:r>
      <w:r w:rsidR="00270A43">
        <w:rPr>
          <w:rFonts w:ascii="Arial" w:hAnsi="Arial" w:cs="Arial"/>
        </w:rPr>
        <w:t>12</w:t>
      </w:r>
      <w:r w:rsidR="00FB6BB6">
        <w:rPr>
          <w:rFonts w:ascii="Arial" w:hAnsi="Arial" w:cs="Arial"/>
        </w:rPr>
        <w:t>. 2025</w:t>
      </w:r>
    </w:p>
    <w:p w14:paraId="4E351AC5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6650E0B0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47C8BA12" w14:textId="77777777" w:rsidR="00607CEF" w:rsidRP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  <w:b/>
          <w:u w:val="single"/>
        </w:rPr>
      </w:pPr>
      <w:r w:rsidRPr="00607CEF">
        <w:rPr>
          <w:rFonts w:ascii="Arial" w:hAnsi="Arial" w:cs="Arial"/>
          <w:b/>
          <w:u w:val="single"/>
        </w:rPr>
        <w:t>Věc: Objednávka</w:t>
      </w:r>
    </w:p>
    <w:p w14:paraId="7A972139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5D442B5B" w14:textId="04FF7DCB" w:rsidR="00A07823" w:rsidRDefault="00B726B9" w:rsidP="00270A43">
      <w:pPr>
        <w:tabs>
          <w:tab w:val="left" w:pos="2835"/>
          <w:tab w:val="left" w:pos="5670"/>
          <w:tab w:val="left" w:pos="7938"/>
        </w:tabs>
        <w:spacing w:line="276" w:lineRule="auto"/>
        <w:jc w:val="both"/>
        <w:rPr>
          <w:rFonts w:ascii="Arial" w:hAnsi="Arial" w:cs="Arial"/>
        </w:rPr>
      </w:pPr>
      <w:r w:rsidRPr="00B726B9">
        <w:rPr>
          <w:rFonts w:ascii="Arial" w:hAnsi="Arial" w:cs="Arial"/>
        </w:rPr>
        <w:t xml:space="preserve">Objednáváme u Vás </w:t>
      </w:r>
      <w:r w:rsidR="00270A43">
        <w:rPr>
          <w:rFonts w:ascii="Arial" w:hAnsi="Arial" w:cs="Arial"/>
        </w:rPr>
        <w:t>zpracování vyjádření osoby s odbornou způsobilostí k nakládání s vodami v rámci zakázky „Vyhloubení nových náhradních vrtů – Litá LT-02,</w:t>
      </w:r>
      <w:r w:rsidR="00A07823">
        <w:rPr>
          <w:rFonts w:ascii="Arial" w:hAnsi="Arial" w:cs="Arial"/>
        </w:rPr>
        <w:t xml:space="preserve"> </w:t>
      </w:r>
      <w:r w:rsidR="00270A43">
        <w:rPr>
          <w:rFonts w:ascii="Arial" w:hAnsi="Arial" w:cs="Arial"/>
        </w:rPr>
        <w:t xml:space="preserve">V-1 a LT-3“ dle rozsahu přiložené nabídky za celkovou cenu </w:t>
      </w:r>
      <w:proofErr w:type="gramStart"/>
      <w:r w:rsidR="00270A43" w:rsidRPr="00A07823">
        <w:rPr>
          <w:rFonts w:ascii="Arial" w:hAnsi="Arial" w:cs="Arial"/>
          <w:b/>
          <w:bCs/>
        </w:rPr>
        <w:t>75.000,-</w:t>
      </w:r>
      <w:proofErr w:type="gramEnd"/>
      <w:r w:rsidR="00270A43" w:rsidRPr="00A07823">
        <w:rPr>
          <w:rFonts w:ascii="Arial" w:hAnsi="Arial" w:cs="Arial"/>
          <w:b/>
          <w:bCs/>
        </w:rPr>
        <w:t>Kč bez DP</w:t>
      </w:r>
      <w:r w:rsidR="00A07823" w:rsidRPr="00A07823">
        <w:rPr>
          <w:rFonts w:ascii="Arial" w:hAnsi="Arial" w:cs="Arial"/>
          <w:b/>
          <w:bCs/>
        </w:rPr>
        <w:t>H</w:t>
      </w:r>
      <w:r w:rsidR="00A07823">
        <w:rPr>
          <w:rFonts w:ascii="Arial" w:hAnsi="Arial" w:cs="Arial"/>
          <w:b/>
          <w:bCs/>
        </w:rPr>
        <w:t>.</w:t>
      </w:r>
    </w:p>
    <w:p w14:paraId="5F5973F5" w14:textId="77777777" w:rsidR="00A07823" w:rsidRDefault="00A07823" w:rsidP="00270A43">
      <w:pPr>
        <w:tabs>
          <w:tab w:val="left" w:pos="2835"/>
          <w:tab w:val="left" w:pos="5670"/>
          <w:tab w:val="left" w:pos="7938"/>
        </w:tabs>
        <w:spacing w:line="276" w:lineRule="auto"/>
        <w:jc w:val="both"/>
        <w:rPr>
          <w:rFonts w:ascii="Arial" w:hAnsi="Arial" w:cs="Arial"/>
        </w:rPr>
      </w:pPr>
    </w:p>
    <w:p w14:paraId="05226D86" w14:textId="0FB9ACE2" w:rsidR="00270A43" w:rsidRDefault="00A07823" w:rsidP="00270A43">
      <w:pPr>
        <w:tabs>
          <w:tab w:val="left" w:pos="2835"/>
          <w:tab w:val="left" w:pos="5670"/>
          <w:tab w:val="left" w:pos="793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zpracování </w:t>
      </w:r>
      <w:r w:rsidRPr="00A07823">
        <w:rPr>
          <w:rFonts w:ascii="Arial" w:hAnsi="Arial" w:cs="Arial"/>
          <w:b/>
          <w:bCs/>
        </w:rPr>
        <w:t>16.3.2026</w:t>
      </w:r>
    </w:p>
    <w:p w14:paraId="23F3487A" w14:textId="77777777" w:rsidR="00A07823" w:rsidRDefault="00A07823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1EA0465A" w14:textId="77777777" w:rsidR="00A07823" w:rsidRDefault="00A07823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136D1AEA" w14:textId="77777777" w:rsidR="00CC30A4" w:rsidRDefault="00CC30A4" w:rsidP="00CC30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pozdravem </w:t>
      </w:r>
    </w:p>
    <w:p w14:paraId="5BAE3F40" w14:textId="77777777" w:rsidR="00CC30A4" w:rsidRDefault="00CC30A4" w:rsidP="00CC30A4">
      <w:pPr>
        <w:spacing w:line="276" w:lineRule="auto"/>
        <w:jc w:val="both"/>
        <w:rPr>
          <w:rFonts w:ascii="Arial" w:hAnsi="Arial" w:cs="Arial"/>
        </w:rPr>
      </w:pPr>
    </w:p>
    <w:p w14:paraId="7CEDF9C4" w14:textId="77777777" w:rsidR="00A07823" w:rsidRDefault="00A07823" w:rsidP="00CC30A4">
      <w:pPr>
        <w:spacing w:line="276" w:lineRule="auto"/>
        <w:jc w:val="both"/>
        <w:rPr>
          <w:rFonts w:ascii="Arial" w:hAnsi="Arial" w:cs="Arial"/>
        </w:rPr>
      </w:pPr>
    </w:p>
    <w:p w14:paraId="7539D3BE" w14:textId="77777777" w:rsidR="00CC30A4" w:rsidRDefault="00CC30A4" w:rsidP="00CC30A4">
      <w:pPr>
        <w:spacing w:line="276" w:lineRule="auto"/>
        <w:jc w:val="both"/>
        <w:rPr>
          <w:rFonts w:ascii="Arial" w:hAnsi="Arial" w:cs="Arial"/>
        </w:rPr>
      </w:pPr>
    </w:p>
    <w:p w14:paraId="5187D41E" w14:textId="77777777" w:rsidR="00A07823" w:rsidRDefault="00A07823" w:rsidP="00CC30A4">
      <w:pPr>
        <w:spacing w:line="276" w:lineRule="auto"/>
        <w:jc w:val="both"/>
        <w:rPr>
          <w:rFonts w:ascii="Arial" w:hAnsi="Arial" w:cs="Arial"/>
        </w:rPr>
      </w:pPr>
    </w:p>
    <w:p w14:paraId="7BC0A40B" w14:textId="77777777" w:rsidR="00A07823" w:rsidRDefault="00A07823" w:rsidP="00CC30A4">
      <w:pPr>
        <w:spacing w:line="276" w:lineRule="auto"/>
        <w:jc w:val="both"/>
        <w:rPr>
          <w:rFonts w:ascii="Arial" w:hAnsi="Arial" w:cs="Arial"/>
        </w:rPr>
      </w:pPr>
    </w:p>
    <w:p w14:paraId="5A20768E" w14:textId="77777777" w:rsidR="00A07823" w:rsidRDefault="00A07823" w:rsidP="00CC30A4">
      <w:pPr>
        <w:spacing w:line="276" w:lineRule="auto"/>
        <w:jc w:val="both"/>
        <w:rPr>
          <w:rFonts w:ascii="Arial" w:hAnsi="Arial" w:cs="Arial"/>
        </w:rPr>
      </w:pPr>
    </w:p>
    <w:p w14:paraId="467D1C1B" w14:textId="77777777" w:rsidR="00CC30A4" w:rsidRDefault="00CC30A4" w:rsidP="00CC30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Ing. Pavel Loskot</w:t>
      </w:r>
    </w:p>
    <w:p w14:paraId="48AC09DB" w14:textId="77777777" w:rsidR="00607CEF" w:rsidRDefault="00CC30A4" w:rsidP="00CC30A4">
      <w:pPr>
        <w:spacing w:line="276" w:lineRule="auto"/>
        <w:jc w:val="both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</w:rPr>
        <w:t>technicko</w:t>
      </w:r>
      <w:proofErr w:type="spellEnd"/>
      <w:r>
        <w:rPr>
          <w:rFonts w:ascii="Arial" w:hAnsi="Arial" w:cs="Arial"/>
        </w:rPr>
        <w:t xml:space="preserve"> – provozní náměstek </w:t>
      </w:r>
    </w:p>
    <w:p w14:paraId="0B02EC6E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0A34F196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2C24AEC2" w14:textId="77777777" w:rsidR="00CC30A4" w:rsidRDefault="00CC30A4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165102D9" w14:textId="77777777" w:rsidR="00CC30A4" w:rsidRDefault="00CC30A4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3CE7056A" w14:textId="77777777" w:rsidR="00CC30A4" w:rsidRDefault="00CC30A4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05C79166" w14:textId="77777777" w:rsidR="00CC30A4" w:rsidRDefault="00CC30A4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54219A05" w14:textId="77777777" w:rsidR="00CC30A4" w:rsidRDefault="00CC30A4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281E92DA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736B52CD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775485AB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3D124795" w14:textId="77777777" w:rsidR="00270A43" w:rsidRDefault="00607CEF" w:rsidP="00B726B9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  <w:r>
        <w:rPr>
          <w:rFonts w:ascii="Arial" w:hAnsi="Arial" w:cs="Arial"/>
        </w:rPr>
        <w:t>Příloha</w:t>
      </w:r>
      <w:r w:rsidR="00B726B9">
        <w:rPr>
          <w:rFonts w:ascii="Arial" w:hAnsi="Arial" w:cs="Arial"/>
        </w:rPr>
        <w:t>:</w:t>
      </w:r>
    </w:p>
    <w:p w14:paraId="572DEC4D" w14:textId="5136EFEB" w:rsidR="00B726B9" w:rsidRPr="00270A43" w:rsidRDefault="00270A43" w:rsidP="00270A43">
      <w:pPr>
        <w:pStyle w:val="Odstavecseseznamem"/>
        <w:numPr>
          <w:ilvl w:val="0"/>
          <w:numId w:val="2"/>
        </w:num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  <w:r w:rsidRPr="00270A43">
        <w:rPr>
          <w:rFonts w:ascii="Arial" w:hAnsi="Arial" w:cs="Arial"/>
        </w:rPr>
        <w:t>Nabídka na zpracování vyjádření</w:t>
      </w:r>
    </w:p>
    <w:sectPr w:rsidR="00B726B9" w:rsidRPr="00270A43" w:rsidSect="003E24E1">
      <w:footerReference w:type="default" r:id="rId8"/>
      <w:pgSz w:w="11906" w:h="16838"/>
      <w:pgMar w:top="851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0849" w14:textId="77777777" w:rsidR="00607CEF" w:rsidRDefault="00607CEF">
      <w:r>
        <w:separator/>
      </w:r>
    </w:p>
  </w:endnote>
  <w:endnote w:type="continuationSeparator" w:id="0">
    <w:p w14:paraId="119258B3" w14:textId="77777777" w:rsidR="00607CEF" w:rsidRDefault="0060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">
    <w:altName w:val="Trebuchet MS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967E" w14:textId="77777777" w:rsidR="0048481C" w:rsidRPr="001247D1" w:rsidRDefault="00607CEF" w:rsidP="001247D1">
    <w:pPr>
      <w:pStyle w:val="Zpat"/>
      <w:rPr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A11B599" wp14:editId="4470AEA2">
          <wp:simplePos x="0" y="0"/>
          <wp:positionH relativeFrom="column">
            <wp:posOffset>-385445</wp:posOffset>
          </wp:positionH>
          <wp:positionV relativeFrom="paragraph">
            <wp:posOffset>-424815</wp:posOffset>
          </wp:positionV>
          <wp:extent cx="6569075" cy="721360"/>
          <wp:effectExtent l="0" t="0" r="0" b="0"/>
          <wp:wrapNone/>
          <wp:docPr id="6" name="obrázek 6" descr="VAK_dopisak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AK_dopisak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07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A7D7" w14:textId="77777777" w:rsidR="00607CEF" w:rsidRDefault="00607CEF">
      <w:r>
        <w:separator/>
      </w:r>
    </w:p>
  </w:footnote>
  <w:footnote w:type="continuationSeparator" w:id="0">
    <w:p w14:paraId="313D4BEF" w14:textId="77777777" w:rsidR="00607CEF" w:rsidRDefault="0060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D05A3"/>
    <w:multiLevelType w:val="hybridMultilevel"/>
    <w:tmpl w:val="6DDE7866"/>
    <w:lvl w:ilvl="0" w:tplc="16C62B46">
      <w:start w:val="56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D1EEE"/>
    <w:multiLevelType w:val="hybridMultilevel"/>
    <w:tmpl w:val="8F32EAAA"/>
    <w:lvl w:ilvl="0" w:tplc="F8244752">
      <w:start w:val="70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7600287">
    <w:abstractNumId w:val="1"/>
  </w:num>
  <w:num w:numId="2" w16cid:durableId="58388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EF"/>
    <w:rsid w:val="00035814"/>
    <w:rsid w:val="00077E28"/>
    <w:rsid w:val="000C31D7"/>
    <w:rsid w:val="00102816"/>
    <w:rsid w:val="001247D1"/>
    <w:rsid w:val="001574F9"/>
    <w:rsid w:val="001641ED"/>
    <w:rsid w:val="002317C7"/>
    <w:rsid w:val="002626E6"/>
    <w:rsid w:val="00270A43"/>
    <w:rsid w:val="002B5A74"/>
    <w:rsid w:val="003174A0"/>
    <w:rsid w:val="00335F7F"/>
    <w:rsid w:val="003411F3"/>
    <w:rsid w:val="003432DF"/>
    <w:rsid w:val="00362036"/>
    <w:rsid w:val="003E24E1"/>
    <w:rsid w:val="0048481C"/>
    <w:rsid w:val="00487EB1"/>
    <w:rsid w:val="004A1AA3"/>
    <w:rsid w:val="004C6252"/>
    <w:rsid w:val="004D7E0B"/>
    <w:rsid w:val="004F2372"/>
    <w:rsid w:val="00507FED"/>
    <w:rsid w:val="0051502C"/>
    <w:rsid w:val="0055186E"/>
    <w:rsid w:val="005B61B4"/>
    <w:rsid w:val="005F6771"/>
    <w:rsid w:val="00607CEF"/>
    <w:rsid w:val="006568E1"/>
    <w:rsid w:val="006F710F"/>
    <w:rsid w:val="00860C4A"/>
    <w:rsid w:val="008839A0"/>
    <w:rsid w:val="008857D6"/>
    <w:rsid w:val="008D01ED"/>
    <w:rsid w:val="00910A72"/>
    <w:rsid w:val="00924617"/>
    <w:rsid w:val="00950C61"/>
    <w:rsid w:val="009C657A"/>
    <w:rsid w:val="009D576F"/>
    <w:rsid w:val="009E5FDA"/>
    <w:rsid w:val="00A07823"/>
    <w:rsid w:val="00B24E90"/>
    <w:rsid w:val="00B61497"/>
    <w:rsid w:val="00B726B9"/>
    <w:rsid w:val="00B87A37"/>
    <w:rsid w:val="00BA50DD"/>
    <w:rsid w:val="00BA517D"/>
    <w:rsid w:val="00BB19F0"/>
    <w:rsid w:val="00BB45B2"/>
    <w:rsid w:val="00BD0EA1"/>
    <w:rsid w:val="00BF3D9D"/>
    <w:rsid w:val="00C67B65"/>
    <w:rsid w:val="00C76F10"/>
    <w:rsid w:val="00C862AE"/>
    <w:rsid w:val="00CA514D"/>
    <w:rsid w:val="00CC30A4"/>
    <w:rsid w:val="00D43AF1"/>
    <w:rsid w:val="00DB2497"/>
    <w:rsid w:val="00DF1DA8"/>
    <w:rsid w:val="00EC0A0B"/>
    <w:rsid w:val="00ED1838"/>
    <w:rsid w:val="00F10538"/>
    <w:rsid w:val="00FA21A6"/>
    <w:rsid w:val="00FA6E83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39C2B9D"/>
  <w15:chartTrackingRefBased/>
  <w15:docId w15:val="{B1125ADD-6F82-4512-A050-5669640D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next w:val="Normln"/>
    <w:qFormat/>
    <w:rsid w:val="0048481C"/>
    <w:pPr>
      <w:keepNext/>
      <w:overflowPunct/>
      <w:autoSpaceDE/>
      <w:autoSpaceDN/>
      <w:adjustRightInd/>
      <w:ind w:left="993" w:hanging="937"/>
      <w:textAlignment w:val="auto"/>
      <w:outlineLvl w:val="1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76F10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C30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C30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281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726B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72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02%20-%20Moje%20&#352;ablony%20Word\Ob&#225;lky,%20vzorov&#233;%20ob.%20a%20pap&#237;ry\HLAVI&#268;KOV&#221;%20PAP&#205;R%20VAKH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VAKHK</Template>
  <TotalTime>17</TotalTime>
  <Pages>1</Pages>
  <Words>66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JIČÍN</vt:lpstr>
    </vt:vector>
  </TitlesOfParts>
  <Company>Městský úřad Jičín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JIČÍN</dc:title>
  <dc:subject/>
  <dc:creator>Lucie Hrouzková</dc:creator>
  <cp:keywords/>
  <cp:lastModifiedBy>Lucie Hrouzková</cp:lastModifiedBy>
  <cp:revision>5</cp:revision>
  <cp:lastPrinted>2024-10-25T06:08:00Z</cp:lastPrinted>
  <dcterms:created xsi:type="dcterms:W3CDTF">2025-04-16T07:53:00Z</dcterms:created>
  <dcterms:modified xsi:type="dcterms:W3CDTF">2025-12-08T13:08:00Z</dcterms:modified>
</cp:coreProperties>
</file>