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 10105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4101" w:firstLine="0"/>
        <w:jc w:val="right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40481</wp:posOffset>
            </wp:positionV>
            <wp:extent cx="2886075" cy="12382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PHARMOS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3943350</wp:posOffset>
            </wp:positionH>
            <wp:positionV relativeFrom="line">
              <wp:posOffset>-157004</wp:posOffset>
            </wp:positionV>
            <wp:extent cx="3038475" cy="8763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8475" cy="876300"/>
                    </a:xfrm>
                    <a:custGeom>
                      <a:rect l="l" t="t" r="r" b="b"/>
                      <a:pathLst>
                        <a:path w="3038475" h="876300">
                          <a:moveTo>
                            <a:pt x="0" y="876300"/>
                          </a:moveTo>
                          <a:lnTo>
                            <a:pt x="3038475" y="876300"/>
                          </a:lnTo>
                          <a:lnTo>
                            <a:pt x="3038475" y="0"/>
                          </a:lnTo>
                          <a:lnTo>
                            <a:pt x="0" y="0"/>
                          </a:lnTo>
                          <a:lnTo>
                            <a:pt x="0" y="8763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Divisova 18, 71100 OSTRAVA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1043981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929681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19010290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05/41518200,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CZ19010290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34131</wp:posOffset>
            </wp:positionV>
            <wp:extent cx="219075" cy="1238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34131</wp:posOffset>
            </wp:positionV>
            <wp:extent cx="190500" cy="123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123825"/>
                    </a:xfrm>
                    <a:custGeom>
                      <a:rect l="l" t="t" r="r" b="b"/>
                      <a:pathLst>
                        <a:path w="190500" h="123825">
                          <a:moveTo>
                            <a:pt x="0" y="123825"/>
                          </a:moveTo>
                          <a:lnTo>
                            <a:pt x="190500" y="123825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 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70483" cy="25717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56183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4"/>
                            <w:w w:val="97"/>
                            <w:sz w:val="22"/>
                            <w:szCs w:val="22"/>
                          </w:rPr>
                          <w:t> 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4"/>
                            <w:w w:val="97"/>
                            <w:sz w:val="22"/>
                            <w:szCs w:val="22"/>
                          </w:rPr>
                          <w:t> 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05.12.2025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 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20251205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-92869</wp:posOffset>
            </wp:positionV>
            <wp:extent cx="6829425" cy="38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ACARIZAX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12SQ-HDM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SLG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LYO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ACIDUM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FOLICUM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AGEN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22190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AIRBUFO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FORSPIRO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160MCG/4,5MCG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1X60DÁV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AJONA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ZUBNI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PASTA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KONCEN.DASNE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ANOPYRIN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20(2X10)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ARICEPT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9917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Arnica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Montana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9CH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gra.4g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ATARAX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25X25MG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 12 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15X100MG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4027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BACLOFEN-POLPHARMA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BATRAFEN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1X20G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BELOGENT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MAST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23170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BIOFENAC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60X100M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24130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BISEPTOL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400MG/80MG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BODE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CUTASEPT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SPRAY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BRILIQUE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56X90MG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BRINTELLIX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JAHODA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500MG/400IU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CANESTEN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1X20GM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2.5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Cemio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Kamzík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cps.120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dárek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13279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CERAZETTE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84X75RG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2,5MG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24880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CONDROSULF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CONDROSULF 400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DUR 180X400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CONTROLOC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ENT 100X40M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TBL NOB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DALACIN 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16X300MG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DEPO-MEDROL 40 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 SUS 1X1ML/40MG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DERMAPLIC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chladivá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hydrogelová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1x2ks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DESLORATADINE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ACTAVIS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29425" cy="190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10105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 TBL FLM 180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 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 GTT SOL 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DICLOFENAC 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 TBL ENT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 0.125 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DILATREND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364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DIMEXOL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30X200MG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DIPROSALIC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0,5MG/G+20MG/G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DIROTON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DITHIADEN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DOLGIT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1X150GM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401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DOXYBENE 200 MG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NOB10X200MG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DULCOLAX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 SUP 6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26485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DUOMOX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750MG TBL SUS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DUPHASTON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DYMISTIN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137MCG/50MCG NAS SPR SUS 1X23G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 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ELICEA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19374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ELIQUIS 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168X5MG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ERDOMED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CPS DUR 60X300M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ERDOMED 300MG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7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EZETROL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13380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EZOLETA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5959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21922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FIASP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PENFILL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100U/ML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ZVL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5X3ML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ZVL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FIXAPOST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50MCG/ML+5MG/ML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1X6ML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24525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FLUCINAR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0,25MG/G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FLUCLOXACILINA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AZEVEDOS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FOKUSIN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RDR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100X0.4MG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24107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FUROLIN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GEROUSIA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GINGIO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100X40M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GLYPVILO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GOPTEN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7065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Hekla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Lava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5CH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gra.4g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8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HELIDES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CPS ETD 98X40MG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Herbacos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Jitrocelový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sirup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vitaminem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320g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HERBADENT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MASAZNI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ROZTOK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LIQ 1X25ML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22257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HUMALOG JUNIOR KWIKPEN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100U/ML INJ SOL PEP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IBALGIN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400MG TBL FLM 24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5760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IBUMAX 400 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30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INDAPAMID PMCS 2,5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30X2.5M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18942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INFALIN DUO 3 MG/ML + 0,25 MG/M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AUR GTT SOL 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JANUMET 50 MG/1000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56X50MG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JARDIANCE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 TBL FLM 28X1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5X2ML/100MG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LAGOSA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100X150MG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LANTUS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5X3ML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LANZUL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56X30MG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Immunity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SHOT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Zázvor+Vitamín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0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1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0"/>
          <w:position w:val="-3"/>
          <w:w w:val="101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1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10105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675" w:right="102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96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LEROS SPECIES UROLOGICAE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LEXAURIN 1,5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30X1.5M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5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LINEZOLID KRKA 600 MG POTAHOVANÉ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10X600MG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8310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LIOTON 100 000 GEL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 1X50GM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20599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LIPERTANCE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20MG/10MG/5MG TBL FLM 90(3X30)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LITHIUM CARBONICUM 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 TBL NOB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LOMEXIN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600MG VAG CPS MOL 1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LORISTA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28X100M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75MG CPS DUR 14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LYUMJEV KWIKPEN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200U/ML INJ SOL PEP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1505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MADOPAR 250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100X250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MAGNEROT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MND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MASTU MAST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14584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30X10MG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METFOGAMMA 1000 MG POTAHOVANE 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120X100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11389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 1000 MG POTAHOVA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60X1000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 850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FLM60X850MG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 TEVA 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MICARDISPLUS 80/12.5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1769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MIRZATEN 30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90X30MG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16434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MONO MACK DEPOT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 RET 28X100MG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MOXOSTAD 0,3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100X0.3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7614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NEO-ANGIN BEZ CUKRU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ENT 84X40MG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 PRO 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 POR SUS 200ML 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5175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OLTAR 4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30X4MG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OLYNTH HA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 NAS SPR SOL 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OPHTHALMO-FRAMYKOIN COMPOSITUM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 OPH 1X5GM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16290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ORCAL NEO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ORTANOL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 CPS ETD 100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OSAGRAND 150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3X150MG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6636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OSPAMOX 250MG/5ML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 SUS 1X60ML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 INJ SOL PEP 1X1,5ML+4J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 INJ SOL PEP 1X3ML+4J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 INJ SOL PEP 1X3ML+4J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5777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PENBENE 1 500 000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PENESTER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PIMAFUCIN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 VAG GLB 3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25729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PREDNISON AV MEDICAL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 TBL NOB 40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PRENESSA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PRENEWEL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8MG/2,5MG TBL NOB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PRESTANCE 5 MG/5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PRESTARIUM 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VAG CPS MOL 15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26974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 VAG CPS MOL 15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80"/>
          <w:tab w:val="left" w:pos="5670"/>
          <w:tab w:val="left" w:pos="9330"/>
          <w:tab w:val="left" w:pos="9420"/>
          <w:tab w:val="left" w:pos="10530"/>
          <w:tab w:val="left" w:pos="10620"/>
        </w:tabs>
        <w:spacing w:before="10" w:after="0" w:line="232" w:lineRule="exact"/>
        <w:ind w:left="40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500725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DIAGNOSTICKÉ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GLUCOCARD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X-SENS.(PRO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KÓD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INZULÍNOVÝ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REŽIM,50KS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RELVAR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ELLIPTA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MIKROGRAMU/2	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	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RYBELSUS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SANVAL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SEVELAMER CARBONATE HEATON 800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180X800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119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10105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216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5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SINUPRET AKUT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tbl160x20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SINUPRET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 por. tbl.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14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500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120X500MG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5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SONNENTOR Adventní kalendá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 BIO 24ks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FLM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 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 OPH GTT SOL 1X5ML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STADAMET NEO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FLM 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STILNOX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14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430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SULFASALAZIN K-EN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500MG TBL ENT 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22206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SULIQUA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100U/ML+33MCG/ML INJ SOL PEP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24498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SUPPOSITORIA GLYCERINI IPSEN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1,81G SUP 10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SYNJARDY 5 MG/1000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180X15MG/1000MG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SYNJARDY 5 MG/850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180X1X5MG/850MG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4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TALCID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CTB 20X500MG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240MG/4MG TBL MRL 98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TARUZA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8639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TBL.MAGNESII LACTICI 0.5 MVM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50X0.5GM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0"/>
          <w:tab w:val="left" w:pos="10530"/>
        </w:tabs>
        <w:spacing w:before="60" w:after="0" w:line="165" w:lineRule="exact"/>
        <w:ind w:left="315" w:right="14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TENA Lady Normal ink.vložky 24ks 760722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TENORMIN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 TBL FLM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20620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TEZEFORT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80MG/5MG TBL NOB 90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THIAMIN 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THROMBOREDUCTIN 0,5 MG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POR CPS DUR 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20467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TORVACARD NEO 10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TOUJEO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300U/ML INJ SOL PEP 3X3ML DOUBLESTAR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 200 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 INJ SOL 3X3ML FLEXTOUCH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 10 MG/2,5 MG/10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TRITACE 10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100X10M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TRITACE 2,5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20X2.5M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 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75MG TBL MRL 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 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150MG TBL MRL 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UPEROLD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255MCG CPS MOL 5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76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URIZIA 6 MG/0,4 MG TABLETY S RI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FRT 100X6MG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56056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URO-VAXOM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6MG CPS DUR 90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6" w:after="0" w:line="225" w:lineRule="exact"/>
        <w:ind w:left="485" w:right="66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 80 MG/12,5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VENTOLIN INHALER 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100MCG/DÁV INH SUS PSS 200DÁV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3043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100X25MG-BLISTR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VIDEMEL 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600MG/800IU TBL FLM 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5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8432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VIDISIC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GEL OPH 1X10GM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4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 B12 LECIVA 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VOLTAREN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ACTIGO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EXTRA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25MG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VONILLE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0,06MG/0,015MG TBL FLM 3X28(24+4)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6" w:after="0" w:line="225" w:lineRule="exact"/>
        <w:ind w:left="405" w:right="155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 MEDFINE PLUS JEHLY PRO INZULÍNOVÁ PERA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 PRO VŠECHNA INZULÍNOVÁ PERA, VEL.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XONVEA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20MG/20MG TBL MRL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72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1854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XORIMAX 500 MG POTAH. TABLETY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PORTBLFLM10X500MG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4144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YASNAL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 TBL NOB 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ZINNAT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125MG/5ML POR GRA SUS 1X50ML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4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9960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549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5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46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15714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ZULBEX 20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ENT 56X20MG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40" w:firstLine="0"/>
        <w:jc w:val="right"/>
      </w:pPr>
      <w:r>
        <w:drawing>
          <wp:anchor simplePos="0" relativeHeight="251658950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109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55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417,12</w:t>
      </w:r>
      <w:r>
        <w:rPr lang="en-US" sz="19" baseline="0" dirty="0">
          <w:jc w:val="left"/>
          <w:rFonts w:ascii="Calibri" w:hAnsi="Calibri" w:cs="Calibri"/>
          <w:color w:val="000000"/>
          <w:spacing w:val="21"/>
          <w:w w:val="109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color w:val="000000"/>
          <w:w w:val="109"/>
          <w:sz w:val="19"/>
          <w:szCs w:val="19"/>
        </w:rPr>
        <w:t>K</w:t>
      </w:r>
      <w:r>
        <w:rPr lang="en-US" sz="19" baseline="0" dirty="0">
          <w:jc w:val="left"/>
          <w:rFonts w:ascii="Calibri" w:hAnsi="Calibri" w:cs="Calibri"/>
          <w:color w:val="000000"/>
          <w:spacing w:val="-17"/>
          <w:w w:val="109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6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157480</wp:posOffset>
            </wp:positionV>
            <wp:extent cx="6829425" cy="1905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461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05.12.2025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461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5" Type="http://schemas.openxmlformats.org/officeDocument/2006/relationships/image" Target="media/image115.png"/><Relationship Id="rId125" Type="http://schemas.openxmlformats.org/officeDocument/2006/relationships/image" Target="media/image125.png"/><Relationship Id="rId135" Type="http://schemas.openxmlformats.org/officeDocument/2006/relationships/image" Target="media/image135.png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2025-12-09T07:18:23Z</dcterms:created>
  <dcterms:modified xsi:type="dcterms:W3CDTF">2025-12-09T07:18:23Z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