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37" w:after="0" w:line="240" w:lineRule="exact"/>
        <w:ind w:left="7005" w:right="75" w:firstLine="1350"/>
        <w:jc w:val="right"/>
      </w:pPr>
      <w:r/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 Lékárna MMN, a.s. ve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ejnost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, Metyšova 465, 514 01 Jilemnice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:05421888,</w:t>
      </w:r>
      <w:r>
        <w:rPr lang="en-US" sz="19" baseline="0" dirty="0">
          <w:jc w:val="left"/>
          <w:rFonts w:ascii="Calibri" w:hAnsi="Calibri" w:cs="Calibri"/>
          <w:color w:val="000000"/>
          <w:spacing w:val="15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DI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:CZ05421888,</w:t>
      </w:r>
      <w:r>
        <w:rPr lang="en-US" sz="19" baseline="0" dirty="0">
          <w:jc w:val="left"/>
          <w:rFonts w:ascii="Calibri" w:hAnsi="Calibri" w:cs="Calibri"/>
          <w:color w:val="000000"/>
          <w:spacing w:val="16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Z:67346000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98" w:after="0" w:line="405" w:lineRule="exact"/>
        <w:ind w:left="65" w:right="0" w:firstLine="0"/>
      </w:pPr>
      <w:r/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Objednávka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č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.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-2"/>
          <w:w w:val="91"/>
          <w:sz w:val="40"/>
          <w:szCs w:val="40"/>
        </w:rPr>
        <w:t>10103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90"/>
        </w:tabs>
        <w:spacing w:before="90" w:after="0" w:line="165" w:lineRule="exact"/>
        <w:ind w:left="26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Lékárna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MMN,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a.s.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ejnost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Dodavatel: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5" w:lineRule="exact"/>
        <w:ind w:left="5730" w:right="316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ViaPharma</w:t>
      </w:r>
      <w:r>
        <w:rPr lang="en-US" sz="16" baseline="0" dirty="0">
          <w:jc w:val="left"/>
          <w:rFonts w:ascii="Calibri" w:hAnsi="Calibri" w:cs="Calibri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s.r.o.VEREJNOST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10"/>
        </w:tabs>
        <w:spacing w:before="0" w:after="0" w:line="270" w:lineRule="exact"/>
        <w:ind w:left="260" w:right="1346" w:firstLine="0"/>
      </w:pPr>
      <w:r>
        <w:drawing>
          <wp:anchor simplePos="0" relativeHeight="251658262" behindDoc="1" locked="0" layoutInCell="1" allowOverlap="1">
            <wp:simplePos x="0" y="0"/>
            <wp:positionH relativeFrom="page">
              <wp:posOffset>3925887</wp:posOffset>
            </wp:positionH>
            <wp:positionV relativeFrom="line">
              <wp:posOffset>-174466</wp:posOffset>
            </wp:positionV>
            <wp:extent cx="3073400" cy="91122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340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4006850</wp:posOffset>
            </wp:positionH>
            <wp:positionV relativeFrom="line">
              <wp:posOffset>30321</wp:posOffset>
            </wp:positionV>
            <wp:extent cx="2911475" cy="1492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11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Metyšova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465,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514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01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Jilemnice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67" behindDoc="1" locked="0" layoutInCell="1" allowOverlap="1">
            <wp:simplePos x="0" y="0"/>
            <wp:positionH relativeFrom="page">
              <wp:posOffset>482600</wp:posOffset>
            </wp:positionH>
            <wp:positionV relativeFrom="line">
              <wp:posOffset>20796</wp:posOffset>
            </wp:positionV>
            <wp:extent cx="206375" cy="14922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4006850</wp:posOffset>
            </wp:positionH>
            <wp:positionV relativeFrom="line">
              <wp:posOffset>30321</wp:posOffset>
            </wp:positionV>
            <wp:extent cx="2911475" cy="1492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11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Calibri" w:hAnsi="Calibri" w:cs="Calibri"/>
          <w:color w:val="000000"/>
          <w:spacing w:val="13"/>
          <w:sz w:val="16"/>
          <w:szCs w:val="16"/>
        </w:rPr>
        <w:t>: 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05421888	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Nadrazni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344/23,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15000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Praha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0"/>
          <w:tab w:val="left" w:pos="8505"/>
        </w:tabs>
        <w:spacing w:before="60" w:after="0" w:line="210" w:lineRule="exact"/>
        <w:ind w:left="180" w:right="1426" w:firstLine="0"/>
        <w:jc w:val="right"/>
      </w:pPr>
      <w:r>
        <w:drawing>
          <wp:anchor simplePos="0" relativeHeight="251658305" behindDoc="1" locked="0" layoutInCell="1" allowOverlap="1">
            <wp:simplePos x="0" y="0"/>
            <wp:positionH relativeFrom="page">
              <wp:posOffset>4016375</wp:posOffset>
            </wp:positionH>
            <wp:positionV relativeFrom="line">
              <wp:posOffset>46831</wp:posOffset>
            </wp:positionV>
            <wp:extent cx="206375" cy="14922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4283075</wp:posOffset>
            </wp:positionH>
            <wp:positionV relativeFrom="line">
              <wp:posOffset>46831</wp:posOffset>
            </wp:positionV>
            <wp:extent cx="1149350" cy="1492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5492750</wp:posOffset>
            </wp:positionH>
            <wp:positionV relativeFrom="line">
              <wp:posOffset>46831</wp:posOffset>
            </wp:positionV>
            <wp:extent cx="206375" cy="14922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1" locked="0" layoutInCell="1" allowOverlap="1">
            <wp:simplePos x="0" y="0"/>
            <wp:positionH relativeFrom="page">
              <wp:posOffset>5768975</wp:posOffset>
            </wp:positionH>
            <wp:positionV relativeFrom="line">
              <wp:posOffset>46831</wp:posOffset>
            </wp:positionV>
            <wp:extent cx="1149350" cy="14922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76200</wp:posOffset>
            </wp:positionV>
            <wp:extent cx="834312" cy="3809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29075" y="76200"/>
                      <a:ext cx="720012" cy="2666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0"/>
                          </w:tabs>
                          <w:spacing w:before="0" w:after="0" w:line="255" w:lineRule="exact"/>
                          <w:ind w:left="0" w:right="0" w:firstLine="0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O: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14888742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TEL.: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DI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color w:val="000000"/>
          <w:spacing w:val="9"/>
          <w:position w:val="1"/>
          <w:w w:val="105"/>
          <w:sz w:val="16"/>
          <w:szCs w:val="16"/>
        </w:rPr>
        <w:t>: 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CZ05421888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DI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Č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: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CZ14888742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50"/>
        </w:tabs>
        <w:spacing w:before="20" w:after="0" w:line="225" w:lineRule="exact"/>
        <w:ind w:left="275" w:right="0" w:firstLine="0"/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4016375</wp:posOffset>
            </wp:positionH>
            <wp:positionV relativeFrom="line">
              <wp:posOffset>21431</wp:posOffset>
            </wp:positionV>
            <wp:extent cx="244475" cy="14922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4283075</wp:posOffset>
            </wp:positionH>
            <wp:positionV relativeFrom="line">
              <wp:posOffset>21431</wp:posOffset>
            </wp:positionV>
            <wp:extent cx="1149350" cy="1492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5492750</wp:posOffset>
            </wp:positionH>
            <wp:positionV relativeFrom="line">
              <wp:posOffset>21431</wp:posOffset>
            </wp:positionV>
            <wp:extent cx="215900" cy="1492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590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5768975</wp:posOffset>
            </wp:positionH>
            <wp:positionV relativeFrom="line">
              <wp:posOffset>21431</wp:posOffset>
            </wp:positionV>
            <wp:extent cx="1149350" cy="14922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0" behindDoc="0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50800</wp:posOffset>
            </wp:positionV>
            <wp:extent cx="591110" cy="10477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1110" cy="104775"/>
                    </a:xfrm>
                    <a:custGeom>
                      <a:rect l="l" t="t" r="r" b="b"/>
                      <a:pathLst>
                        <a:path w="591110" h="104775">
                          <a:moveTo>
                            <a:pt x="0" y="104775"/>
                          </a:moveTo>
                          <a:lnTo>
                            <a:pt x="591110" y="104775"/>
                          </a:lnTo>
                          <a:lnTo>
                            <a:pt x="5911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47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.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ú.: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000115-3453310267/0100	</w:t>
      </w:r>
      <w:r>
        <w:rPr lang="en-US" sz="16" baseline="-6" dirty="0">
          <w:jc w:val="left"/>
          <w:rFonts w:ascii="Calibri" w:hAnsi="Calibri" w:cs="Calibri"/>
          <w:color w:val="000000"/>
          <w:position w:val="-6"/>
          <w:w w:val="106"/>
          <w:sz w:val="16"/>
          <w:szCs w:val="16"/>
        </w:rPr>
        <w:t>FAX: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95"/>
        </w:tabs>
        <w:spacing w:before="200" w:after="0" w:line="225" w:lineRule="exact"/>
        <w:ind w:left="200" w:right="0" w:firstLine="0"/>
      </w:pPr>
      <w:r>
        <w:drawing>
          <wp:anchor simplePos="0" relativeHeight="251658295" behindDoc="1" locked="0" layoutInCell="1" allowOverlap="1">
            <wp:simplePos x="0" y="0"/>
            <wp:positionH relativeFrom="page">
              <wp:posOffset>1520825</wp:posOffset>
            </wp:positionH>
            <wp:positionV relativeFrom="line">
              <wp:posOffset>88106</wp:posOffset>
            </wp:positionV>
            <wp:extent cx="1320800" cy="19685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2080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3930650</wp:posOffset>
            </wp:positionH>
            <wp:positionV relativeFrom="line">
              <wp:posOffset>97631</wp:posOffset>
            </wp:positionV>
            <wp:extent cx="3073400" cy="19685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340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5314950</wp:posOffset>
            </wp:positionH>
            <wp:positionV relativeFrom="line">
              <wp:posOffset>136525</wp:posOffset>
            </wp:positionV>
            <wp:extent cx="1824292" cy="25717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4950" y="136525"/>
                      <a:ext cx="1709992" cy="1428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5" w:lineRule="exact"/>
                          <w:ind w:left="0" w:right="0" w:firstLine="0"/>
                        </w:pP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Datum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objednání: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03.12.2025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Externí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.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obj.	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20251203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463550</wp:posOffset>
            </wp:positionH>
            <wp:positionV relativeFrom="paragraph">
              <wp:posOffset>17779</wp:posOffset>
            </wp:positionV>
            <wp:extent cx="6673850" cy="168275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738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0" w:after="0" w:line="165" w:lineRule="exact"/>
        <w:ind w:left="510" w:right="168" w:firstLine="0"/>
        <w:jc w:val="right"/>
      </w:pPr>
      <w:r>
        <w:drawing>
          <wp:anchor simplePos="0" relativeHeight="251658320" behindDoc="1" locked="0" layoutInCell="1" allowOverlap="1">
            <wp:simplePos x="0" y="0"/>
            <wp:positionH relativeFrom="page">
              <wp:posOffset>342900</wp:posOffset>
            </wp:positionH>
            <wp:positionV relativeFrom="line">
              <wp:posOffset>-105569</wp:posOffset>
            </wp:positionV>
            <wp:extent cx="6861175" cy="24447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61175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692150</wp:posOffset>
            </wp:positionH>
            <wp:positionV relativeFrom="line">
              <wp:posOffset>-48419</wp:posOffset>
            </wp:positionV>
            <wp:extent cx="244475" cy="149225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1" locked="0" layoutInCell="1" allowOverlap="1">
            <wp:simplePos x="0" y="0"/>
            <wp:positionH relativeFrom="page">
              <wp:posOffset>4035425</wp:posOffset>
            </wp:positionH>
            <wp:positionV relativeFrom="line">
              <wp:posOffset>-48419</wp:posOffset>
            </wp:positionV>
            <wp:extent cx="301625" cy="149225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162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6016625</wp:posOffset>
            </wp:positionH>
            <wp:positionV relativeFrom="line">
              <wp:posOffset>-48419</wp:posOffset>
            </wp:positionV>
            <wp:extent cx="511175" cy="14922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11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6673850</wp:posOffset>
            </wp:positionH>
            <wp:positionV relativeFrom="line">
              <wp:posOffset>-48419</wp:posOffset>
            </wp:positionV>
            <wp:extent cx="473075" cy="1492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30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100" w:after="0" w:line="165" w:lineRule="exact"/>
        <w:ind w:left="975" w:right="104" w:firstLine="0"/>
        <w:jc w:val="right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15081</wp:posOffset>
            </wp:positionV>
            <wp:extent cx="6854825" cy="16827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3968750</wp:posOffset>
            </wp:positionH>
            <wp:positionV relativeFrom="line">
              <wp:posOffset>15081</wp:posOffset>
            </wp:positionV>
            <wp:extent cx="2444750" cy="15557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6426200</wp:posOffset>
            </wp:positionH>
            <wp:positionV relativeFrom="line">
              <wp:posOffset>15081</wp:posOffset>
            </wp:positionV>
            <wp:extent cx="244475" cy="14922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6664325</wp:posOffset>
            </wp:positionH>
            <wp:positionV relativeFrom="line">
              <wp:posOffset>15081</wp:posOffset>
            </wp:positionV>
            <wp:extent cx="520700" cy="149225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070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AcneUP Gel na akné a problematickou ple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ť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 30ml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AGEN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5MG TBL NOB 100 II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6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AJONA ZUBNI PASTA KONCEN.DASNE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25G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975" w:right="108" w:hanging="48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1745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AKNENORMIN 10 MG M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KKÉ TOBOLKY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CPS MOL 30X10 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ALAVIS MAXIMA GUMMIES žvýk.tbl.60 + cps.30 vit. C	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3"/>
          <w:sz w:val="16"/>
          <w:szCs w:val="16"/>
        </w:rPr>
        <w:t>SET	</w:t>
      </w:r>
      <w:r>
        <w:rPr lang="en-US" sz="16" baseline="0" dirty="0">
          <w:jc w:val="left"/>
          <w:rFonts w:ascii="Calibri" w:hAnsi="Calibri" w:cs="Calibri"/>
          <w:color w:val="000000"/>
          <w:spacing w:val="-15"/>
          <w:w w:val="9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3"/>
          <w:sz w:val="16"/>
          <w:szCs w:val="16"/>
        </w:rPr>
        <w:t>ALCOHOL PREPS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100KS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1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Alfalex</w:t>
      </w:r>
      <w:r>
        <w:rPr lang="en-US" sz="16" baseline="0" dirty="0">
          <w:jc w:val="left"/>
          <w:rFonts w:ascii="Calibri" w:hAnsi="Calibri" w:cs="Calibri"/>
          <w:color w:val="000000"/>
          <w:spacing w:val="31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rektální</w:t>
      </w:r>
      <w:r>
        <w:rPr lang="en-US" sz="16" baseline="0" dirty="0">
          <w:jc w:val="left"/>
          <w:rFonts w:ascii="Calibri" w:hAnsi="Calibri" w:cs="Calibri"/>
          <w:color w:val="000000"/>
          <w:spacing w:val="31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mast</w:t>
      </w:r>
      <w:r>
        <w:rPr lang="en-US" sz="16" baseline="0" dirty="0">
          <w:jc w:val="left"/>
          <w:rFonts w:ascii="Calibri" w:hAnsi="Calibri" w:cs="Calibri"/>
          <w:color w:val="000000"/>
          <w:spacing w:val="31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25g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3"/>
          <w:sz w:val="16"/>
          <w:szCs w:val="16"/>
        </w:rPr>
        <w:t>SET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3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ALPA-DENT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USTNI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DEZODOR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30ML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Alpa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bylinný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gel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kostival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100ml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ALPA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FRANCOVKA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1000ML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ALTERMED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DUBOVA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KURA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GEL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50G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ALTERMED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DUBOVA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KURA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ALLANTOI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75ML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9492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AMBROBENE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hyperlink r:id="rId128" w:history="1">
        <w:r>
          <w:rPr lang="en-US" sz="16" baseline="0" dirty="0">
            <w:jc w:val="left"/>
            <w:rFonts w:ascii="Calibri" w:hAnsi="Calibri" w:cs="Calibri"/>
            <w:color w:val="000000"/>
            <w:w w:val="98"/>
            <w:sz w:val="16"/>
            <w:szCs w:val="16"/>
          </w:rPr>
          <w:t>7.5MG/ML	</w:t>
        </w:r>
      </w:hyperlink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 100ML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20793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AMICLOTON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2,5MG/25MG TBL NOB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2395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AMPRILAN 2.5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PORTBL NOB 30X2.5MG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ANALGIN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0,5G/ML+2MG/ML+0,02MG/ML INJ SOL 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25294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ANAU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100MG TBL FLM 98 II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Apotheke BIO Zelený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aj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ínský 20x1.5g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APOTHEKE BRUSINKA A MALINA CAJ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HER 20X2G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APOTHEKE BRUSINKOVY CAJ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APOTHEKE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CITRON+ZAZVOR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LIPOU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HER 20X2G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APOTHEKE DET.CAJ NA DOBRE ZAZ.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APOTHEKE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DETSKY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CAJ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UKLIDNUJICI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APOTHEKE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DIABETICKY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CAJ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APOTHEKE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HERMANEK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PRAVY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-KVET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SYPANY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65G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APOTHEKE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KLOUBY,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KOSTI,METABOLISMUS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DNA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aj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APOTHEKE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LEDVINOVY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CAJ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APOTHEKE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KOJICI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MATKY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APOTHEKE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PRUDUSKOVY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CAJ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HER 20X2G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Apotheke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Rakytník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pomeran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20x2g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APOTHEKE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RAKYTNIKOVY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CAJ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Apotheke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Šalv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léka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ská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20x2g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APOTHEKE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ZAZVOR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MED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CAJ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HER 20X2G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APOTHEKE ZAZVOR A RAKYTNIK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PREBAL 20X2G N.S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APOTHEKE ZAZVOROVO CITRUSOVE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4V1 HER 20X2G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APOTHEKE ZELENY CAJ S CITRONEM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HER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AROMATICA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KOSTIVALOVA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MAST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AROMATICA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MESICKOVA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MAST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100ML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20380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ASACOL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ENT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90X800M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ATIMOS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12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MCG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INH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PSS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100X12R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2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16647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ATORIS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30MG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4900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ATORIS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90X10MG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4900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ATORIS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90X20MG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8705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ATORIS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90X40MG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88" behindDoc="0" locked="0" layoutInCell="1" allowOverlap="1">
            <wp:simplePos x="0" y="0"/>
            <wp:positionH relativeFrom="page">
              <wp:posOffset>349250</wp:posOffset>
            </wp:positionH>
            <wp:positionV relativeFrom="paragraph">
              <wp:posOffset>132080</wp:posOffset>
            </wp:positionV>
            <wp:extent cx="6854825" cy="44450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7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32"/>
          <w:position w:val="-3"/>
          <w:w w:val="107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7"/>
          <w:sz w:val="19"/>
          <w:szCs w:val="19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03.12.2025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14:00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10103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95" w:right="100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8701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ATORIS 40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FLM 30X40MG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AVIRIL DETSKY KREM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AVIRIL DETSKY ZASYP S AZULENEM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SACEK 100G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AVIRIL DETSKY ZASYP S AZULENEM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PLV 100G(SYPACKA)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4501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AZITROMYCIN SANDOZ 500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3X500MG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2624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AZOPT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 GTT SUS 3X5ML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B-KOMPLEX FORTE GENERICA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 20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B-KOMPLEX FORTE GENERICA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 100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B-komplex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kapky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Generica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BELOSALIC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30GM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BETAGLUKAN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IMU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200MG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16" w:after="0" w:line="225" w:lineRule="exact"/>
        <w:ind w:left="485" w:right="25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12662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BETAHISTIN-RATIOPHARM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24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60X24MG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5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BETALOC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BI-OIL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60ML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BIO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BIONE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Kostival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bylin.balzám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Kaštan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ko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ň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.300ml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Bionect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Plus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krém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25g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Biopron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Baby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kapky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0+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10ml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BIOSIL PLUS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TBL 60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Biotrue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o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ní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kapky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10ml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Bausch+Lomb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BLEND-A-DENT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UPEV.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KREM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FRESH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COMPLETE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47G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BLOKURIMA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D-MANOZY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SACKY	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10X4G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BLOKURIMA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D-MANOZY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SACKY	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30X4G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BODE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CUTASEPT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SPRAY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24943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BRAUNOVIDON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100MG/G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26881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BRONCHO-VAXOM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ADULTIS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7MG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BRUSINKY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000MG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27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13486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BUDENOFALK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REKTALNI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PENA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RCT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1X14DAVEK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26029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CADUET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10MG/10MG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CAJ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MAJESTIC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TEA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NONI+SVESTKA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HER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20X2.5G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BIOGENA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CALCIUM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PANTOTHENICUM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KREM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GENE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30G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CALCIUM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PANTOTHENICUM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MAST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DR.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MULLER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27309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CALCIUM/VITAMIN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D3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VIATRIS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500MG/800IU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MND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CANNADERM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CAPILLUS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SAMPON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SEBOR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150ML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17527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CANOCORD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8MG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5733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CARBO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MEDICINALIS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20X300MG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399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CARDILOPIN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2.5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 NOB30X2.5MG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17155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CARZAP 32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28X32MG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17157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CARZAP HCT 16 MG/12,5 MG 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Cé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ko kapky d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ti od 1m+ 30ml Generica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CICATRIDINA POSEVNI CIPKY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SUPP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10X2G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12518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CIPRALEX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98X10MG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11540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CLEXANE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 SOL 10X0.4ML/4K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CLOGIN VAGINALNI VYPLACH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5X150 ML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COLAFIT 30 KOSTICEK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26097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CORDARONE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200MG TBL NOB 60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Corega Original Extra silný fixa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ní krém XL 70g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1068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CORYOL 25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NOB30X25MG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1055" w:right="27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CRYOFLEX 18X15CM GELOVY STUDENY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/TEPLY OBKLAD VOLNE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CRYOFLEX 27X12CM GELOVY STUDENY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/TEPLY OBKLAD VOLNE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CURAPROX CS 1560 SOFT ZUB.KARTA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 BLISTRU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10" w:after="0" w:line="232" w:lineRule="exact"/>
        <w:ind w:left="1055" w:right="27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CURAPROX CS5460 ULTRASOFT ZUB.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KARTACEK V BLISTRU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CURAPROX DF 967 DENTALNI NIT NA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PLAST.PARATKU 30KS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CUTOSAN 200ML DR KONRAD	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CUTOZINC 10% SPRAY DR KONRAD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100ML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3250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DAPRIL 5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100X5MG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DASSELTA 5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1055" w:right="2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DAVKOVAC LEKU OBZOR SET 02 BROS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KVOVY + 05 KAPESNI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De-press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tob.	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92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7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03.12.2025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14:00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10103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100" w:after="0" w:line="165" w:lineRule="exact"/>
        <w:ind w:left="975" w:right="104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Dekeral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mast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DrKonrad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50ml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22523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DELIPID PLUS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20MG/10MG CPS DUR 60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9258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DEPAKINE CHRONO 500MG SECABLE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30X500MG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DERMAGUARD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BARIEROVY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KREM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110ML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DERMAPLIC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chladivá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hydrogelová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náplast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1x2ks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DestPharm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zubní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párátka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s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mezizub.kartá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kem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60ks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DIACHROM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PLV 200G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DIACHROM SE STEVII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TBL.600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8331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DIGOXIN 0.125 LECIVA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30X0.125MG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364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DIMEXOL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30X200MG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247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DITHIADEN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 20X2MG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20952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DORETA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37,5MG/325MG TBL FLM 30 II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DRICLOR ROLL ON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 20ML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Duracell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DA13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baterie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do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naslouchadel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6ks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Easy Life Herpes gel 8ml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17728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EGIRAMLON 5 MG/5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CPS DUR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ELASTI-Q ORIGINAL KREM K PREVEN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STRII 200 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315" w:right="9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500777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ELASTPORE+PAD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náplast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samolep.sterilní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10x15cm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1ks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13450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ELICEA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19374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ELIQUIS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168X5MG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ELMETACIN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1X100ML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ELMEX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JUNIOR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ZUBNI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PASTA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75ML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ELMEX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SENSITIVE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PLUS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USTNI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VODA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400ML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Emofix mast 30g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ENERGIT IMUNITA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 42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10378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ENSTILAR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50MCG/G+0,5MG/G DRM SPM 1X60G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ENZYMEL Parodont enzymový gel na dásn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 30ml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EQUAZEN tekutá forma s p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íchutí vanilky 200ml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ESSENTIAL EMBROCATION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27ML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EUPHYLLIN CR 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200MG CPS PRO 50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7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EUPHYLLIN CR 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100MG CPS PRO 50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27644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EUTHYROX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75MCG TBL NOB 90 II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4786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FAMOSAN 20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FLM100X20MG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9619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FAMOSAN 40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20X40MG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1628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FASTUM GEL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GEL 100GM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Femistop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kké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vaginální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tobolky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10ks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100" w:hanging="18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500039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GÁZA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HYDROFILNÍ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SKLÁDANÁ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KOMPRESY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NESTERILNÍ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5X5CM,8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VRSTEV,100KS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8088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Gáza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kompr.ster.Steriko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vrstev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5x5cm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25x2ks	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395" w:right="27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500994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GÁZA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SKLÁDANÁ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KOMPRESY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STERILNÍ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STERILUX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5X5CM,8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VRSTEV,25X2KS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500994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GÁZA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SKLÁDANÁ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KOMPRESY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STERILNÍ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STERILUX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10X10CM,8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VRSTEV,25X2KS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GeloRevoice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pastilky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krku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eše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ň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-mentol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GlobiFer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forte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tbl.40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Glukopur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250g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Dr.Oetker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17396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GLYPVILO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Pupalka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cps.90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Gynex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bylinný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koncentrát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ml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HAMI PRIKRM RYZE S KURECIM MASE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200G 6M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HAMI SAFARI DETSKE SUSENKY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180G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HANSAPLAST NAPLAST VODEODOLNA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40KS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4390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HEDELIX SIRUP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SOL 1X100ML/2GM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23739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HELICID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40MG CPS ETD 28(4X7) II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2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2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HEMOSTOP GEL MAX DA VINCI ACADE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MIA 75ML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HERBACOS TEKUTY PUDR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100G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HERBACOS ZINKOVA MAST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30G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HERBEX CAJ VRBOVKOVY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HER 20X3G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HERMANKOVA MAST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50ML DR. MULLER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4284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HIPRES 10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NOB 30X10MG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CHICCO TAMPONY ANTIBAKTERIALNI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 PODPRSENKY 60KS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91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8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03.12.2025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14:00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10103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975" w:right="104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CHLORELLA + SPIRULINA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TBL 60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05" w:right="105" w:firstLine="57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IMUNOGLUKAN SIRUP NA POSILENI O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BRANYSCHOPN.120ML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12032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INDAPAMID STADA 1,5 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TBL PRO 100X1.5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IRBIS SWEET NAHRAD.NAPL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200TBL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16677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ITOPRID PMCS 50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40X50MG 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IVE INKONTINSTOP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TOB 60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JANCUV CAJ LEDVINOVY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JEHLA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INJ.LUER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0.7X40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CERNA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100KS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100" w:hanging="18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500260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JEHLY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WELLION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MEDFINE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PLUS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VŠECHNA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INZULÍNOVÁ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VEL.31GX6MM,100KS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4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2399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KALOBA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1X50ML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5944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KETONAL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5X2ML/100MG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26703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KETOTIFEN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AL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KLYSMA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SALINICKE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135ML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KOALA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EUKALYPTUS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OIL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100%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PURE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KONSKA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MAST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HREJIVA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250ML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KONSKA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MAST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CHLADIVA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250ML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KRYTI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STER.MASTNY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TYL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10X20CM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5KS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STERIWUND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KRYTI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STERILNI-MASTNY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TYL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C10X10M/5KS STERIWU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KUBIK PLAY MRKEV MALINA LIMETKA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0.4L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KUBIK WATERRR JAHODA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0.5L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KUBIK WATERRR ZELENE JABLKO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0.5L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Kuku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i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né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ty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ky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60g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KYSELINA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LISTOVA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AKTIV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TOB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LACALUT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USTNI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VODA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AKTIV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300ML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100" w:hanging="18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500260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LANCETY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WELLION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SAFETY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LANCETS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28G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JEDNORÁZOVÉ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BEZPE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NOSTNÍ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LANCETY 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2795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LANTUS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JEDNOTEK/ML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SDR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5X3ML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LEROS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D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tský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aj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Fenykl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1t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BIO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LEROS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Echinacea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imunita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aj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LEROS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Immunity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SHOT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Zázvor+Vitamín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150ml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LEROS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Klidná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menstruace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aj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LEROS Mo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ové cesty ledviny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aj 20x1.5g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LEROS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Radostné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usínání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aj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20x1g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LEROS Vitamín C Imunita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aj 20x2g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Libenar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víceú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elový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fyziologický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roztok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15x5ml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975" w:right="107" w:hanging="57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10369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LINEZOLID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KRKA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POTAHOVANÉ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10X600MG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Linola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Forte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Šampon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200ml	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LINOLA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GESICHT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Linola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4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Šampon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4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200ml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20599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LIPERTANCE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20MG/10MG/5MG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90(3X30)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Lips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krém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na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koutky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5g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2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LISTERINE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STAY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WHITE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500ML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LISTERINE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TOTAL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CARE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500ML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975" w:right="107" w:hanging="57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LITHIUM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CARBONICUM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SLOVAKOFARMA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300MG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Litorsal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šumivé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tablety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citron-máta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24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tablet	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LIVSANE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Pastilky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islandským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lišejníkem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40ks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LOPATKY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LEKARSKE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200KS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Lubrik.gel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Ty&amp;Já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neparfemovaný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NEW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50ml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Dr.Müller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Lybar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Vatové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ty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inky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Natural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sá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ek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3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200ks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2821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LYRICA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75MG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14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9249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MACMIROR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COMPLEX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SUP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VAG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8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3288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MAGNEROT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100X500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MASAZNI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PRSNI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BALZAM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DETI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ML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DR.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POPOV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MASTU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MAST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30G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MEDIKET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ICTAMO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SAMPON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80ML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Mediket</w:t>
      </w:r>
      <w:r>
        <w:rPr lang="en-US" sz="16" baseline="0" dirty="0">
          <w:jc w:val="left"/>
          <w:rFonts w:ascii="Calibri" w:hAnsi="Calibri" w:cs="Calibri"/>
          <w:color w:val="000000"/>
          <w:spacing w:val="31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Versi</w:t>
      </w:r>
      <w:r>
        <w:rPr lang="en-US" sz="16" baseline="0" dirty="0">
          <w:jc w:val="left"/>
          <w:rFonts w:ascii="Calibri" w:hAnsi="Calibri" w:cs="Calibri"/>
          <w:color w:val="000000"/>
          <w:spacing w:val="31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mycí</w:t>
      </w:r>
      <w:r>
        <w:rPr lang="en-US" sz="16" baseline="0" dirty="0">
          <w:jc w:val="left"/>
          <w:rFonts w:ascii="Calibri" w:hAnsi="Calibri" w:cs="Calibri"/>
          <w:color w:val="000000"/>
          <w:spacing w:val="31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gel</w:t>
      </w:r>
      <w:r>
        <w:rPr lang="en-US" sz="16" baseline="0" dirty="0">
          <w:jc w:val="left"/>
          <w:rFonts w:ascii="Calibri" w:hAnsi="Calibri" w:cs="Calibri"/>
          <w:color w:val="000000"/>
          <w:spacing w:val="31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Pityriasis</w:t>
      </w:r>
      <w:r>
        <w:rPr lang="en-US" sz="16" baseline="0" dirty="0">
          <w:jc w:val="left"/>
          <w:rFonts w:ascii="Calibri" w:hAnsi="Calibri" w:cs="Calibri"/>
          <w:color w:val="000000"/>
          <w:spacing w:val="31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versicolor</w:t>
      </w:r>
      <w:r>
        <w:rPr lang="en-US" sz="16" baseline="0" dirty="0">
          <w:jc w:val="left"/>
          <w:rFonts w:ascii="Calibri" w:hAnsi="Calibri" w:cs="Calibri"/>
          <w:color w:val="000000"/>
          <w:spacing w:val="31"/>
          <w:w w:val="104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200ml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MEDPHARMA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RYBI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OLEJ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1000MG+EPA+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DHA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TOB.107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MEGA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KONTRYHELOVA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NAT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SPC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1X30GM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MEGA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MESICKOVY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KVET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SPC 1X30GM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96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6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8"/>
          <w:position w:val="-3"/>
          <w:w w:val="96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6"/>
          <w:sz w:val="19"/>
          <w:szCs w:val="19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03.12.2025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14:00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10103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975" w:right="109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MEGA ZLATOBYLOVA NAT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SPC 1X50GM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5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5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2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MERTENIL 10 MG POTAHOVANE TABL.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90X10MG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17700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MERTENIL 40 MG POTAHOVANÉ TABLETY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FLM 90X40MG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11725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METFORMIN-TEVA XR 500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PRO 60X500M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22698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METFORMIN TEVA XR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 TBL PRO 60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25231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METFORMIN VIATRIS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 TBL PRO 60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2657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MICARDISPLUS 80/12.5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28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1856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MINIRIN MELT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60MCG POR LYO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MoliCare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Skin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isticí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400ml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MOLUTREX sol.3ml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24647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MONOPOST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50MCG/ML OPH GTT SOL MDC 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24913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MONOPRIL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 TBL NOB 28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112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MORPHIN BIOTIKA 1%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 SOL 10X2ML/20MG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112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MORPHIN BIOTIKA 1%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10X1ML/10MG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Müllerovy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pastilky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kajeputovým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olejem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24ks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ZP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MULTIVITAMIN-MIN.+ZENSEN+ECHIN.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+Q10 TBL.100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8849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NAKOM MITE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100X125MG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6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NAPLAST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FIXAPLAST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HERPES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OPARY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15KS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8" w:after="0" w:line="235" w:lineRule="exact"/>
        <w:ind w:left="395" w:right="25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500994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NÁPLAST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HYPOALERGENNÍ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COSMOPOR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STERILNÍ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6X15CM,AKTIVNÍ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PLOCHA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4X10,S 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500993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NÁPLAST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HYPOALERGENNÍ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COSMOPOR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STERILNÍ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6X10CM,S POLŠTÁ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KEM,1KS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5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500016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NÁPLAST HYPOALERGENNÍ CURAPOR STERILNÍ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5X7CM,SAMOLEPÍCÍ,S POLŠTÁ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KEM,5 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500017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NÁPLAST HYPOALERGENNÍ CURAPOR TRANSPARENT STERILNÍ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8X10CM,S POLŠTÁ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KEM,VOD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ODOLNÁ,5KS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5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NAPLAST OMNIPLAST TEXTILNI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2.5CMX5M 1KS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NAPLAST OMNIPOR NETKANY TEXTIL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1.25CMX5M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1KS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NAPLAST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OMNIPOR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NETKANY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TEXTIL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2.5CMX5M 1KS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NAPLAST OMNISILK BILE HEDVABI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2.5CMX5M 1KS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NAPLAST OMNISILK BILE HEDVABI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1.25CMX5M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NAPLAST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POINJ.CURAPLAST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SENSIT.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2X4CM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250KS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5376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NEBILET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28X5MG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NEOSPAN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forte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SWISS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tobolek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NEOSPAN melatonin plus 60 tob.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Neuromedic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60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tobolek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26038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NEURONTIN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300MG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NEUROTOP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RETARD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300MG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Neutrogena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NR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balzám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na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rty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SPF20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4.8g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6" w:after="0" w:line="225" w:lineRule="exact"/>
        <w:ind w:left="975" w:right="101" w:hanging="57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10941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NOLPAZA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40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ENTEROSOLVENTNI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ENT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28X40MG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NOSATKO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ODSAVACKA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PLASTU	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1KS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23738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NUROFEN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20MG/ML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200ML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Nutridrink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balí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ek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5+1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(vanilka-jahoda)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6x200ml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Nutrilon Advanced 1 800g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9500"/>
          <w:tab w:val="left" w:pos="10610"/>
          <w:tab w:val="left" w:pos="10700"/>
        </w:tabs>
        <w:spacing w:before="4" w:after="0" w:line="240" w:lineRule="exact"/>
        <w:ind w:left="395" w:right="17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500990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OBINADLO ELASTICKÉ FIXA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NÍ PEHA FIX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10CMX4M,V NAPN.STAVU JEDNOTL.V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500994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OBINADLO ELASTICKÉ FIXA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NÍ PEHA FIX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10CMX4M,V NAPN.STAVU,20KS	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501003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OBINADLO ELASTICKÉ IDEALTEX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8CMX5M,V NAPNUTÉM STAVU,DLOUHÝ 	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8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31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501003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OBINADLO ELASTICKÉ IDEALTEX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14CMX5M,V NAPNUTÉM STAVU,DLOUHÝ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31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501004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OBINADLO ELASTICKÉ IDEALTEX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12CMX5M,V NAPNUTÉM STAVU,DLOUHÝ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975" w:right="100" w:hanging="66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500029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OBINADLO ELASTICKÉ LENKIDEAL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12CMX5M,V NATAŽENÉM STAVU,KRÁTKÝ 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OBVAZ HOTOVY STER. STERIWUND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C.3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OBVAZ HOTOVY STERILNI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C.2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OCUTEIN SENSITIVE PLUS o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ní kapky 15ml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Olivocap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ušní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sprej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15ml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OptiCleaner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mast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15g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22305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OZEMPIC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0,5MG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PEP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1X1,5ML+4J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19786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PALGOTAL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75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MG/650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PANGAMIN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BIFI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INULINEM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TBL.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SACEK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PANTHENOL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KREM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7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%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DR.MULLER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30ML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1055" w:right="27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PANTHENOL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SAMPON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PROTI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LUPUM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250ML (DR.MULLER)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PANTHENOSE NOSNI MAST S BISABOL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OLEM 7.5ML DR.MULLE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PANTHENOSE NOSNI MAST S ET.OLEJ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I 7.5ML (DR.MULLER)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06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6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6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6"/>
          <w:sz w:val="19"/>
          <w:szCs w:val="19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03.12.2025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14:00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10103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100" w:after="0" w:line="165" w:lineRule="exact"/>
        <w:ind w:left="975" w:right="104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Parodontax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Extra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0.2%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ústní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voda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bez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alkoh.300ml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PEDICUL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HERMAL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100ML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10759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PENESTER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Perlan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45g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21x24cm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200ks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PHYTENEO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NEOCIDE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SPRAY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0.1%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OCT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PINZETA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ANATOMICKA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140MM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Pinzeta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kosmetická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šikmá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90mm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Steriwund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PINZETA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TRISKY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115MM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Plantur39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Fyto-kofeinový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šampon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barv.vlasy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250ml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10123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PRESTARIUM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NEO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FORTE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90X10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PREVENTAN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AKUT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Priessnitz Žíly a cévy MEDICAL 125ml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PROKTIS-M PLUS REKTALNI MAST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13624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PROPANORM 150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100X150MG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PROPOLIS EXTRA 5% KAPKY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5971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PROSTAMOL UNO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30X320MG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9500"/>
          <w:tab w:val="left" w:pos="10700"/>
        </w:tabs>
        <w:spacing w:before="4" w:after="0" w:line="240" w:lineRule="exact"/>
        <w:ind w:left="39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500725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PROUŽKY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DIAGNOSTICKÉ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GLUCOCARD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X-SENS.(PRO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ZP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KÓD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INZULÍNOVÝ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REŽIM,50KS	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500262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PROUŽKY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DIAGNOSTICKÉ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WELLION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CALLA(PRO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ZP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KOD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0085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PROUŽKY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TESTOVACÍ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DO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PSYLLIUM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INDICKA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ROZPUSTNA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VLAK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500G DR.POPOV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PSYLLIUM INDICKA VLAKNINA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50G DR.POPOV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PULIC TABLET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Rayovac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Extra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Adv.10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baterie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naslouchadel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Refit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Opodeldok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kafrová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mast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Reloxan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Mint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žvýkací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tbl.48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RELVAR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ELLIPTA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MIKROGRAMU/2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INH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PLV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DOS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1X30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DA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RELVAR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ELLIPTA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92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MIKROGRAMU/22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INH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PLV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DOS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1X30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DA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5364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RENNIE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CTB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24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14925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RENVELA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800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180X800MG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REPIKOVA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MAST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DR.POPOV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REVALID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SHAMPOO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250ML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Rhino Horn Konvi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ka na výplach nosu modrá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RIBOFLAVIN S POSTUPNYM UVOLN.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100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16642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RILMENIDIN TEVA 1 MG TABLETY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NOB 90X1MG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1471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RIVODARON 200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60X200MG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Rosen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Pinio-Nasal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nosní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kapky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10ml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31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501611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SÁ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EK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URINÁLNÍ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PÁSKEM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SUP,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2000ML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ÍŽOVOU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VÝPUSTÍ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SAFORELLE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JEMNA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CISTICI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PECE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250ML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14008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SALOFALK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ÍPKY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RCT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SUP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30X1GM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19805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SANVAL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9103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SECATOXIN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FORTE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GTT 1X25ML/625MG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SENSODYNE REPAIR PROTECT WHITEN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75G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975" w:right="104" w:hanging="57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21561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SEVELAMER CARBONATE HEATON 800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180X800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4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SHEFOOT krém na popraskané paty UREA 30% 75ml	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21007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SIMBRINZA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10MG/ML+2MG/ML OPH GTT SUS 3X5ML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21809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SINECOD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5MG/ML POR GTT SOL 1X20ML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22717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SIOFOR PROLONG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750MG TBL PRO 60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SOJOVY NAPOJ S PRICH.SMETANY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400 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19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solos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anti-slip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71"/>
          <w:tab w:val="left" w:pos="2703"/>
          <w:tab w:val="left" w:pos="3413"/>
          <w:tab w:val="left" w:pos="3720"/>
          <w:tab w:val="left" w:pos="4080"/>
          <w:tab w:val="left" w:pos="9420"/>
          <w:tab w:val="left" w:pos="10620"/>
        </w:tabs>
        <w:spacing w:before="60" w:after="0" w:line="165" w:lineRule="exact"/>
        <w:ind w:left="97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SONNENTOR 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Adventní 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kalendá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 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aj 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BIO 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24ks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6242"/>
          <w:tab w:val="left" w:pos="6626"/>
          <w:tab w:val="left" w:pos="706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SORTIS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40MG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6200"/>
          <w:tab w:val="left" w:pos="6556"/>
          <w:tab w:val="left" w:pos="6958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18445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SORVASTA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20MG 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 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 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30X1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46"/>
          <w:tab w:val="left" w:pos="5670"/>
          <w:tab w:val="left" w:pos="7055"/>
          <w:tab w:val="left" w:pos="7460"/>
          <w:tab w:val="left" w:pos="7833"/>
          <w:tab w:val="left" w:pos="8196"/>
          <w:tab w:val="left" w:pos="8766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22356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SPERSADEX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COMP.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5MG/ML+1MG/ML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1X5ML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Stevia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Sweetiva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tbl.200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STOPKAŠEL Medical sirup Dr. Weiss 200+100ml NAVÍC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STOPKAŠEL Medical sirup OD 1 ROKU 200+100ml NAVÍC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Sudocrem MULTI-EXPERT 60g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26907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SUMATRIPTAN VIATRIS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 TBL FLM 2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Sunarka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tské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sušenky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písmenkové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150g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89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7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03.12.2025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14:00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94615</wp:posOffset>
            </wp:positionV>
            <wp:extent cx="6829425" cy="38100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paragraph">
              <wp:posOffset>120967</wp:posOffset>
            </wp:positionV>
            <wp:extent cx="6854825" cy="34925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paragraph">
              <wp:posOffset>147954</wp:posOffset>
            </wp:positionV>
            <wp:extent cx="600075" cy="123825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paragraph">
              <wp:posOffset>147954</wp:posOffset>
            </wp:positionV>
            <wp:extent cx="2962275" cy="123825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paragraph">
              <wp:posOffset>147954</wp:posOffset>
            </wp:positionV>
            <wp:extent cx="1924050" cy="123825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paragraph">
              <wp:posOffset>147954</wp:posOffset>
            </wp:positionV>
            <wp:extent cx="485775" cy="123825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6438900</wp:posOffset>
            </wp:positionH>
            <wp:positionV relativeFrom="paragraph">
              <wp:posOffset>147954</wp:posOffset>
            </wp:positionV>
            <wp:extent cx="219075" cy="123825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6677025</wp:posOffset>
            </wp:positionH>
            <wp:positionV relativeFrom="paragraph">
              <wp:posOffset>147954</wp:posOffset>
            </wp:positionV>
            <wp:extent cx="495300" cy="123825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371475</wp:posOffset>
            </wp:positionH>
            <wp:positionV relativeFrom="paragraph">
              <wp:posOffset>-532131</wp:posOffset>
            </wp:positionV>
            <wp:extent cx="6942830" cy="3617118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1475" y="-532131"/>
                      <a:ext cx="6828530" cy="35028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580"/>
                          </w:tabs>
                          <w:spacing w:before="0" w:after="0" w:line="150" w:lineRule="exact"/>
                          <w:ind w:left="0" w:right="0" w:firstLine="9285"/>
                          <w:jc w:val="right"/>
                        </w:pP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w w:val="102"/>
                            <w:sz w:val="12"/>
                            <w:szCs w:val="12"/>
                          </w:rPr>
                          <w:t> Lékárna MMN, a.s. ve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w w:val="102"/>
                            <w:sz w:val="12"/>
                            <w:szCs w:val="12"/>
                          </w:rPr>
                          <w:t>ř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2"/>
                            <w:w w:val="102"/>
                            <w:sz w:val="12"/>
                            <w:szCs w:val="12"/>
                          </w:rPr>
                          <w:t>ejnost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2"/>
                            <w:szCs w:val="12"/>
                          </w:rPr>
                          <w:t>, Metyšova 465, 514 01 Jilemnice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1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position w:val="1"/>
                            <w:w w:val="101"/>
                            <w:sz w:val="16"/>
                            <w:szCs w:val="16"/>
                          </w:rPr>
                          <w:t>Objednávka </w:t>
                        </w:r>
                        <w:r>
                          <w:rPr lang="en-US" sz="16" baseline="1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position w:val="1"/>
                            <w:w w:val="101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1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position w:val="1"/>
                            <w:w w:val="101"/>
                            <w:sz w:val="16"/>
                            <w:szCs w:val="16"/>
                          </w:rPr>
                          <w:t>. 10103	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2"/>
                            <w:szCs w:val="12"/>
                          </w:rPr>
                          <w:t>I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2"/>
                            <w:szCs w:val="12"/>
                          </w:rPr>
                          <w:t>Č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2"/>
                            <w:szCs w:val="12"/>
                          </w:rPr>
                          <w:t>:05421888, DI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2"/>
                            <w:szCs w:val="12"/>
                          </w:rPr>
                          <w:t>Č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2"/>
                            <w:szCs w:val="12"/>
                          </w:rPr>
                          <w:t>:CZ05421888, I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2"/>
                            <w:szCs w:val="12"/>
                          </w:rPr>
                          <w:t>Č</w:t>
                        </w:r>
                        <w:r>
                          <w:rPr lang="en-US" sz="12" baseline="0" dirty="0">
                            <w:jc w:val="left"/>
                            <w:rFonts w:ascii="Calibri" w:hAnsi="Calibri" w:cs="Calibri"/>
                            <w:color w:val="000000"/>
                            <w:spacing w:val="-2"/>
                            <w:w w:val="98"/>
                            <w:sz w:val="12"/>
                            <w:szCs w:val="12"/>
                          </w:rPr>
                          <w:t>Z:67346000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40"/>
                            <w:tab w:val="left" w:pos="5790"/>
                            <w:tab w:val="left" w:pos="8910"/>
                            <w:tab w:val="left" w:pos="9945"/>
                          </w:tabs>
                          <w:spacing w:before="120" w:after="0" w:line="165" w:lineRule="exact"/>
                          <w:ind w:left="525" w:right="97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w w:val="96"/>
                            <w:sz w:val="16"/>
                            <w:szCs w:val="16"/>
                          </w:rPr>
                          <w:t>SUKL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w w:val="96"/>
                            <w:sz w:val="16"/>
                            <w:szCs w:val="16"/>
                          </w:rPr>
                          <w:t>Název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w w:val="96"/>
                            <w:sz w:val="16"/>
                            <w:szCs w:val="16"/>
                          </w:rPr>
                          <w:t>Forma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w w:val="96"/>
                            <w:sz w:val="16"/>
                            <w:szCs w:val="16"/>
                          </w:rPr>
                          <w:t>Objednáno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b/>
                            <w:bCs/>
                            <w:color w:val="000000"/>
                            <w:w w:val="102"/>
                            <w:sz w:val="16"/>
                            <w:szCs w:val="16"/>
                          </w:rPr>
                          <w:t>Potvrzeno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5"/>
                            <w:tab w:val="left" w:pos="9435"/>
                            <w:tab w:val="left" w:pos="10635"/>
                          </w:tabs>
                          <w:spacing w:before="100" w:after="0" w:line="165" w:lineRule="exact"/>
                          <w:ind w:left="420" w:right="33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9"/>
                            <w:sz w:val="16"/>
                            <w:szCs w:val="16"/>
                          </w:rPr>
                          <w:t>21044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7"/>
                            <w:w w:val="109"/>
                            <w:sz w:val="16"/>
                            <w:szCs w:val="16"/>
                          </w:rPr>
                          <w:t>9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9"/>
                            <w:sz w:val="16"/>
                            <w:szCs w:val="16"/>
                          </w:rPr>
                          <w:t>SYNJARDY 5 MG/1000 MG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POR TBL FLM 180X15MG/1000MG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w w:val="101"/>
                            <w:sz w:val="16"/>
                            <w:szCs w:val="16"/>
                          </w:rPr>
                          <w:t>3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BAL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7"/>
                            <w:w w:val="10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5"/>
                            <w:tab w:val="left" w:pos="9435"/>
                            <w:tab w:val="left" w:pos="10635"/>
                          </w:tabs>
                          <w:spacing w:before="60" w:after="0" w:line="165" w:lineRule="exact"/>
                          <w:ind w:left="420" w:right="36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9"/>
                            <w:sz w:val="16"/>
                            <w:szCs w:val="16"/>
                          </w:rPr>
                          <w:t>13545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7"/>
                            <w:w w:val="109"/>
                            <w:sz w:val="16"/>
                            <w:szCs w:val="16"/>
                          </w:rPr>
                          <w:t>1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TADILECTO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20MG TBL FLM 8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2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BAL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8"/>
                            <w:w w:val="98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5"/>
                            <w:tab w:val="left" w:pos="9435"/>
                            <w:tab w:val="left" w:pos="10635"/>
                          </w:tabs>
                          <w:spacing w:before="60" w:after="0" w:line="165" w:lineRule="exact"/>
                          <w:ind w:left="510" w:right="28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7"/>
                            <w:sz w:val="16"/>
                            <w:szCs w:val="16"/>
                          </w:rPr>
                          <w:t>4598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w w:val="107"/>
                            <w:sz w:val="16"/>
                            <w:szCs w:val="16"/>
                          </w:rPr>
                          <w:t>9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7"/>
                            <w:sz w:val="16"/>
                            <w:szCs w:val="16"/>
                          </w:rPr>
                          <w:t>TALCID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7"/>
                            <w:sz w:val="16"/>
                            <w:szCs w:val="16"/>
                          </w:rPr>
                          <w:t>CTB 20X500MG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w w:val="107"/>
                            <w:sz w:val="16"/>
                            <w:szCs w:val="16"/>
                          </w:rPr>
                          <w:t>2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7"/>
                            <w:sz w:val="16"/>
                            <w:szCs w:val="16"/>
                          </w:rPr>
                          <w:t>BAL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6"/>
                            <w:w w:val="107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5"/>
                            <w:tab w:val="left" w:pos="9435"/>
                            <w:tab w:val="left" w:pos="10635"/>
                          </w:tabs>
                          <w:spacing w:before="60" w:after="0" w:line="165" w:lineRule="exact"/>
                          <w:ind w:left="510" w:right="37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7"/>
                            <w:sz w:val="16"/>
                            <w:szCs w:val="16"/>
                          </w:rPr>
                          <w:t>5870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w w:val="107"/>
                            <w:sz w:val="16"/>
                            <w:szCs w:val="16"/>
                          </w:rPr>
                          <w:t>2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TAMOXIFEN 'EBEWE' 20 MG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POR TBLNOB100X20MG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1"/>
                            <w:w w:val="96"/>
                            <w:sz w:val="16"/>
                            <w:szCs w:val="16"/>
                          </w:rPr>
                          <w:t>2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BAL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8"/>
                            <w:w w:val="96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5"/>
                            <w:tab w:val="left" w:pos="9435"/>
                            <w:tab w:val="left" w:pos="10635"/>
                          </w:tabs>
                          <w:spacing w:before="4" w:after="0" w:line="240" w:lineRule="exact"/>
                          <w:ind w:left="990" w:right="38" w:firstLine="0"/>
                          <w:jc w:val="both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5"/>
                            <w:sz w:val="16"/>
                            <w:szCs w:val="16"/>
                          </w:rPr>
                          <w:t>TAMPON STACENY Z GAZY NESTER.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5"/>
                            <w:sz w:val="16"/>
                            <w:szCs w:val="16"/>
                          </w:rPr>
                          <w:t>19X20/100KS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8"/>
                            <w:w w:val="95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5"/>
                            <w:sz w:val="16"/>
                            <w:szCs w:val="16"/>
                          </w:rPr>
                          <w:t>STERIWU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"/>
                            <w:w w:val="95"/>
                            <w:sz w:val="16"/>
                            <w:szCs w:val="16"/>
                          </w:rPr>
                          <w:t>2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5"/>
                            <w:sz w:val="16"/>
                            <w:szCs w:val="16"/>
                          </w:rPr>
                          <w:t>BAL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8"/>
                            <w:w w:val="95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5"/>
                            <w:sz w:val="16"/>
                            <w:szCs w:val="16"/>
                          </w:rPr>
                          <w:t>Tampón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8"/>
                            <w:w w:val="95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5"/>
                            <w:sz w:val="16"/>
                            <w:szCs w:val="16"/>
                          </w:rPr>
                          <w:t>stá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5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5"/>
                            <w:sz w:val="16"/>
                            <w:szCs w:val="16"/>
                          </w:rPr>
                          <w:t>ený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8"/>
                            <w:w w:val="95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5"/>
                            <w:sz w:val="16"/>
                            <w:szCs w:val="16"/>
                          </w:rPr>
                          <w:t>z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8"/>
                            <w:w w:val="95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5"/>
                            <w:sz w:val="16"/>
                            <w:szCs w:val="16"/>
                          </w:rPr>
                          <w:t>gázy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8"/>
                            <w:w w:val="95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5"/>
                            <w:sz w:val="16"/>
                            <w:szCs w:val="16"/>
                          </w:rPr>
                          <w:t>steril.19x20/10ks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8"/>
                            <w:w w:val="95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5"/>
                            <w:sz w:val="16"/>
                            <w:szCs w:val="16"/>
                          </w:rPr>
                          <w:t>Steriwund	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"/>
                            <w:w w:val="95"/>
                            <w:sz w:val="16"/>
                            <w:szCs w:val="16"/>
                          </w:rPr>
                          <w:t>2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5"/>
                            <w:sz w:val="16"/>
                            <w:szCs w:val="16"/>
                          </w:rPr>
                          <w:t>BAL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8"/>
                            <w:w w:val="95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5"/>
                            <w:tab w:val="left" w:pos="9435"/>
                            <w:tab w:val="left" w:pos="10635"/>
                          </w:tabs>
                          <w:spacing w:before="60" w:after="0" w:line="165" w:lineRule="exact"/>
                          <w:ind w:left="420" w:right="37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9"/>
                            <w:sz w:val="16"/>
                            <w:szCs w:val="16"/>
                          </w:rPr>
                          <w:t>26753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7"/>
                            <w:w w:val="109"/>
                            <w:sz w:val="16"/>
                            <w:szCs w:val="16"/>
                          </w:rPr>
                          <w:t>2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TARKA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240MG/4MG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6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TBL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6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MRL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6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98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5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8"/>
                            <w:w w:val="96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5"/>
                            <w:tab w:val="left" w:pos="9435"/>
                            <w:tab w:val="left" w:pos="10635"/>
                          </w:tabs>
                          <w:spacing w:before="60" w:after="0" w:line="165" w:lineRule="exact"/>
                          <w:ind w:left="420" w:right="36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9"/>
                            <w:sz w:val="16"/>
                            <w:szCs w:val="16"/>
                          </w:rPr>
                          <w:t>25311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7"/>
                            <w:w w:val="109"/>
                            <w:sz w:val="16"/>
                            <w:szCs w:val="16"/>
                          </w:rPr>
                          <w:t>4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TARUZA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1MG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8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TBL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8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NOB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8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90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2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8"/>
                            <w:w w:val="98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5"/>
                            <w:tab w:val="left" w:pos="9435"/>
                            <w:tab w:val="left" w:pos="10635"/>
                          </w:tabs>
                          <w:spacing w:before="60" w:after="0" w:line="165" w:lineRule="exact"/>
                          <w:ind w:left="990" w:right="37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TEEKANNE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6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ZALUDEK+STREVA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HER 10X2G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1"/>
                            <w:w w:val="96"/>
                            <w:sz w:val="16"/>
                            <w:szCs w:val="16"/>
                          </w:rPr>
                          <w:t>2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BAL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8"/>
                            <w:w w:val="96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5"/>
                            <w:tab w:val="left" w:pos="9435"/>
                            <w:tab w:val="left" w:pos="10635"/>
                          </w:tabs>
                          <w:spacing w:before="60" w:after="0" w:line="165" w:lineRule="exact"/>
                          <w:ind w:left="420" w:right="36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9"/>
                            <w:sz w:val="16"/>
                            <w:szCs w:val="16"/>
                          </w:rPr>
                          <w:t>15819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7"/>
                            <w:w w:val="109"/>
                            <w:sz w:val="16"/>
                            <w:szCs w:val="16"/>
                          </w:rPr>
                          <w:t>8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TELMISARTAN SANDOZ 80 MG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POR TBL NOB 100X80M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1"/>
                            <w:w w:val="97"/>
                            <w:sz w:val="16"/>
                            <w:szCs w:val="16"/>
                          </w:rPr>
                          <w:t>2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BAL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8"/>
                            <w:w w:val="97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5"/>
                            <w:tab w:val="left" w:pos="9435"/>
                            <w:tab w:val="left" w:pos="10635"/>
                          </w:tabs>
                          <w:spacing w:before="60" w:after="0" w:line="165" w:lineRule="exact"/>
                          <w:ind w:left="330" w:right="36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7"/>
                            <w:sz w:val="16"/>
                            <w:szCs w:val="16"/>
                          </w:rPr>
                          <w:t>500766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w w:val="107"/>
                            <w:sz w:val="16"/>
                            <w:szCs w:val="16"/>
                          </w:rPr>
                          <w:t>9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TENA BED PLUS SECURE ZONE 60X90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PODLOŽKY 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2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BAL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8"/>
                            <w:w w:val="98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9345"/>
                            <w:tab w:val="left" w:pos="10635"/>
                          </w:tabs>
                          <w:spacing w:before="60" w:after="0" w:line="165" w:lineRule="exact"/>
                          <w:ind w:left="330" w:right="27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7"/>
                            <w:sz w:val="16"/>
                            <w:szCs w:val="16"/>
                          </w:rPr>
                          <w:t>500760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w w:val="107"/>
                            <w:sz w:val="16"/>
                            <w:szCs w:val="16"/>
                          </w:rPr>
                          <w:t>5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7"/>
                            <w:sz w:val="16"/>
                            <w:szCs w:val="16"/>
                          </w:rPr>
                          <w:t>TENA Lady Normal ink.vložky 24ks 760722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9"/>
                            <w:sz w:val="16"/>
                            <w:szCs w:val="16"/>
                          </w:rPr>
                          <w:t>1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5"/>
                            <w:w w:val="109"/>
                            <w:sz w:val="16"/>
                            <w:szCs w:val="16"/>
                          </w:rPr>
                          <w:t>3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9"/>
                            <w:sz w:val="16"/>
                            <w:szCs w:val="16"/>
                          </w:rPr>
                          <w:t>BAL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6"/>
                            <w:w w:val="109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5"/>
                            <w:tab w:val="left" w:pos="9435"/>
                            <w:tab w:val="left" w:pos="10635"/>
                          </w:tabs>
                          <w:spacing w:before="60" w:after="0" w:line="165" w:lineRule="exact"/>
                          <w:ind w:left="330" w:right="37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7"/>
                            <w:sz w:val="16"/>
                            <w:szCs w:val="16"/>
                          </w:rPr>
                          <w:t>501447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w w:val="107"/>
                            <w:sz w:val="16"/>
                            <w:szCs w:val="16"/>
                          </w:rPr>
                          <w:t>2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TENA LADY SLIM EXTRA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VLOŽKY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ABSORP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NÍ,475ML,20KS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3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8"/>
                            <w:w w:val="9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5"/>
                            <w:tab w:val="left" w:pos="9345"/>
                            <w:tab w:val="left" w:pos="10545"/>
                          </w:tabs>
                          <w:spacing w:before="60" w:after="0" w:line="165" w:lineRule="exact"/>
                          <w:ind w:left="330" w:right="26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7"/>
                            <w:sz w:val="16"/>
                            <w:szCs w:val="16"/>
                          </w:rPr>
                          <w:t>501447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w w:val="107"/>
                            <w:sz w:val="16"/>
                            <w:szCs w:val="16"/>
                          </w:rPr>
                          <w:t>1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TENA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LADY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SLIM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EXTRA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PLUS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VLOŽKY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ABSORP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NÍ,600ML,16KS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9"/>
                            <w:sz w:val="16"/>
                            <w:szCs w:val="16"/>
                          </w:rPr>
                          <w:t>10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7"/>
                            <w:w w:val="109"/>
                            <w:sz w:val="16"/>
                            <w:szCs w:val="16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5"/>
                            <w:tab w:val="left" w:pos="9345"/>
                            <w:tab w:val="left" w:pos="10545"/>
                          </w:tabs>
                          <w:spacing w:before="60" w:after="0" w:line="165" w:lineRule="exact"/>
                          <w:ind w:left="330" w:right="26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7"/>
                            <w:sz w:val="16"/>
                            <w:szCs w:val="16"/>
                          </w:rPr>
                          <w:t>500760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w w:val="107"/>
                            <w:sz w:val="16"/>
                            <w:szCs w:val="16"/>
                          </w:rPr>
                          <w:t>2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TENA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LADY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SLIM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MINI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PLUS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VLOŽKY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ABSORP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NÍ,240ML,16KS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9"/>
                            <w:sz w:val="16"/>
                            <w:szCs w:val="16"/>
                          </w:rPr>
                          <w:t>1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5"/>
                            <w:w w:val="109"/>
                            <w:sz w:val="16"/>
                            <w:szCs w:val="16"/>
                          </w:rPr>
                          <w:t>0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9"/>
                            <w:sz w:val="16"/>
                            <w:szCs w:val="16"/>
                          </w:rPr>
                          <w:t>BAL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7"/>
                            <w:w w:val="109"/>
                            <w:sz w:val="16"/>
                            <w:szCs w:val="16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5"/>
                            <w:tab w:val="left" w:pos="9435"/>
                            <w:tab w:val="left" w:pos="10635"/>
                          </w:tabs>
                          <w:spacing w:before="60" w:after="0" w:line="165" w:lineRule="exact"/>
                          <w:ind w:left="330" w:right="36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7"/>
                            <w:sz w:val="16"/>
                            <w:szCs w:val="16"/>
                          </w:rPr>
                          <w:t>501106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w w:val="107"/>
                            <w:sz w:val="16"/>
                            <w:szCs w:val="16"/>
                          </w:rPr>
                          <w:t>9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TENA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PANTS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PLUS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LARGE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KALHOTKY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8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ABSORP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NÍ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8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NATAHOVACÍ,BOKY 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6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8"/>
                            <w:sz w:val="16"/>
                            <w:szCs w:val="16"/>
                          </w:rPr>
                          <w:t>BAL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8"/>
                            <w:w w:val="98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5"/>
                            <w:tab w:val="left" w:pos="9435"/>
                            <w:tab w:val="left" w:pos="10635"/>
                          </w:tabs>
                          <w:spacing w:before="60" w:after="0" w:line="165" w:lineRule="exact"/>
                          <w:ind w:left="990" w:right="37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TEPE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MEZIZUB.KARTACKY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ZELENE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O.8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SACEK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9"/>
                            <w:w w:val="97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8KS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1"/>
                            <w:w w:val="97"/>
                            <w:sz w:val="16"/>
                            <w:szCs w:val="16"/>
                          </w:rPr>
                          <w:t>3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16"/>
                            <w:szCs w:val="16"/>
                          </w:rPr>
                          <w:t>BAL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8"/>
                            <w:w w:val="9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685"/>
                            <w:tab w:val="left" w:pos="9435"/>
                            <w:tab w:val="left" w:pos="10635"/>
                          </w:tabs>
                          <w:spacing w:before="60" w:after="0" w:line="165" w:lineRule="exact"/>
                          <w:ind w:left="420" w:right="38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9"/>
                            <w:sz w:val="16"/>
                            <w:szCs w:val="16"/>
                          </w:rPr>
                          <w:t>27298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7"/>
                            <w:w w:val="109"/>
                            <w:sz w:val="16"/>
                            <w:szCs w:val="16"/>
                          </w:rPr>
                          <w:t>3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TERBINAFIN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8"/>
                            <w:w w:val="96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TEVA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250MG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8"/>
                            <w:w w:val="96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TBL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8"/>
                            <w:w w:val="96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NOB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8"/>
                            <w:w w:val="96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28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6"/>
                            <w:sz w:val="16"/>
                            <w:szCs w:val="16"/>
                          </w:rPr>
                          <w:t>2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9"/>
                            <w:w w:val="96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9435"/>
                            <w:tab w:val="left" w:pos="10635"/>
                          </w:tabs>
                          <w:spacing w:before="60" w:after="0" w:line="165" w:lineRule="exact"/>
                          <w:ind w:left="990" w:right="33" w:firstLine="0"/>
                          <w:jc w:val="right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TEREZIA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30"/>
                            <w:w w:val="101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NEKAŠLI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30"/>
                            <w:w w:val="101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bylinný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30"/>
                            <w:w w:val="101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sirup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30"/>
                            <w:w w:val="101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na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30"/>
                            <w:w w:val="101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kašel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30"/>
                            <w:w w:val="101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150ml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"/>
                            <w:w w:val="101"/>
                            <w:sz w:val="16"/>
                            <w:szCs w:val="16"/>
                          </w:rPr>
                          <w:t>3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KS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17"/>
                            <w:w w:val="10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165" w:lineRule="exact"/>
                          <w:ind w:left="330" w:right="0" w:firstLine="0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7"/>
                            <w:sz w:val="16"/>
                            <w:szCs w:val="16"/>
                          </w:rPr>
                          <w:t>501823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w w:val="107"/>
                            <w:sz w:val="16"/>
                            <w:szCs w:val="16"/>
                          </w:rPr>
                          <w:t>1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Testovací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30"/>
                            <w:w w:val="101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proužky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30"/>
                            <w:w w:val="101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FORA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30"/>
                            <w:w w:val="101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Diamond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30"/>
                            <w:w w:val="101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(TD-4365)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30"/>
                            <w:w w:val="101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pro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30"/>
                            <w:w w:val="101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m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ěř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ení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30"/>
                            <w:w w:val="101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cukru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30"/>
                            <w:w w:val="101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30"/>
                            <w:w w:val="101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1"/>
                            <w:sz w:val="16"/>
                            <w:szCs w:val="16"/>
                          </w:rPr>
                          <w:t>krvi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-27306</wp:posOffset>
            </wp:positionV>
            <wp:extent cx="6829425" cy="142875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330"/>
          <w:tab w:val="left" w:pos="10620"/>
        </w:tabs>
        <w:spacing w:before="0" w:after="0" w:line="165" w:lineRule="exact"/>
        <w:ind w:left="5670" w:right="9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ks;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glukometry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FORA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Diamond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1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20620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TEZEFORT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80MG/5MG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95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5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THAJSKA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TYGRI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MAST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GOLDEN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CUP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12G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THIAMIN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GENERICA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19388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TOLUCOMBI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MG/12,5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107" w:firstLine="48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TOP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GOLD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DEODORACNI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ANTIMIKROB.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SPREJ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OBUVI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150G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5697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TRITACE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2,5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20X2.5M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TRUBICE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KONEC.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2/4X120	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1KS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6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TRYPTOSEN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CPS 60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Tussirex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no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ní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sirup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120ml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Urinal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Akut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tbl.10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Uxitol 10 Silkhand balzám na ruce 50ml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975" w:right="99" w:hanging="57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15509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VALSACOMBI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MG/12,5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84X80MG/12.5MG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VATA OBVAZOVA SKLADANA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50G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4"/>
          <w:w w:val="105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Vata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obvazová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skládaná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200g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24653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VELBIENNE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2MG/1MG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3X28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VICHY DERCOS Šampon lupy mastné vlasy nápl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ň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500ml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VINCENTKA 0.7L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MIN.VODA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Vita B12 1mg tbl.30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6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64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5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VITAMIN B12 LECIVA 1000RG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5"/>
          <w:w w:val="105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5X1ML/1000RG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Vitamin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K2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cps.60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Generica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VITAR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SODA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 150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VITAR SODA PRASKOVA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100G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VLOZKY PORODNICKE SAMU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20KS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4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Wellion 1SHOT tekutý cukr v tub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 15g/11ml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05" w:right="107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500260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WELLION MEDFINE PLUS JEHLY PRO INZULÍNOVÁ PERA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JEHLY PRO VŠECHNA INZULÍNOVÁ PERA, VEL.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XIGDUO 5 MG/1000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60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16833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YELLOX 0,9 MG/ML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 GTT SOL 1X5ML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YLPIO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80MG/2,5MG TBL NOB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1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22853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ZETOVAR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10MG/10MG TBL NOB 30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26210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ZINERYT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40MG/ML+12MG/ML DRM PLQ SOL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23336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ZOLPIDEM MYLAN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10MG TBL FLM 50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00"/>
        </w:tabs>
        <w:spacing w:before="160" w:after="0" w:line="195" w:lineRule="exact"/>
        <w:ind w:left="5130" w:right="106" w:firstLine="0"/>
        <w:jc w:val="right"/>
      </w:pPr>
      <w:r>
        <w:drawing>
          <wp:anchor simplePos="0" relativeHeight="251658915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158</wp:posOffset>
            </wp:positionV>
            <wp:extent cx="6829425" cy="180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80"/>
                    </a:xfrm>
                    <a:custGeom>
                      <a:rect l="l" t="t" r="r" b="b"/>
                      <a:pathLst>
                        <a:path w="6829425" h="180">
                          <a:moveTo>
                            <a:pt x="0" y="0"/>
                          </a:moveTo>
                          <a:lnTo>
                            <a:pt x="6829425" y="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Celková p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edpokládaná NC bez DPH:	</w:t>
      </w:r>
      <w:r>
        <w:rPr lang="en-US" sz="19" baseline="0" dirty="0">
          <w:jc w:val="left"/>
          <w:rFonts w:ascii="Calibri" w:hAnsi="Calibri" w:cs="Calibri"/>
          <w:color w:val="000000"/>
          <w:w w:val="98"/>
          <w:sz w:val="19"/>
          <w:szCs w:val="19"/>
        </w:rPr>
        <w:t> 68 327,94 K</w:t>
      </w:r>
      <w:r>
        <w:rPr lang="en-US" sz="19" baseline="0" dirty="0">
          <w:jc w:val="left"/>
          <w:rFonts w:ascii="Calibri" w:hAnsi="Calibri" w:cs="Calibri"/>
          <w:color w:val="000000"/>
          <w:spacing w:val="-18"/>
          <w:w w:val="98"/>
          <w:sz w:val="19"/>
          <w:szCs w:val="19"/>
        </w:rPr>
        <w:t>č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>
        <w:drawing>
          <wp:anchor simplePos="0" relativeHeight="25165892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-40799</wp:posOffset>
            </wp:positionV>
            <wp:extent cx="6829425" cy="19050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8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7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03.12.2025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14:00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hyperlink" TargetMode="External" Target="http://7.5MG/ML"/><Relationship Id="rId129" Type="http://schemas.openxmlformats.org/officeDocument/2006/relationships/image" Target="media/image129.png"/><Relationship Id="rId131" Type="http://schemas.openxmlformats.org/officeDocument/2006/relationships/image" Target="media/image131.png"/><Relationship Id="rId141" Type="http://schemas.openxmlformats.org/officeDocument/2006/relationships/image" Target="media/image141.png"/><Relationship Id="rId151" Type="http://schemas.openxmlformats.org/officeDocument/2006/relationships/image" Target="media/image151.png"/><Relationship Id="rId161" Type="http://schemas.openxmlformats.org/officeDocument/2006/relationships/image" Target="media/image161.png"/><Relationship Id="rId171" Type="http://schemas.openxmlformats.org/officeDocument/2006/relationships/image" Target="media/image171.png"/><Relationship Id="rId181" Type="http://schemas.openxmlformats.org/officeDocument/2006/relationships/image" Target="media/image18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2025-12-09T06:41:54Z</dcterms:created>
  <dcterms:modified xsi:type="dcterms:W3CDTF">2025-12-09T06:41:54Z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