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37" w:after="0" w:line="240" w:lineRule="exact"/>
        <w:ind w:left="7005" w:right="75" w:firstLine="1350"/>
        <w:jc w:val="right"/>
      </w:pPr>
      <w:r/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 Lékárna MMN, a.s. ve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ejnost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, Metyšova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:05421888,</w:t>
      </w:r>
      <w:r>
        <w:rPr lang="en-US" sz="19" baseline="0" dirty="0">
          <w:jc w:val="left"/>
          <w:rFonts w:ascii="Calibri" w:hAnsi="Calibri" w:cs="Calibri"/>
          <w:color w:val="000000"/>
          <w:spacing w:val="15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DI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:CZ05421888,</w:t>
      </w:r>
      <w:r>
        <w:rPr lang="en-US" sz="19" baseline="0" dirty="0">
          <w:jc w:val="left"/>
          <w:rFonts w:ascii="Calibri" w:hAnsi="Calibri" w:cs="Calibri"/>
          <w:color w:val="000000"/>
          <w:spacing w:val="16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Z:67346000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98" w:after="0" w:line="405" w:lineRule="exact"/>
        <w:ind w:left="65" w:right="0" w:firstLine="0"/>
      </w:pPr>
      <w:r/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Objednávka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č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.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-2"/>
          <w:w w:val="91"/>
          <w:sz w:val="40"/>
          <w:szCs w:val="40"/>
        </w:rPr>
        <w:t>10100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0"/>
        </w:tabs>
        <w:spacing w:before="90" w:after="0" w:line="165" w:lineRule="exact"/>
        <w:ind w:left="26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Lékárna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MMN,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a.s.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ejnost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Dodavatel: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5" w:lineRule="exact"/>
        <w:ind w:left="5730" w:right="316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ViaPharma</w:t>
      </w:r>
      <w:r>
        <w:rPr lang="en-US" sz="16" baseline="0" dirty="0">
          <w:jc w:val="left"/>
          <w:rFonts w:ascii="Calibri" w:hAnsi="Calibri" w:cs="Calibri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s.r.o.VEREJNOST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10"/>
        </w:tabs>
        <w:spacing w:before="0" w:after="0" w:line="270" w:lineRule="exact"/>
        <w:ind w:left="260" w:right="1346" w:firstLine="0"/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3925887</wp:posOffset>
            </wp:positionH>
            <wp:positionV relativeFrom="line">
              <wp:posOffset>-174466</wp:posOffset>
            </wp:positionV>
            <wp:extent cx="3073400" cy="91122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Metyšova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465,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514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01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Jilemnice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67" behindDoc="1" locked="0" layoutInCell="1" allowOverlap="1">
            <wp:simplePos x="0" y="0"/>
            <wp:positionH relativeFrom="page">
              <wp:posOffset>482600</wp:posOffset>
            </wp:positionH>
            <wp:positionV relativeFrom="line">
              <wp:posOffset>20796</wp:posOffset>
            </wp:positionV>
            <wp:extent cx="206375" cy="14922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spacing w:val="13"/>
          <w:sz w:val="16"/>
          <w:szCs w:val="16"/>
        </w:rPr>
        <w:t>: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05421888	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Nadrazni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344/23,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15000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Praha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0"/>
          <w:tab w:val="left" w:pos="8505"/>
        </w:tabs>
        <w:spacing w:before="60" w:after="0" w:line="210" w:lineRule="exact"/>
        <w:ind w:left="180" w:right="1426" w:firstLine="0"/>
        <w:jc w:val="right"/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76200</wp:posOffset>
            </wp:positionV>
            <wp:extent cx="834312" cy="3809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29075" y="76200"/>
                      <a:ext cx="720012" cy="266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0"/>
                          </w:tabs>
                          <w:spacing w:before="0" w:after="0" w:line="255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O: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14888742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TEL.: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DI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color w:val="000000"/>
          <w:spacing w:val="9"/>
          <w:position w:val="1"/>
          <w:w w:val="105"/>
          <w:sz w:val="16"/>
          <w:szCs w:val="16"/>
        </w:rPr>
        <w:t>: 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CZ05421888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DI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Č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: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CZ14888742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50"/>
        </w:tabs>
        <w:spacing w:before="20" w:after="0" w:line="225" w:lineRule="exact"/>
        <w:ind w:left="275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21431</wp:posOffset>
            </wp:positionV>
            <wp:extent cx="244475" cy="14922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21431</wp:posOffset>
            </wp:positionV>
            <wp:extent cx="215900" cy="1492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90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5" behindDoc="0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50800</wp:posOffset>
            </wp:positionV>
            <wp:extent cx="591110" cy="10477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1110" cy="104775"/>
                    </a:xfrm>
                    <a:custGeom>
                      <a:rect l="l" t="t" r="r" b="b"/>
                      <a:pathLst>
                        <a:path w="591110" h="104775">
                          <a:moveTo>
                            <a:pt x="0" y="104775"/>
                          </a:moveTo>
                          <a:lnTo>
                            <a:pt x="591110" y="104775"/>
                          </a:lnTo>
                          <a:lnTo>
                            <a:pt x="5911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47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3" behindDoc="0" locked="0" layoutInCell="1" allowOverlap="1">
            <wp:simplePos x="0" y="0"/>
            <wp:positionH relativeFrom="page">
              <wp:posOffset>4352438</wp:posOffset>
            </wp:positionH>
            <wp:positionV relativeFrom="line">
              <wp:posOffset>50800</wp:posOffset>
            </wp:positionV>
            <wp:extent cx="323888" cy="10477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3888" cy="104775"/>
                    </a:xfrm>
                    <a:custGeom>
                      <a:rect l="l" t="t" r="r" b="b"/>
                      <a:pathLst>
                        <a:path w="323888" h="104775">
                          <a:moveTo>
                            <a:pt x="0" y="104775"/>
                          </a:moveTo>
                          <a:lnTo>
                            <a:pt x="323888" y="104775"/>
                          </a:lnTo>
                          <a:lnTo>
                            <a:pt x="32388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47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.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ú.: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000115-3453310267/0100	</w:t>
      </w:r>
      <w:r>
        <w:rPr lang="en-US" sz="16" baseline="-6" dirty="0">
          <w:jc w:val="left"/>
          <w:rFonts w:ascii="Calibri" w:hAnsi="Calibri" w:cs="Calibri"/>
          <w:color w:val="000000"/>
          <w:position w:val="-6"/>
          <w:w w:val="106"/>
          <w:sz w:val="16"/>
          <w:szCs w:val="16"/>
        </w:rPr>
        <w:t>FAX: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95"/>
        </w:tabs>
        <w:spacing w:before="200" w:after="0" w:line="225" w:lineRule="exact"/>
        <w:ind w:left="200" w:right="0" w:firstLine="0"/>
      </w:pPr>
      <w:r>
        <w:drawing>
          <wp:anchor simplePos="0" relativeHeight="251658295" behindDoc="1" locked="0" layoutInCell="1" allowOverlap="1">
            <wp:simplePos x="0" y="0"/>
            <wp:positionH relativeFrom="page">
              <wp:posOffset>1520825</wp:posOffset>
            </wp:positionH>
            <wp:positionV relativeFrom="line">
              <wp:posOffset>88106</wp:posOffset>
            </wp:positionV>
            <wp:extent cx="1320800" cy="19685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208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3930650</wp:posOffset>
            </wp:positionH>
            <wp:positionV relativeFrom="line">
              <wp:posOffset>97631</wp:posOffset>
            </wp:positionV>
            <wp:extent cx="3073400" cy="196850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136525</wp:posOffset>
            </wp:positionV>
            <wp:extent cx="1824292" cy="257174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4950" y="136525"/>
                      <a:ext cx="1709992" cy="1428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5" w:lineRule="exact"/>
                          <w:ind w:left="0" w:right="0" w:firstLine="0"/>
                        </w:pP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Datum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objednání: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01.12.2025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Externí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.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obj.	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20251201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463550</wp:posOffset>
            </wp:positionH>
            <wp:positionV relativeFrom="paragraph">
              <wp:posOffset>17779</wp:posOffset>
            </wp:positionV>
            <wp:extent cx="6673850" cy="16827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738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0" w:after="0" w:line="165" w:lineRule="exact"/>
        <w:ind w:left="510" w:right="168" w:firstLine="0"/>
        <w:jc w:val="right"/>
      </w:pPr>
      <w:r>
        <w:drawing>
          <wp:anchor simplePos="0" relativeHeight="251658320" behindDoc="1" locked="0" layoutInCell="1" allowOverlap="1">
            <wp:simplePos x="0" y="0"/>
            <wp:positionH relativeFrom="page">
              <wp:posOffset>342900</wp:posOffset>
            </wp:positionH>
            <wp:positionV relativeFrom="line">
              <wp:posOffset>-105569</wp:posOffset>
            </wp:positionV>
            <wp:extent cx="6861175" cy="24447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61175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692150</wp:posOffset>
            </wp:positionH>
            <wp:positionV relativeFrom="line">
              <wp:posOffset>-48419</wp:posOffset>
            </wp:positionV>
            <wp:extent cx="244475" cy="14922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4035425</wp:posOffset>
            </wp:positionH>
            <wp:positionV relativeFrom="line">
              <wp:posOffset>-48419</wp:posOffset>
            </wp:positionV>
            <wp:extent cx="301625" cy="14922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62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6016625</wp:posOffset>
            </wp:positionH>
            <wp:positionV relativeFrom="line">
              <wp:posOffset>-48419</wp:posOffset>
            </wp:positionV>
            <wp:extent cx="511175" cy="1492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11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6673850</wp:posOffset>
            </wp:positionH>
            <wp:positionV relativeFrom="line">
              <wp:posOffset>-48419</wp:posOffset>
            </wp:positionV>
            <wp:extent cx="473075" cy="14922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30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95" w:right="108" w:firstLine="0"/>
        <w:jc w:val="right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15081</wp:posOffset>
            </wp:positionV>
            <wp:extent cx="6854825" cy="16827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987425</wp:posOffset>
            </wp:positionH>
            <wp:positionV relativeFrom="line">
              <wp:posOffset>15081</wp:posOffset>
            </wp:positionV>
            <wp:extent cx="2987675" cy="14922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876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3968750</wp:posOffset>
            </wp:positionH>
            <wp:positionV relativeFrom="line">
              <wp:posOffset>15081</wp:posOffset>
            </wp:positionV>
            <wp:extent cx="1949450" cy="149225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494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5911850</wp:posOffset>
            </wp:positionH>
            <wp:positionV relativeFrom="line">
              <wp:posOffset>15081</wp:posOffset>
            </wp:positionV>
            <wp:extent cx="511175" cy="149225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11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6426200</wp:posOffset>
            </wp:positionH>
            <wp:positionV relativeFrom="line">
              <wp:posOffset>15081</wp:posOffset>
            </wp:positionV>
            <wp:extent cx="244475" cy="149225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6664325</wp:posOffset>
            </wp:positionH>
            <wp:positionV relativeFrom="line">
              <wp:posOffset>15081</wp:posOffset>
            </wp:positionV>
            <wp:extent cx="520700" cy="14922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070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5739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ACC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LONG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EFF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10X600M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24714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ADVANTAN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1MG/G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1X30G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6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ADVANTAN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MLÉKO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1MG/G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EML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1X20G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AGEN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9751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AKNEMYCIN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25ML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LAG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23514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ALFUZOSIN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MYLAN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ALGIFEN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NEO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500MG/ML+5MG/ML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6754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ALMIRAL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10X3ML/75MG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9491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AMBROBENE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 20X30MG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18043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AMESOS 10 MG/5 MG 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AMICLOTON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2,5MG/25MG TBL NOB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595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AMOKSIKLAV 1G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OBD 14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ANALGIN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0,5G/ML+2MG/ML+0,02MG/ML INJ SOL 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23589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ANOPYRIN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 TBL NOB 60(6X10)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2796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APIDRA 100 JEDNOTEK/ML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SDR INJ SOL 5X3ML S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10589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ARKETIS 20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90X20MG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20380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ASACOL 800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ENT 90X800M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26300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ASCORUTIN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100MG/20MG TBL FLM 100(4X25)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16159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ASOLFENA 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100X5MG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4888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ATARALGIN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325MG/130MG/70MG TBL NOB 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8506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ATARAX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 OBD 25X25MG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ATIMOS 12 MCG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INH SOL PSS 100X12R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16647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ATORIS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30MG TBL FLM 90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1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3299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4"/>
          <w:sz w:val="16"/>
          <w:szCs w:val="16"/>
        </w:rPr>
        <w:t>ATROVENT N	</w:t>
      </w:r>
      <w:r>
        <w:rPr lang="en-US" sz="16" baseline="0" dirty="0">
          <w:jc w:val="left"/>
          <w:rFonts w:ascii="Calibri" w:hAnsi="Calibri" w:cs="Calibri"/>
          <w:color w:val="000000"/>
          <w:w w:val="94"/>
          <w:sz w:val="16"/>
          <w:szCs w:val="16"/>
        </w:rPr>
        <w:t>INH SOL PSS200X20RG	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9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1289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AULIN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30X100MG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4501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AZITROMYCIN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SANDOZ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3X500MG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2624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AZOPT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1975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BELODERM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30GM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005%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1975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BELODERM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30GM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005%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BELOGENT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KREM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1X30GM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BEPANTHEN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PLUS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6231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BETADINE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LIQ 30ML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6232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BETADINE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UNG 20G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23169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BETALOC ZOK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25MG TBL PRO 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23170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BETALOC ZOK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50MG TBL PRO 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BETASERC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16MG TBL NOB 60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BETASERC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24MG TBL NOB 100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BETASERC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24MG TBL NOB 50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19967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BISOPROLOL PMCS 10 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NOB 100X10MG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2542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BONVIVA 150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3X150MG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1587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BRAUNOL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DRM SOL 1X100ML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4399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BROMHEXIN 8 KM KAPKY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GTT SOL 1X50ML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24319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BUSCOPAN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OBD 20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26557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CALCICHEW D3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500MG/200IU TBL MND 60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01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132080</wp:posOffset>
            </wp:positionV>
            <wp:extent cx="6854825" cy="44450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#403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9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01.12.2025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10:00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10100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98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26544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CALCICHEW D3 JAHODA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500MG/400IU TBL MND 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26547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CALCICHEW D3 LEMON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1000MG/800IU TBL MND 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8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25072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CALTRATE D3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600MG/400IU TBL FLM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17527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CANOCORD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8MG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399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CARDILOPIN 2.5 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 NOB30X2.5MG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17153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CARZAP 8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28X8MG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11540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CLEXANE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 SOL 10X0.4ML/4K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CODEIN SLOVAKOFARMA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30MG TBL NOB 10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23215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CONCOR COR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 TBL FLM 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24880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CONDROSULF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800MG TBL NOB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1482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CONDROSULF 800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GRA 30X4GM/800MG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1376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CORDARONE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NOB60X200MG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26097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CORDARONE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200MG TBL NOB 60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2185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CORYOL 3.125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TBL NOB 30X3.12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26629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COTYLENA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10MG/G CRM 50G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26629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COTYLENA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10MG/G CRM 20G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21647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CYCLO 3 FORT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CPS DUR 30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10033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DALACIN C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16X300MG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3250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DAPRIL 5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100X5MG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DASSELTA 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30X5MG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DASSELTA 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9310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DEGAN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 40X10MG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DELIPID PLUS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20MG/10MG CPS DUR 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9258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DEPAKINE CHRONO 500MG SECABLE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30X500MG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17866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DESLORATADIN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+PHARMA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POTAHOVANÉ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90X5MG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DESLORATADINE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ACTAVIS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50X5MG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DESLORATADINE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ACTAVIS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DETRALEX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120X500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26779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DETRALEX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180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18907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DICLOZIAJA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11,6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GEL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1X100GM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8331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DIGOXIN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0.125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LECIVA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30X0.125MG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16956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DIKY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4%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364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DIMEXOL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30X200MG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DITHIADEN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 20X2MG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DOLFORIN 25 MCG/H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DRM EMP TDR 5X4.8MG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12526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DOLGIT KREM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 CRM 1X150GM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5453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DOLMINA INJ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INJ 5X3ML/75MG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20952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DORETA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37,5MG/325MG TBL FLM 30 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13884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DORETA 37,5 MG/325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5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20968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DORETA PROLONG 75 MG/650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PRO 30X75MG/650MG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26486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DUOMOX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SUS 20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27888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DUPHASTON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10MG TBL FLM 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2650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EBIXA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56X10MG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5415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EGILOK 25MG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60X25MG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5415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EGILOK 50MG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60X50MG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ELICEA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FLM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ELMETACIN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 SPR SOL 1X100ML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26214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ELOCOM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1MG/G UNG 1X30G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ELOCOM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1MG/G CRM 1X30G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6601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ENELBIN 100 RETARD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100X100MG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8707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ERDOMED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20X300MG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5758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ESPUMISAN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PORCPSMOL50X40MG-BL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9649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ESTROFEM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28X2MG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EUPHYLLIN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27644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EUTHYROX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75MCG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26828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FAKTU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50MG/G+10MG/G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RCT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1X20G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4786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FLM100X20MG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9619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20X40MG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13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#403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01.12.2025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10:00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10100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108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27589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FINASTERID VIATRIS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5MG TBL FLM 100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1491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FLONIDAN 10MG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90X10MG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4919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FOKUSIN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CPS RDR 100X0.4MG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24266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FORLAX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10G POR PLV SOL SCC 20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FORTRANS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PLV SOL 4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106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FRAMYKOIN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 1X10GM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6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70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FUCIDIN H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DRM CRM 1X15GM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106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FUNGICIDIN LECIVA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UNG 1X10GM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FURON 40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50X40MG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5681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FURORESE 500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TBLNOB100X500MG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575" w:right="20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1209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GLIMEPIRID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SANDOZ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120X3MG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8"/>
          <w:sz w:val="16"/>
          <w:szCs w:val="16"/>
        </w:rPr>
        <w:t>9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2379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GLUCOPHAGE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60X1000MG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15214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GLUCOPHAGE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XR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TABLETY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60X1000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102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18847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GLYCLADA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RET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90X60MG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17396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GLYPVILO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GODASAL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26675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GOPTEN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98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585" w:right="98" w:hanging="18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13081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GORDIUS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TVRDA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TOBOLKA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100X300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HALOPERIDOL-RICHTER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GTT 1X10ML/20MG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2536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HELICID 20 ZENTIVA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CPS ETD 90X20MG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18005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HELIDES 20 MG ENTER.TVRD.TOB.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CPS ETD 28X20MG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HERPESIN 400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25X400MG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575" w:right="20" w:hanging="9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21017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HUMALOG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JEDNOTEK/ML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SDR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5X3ML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2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2968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HUMALOG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KWIKPEN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IU/ML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5X3ML/300UT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1487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IALUGEN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PLUS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1X60GM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IBALGIN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RAPIDCAPS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400MG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20376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IBEROGAST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1548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IBUMAX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30X600M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22496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IMAZOL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KRÉMPASTA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10MG/G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PST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1X30G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8729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IMUNOR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LYO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4X10MG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19187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INDAPAMID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PMCS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2,5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30X2.5M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575" w:right="25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9372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INDOMETACIN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BERLIN-CHEMIE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RCT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SUP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10X100MG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9372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INDOMETACIN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BERLIN-CHEMIE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RCT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SUP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10X50MG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8534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INFECTOSCAB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5%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KREM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1X30GM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26071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INJEXATE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AUTOINJEKTOR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PFI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4(4X0,3ML)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4524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ISICOM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250MG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100X275MG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JARDIANCE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100X1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10017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JENAMAZOL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2%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VAG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20GM+APLIK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98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18528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JENTADUETO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2,5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MG/1000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60X1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2526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JODISOL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SPRAY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MECHROZPRASOV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SPR 1X13GM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7" w:firstLine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KALIUM CHLORATUM BIOMEDICA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TBLFLM100X500MG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23042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KANAVIT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KAPIDIN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90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25547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KERENDIA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26703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KETOTIFEN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AL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LACTULOSA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BIOMEDICA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SIR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1X250ML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50%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1957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LAGOSA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DRG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100X150MG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LANZUL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56X30MG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5635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LEROS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SPECIES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UROLOGICAE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4395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LEROS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STOMARAN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5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10369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LINEZOLID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KRKA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POTAHOVANÉ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10X600MG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LIOTON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000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GEL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GEL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100GM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8310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LIOTON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000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GEL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GEL 1X50GM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26735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LIPANTHYL M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267MG CPS DUR 90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26737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LIPANTHYL 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215MG TBL FLM 100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LITHIUM CARBONICUM SLOVAKOFARMA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300MG TBL NOB 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LOCOID 0,1%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1MG/G UNG 1X30G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26210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LOCOID 0,1%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1MG/G CRM 1X30G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20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#403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9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01.12.2025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10:00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10100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95" w:right="107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4747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LORADUR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50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LOZAP H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90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12871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LUSOPRESS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NOB 98X20MG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3288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MAGNEROT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NOB 100X500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5" w:firstLine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1799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MAGNESII LACTICI 0,5 TBL. MEDIC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TBL NOB 100X0.5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27011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MAGNOSOLV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365MG POR GRA SOL SCC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1659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MALTOFER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GTT SOL 30 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24253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MALTOFER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 TBL MND 100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26435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MAYMETSI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50MG/850MG TBL FLM 56 KAL II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5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MERTENIL 10 MG POTAHOVANE TABL.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90X10MG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12708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METFOGAMMA 1000 MG POTAHOVANE 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FLM 120X100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11262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METFORMIN-TEVA 850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FLM60X850MG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22698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METFORMIN TEVA XR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PRO 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27812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METFORMIN VIATRIS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FLM 120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25231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METFORMIN VIATRIS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PRO 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2655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MICARDIS 80 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NOB 98X80MG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22436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MILURIT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200MG TBL NOB 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58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MILURIT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50X100MG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1769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MIRZATEN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90X30MG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17076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MOMMOX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0,05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MG/DAVKU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140X50R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25936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NASONEX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50MCG/DÁV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140DÁV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21393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NEBILET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90x5mg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5376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NEBILET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28X5MG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18551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NOCLAUD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98X100M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10941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NOLPAZA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ENTEROSOLVENTNI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84X40MG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25404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NOVALGIN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2678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NOVORAPID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PENFILL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U/ML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5X3ML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NUROFEN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200ML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575" w:right="20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1904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OFLOXACIN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0.3%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UNIMED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PHARMA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OPH+AUR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30MG/10ML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5563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OFLOXIN 200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10X200MG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5" w:firstLine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1937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OFTAQUIX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OCNI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KAPKY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5X5MG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18618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OLFEN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GEL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1X100GM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23977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OLYNTH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1X10ML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24002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OLYNTH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1X10ML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14019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OMEPRAZOL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STADA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ETD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100X20M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OPHTHALMO-FRAMYKOIN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OPHTHALMO-FRAMYKOIN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COMPOSITUM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1X5GM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28482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OROFAR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FORTE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MED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CITRON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0,6MG/1,2MG/2MG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PAS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24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16641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OSAGRAND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3X150MG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4599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OSPEN 1500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30X1500KU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4954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OSPEN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400MG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SIR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1X150ML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10714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OTIPAX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AUR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1X16GM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21809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OTRIVIN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1X10ML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21808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OTRIVIN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0,5MG/ML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1X10ML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22305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OZEMPIC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0,5MG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PEP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1X1,5ML+4J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19786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PALGOTAL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75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MG/650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26516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PANTOPRAZOLE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ZENTIVA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ENT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98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5591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PEROXID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VODIKU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3%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1X100ML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4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26087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PIASCLEDINE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100MG/200MG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1642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PIRAMIL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2,5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100X2,5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21152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PRAGIOLA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56X150M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6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26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PREDNISON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LECIVA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20X5MG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25730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PREDNISON AV MEDICAL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 TBL NOB 40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PRESID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5MG TBL PRO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PRESID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PRO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12412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PRESTANCE 10 MG/5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120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PRESTANCE 5 MG/5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NOB 120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10120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PRESTARIUM NEO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30X5MG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24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#403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01.12.2025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10:00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10100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108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10121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PRESTARIUM NEO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12269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PRESTARIUM NEO COMBI 5MG/1.25MG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10123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PRESTARIUM NEO FORTE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FLM 90X10 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18055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PROCTO-GLYVENOL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RCT CRM 1X30G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23690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PROGESTERON BESINS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200MG VAG CPS MOL 15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24626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PRONTOFLEX 10%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100MG/ML DRM SPR SOL 25ML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PROSTAMOL UNO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30X320MG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163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PURINOL 100MG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100X100MG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98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RELVAR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ELLIPTA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MIKROGRAMU/2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1X30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DA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5811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RENNIE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CTB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96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5364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RENNIE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CTB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24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14925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RENVELA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180X800MG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10517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RISENDROS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12X35MG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RIVOCOR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90X10MG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RIVOTRIL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0,5MG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25373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ROSUMOP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25372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ROSUMOP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7575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ROVAMYCINE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M.I.U.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10X3MU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24951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RYBELSUS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24950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RYBELSUS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RYTMONORM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150MG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19381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RYZODEG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100U/ML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PEP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5X3ML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9108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SALBUTAMOL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WZF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POLFA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30X2MG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14008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SALOFALK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ÍPKY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RCT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30X1GM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7556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SALOFALK 500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TBLENT100X500MG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27665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SANORIN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1MG/ML NAS SPR SOL 1X10ML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19805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SANVAL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100X10M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9103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SECATOXIN FORTE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GTT 1X25ML/625MG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26764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SERTRALIN ACTAVIS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50MG TBL FLM 30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21561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SEVELAMER CARBONATE HEATON 800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180X800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SIMBRINZA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10MG/ML+2MG/ML OPH GTT SUS 1X5ML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22172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SINUPRET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SIR 100ML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13487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SINUPRET FORTE tbl.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 por. tbl.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19192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SIOFOR 1000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60X1000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20820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SIOFOR 850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60X850MG II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17324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SKUDEXA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75MG/25MG TBL FLM 15 III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SORVASTA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40MG TBL FLM 90X1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18445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SORVASTA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20MG TBL FLM 90X1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22356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SPERSADEX COMP.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5MG/ML+1MG/ML OPH GTT SOL 1X5ML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3239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SPIRIVA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INH PLV CPS 30X18RG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STADAMET NEO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FLM 120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24389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STILNOX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FLM 14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15585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SUMAMED 500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3X500MG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26907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SUMATRIPTAN VIATRIS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 TBL FLM 2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9129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SUMETROLIM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SIR 100ML 240MG/5ML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24498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SUPPOSITORIA GLYCERINI IPSEN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1,81G SUP 10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4598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TALCID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CTB 20X500MG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11430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TAMALIS 10 MG TABLETY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NOB 50X10MG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1471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TARDYFERON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RET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27295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TARIS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0,5MG/0,4MG CPS DUR 90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TARKA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240MG/4MG TBL MRL 98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25311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TARUZA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1MG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1644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TEGRETOL CR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50X200MG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6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TENORMIN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28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15295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TEZEO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80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90X80MG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23216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THYROZOL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22517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TOBRADEX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3MG/G+1MG/G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3,5G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22517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TOBREX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1X5ML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13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#403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01.12.2025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10:00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10100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108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16767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TOLURA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80MG TBL NOB 30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20468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TORVACARD NEO 20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23838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TOUJEO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300U/ML INJ SOL PEP 3X3ML DOUBLESTAR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TOUJEO 300 JEDNOTEK/ML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SDR INJ SOL 3X1.5ML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20112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TRAMAL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20X50MG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20113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TRAMAL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INJEK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NÍ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ROZTOK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MG/1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5X50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MG/1ML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19382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TRESIBA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JEDNOTEK/ML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SDR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3X3ML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FLEXTOUCH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417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TRIAMCINOLON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LECIVA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 1X20GM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5011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TRIASYN 5/5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RET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TRITACE 5 MG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NOB 100X5MG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TRITTICO AC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150MG TBL MRL 45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16" w:after="0" w:line="225" w:lineRule="exact"/>
        <w:ind w:left="485" w:right="2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16925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TROMBEX 75 MG POTAHOVANE TABLET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90X75MG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16785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TWYNSTA 80 MG/5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27806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UPEROLD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255MCG CPS MOL 5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21394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URIFOS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3G POR GRA SOL 1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4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19778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URIZIA 6 MG/0,4 MG TABLETY S RI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FRT 100X6MG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4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1380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URSOSAN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CPS DUR 100X250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VALSACOMBI 80 MG/12,5 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84X80MG/12.5MG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17645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VALSACOR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160MG TBL FLM 90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2381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VELAXIN 75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TBLNOB56X75MG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2172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VERAL RETARD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75MG TBL MRL 20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355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VEROSPIRON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20X25MG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3043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VEROSPIRON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100X25MG-BLISTR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4675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VEROSPIRON 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CPS DUR 30X50MG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18839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VERTIMED 16 MG TABLETY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NOB 60X16MG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25004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VIDEMEL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600MG/400IU TBL FLM 90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17862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VIDONORM 8 MG/5 MG 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VIGANTOL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0,5MG/ML POR GTT SOL 1X10ML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24667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VIMETSO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50MG/850MG TBL FLM 60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675" w:right="101" w:hanging="27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16068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VIOLETTA 60 MIKROGRAM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Ů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/15 MIKROGRAM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Ů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 POTAHOVANÉ TABLET</w:t>
      </w:r>
      <w:r>
        <w:rPr lang="en-US" sz="16" baseline="0" dirty="0">
          <w:jc w:val="left"/>
          <w:rFonts w:ascii="Calibri" w:hAnsi="Calibri" w:cs="Calibri"/>
          <w:color w:val="000000"/>
          <w:spacing w:val="-51"/>
          <w:w w:val="97"/>
          <w:sz w:val="16"/>
          <w:szCs w:val="16"/>
        </w:rPr>
        <w:t>Y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72+12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64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VITAMIN B12 LECIVA 1000RG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5"/>
          <w:w w:val="105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5X1ML/1000RG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20826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VONILLE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0,06MG/0,015MG TBL FLM 3X28(24+4)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9411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WARFARIN ORION 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100X5MG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4295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XYZAL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28X5MG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4144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YASNAL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28X10MG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YLPIO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80MG/2,5MG TBL NOB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20160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ZALDIAR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1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22853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ZETOVAR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10MG/10MG TBL NOB 30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26901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ZINNAT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500MG TBL FLM 14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ZOLOFT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 TBL FLM 28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23336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ZOLPIDEM MYLAN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10MG TBL FLM 50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95"/>
        </w:tabs>
        <w:spacing w:before="160" w:after="0" w:line="195" w:lineRule="exact"/>
        <w:ind w:left="5130" w:right="114" w:firstLine="0"/>
        <w:jc w:val="right"/>
      </w:pPr>
      <w:r>
        <w:drawing>
          <wp:anchor simplePos="0" relativeHeight="251658809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158</wp:posOffset>
            </wp:positionV>
            <wp:extent cx="6829425" cy="180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80"/>
                    </a:xfrm>
                    <a:custGeom>
                      <a:rect l="l" t="t" r="r" b="b"/>
                      <a:pathLst>
                        <a:path w="6829425" h="180">
                          <a:moveTo>
                            <a:pt x="0" y="0"/>
                          </a:moveTo>
                          <a:lnTo>
                            <a:pt x="6829425" y="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Celková p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edpokládaná NC bez DPH:	</w:t>
      </w:r>
      <w:r>
        <w:rPr lang="en-US" sz="19" baseline="0" dirty="0">
          <w:jc w:val="left"/>
          <w:rFonts w:ascii="Calibri" w:hAnsi="Calibri" w:cs="Calibri"/>
          <w:color w:val="000000"/>
          <w:w w:val="98"/>
          <w:sz w:val="19"/>
          <w:szCs w:val="19"/>
        </w:rPr>
        <w:t> 113 559,38 K</w:t>
      </w:r>
      <w:r>
        <w:rPr lang="en-US" sz="19" baseline="0" dirty="0">
          <w:jc w:val="left"/>
          <w:rFonts w:ascii="Calibri" w:hAnsi="Calibri" w:cs="Calibri"/>
          <w:color w:val="000000"/>
          <w:spacing w:val="-18"/>
          <w:w w:val="98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>
        <w:drawing>
          <wp:anchor simplePos="0" relativeHeight="251658821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-40799</wp:posOffset>
            </wp:positionV>
            <wp:extent cx="6829425" cy="1905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#403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8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01.12.2025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10:00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3" Type="http://schemas.openxmlformats.org/officeDocument/2006/relationships/image" Target="media/image133.png"/><Relationship Id="rId143" Type="http://schemas.openxmlformats.org/officeDocument/2006/relationships/image" Target="media/image143.png"/><Relationship Id="rId153" Type="http://schemas.openxmlformats.org/officeDocument/2006/relationships/image" Target="media/image153.png"/><Relationship Id="rId163" Type="http://schemas.openxmlformats.org/officeDocument/2006/relationships/image" Target="media/image163.png"/><Relationship Id="rId173" Type="http://schemas.openxmlformats.org/officeDocument/2006/relationships/image" Target="media/image17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2025-12-09T05:45:38Z</dcterms:created>
  <dcterms:modified xsi:type="dcterms:W3CDTF">2025-12-09T05:45:38Z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