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2025-SZM-412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28482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17052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z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ech, </w:t>
                        </w:r>
                        <w:hyperlink r:id="rId11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</w:t>
                          </w:r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1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1403" w:hanging="974"/>
      </w:pPr>
      <w:r/>
      <w:hyperlink r:id="rId11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Na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Str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 2097/63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500054" cy="23130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140 00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91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25.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5"/>
          <w:position w:val="1"/>
          <w:sz w:val="20"/>
          <w:szCs w:val="20"/>
        </w:rPr>
        <w:t>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25.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917"/>
        </w:tabs>
        <w:spacing w:before="0" w:after="0" w:line="148" w:lineRule="exact"/>
        <w:ind w:left="2408" w:right="421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-209161</wp:posOffset>
            </wp:positionV>
            <wp:extent cx="6770640" cy="405955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9161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1"/>
                            <w:tab w:val="left" w:pos="2296"/>
                          </w:tabs>
                          <w:spacing w:before="120" w:after="0" w:line="166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4710500394-3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-64616</wp:posOffset>
            </wp:positionV>
            <wp:extent cx="6934199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-69696</wp:posOffset>
            </wp:positionV>
            <wp:extent cx="43688" cy="226567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-69696</wp:posOffset>
            </wp:positionV>
            <wp:extent cx="43688" cy="22809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4934710</wp:posOffset>
            </wp:positionH>
            <wp:positionV relativeFrom="line">
              <wp:posOffset>-19050</wp:posOffset>
            </wp:positionV>
            <wp:extent cx="639566" cy="94449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9566" cy="94449"/>
                    </a:xfrm>
                    <a:custGeom>
                      <a:rect l="l" t="t" r="r" b="b"/>
                      <a:pathLst>
                        <a:path w="639566" h="94449">
                          <a:moveTo>
                            <a:pt x="0" y="94449"/>
                          </a:moveTo>
                          <a:lnTo>
                            <a:pt x="639566" y="94449"/>
                          </a:lnTo>
                          <a:lnTo>
                            <a:pt x="6395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6425363</wp:posOffset>
            </wp:positionH>
            <wp:positionV relativeFrom="line">
              <wp:posOffset>-19050</wp:posOffset>
            </wp:positionV>
            <wp:extent cx="179064" cy="94449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9064" cy="94449"/>
                    </a:xfrm>
                    <a:custGeom>
                      <a:rect l="l" t="t" r="r" b="b"/>
                      <a:pathLst>
                        <a:path w="179064" h="94449">
                          <a:moveTo>
                            <a:pt x="0" y="94449"/>
                          </a:moveTo>
                          <a:lnTo>
                            <a:pt x="179064" y="94449"/>
                          </a:lnTo>
                          <a:lnTo>
                            <a:pt x="1790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Optipac-S 40 Refobacin (kolenní set)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36"/>
          <w:tab w:val="left" w:pos="9814"/>
        </w:tabs>
        <w:spacing w:before="180" w:after="0" w:line="167" w:lineRule="exact"/>
        <w:ind w:left="114" w:right="393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28348</wp:posOffset>
            </wp:positionV>
            <wp:extent cx="6977887" cy="31496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28348</wp:posOffset>
            </wp:positionV>
            <wp:extent cx="43688" cy="188468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28348</wp:posOffset>
            </wp:positionV>
            <wp:extent cx="43688" cy="188468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59 849,2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8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5608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5608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52" w:lineRule="exact"/>
        <w:ind w:left="92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-17029</wp:posOffset>
            </wp:positionV>
            <wp:extent cx="43688" cy="787400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6339</wp:posOffset>
            </wp:positionV>
            <wp:extent cx="6954011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-17029</wp:posOffset>
            </wp:positionV>
            <wp:extent cx="43688" cy="787400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7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s.r.o.Na"/><Relationship Id="rId114" Type="http://schemas.openxmlformats.org/officeDocument/2006/relationships/hyperlink" TargetMode="External" Target="http://www.nemjil.cz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2" Type="http://schemas.openxmlformats.org/officeDocument/2006/relationships/image" Target="media/image132.png"/><Relationship Id="rId137" Type="http://schemas.openxmlformats.org/officeDocument/2006/relationships/image" Target="media/image137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6" Type="http://schemas.openxmlformats.org/officeDocument/2006/relationships/image" Target="media/image156.png"/><Relationship Id="rId157" Type="http://schemas.openxmlformats.org/officeDocument/2006/relationships/hyperlink" TargetMode="External" Target="http://www.saul-is.cz"/><Relationship Id="rId158" Type="http://schemas.openxmlformats.org/officeDocument/2006/relationships/image" Target="media/image1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2025-12-08T10:02:09Z</dcterms:created>
  <dcterms:modified xsi:type="dcterms:W3CDTF">2025-12-08T10:02:09Z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