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7BE70261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F97B6E" w:rsidRPr="00F97B6E">
                              <w:t>25/410015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7BE70261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F97B6E" w:rsidRPr="00F97B6E">
                        <w:t>25/410015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Jiskrova 608/32, 250 01 Brandýs nad Labem - Stará Boleslav </w:t>
      </w:r>
    </w:p>
    <w:p w14:paraId="4A7E7995" w14:textId="648E5CF0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IČ </w:t>
      </w:r>
      <w:r w:rsidR="006747CD">
        <w:rPr>
          <w:rFonts w:ascii="Arial" w:hAnsi="Arial" w:cs="Arial"/>
          <w:sz w:val="22"/>
          <w:szCs w:val="22"/>
        </w:rPr>
        <w:t>XXX</w:t>
      </w:r>
    </w:p>
    <w:p w14:paraId="710B35B3" w14:textId="668380AC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 CZ</w:t>
      </w:r>
      <w:r w:rsidR="006747CD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0D70DA31" w14:textId="36E2AE51" w:rsidR="00EE3720" w:rsidRPr="00EE3720" w:rsidRDefault="00014000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904F1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FE2B85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FE2B85">
        <w:rPr>
          <w:rFonts w:ascii="Arial" w:hAnsi="Arial" w:cs="Arial"/>
          <w:color w:val="000000"/>
          <w:sz w:val="22"/>
          <w:szCs w:val="22"/>
        </w:rPr>
        <w:t>mediaplán CzechSpecials</w:t>
      </w:r>
      <w:r w:rsidR="009B0E5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6F3CFA" w14:textId="6FD74D7C" w:rsidR="00EE3720" w:rsidRPr="00EE3720" w:rsidRDefault="00D33D16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9B0E54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F27FF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9B0E54">
        <w:rPr>
          <w:rFonts w:ascii="Arial" w:hAnsi="Arial" w:cs="Arial"/>
          <w:color w:val="000000"/>
          <w:sz w:val="22"/>
          <w:szCs w:val="22"/>
        </w:rPr>
        <w:t>v</w:t>
      </w:r>
      <w:r w:rsidR="00EE3720" w:rsidRPr="00EE3720">
        <w:rPr>
          <w:rFonts w:ascii="Arial" w:hAnsi="Arial" w:cs="Arial"/>
          <w:color w:val="000000"/>
          <w:sz w:val="22"/>
          <w:szCs w:val="22"/>
        </w:rPr>
        <w:t>yhodnoc</w:t>
      </w:r>
      <w:r w:rsidR="00240525">
        <w:rPr>
          <w:rFonts w:ascii="Arial" w:hAnsi="Arial" w:cs="Arial"/>
          <w:color w:val="000000"/>
          <w:sz w:val="22"/>
          <w:szCs w:val="22"/>
        </w:rPr>
        <w:t>ení</w:t>
      </w:r>
      <w:r w:rsidR="00EE3720" w:rsidRPr="00EE3720">
        <w:rPr>
          <w:rFonts w:ascii="Arial" w:hAnsi="Arial" w:cs="Arial"/>
          <w:color w:val="000000"/>
          <w:sz w:val="22"/>
          <w:szCs w:val="22"/>
        </w:rPr>
        <w:t xml:space="preserve"> kampan</w:t>
      </w:r>
      <w:r w:rsidR="00240525">
        <w:rPr>
          <w:rFonts w:ascii="Arial" w:hAnsi="Arial" w:cs="Arial"/>
          <w:color w:val="000000"/>
          <w:sz w:val="22"/>
          <w:szCs w:val="22"/>
        </w:rPr>
        <w:t>ě</w:t>
      </w:r>
      <w:r w:rsidR="00EE3720" w:rsidRPr="00EE3720">
        <w:rPr>
          <w:rFonts w:ascii="Arial" w:hAnsi="Arial" w:cs="Arial"/>
          <w:color w:val="000000"/>
          <w:sz w:val="22"/>
          <w:szCs w:val="22"/>
        </w:rPr>
        <w:t xml:space="preserve"> (</w:t>
      </w:r>
      <w:r w:rsidR="007975CE">
        <w:rPr>
          <w:rFonts w:ascii="Arial" w:hAnsi="Arial" w:cs="Arial"/>
          <w:color w:val="000000"/>
          <w:sz w:val="22"/>
          <w:szCs w:val="22"/>
        </w:rPr>
        <w:t xml:space="preserve">Unexpected </w:t>
      </w:r>
      <w:r w:rsidR="00EE3720" w:rsidRPr="00EE3720">
        <w:rPr>
          <w:rFonts w:ascii="Arial" w:hAnsi="Arial" w:cs="Arial"/>
          <w:color w:val="000000"/>
          <w:sz w:val="22"/>
          <w:szCs w:val="22"/>
        </w:rPr>
        <w:t>Wellbeing</w:t>
      </w:r>
      <w:r w:rsidR="00920F23">
        <w:rPr>
          <w:rFonts w:ascii="Arial" w:hAnsi="Arial" w:cs="Arial"/>
          <w:color w:val="000000"/>
          <w:sz w:val="22"/>
          <w:szCs w:val="22"/>
        </w:rPr>
        <w:t>25</w:t>
      </w:r>
      <w:r w:rsidR="00EE3720" w:rsidRPr="00EE3720">
        <w:rPr>
          <w:rFonts w:ascii="Arial" w:hAnsi="Arial" w:cs="Arial"/>
          <w:color w:val="000000"/>
          <w:sz w:val="22"/>
          <w:szCs w:val="22"/>
        </w:rPr>
        <w:t>)</w:t>
      </w:r>
    </w:p>
    <w:p w14:paraId="6F831EFB" w14:textId="781EAA4B" w:rsidR="00EE3720" w:rsidRPr="00881186" w:rsidRDefault="00561312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881186">
        <w:rPr>
          <w:rFonts w:ascii="Arial" w:hAnsi="Arial" w:cs="Arial"/>
          <w:color w:val="000000"/>
          <w:sz w:val="22"/>
          <w:szCs w:val="22"/>
        </w:rPr>
        <w:t>1</w:t>
      </w:r>
      <w:r w:rsidR="00920F23">
        <w:rPr>
          <w:rFonts w:ascii="Arial" w:hAnsi="Arial" w:cs="Arial"/>
          <w:color w:val="000000"/>
          <w:sz w:val="22"/>
          <w:szCs w:val="22"/>
        </w:rPr>
        <w:t>2</w:t>
      </w:r>
      <w:r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920F23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920F23">
        <w:rPr>
          <w:rFonts w:ascii="Arial" w:hAnsi="Arial" w:cs="Arial"/>
          <w:color w:val="000000"/>
          <w:sz w:val="22"/>
          <w:szCs w:val="22"/>
        </w:rPr>
        <w:t>částečná příprava hlavní kampaně 2026</w:t>
      </w:r>
      <w:r w:rsidR="00EE3720" w:rsidRPr="008811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97DE00" w14:textId="46D4E463" w:rsidR="00B31C3E" w:rsidRDefault="00D33D16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210764"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B54DBF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B54DBF">
        <w:rPr>
          <w:rFonts w:ascii="Arial" w:hAnsi="Arial" w:cs="Arial"/>
          <w:color w:val="000000"/>
          <w:sz w:val="22"/>
          <w:szCs w:val="22"/>
        </w:rPr>
        <w:t xml:space="preserve">konzultace ke kampaním OTA USA25, OTA Evropa 25, KV25, </w:t>
      </w:r>
      <w:r w:rsidR="003409A2">
        <w:rPr>
          <w:rFonts w:ascii="Arial" w:hAnsi="Arial" w:cs="Arial"/>
          <w:color w:val="000000"/>
          <w:sz w:val="22"/>
          <w:szCs w:val="22"/>
        </w:rPr>
        <w:t>Philadelphia, V4 2025</w:t>
      </w:r>
    </w:p>
    <w:p w14:paraId="5626FD58" w14:textId="77777777" w:rsidR="007D7522" w:rsidRDefault="007D7522" w:rsidP="009C3B06">
      <w:pPr>
        <w:autoSpaceDE/>
        <w:autoSpaceDN/>
        <w:adjustRightInd/>
        <w:ind w:left="720"/>
        <w:rPr>
          <w:rFonts w:ascii="Arial" w:hAnsi="Arial" w:cs="Arial"/>
          <w:color w:val="000000"/>
          <w:sz w:val="22"/>
          <w:szCs w:val="22"/>
        </w:rPr>
      </w:pPr>
    </w:p>
    <w:p w14:paraId="3D0F1D81" w14:textId="3EF17989" w:rsidR="00D22918" w:rsidRPr="00D22918" w:rsidRDefault="0023703E" w:rsidP="00D22918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907CCE">
        <w:rPr>
          <w:rFonts w:ascii="Arial" w:hAnsi="Arial" w:cs="Arial"/>
          <w:sz w:val="22"/>
          <w:szCs w:val="22"/>
        </w:rPr>
        <w:t>37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>n, tj.</w:t>
      </w:r>
      <w:r w:rsidR="00D44CDC" w:rsidRPr="00D44CDC">
        <w:t xml:space="preserve"> </w:t>
      </w:r>
      <w:r w:rsidR="00C17E6C">
        <w:rPr>
          <w:rFonts w:ascii="Arial" w:hAnsi="Arial" w:cs="Arial"/>
          <w:sz w:val="22"/>
          <w:szCs w:val="22"/>
        </w:rPr>
        <w:t>66.600</w:t>
      </w:r>
      <w:r w:rsidR="00D44CDC">
        <w:rPr>
          <w:rFonts w:ascii="Arial" w:hAnsi="Arial" w:cs="Arial"/>
          <w:sz w:val="22"/>
          <w:szCs w:val="22"/>
        </w:rPr>
        <w:t xml:space="preserve">,- </w:t>
      </w:r>
      <w:r w:rsidR="003E0B7E" w:rsidRPr="00C643AB">
        <w:rPr>
          <w:rFonts w:ascii="Arial" w:hAnsi="Arial" w:cs="Arial"/>
          <w:sz w:val="22"/>
          <w:szCs w:val="22"/>
        </w:rPr>
        <w:t>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  <w:r w:rsidR="00D22918">
        <w:rPr>
          <w:rFonts w:ascii="Arial" w:hAnsi="Arial" w:cs="Arial"/>
          <w:sz w:val="22"/>
          <w:szCs w:val="22"/>
        </w:rPr>
        <w:t xml:space="preserve">(sazba </w:t>
      </w:r>
      <w:r w:rsidR="00D22918" w:rsidRPr="00D22918">
        <w:rPr>
          <w:rFonts w:ascii="Arial" w:hAnsi="Arial" w:cs="Arial"/>
          <w:sz w:val="22"/>
          <w:szCs w:val="22"/>
        </w:rPr>
        <w:t>1 800 Kč</w:t>
      </w:r>
      <w:r w:rsidR="00D22918">
        <w:rPr>
          <w:rFonts w:ascii="Arial" w:hAnsi="Arial" w:cs="Arial"/>
          <w:sz w:val="22"/>
          <w:szCs w:val="22"/>
        </w:rPr>
        <w:t>/hodinu)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64F49562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C17E6C">
        <w:rPr>
          <w:rFonts w:ascii="Arial" w:hAnsi="Arial" w:cs="Arial"/>
          <w:b/>
          <w:bCs/>
          <w:color w:val="000000"/>
          <w:sz w:val="22"/>
          <w:szCs w:val="22"/>
        </w:rPr>
        <w:t>66.600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17E6C">
        <w:rPr>
          <w:rFonts w:ascii="Arial" w:hAnsi="Arial" w:cs="Arial"/>
          <w:b/>
          <w:bCs/>
          <w:color w:val="000000"/>
          <w:sz w:val="22"/>
          <w:szCs w:val="22"/>
        </w:rPr>
        <w:t>80.586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2F98496A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CA3B32">
        <w:rPr>
          <w:rFonts w:ascii="Arial" w:hAnsi="Arial" w:cs="Arial"/>
          <w:sz w:val="22"/>
          <w:szCs w:val="22"/>
        </w:rPr>
        <w:t>19</w:t>
      </w:r>
      <w:r w:rsidR="00177B96">
        <w:rPr>
          <w:rFonts w:ascii="Arial" w:hAnsi="Arial" w:cs="Arial"/>
          <w:sz w:val="22"/>
          <w:szCs w:val="22"/>
        </w:rPr>
        <w:t>.</w:t>
      </w:r>
      <w:r w:rsidR="009A04CB">
        <w:rPr>
          <w:rFonts w:ascii="Arial" w:hAnsi="Arial" w:cs="Arial"/>
          <w:sz w:val="22"/>
          <w:szCs w:val="22"/>
        </w:rPr>
        <w:t>1</w:t>
      </w:r>
      <w:r w:rsidR="00CA3B32">
        <w:rPr>
          <w:rFonts w:ascii="Arial" w:hAnsi="Arial" w:cs="Arial"/>
          <w:sz w:val="22"/>
          <w:szCs w:val="22"/>
        </w:rPr>
        <w:t>2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</w:t>
      </w:r>
      <w:r w:rsidR="00D07DD2">
        <w:rPr>
          <w:rFonts w:ascii="Arial" w:hAnsi="Arial" w:cs="Arial"/>
          <w:sz w:val="22"/>
          <w:szCs w:val="22"/>
        </w:rPr>
        <w:t>5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53B28398" w:rsidR="00AE5038" w:rsidRPr="00C643AB" w:rsidRDefault="00AE5038" w:rsidP="00EC64E6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>ámcové smlouvy</w:t>
      </w:r>
      <w:r w:rsidR="00EC64E6" w:rsidRPr="00EC64E6">
        <w:rPr>
          <w:rFonts w:ascii="Arial" w:hAnsi="Arial" w:cs="Arial"/>
          <w:sz w:val="22"/>
          <w:szCs w:val="22"/>
        </w:rPr>
        <w:t xml:space="preserve"> 2025/S/410/0112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lastRenderedPageBreak/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359D053E" w14:textId="297927D1" w:rsidR="000D25AA" w:rsidRPr="000D25AA" w:rsidRDefault="006747CD" w:rsidP="000D25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0D25AA" w:rsidRPr="000D25AA">
        <w:rPr>
          <w:rFonts w:ascii="Arial" w:hAnsi="Arial" w:cs="Arial"/>
          <w:b/>
          <w:sz w:val="22"/>
          <w:szCs w:val="22"/>
        </w:rPr>
        <w:t xml:space="preserve"> </w:t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XXX</w:t>
      </w:r>
    </w:p>
    <w:p w14:paraId="63DEE52D" w14:textId="1A71E1A2" w:rsidR="000D25AA" w:rsidRPr="000D25AA" w:rsidRDefault="000D25AA" w:rsidP="000D25AA">
      <w:pPr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manager marketingu</w:t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>ředitelka odboru marketingu a zahraničních</w:t>
      </w:r>
    </w:p>
    <w:p w14:paraId="790ADE63" w14:textId="77777777" w:rsidR="000D25AA" w:rsidRPr="000D25AA" w:rsidRDefault="000D25AA" w:rsidP="000D25AA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zastoupení</w:t>
      </w:r>
    </w:p>
    <w:p w14:paraId="64F22E36" w14:textId="77777777" w:rsidR="005C3E0E" w:rsidRPr="000D25AA" w:rsidRDefault="005C3E0E" w:rsidP="0003006A">
      <w:pPr>
        <w:rPr>
          <w:rFonts w:ascii="Arial" w:hAnsi="Arial" w:cs="Arial"/>
          <w:bCs/>
          <w:sz w:val="22"/>
          <w:szCs w:val="22"/>
        </w:rPr>
      </w:pP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32455F54" w:rsidR="0003006A" w:rsidRPr="00C643AB" w:rsidRDefault="006747CD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1A9A" w14:textId="77777777" w:rsidR="00CC339B" w:rsidRDefault="00CC339B" w:rsidP="003F1B27">
      <w:r>
        <w:separator/>
      </w:r>
    </w:p>
  </w:endnote>
  <w:endnote w:type="continuationSeparator" w:id="0">
    <w:p w14:paraId="641F79D7" w14:textId="77777777" w:rsidR="00CC339B" w:rsidRDefault="00CC339B" w:rsidP="003F1B27">
      <w:r>
        <w:continuationSeparator/>
      </w:r>
    </w:p>
  </w:endnote>
  <w:endnote w:type="continuationNotice" w:id="1">
    <w:p w14:paraId="4F06B6B6" w14:textId="77777777" w:rsidR="00CC339B" w:rsidRDefault="00CC3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BEC9" w14:textId="77777777" w:rsidR="00CC339B" w:rsidRDefault="00CC339B" w:rsidP="003F1B27">
      <w:r>
        <w:separator/>
      </w:r>
    </w:p>
  </w:footnote>
  <w:footnote w:type="continuationSeparator" w:id="0">
    <w:p w14:paraId="631E67C5" w14:textId="77777777" w:rsidR="00CC339B" w:rsidRDefault="00CC339B" w:rsidP="003F1B27">
      <w:r>
        <w:continuationSeparator/>
      </w:r>
    </w:p>
  </w:footnote>
  <w:footnote w:type="continuationNotice" w:id="1">
    <w:p w14:paraId="63031840" w14:textId="77777777" w:rsidR="00CC339B" w:rsidRDefault="00CC3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0168DCAD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C11160">
                            <w:rPr>
                              <w:b/>
                              <w:sz w:val="28"/>
                              <w:szCs w:val="28"/>
                            </w:rPr>
                            <w:t>5</w:t>
                          </w:r>
                          <w:r w:rsidR="00AE7B57">
                            <w:rPr>
                              <w:b/>
                              <w:sz w:val="28"/>
                              <w:szCs w:val="28"/>
                            </w:rPr>
                            <w:t>/3139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0168DCAD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C11160">
                      <w:rPr>
                        <w:b/>
                        <w:sz w:val="28"/>
                        <w:szCs w:val="28"/>
                      </w:rPr>
                      <w:t>5</w:t>
                    </w:r>
                    <w:r w:rsidR="00AE7B57">
                      <w:rPr>
                        <w:b/>
                        <w:sz w:val="28"/>
                        <w:szCs w:val="28"/>
                      </w:rPr>
                      <w:t>/3139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B2E94"/>
    <w:multiLevelType w:val="multilevel"/>
    <w:tmpl w:val="4B0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6"/>
  </w:num>
  <w:num w:numId="2" w16cid:durableId="1837113096">
    <w:abstractNumId w:val="21"/>
  </w:num>
  <w:num w:numId="3" w16cid:durableId="1863886">
    <w:abstractNumId w:val="25"/>
  </w:num>
  <w:num w:numId="4" w16cid:durableId="1645160611">
    <w:abstractNumId w:val="9"/>
  </w:num>
  <w:num w:numId="5" w16cid:durableId="1153180964">
    <w:abstractNumId w:val="8"/>
  </w:num>
  <w:num w:numId="6" w16cid:durableId="1839493297">
    <w:abstractNumId w:val="3"/>
  </w:num>
  <w:num w:numId="7" w16cid:durableId="1951008531">
    <w:abstractNumId w:val="23"/>
  </w:num>
  <w:num w:numId="8" w16cid:durableId="1464882582">
    <w:abstractNumId w:val="0"/>
  </w:num>
  <w:num w:numId="9" w16cid:durableId="166403077">
    <w:abstractNumId w:val="13"/>
  </w:num>
  <w:num w:numId="10" w16cid:durableId="1976985034">
    <w:abstractNumId w:val="14"/>
  </w:num>
  <w:num w:numId="11" w16cid:durableId="119225435">
    <w:abstractNumId w:val="19"/>
  </w:num>
  <w:num w:numId="12" w16cid:durableId="311908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7"/>
  </w:num>
  <w:num w:numId="16" w16cid:durableId="392696816">
    <w:abstractNumId w:val="6"/>
  </w:num>
  <w:num w:numId="17" w16cid:durableId="393091923">
    <w:abstractNumId w:val="24"/>
  </w:num>
  <w:num w:numId="18" w16cid:durableId="1191457148">
    <w:abstractNumId w:val="29"/>
  </w:num>
  <w:num w:numId="19" w16cid:durableId="17656963">
    <w:abstractNumId w:val="5"/>
  </w:num>
  <w:num w:numId="20" w16cid:durableId="1806118324">
    <w:abstractNumId w:val="1"/>
  </w:num>
  <w:num w:numId="21" w16cid:durableId="1363559085">
    <w:abstractNumId w:val="20"/>
  </w:num>
  <w:num w:numId="22" w16cid:durableId="1492021469">
    <w:abstractNumId w:val="27"/>
  </w:num>
  <w:num w:numId="23" w16cid:durableId="299767967">
    <w:abstractNumId w:val="22"/>
  </w:num>
  <w:num w:numId="24" w16cid:durableId="1882984629">
    <w:abstractNumId w:val="15"/>
  </w:num>
  <w:num w:numId="25" w16cid:durableId="176969717">
    <w:abstractNumId w:val="4"/>
  </w:num>
  <w:num w:numId="26" w16cid:durableId="672681614">
    <w:abstractNumId w:val="11"/>
  </w:num>
  <w:num w:numId="27" w16cid:durableId="1214148985">
    <w:abstractNumId w:val="26"/>
  </w:num>
  <w:num w:numId="28" w16cid:durableId="520124614">
    <w:abstractNumId w:val="12"/>
  </w:num>
  <w:num w:numId="29" w16cid:durableId="338704683">
    <w:abstractNumId w:val="18"/>
  </w:num>
  <w:num w:numId="30" w16cid:durableId="17968733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0A95"/>
    <w:rsid w:val="00003E7E"/>
    <w:rsid w:val="000059DA"/>
    <w:rsid w:val="00007B5F"/>
    <w:rsid w:val="00010F3B"/>
    <w:rsid w:val="00011DB1"/>
    <w:rsid w:val="00014000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059C"/>
    <w:rsid w:val="000828DF"/>
    <w:rsid w:val="000920BD"/>
    <w:rsid w:val="000936B4"/>
    <w:rsid w:val="00094E52"/>
    <w:rsid w:val="0009531C"/>
    <w:rsid w:val="00095399"/>
    <w:rsid w:val="00097FD6"/>
    <w:rsid w:val="000A487E"/>
    <w:rsid w:val="000A4F2D"/>
    <w:rsid w:val="000A79CE"/>
    <w:rsid w:val="000A7FA8"/>
    <w:rsid w:val="000B2AB8"/>
    <w:rsid w:val="000D005A"/>
    <w:rsid w:val="000D0B11"/>
    <w:rsid w:val="000D25AA"/>
    <w:rsid w:val="000D3284"/>
    <w:rsid w:val="000D45BC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307A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4AD9"/>
    <w:rsid w:val="00155FC8"/>
    <w:rsid w:val="00157B55"/>
    <w:rsid w:val="001638F5"/>
    <w:rsid w:val="00175305"/>
    <w:rsid w:val="00175BFF"/>
    <w:rsid w:val="00177ADC"/>
    <w:rsid w:val="00177B96"/>
    <w:rsid w:val="0018027B"/>
    <w:rsid w:val="00182C99"/>
    <w:rsid w:val="00182EFD"/>
    <w:rsid w:val="00184D91"/>
    <w:rsid w:val="00184E15"/>
    <w:rsid w:val="00195329"/>
    <w:rsid w:val="00195FFB"/>
    <w:rsid w:val="001A70FD"/>
    <w:rsid w:val="001B51D7"/>
    <w:rsid w:val="001B61E0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764"/>
    <w:rsid w:val="002108E8"/>
    <w:rsid w:val="00213381"/>
    <w:rsid w:val="00220EF0"/>
    <w:rsid w:val="00224D3A"/>
    <w:rsid w:val="00227B0C"/>
    <w:rsid w:val="002326B8"/>
    <w:rsid w:val="0023703E"/>
    <w:rsid w:val="00240525"/>
    <w:rsid w:val="0024244A"/>
    <w:rsid w:val="00242522"/>
    <w:rsid w:val="00245A55"/>
    <w:rsid w:val="00255309"/>
    <w:rsid w:val="00257662"/>
    <w:rsid w:val="00262AD3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A267D"/>
    <w:rsid w:val="002A6FF4"/>
    <w:rsid w:val="002B59E4"/>
    <w:rsid w:val="002C3B4C"/>
    <w:rsid w:val="002C7780"/>
    <w:rsid w:val="002D3C84"/>
    <w:rsid w:val="002D4AD7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31337"/>
    <w:rsid w:val="003409A2"/>
    <w:rsid w:val="00344CA5"/>
    <w:rsid w:val="003456B5"/>
    <w:rsid w:val="0034669B"/>
    <w:rsid w:val="00350F0F"/>
    <w:rsid w:val="00357D70"/>
    <w:rsid w:val="00377EBC"/>
    <w:rsid w:val="0038375E"/>
    <w:rsid w:val="00385044"/>
    <w:rsid w:val="00385994"/>
    <w:rsid w:val="003909AC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306C"/>
    <w:rsid w:val="003F5421"/>
    <w:rsid w:val="003F62FA"/>
    <w:rsid w:val="00402469"/>
    <w:rsid w:val="0040378A"/>
    <w:rsid w:val="004059C9"/>
    <w:rsid w:val="00412685"/>
    <w:rsid w:val="00412ACB"/>
    <w:rsid w:val="0041611C"/>
    <w:rsid w:val="00416DFB"/>
    <w:rsid w:val="0042192E"/>
    <w:rsid w:val="00421E38"/>
    <w:rsid w:val="00424594"/>
    <w:rsid w:val="004246B4"/>
    <w:rsid w:val="00430AD7"/>
    <w:rsid w:val="00432E7C"/>
    <w:rsid w:val="00436034"/>
    <w:rsid w:val="00436680"/>
    <w:rsid w:val="00440D62"/>
    <w:rsid w:val="00441815"/>
    <w:rsid w:val="00443774"/>
    <w:rsid w:val="0044499E"/>
    <w:rsid w:val="004471B9"/>
    <w:rsid w:val="0044730B"/>
    <w:rsid w:val="00451019"/>
    <w:rsid w:val="00452F6A"/>
    <w:rsid w:val="00455DED"/>
    <w:rsid w:val="0046357A"/>
    <w:rsid w:val="00463F14"/>
    <w:rsid w:val="0047196D"/>
    <w:rsid w:val="00472A5B"/>
    <w:rsid w:val="004753BF"/>
    <w:rsid w:val="004767ED"/>
    <w:rsid w:val="00477D9C"/>
    <w:rsid w:val="00480A1B"/>
    <w:rsid w:val="00482CA3"/>
    <w:rsid w:val="00486F42"/>
    <w:rsid w:val="004907BA"/>
    <w:rsid w:val="00492AFE"/>
    <w:rsid w:val="004A2314"/>
    <w:rsid w:val="004A561B"/>
    <w:rsid w:val="004B022A"/>
    <w:rsid w:val="004C0F94"/>
    <w:rsid w:val="004C5FC3"/>
    <w:rsid w:val="004C761C"/>
    <w:rsid w:val="004C7F28"/>
    <w:rsid w:val="004D560A"/>
    <w:rsid w:val="004D628F"/>
    <w:rsid w:val="004E39AF"/>
    <w:rsid w:val="004E41A0"/>
    <w:rsid w:val="004E5CF8"/>
    <w:rsid w:val="004E77A8"/>
    <w:rsid w:val="004E7C33"/>
    <w:rsid w:val="004F07D4"/>
    <w:rsid w:val="004F59A3"/>
    <w:rsid w:val="00505304"/>
    <w:rsid w:val="00507B0B"/>
    <w:rsid w:val="005104F1"/>
    <w:rsid w:val="00511802"/>
    <w:rsid w:val="00514DDD"/>
    <w:rsid w:val="00516FF0"/>
    <w:rsid w:val="0051774F"/>
    <w:rsid w:val="00520B9A"/>
    <w:rsid w:val="00525C29"/>
    <w:rsid w:val="00527E66"/>
    <w:rsid w:val="00537560"/>
    <w:rsid w:val="00552EDF"/>
    <w:rsid w:val="00552FAC"/>
    <w:rsid w:val="00561312"/>
    <w:rsid w:val="00561ABF"/>
    <w:rsid w:val="00570306"/>
    <w:rsid w:val="005777E6"/>
    <w:rsid w:val="00580A87"/>
    <w:rsid w:val="00581DEC"/>
    <w:rsid w:val="005831D5"/>
    <w:rsid w:val="00590D33"/>
    <w:rsid w:val="00591A75"/>
    <w:rsid w:val="00592A86"/>
    <w:rsid w:val="00596AE6"/>
    <w:rsid w:val="005A025C"/>
    <w:rsid w:val="005A7D99"/>
    <w:rsid w:val="005B07A2"/>
    <w:rsid w:val="005B0BEE"/>
    <w:rsid w:val="005B1D3E"/>
    <w:rsid w:val="005B3AF5"/>
    <w:rsid w:val="005B3D5F"/>
    <w:rsid w:val="005B41A1"/>
    <w:rsid w:val="005B4CC3"/>
    <w:rsid w:val="005C3E0E"/>
    <w:rsid w:val="005C7B8F"/>
    <w:rsid w:val="005D0E77"/>
    <w:rsid w:val="005D1F53"/>
    <w:rsid w:val="005D5A87"/>
    <w:rsid w:val="005D5F7C"/>
    <w:rsid w:val="005E0823"/>
    <w:rsid w:val="005E4748"/>
    <w:rsid w:val="005F0AE3"/>
    <w:rsid w:val="005F0F85"/>
    <w:rsid w:val="005F1069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6CD7"/>
    <w:rsid w:val="00640C57"/>
    <w:rsid w:val="006414F3"/>
    <w:rsid w:val="00642765"/>
    <w:rsid w:val="00643FE5"/>
    <w:rsid w:val="00650635"/>
    <w:rsid w:val="00657230"/>
    <w:rsid w:val="00661F67"/>
    <w:rsid w:val="00664FAF"/>
    <w:rsid w:val="00665E59"/>
    <w:rsid w:val="006710D1"/>
    <w:rsid w:val="00672D5D"/>
    <w:rsid w:val="00673CC1"/>
    <w:rsid w:val="006747CD"/>
    <w:rsid w:val="0068042A"/>
    <w:rsid w:val="00683609"/>
    <w:rsid w:val="00683B5F"/>
    <w:rsid w:val="00684275"/>
    <w:rsid w:val="00684B75"/>
    <w:rsid w:val="00686E1E"/>
    <w:rsid w:val="00687124"/>
    <w:rsid w:val="00691646"/>
    <w:rsid w:val="00692B15"/>
    <w:rsid w:val="0069400D"/>
    <w:rsid w:val="006A05C8"/>
    <w:rsid w:val="006A5D83"/>
    <w:rsid w:val="006A7C03"/>
    <w:rsid w:val="006B3675"/>
    <w:rsid w:val="006B53ED"/>
    <w:rsid w:val="006C7416"/>
    <w:rsid w:val="006D12DF"/>
    <w:rsid w:val="006D2436"/>
    <w:rsid w:val="006D60FC"/>
    <w:rsid w:val="006E2F5E"/>
    <w:rsid w:val="006E52E4"/>
    <w:rsid w:val="006E53C4"/>
    <w:rsid w:val="006E7DA3"/>
    <w:rsid w:val="006F00D0"/>
    <w:rsid w:val="00703A96"/>
    <w:rsid w:val="00706B19"/>
    <w:rsid w:val="007133EE"/>
    <w:rsid w:val="007134D1"/>
    <w:rsid w:val="00713B2E"/>
    <w:rsid w:val="007236C4"/>
    <w:rsid w:val="00730F73"/>
    <w:rsid w:val="00732AC6"/>
    <w:rsid w:val="00732DA4"/>
    <w:rsid w:val="007408AA"/>
    <w:rsid w:val="00744422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667C0"/>
    <w:rsid w:val="007709A4"/>
    <w:rsid w:val="00773B1E"/>
    <w:rsid w:val="007763E7"/>
    <w:rsid w:val="0077761D"/>
    <w:rsid w:val="00781797"/>
    <w:rsid w:val="0078794D"/>
    <w:rsid w:val="00796A03"/>
    <w:rsid w:val="007975CE"/>
    <w:rsid w:val="007A2883"/>
    <w:rsid w:val="007C4442"/>
    <w:rsid w:val="007C6C0E"/>
    <w:rsid w:val="007C769C"/>
    <w:rsid w:val="007D1A9A"/>
    <w:rsid w:val="007D7522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183D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1186"/>
    <w:rsid w:val="00886440"/>
    <w:rsid w:val="00887540"/>
    <w:rsid w:val="00895BF2"/>
    <w:rsid w:val="008A1155"/>
    <w:rsid w:val="008A2561"/>
    <w:rsid w:val="008A25F2"/>
    <w:rsid w:val="008A2AC7"/>
    <w:rsid w:val="008A45EB"/>
    <w:rsid w:val="008A5CA5"/>
    <w:rsid w:val="008B0AE8"/>
    <w:rsid w:val="008B15F8"/>
    <w:rsid w:val="008C21B1"/>
    <w:rsid w:val="008C2A6B"/>
    <w:rsid w:val="008C5B02"/>
    <w:rsid w:val="008C660C"/>
    <w:rsid w:val="008D0510"/>
    <w:rsid w:val="008D1683"/>
    <w:rsid w:val="008D2137"/>
    <w:rsid w:val="008D3837"/>
    <w:rsid w:val="008D5939"/>
    <w:rsid w:val="008D6A2E"/>
    <w:rsid w:val="008E1C18"/>
    <w:rsid w:val="008E3774"/>
    <w:rsid w:val="008E3DD1"/>
    <w:rsid w:val="008E7AA5"/>
    <w:rsid w:val="008F46D7"/>
    <w:rsid w:val="00901A76"/>
    <w:rsid w:val="00904F16"/>
    <w:rsid w:val="00905A6B"/>
    <w:rsid w:val="00907CCE"/>
    <w:rsid w:val="00915AE8"/>
    <w:rsid w:val="00920F23"/>
    <w:rsid w:val="00922526"/>
    <w:rsid w:val="00923D16"/>
    <w:rsid w:val="00932E04"/>
    <w:rsid w:val="00935447"/>
    <w:rsid w:val="00942185"/>
    <w:rsid w:val="00951C8E"/>
    <w:rsid w:val="00955FEB"/>
    <w:rsid w:val="009714EC"/>
    <w:rsid w:val="00976F7C"/>
    <w:rsid w:val="00980769"/>
    <w:rsid w:val="009813FD"/>
    <w:rsid w:val="00983649"/>
    <w:rsid w:val="009862B5"/>
    <w:rsid w:val="00986912"/>
    <w:rsid w:val="009908A2"/>
    <w:rsid w:val="0099179E"/>
    <w:rsid w:val="009A04CB"/>
    <w:rsid w:val="009A1641"/>
    <w:rsid w:val="009A5FF0"/>
    <w:rsid w:val="009A7F02"/>
    <w:rsid w:val="009B0E54"/>
    <w:rsid w:val="009B2FEF"/>
    <w:rsid w:val="009B3938"/>
    <w:rsid w:val="009B442E"/>
    <w:rsid w:val="009B6C44"/>
    <w:rsid w:val="009B712B"/>
    <w:rsid w:val="009B7798"/>
    <w:rsid w:val="009C1849"/>
    <w:rsid w:val="009C3B06"/>
    <w:rsid w:val="009D2D86"/>
    <w:rsid w:val="009D33E1"/>
    <w:rsid w:val="009D3CA6"/>
    <w:rsid w:val="009D4E79"/>
    <w:rsid w:val="009D540F"/>
    <w:rsid w:val="009D7B84"/>
    <w:rsid w:val="009E11BA"/>
    <w:rsid w:val="009E145B"/>
    <w:rsid w:val="009E3EE6"/>
    <w:rsid w:val="009E41B3"/>
    <w:rsid w:val="009F1970"/>
    <w:rsid w:val="009F20A5"/>
    <w:rsid w:val="009F6793"/>
    <w:rsid w:val="00A03033"/>
    <w:rsid w:val="00A105C9"/>
    <w:rsid w:val="00A1260A"/>
    <w:rsid w:val="00A13F64"/>
    <w:rsid w:val="00A163A3"/>
    <w:rsid w:val="00A30A16"/>
    <w:rsid w:val="00A321F7"/>
    <w:rsid w:val="00A32B64"/>
    <w:rsid w:val="00A33D68"/>
    <w:rsid w:val="00A34A23"/>
    <w:rsid w:val="00A42268"/>
    <w:rsid w:val="00A45C70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C77"/>
    <w:rsid w:val="00AE2460"/>
    <w:rsid w:val="00AE4A80"/>
    <w:rsid w:val="00AE5038"/>
    <w:rsid w:val="00AE721C"/>
    <w:rsid w:val="00AE7B57"/>
    <w:rsid w:val="00AF1E11"/>
    <w:rsid w:val="00AF325C"/>
    <w:rsid w:val="00AF53F8"/>
    <w:rsid w:val="00B03A14"/>
    <w:rsid w:val="00B03B06"/>
    <w:rsid w:val="00B044CF"/>
    <w:rsid w:val="00B11A1B"/>
    <w:rsid w:val="00B11D4D"/>
    <w:rsid w:val="00B17EC0"/>
    <w:rsid w:val="00B25E62"/>
    <w:rsid w:val="00B31C3E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54DBF"/>
    <w:rsid w:val="00B6323C"/>
    <w:rsid w:val="00B65916"/>
    <w:rsid w:val="00B6746D"/>
    <w:rsid w:val="00B81217"/>
    <w:rsid w:val="00B81DED"/>
    <w:rsid w:val="00B8448F"/>
    <w:rsid w:val="00B869B8"/>
    <w:rsid w:val="00B87C33"/>
    <w:rsid w:val="00B94F37"/>
    <w:rsid w:val="00B95BCC"/>
    <w:rsid w:val="00B97FA4"/>
    <w:rsid w:val="00BA11C7"/>
    <w:rsid w:val="00BA25AD"/>
    <w:rsid w:val="00BA6161"/>
    <w:rsid w:val="00BB0F81"/>
    <w:rsid w:val="00BB2CAD"/>
    <w:rsid w:val="00BB319A"/>
    <w:rsid w:val="00BB7843"/>
    <w:rsid w:val="00BC3B19"/>
    <w:rsid w:val="00BC523E"/>
    <w:rsid w:val="00BD2608"/>
    <w:rsid w:val="00BD314C"/>
    <w:rsid w:val="00BD47D2"/>
    <w:rsid w:val="00BD5124"/>
    <w:rsid w:val="00BD5B40"/>
    <w:rsid w:val="00BE296C"/>
    <w:rsid w:val="00C02654"/>
    <w:rsid w:val="00C11160"/>
    <w:rsid w:val="00C13805"/>
    <w:rsid w:val="00C1713F"/>
    <w:rsid w:val="00C17E6C"/>
    <w:rsid w:val="00C21097"/>
    <w:rsid w:val="00C22643"/>
    <w:rsid w:val="00C2320A"/>
    <w:rsid w:val="00C23AB5"/>
    <w:rsid w:val="00C24779"/>
    <w:rsid w:val="00C260FC"/>
    <w:rsid w:val="00C27C18"/>
    <w:rsid w:val="00C3287D"/>
    <w:rsid w:val="00C33AA2"/>
    <w:rsid w:val="00C40055"/>
    <w:rsid w:val="00C40D84"/>
    <w:rsid w:val="00C44B24"/>
    <w:rsid w:val="00C456F4"/>
    <w:rsid w:val="00C460F5"/>
    <w:rsid w:val="00C52959"/>
    <w:rsid w:val="00C609AD"/>
    <w:rsid w:val="00C6144F"/>
    <w:rsid w:val="00C6250D"/>
    <w:rsid w:val="00C62C52"/>
    <w:rsid w:val="00C643AB"/>
    <w:rsid w:val="00C65C40"/>
    <w:rsid w:val="00C67753"/>
    <w:rsid w:val="00C704DB"/>
    <w:rsid w:val="00C70EB6"/>
    <w:rsid w:val="00C74701"/>
    <w:rsid w:val="00C74FBD"/>
    <w:rsid w:val="00C774B7"/>
    <w:rsid w:val="00C90501"/>
    <w:rsid w:val="00C90650"/>
    <w:rsid w:val="00C93832"/>
    <w:rsid w:val="00C94D52"/>
    <w:rsid w:val="00C97554"/>
    <w:rsid w:val="00CA132F"/>
    <w:rsid w:val="00CA2398"/>
    <w:rsid w:val="00CA33EE"/>
    <w:rsid w:val="00CA3AD8"/>
    <w:rsid w:val="00CA3B32"/>
    <w:rsid w:val="00CB2AD0"/>
    <w:rsid w:val="00CB4C2A"/>
    <w:rsid w:val="00CB64D3"/>
    <w:rsid w:val="00CC25AC"/>
    <w:rsid w:val="00CC2DA9"/>
    <w:rsid w:val="00CC3393"/>
    <w:rsid w:val="00CC339B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D01E8B"/>
    <w:rsid w:val="00D07DD2"/>
    <w:rsid w:val="00D10351"/>
    <w:rsid w:val="00D13CCF"/>
    <w:rsid w:val="00D13D42"/>
    <w:rsid w:val="00D16024"/>
    <w:rsid w:val="00D20008"/>
    <w:rsid w:val="00D216F0"/>
    <w:rsid w:val="00D22918"/>
    <w:rsid w:val="00D231A9"/>
    <w:rsid w:val="00D33D16"/>
    <w:rsid w:val="00D36B0C"/>
    <w:rsid w:val="00D41219"/>
    <w:rsid w:val="00D43969"/>
    <w:rsid w:val="00D43D49"/>
    <w:rsid w:val="00D44CDC"/>
    <w:rsid w:val="00D551A2"/>
    <w:rsid w:val="00D57756"/>
    <w:rsid w:val="00D64178"/>
    <w:rsid w:val="00D64198"/>
    <w:rsid w:val="00D64633"/>
    <w:rsid w:val="00D66949"/>
    <w:rsid w:val="00D6710F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30EA"/>
    <w:rsid w:val="00D96D64"/>
    <w:rsid w:val="00DA00B9"/>
    <w:rsid w:val="00DA11EC"/>
    <w:rsid w:val="00DA2340"/>
    <w:rsid w:val="00DA4034"/>
    <w:rsid w:val="00DB2520"/>
    <w:rsid w:val="00DC0D96"/>
    <w:rsid w:val="00DC285C"/>
    <w:rsid w:val="00DC341F"/>
    <w:rsid w:val="00DC5C2F"/>
    <w:rsid w:val="00DD214E"/>
    <w:rsid w:val="00DD56B9"/>
    <w:rsid w:val="00DD680E"/>
    <w:rsid w:val="00DE152F"/>
    <w:rsid w:val="00DE197E"/>
    <w:rsid w:val="00DF0BDC"/>
    <w:rsid w:val="00DF3F20"/>
    <w:rsid w:val="00DF57D6"/>
    <w:rsid w:val="00DF6390"/>
    <w:rsid w:val="00DF7062"/>
    <w:rsid w:val="00DF7825"/>
    <w:rsid w:val="00E015D9"/>
    <w:rsid w:val="00E10CF8"/>
    <w:rsid w:val="00E13F84"/>
    <w:rsid w:val="00E14147"/>
    <w:rsid w:val="00E22D96"/>
    <w:rsid w:val="00E24B29"/>
    <w:rsid w:val="00E253DD"/>
    <w:rsid w:val="00E26137"/>
    <w:rsid w:val="00E354D2"/>
    <w:rsid w:val="00E36F18"/>
    <w:rsid w:val="00E40681"/>
    <w:rsid w:val="00E40BDA"/>
    <w:rsid w:val="00E45770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401A"/>
    <w:rsid w:val="00E950CA"/>
    <w:rsid w:val="00E96021"/>
    <w:rsid w:val="00EA4630"/>
    <w:rsid w:val="00EA7C56"/>
    <w:rsid w:val="00EC007D"/>
    <w:rsid w:val="00EC46E9"/>
    <w:rsid w:val="00EC64E6"/>
    <w:rsid w:val="00EC6622"/>
    <w:rsid w:val="00EC6FC0"/>
    <w:rsid w:val="00ED34A2"/>
    <w:rsid w:val="00ED6943"/>
    <w:rsid w:val="00ED6FFA"/>
    <w:rsid w:val="00EE05C5"/>
    <w:rsid w:val="00EE3720"/>
    <w:rsid w:val="00EE4B32"/>
    <w:rsid w:val="00EE4E2D"/>
    <w:rsid w:val="00EE607C"/>
    <w:rsid w:val="00EE62C4"/>
    <w:rsid w:val="00EF016B"/>
    <w:rsid w:val="00EF1C04"/>
    <w:rsid w:val="00EF20D3"/>
    <w:rsid w:val="00EF2B3C"/>
    <w:rsid w:val="00EF58C9"/>
    <w:rsid w:val="00EF796E"/>
    <w:rsid w:val="00F11431"/>
    <w:rsid w:val="00F12989"/>
    <w:rsid w:val="00F13431"/>
    <w:rsid w:val="00F21EE0"/>
    <w:rsid w:val="00F24BDE"/>
    <w:rsid w:val="00F24F83"/>
    <w:rsid w:val="00F2500D"/>
    <w:rsid w:val="00F2672C"/>
    <w:rsid w:val="00F27FFD"/>
    <w:rsid w:val="00F31849"/>
    <w:rsid w:val="00F35625"/>
    <w:rsid w:val="00F40468"/>
    <w:rsid w:val="00F40B1F"/>
    <w:rsid w:val="00F56C6E"/>
    <w:rsid w:val="00F6173A"/>
    <w:rsid w:val="00F646E7"/>
    <w:rsid w:val="00F7077C"/>
    <w:rsid w:val="00F711BA"/>
    <w:rsid w:val="00F777FF"/>
    <w:rsid w:val="00F818DA"/>
    <w:rsid w:val="00F836F3"/>
    <w:rsid w:val="00F8396B"/>
    <w:rsid w:val="00F84603"/>
    <w:rsid w:val="00F84EE5"/>
    <w:rsid w:val="00F853D3"/>
    <w:rsid w:val="00F8549F"/>
    <w:rsid w:val="00F927DE"/>
    <w:rsid w:val="00F943A2"/>
    <w:rsid w:val="00F966C1"/>
    <w:rsid w:val="00F97734"/>
    <w:rsid w:val="00F97B6E"/>
    <w:rsid w:val="00FA4DDC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2B85"/>
    <w:rsid w:val="00FE2E4C"/>
    <w:rsid w:val="00FE386C"/>
    <w:rsid w:val="00FE459B"/>
    <w:rsid w:val="00FF2B36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88</TotalTime>
  <Pages>2</Pages>
  <Words>222</Words>
  <Characters>1339</Characters>
  <Application>Microsoft Office Word</Application>
  <DocSecurity>0</DocSecurity>
  <Lines>83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Lisá Jitka</cp:lastModifiedBy>
  <cp:revision>30</cp:revision>
  <cp:lastPrinted>2023-09-18T05:44:00Z</cp:lastPrinted>
  <dcterms:created xsi:type="dcterms:W3CDTF">2025-11-21T14:22:00Z</dcterms:created>
  <dcterms:modified xsi:type="dcterms:W3CDTF">2025-12-08T09:56:00Z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