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5FBCD46B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842C3B">
        <w:rPr>
          <w:rFonts w:ascii="Calibri" w:eastAsia="Calibri" w:hAnsi="Calibri" w:cs="Calibri"/>
          <w:b/>
          <w:bCs/>
        </w:rPr>
        <w:t>5</w:t>
      </w:r>
      <w:r w:rsidR="003F095D" w:rsidRPr="005F0A65">
        <w:rPr>
          <w:rFonts w:ascii="Calibri" w:eastAsia="Calibri" w:hAnsi="Calibri" w:cs="Calibri"/>
        </w:rPr>
        <w:t>.</w:t>
      </w:r>
      <w:r w:rsidR="0093628D">
        <w:rPr>
          <w:rFonts w:ascii="Calibri" w:eastAsia="Calibri" w:hAnsi="Calibri" w:cs="Calibri"/>
        </w:rPr>
        <w:t>1</w:t>
      </w:r>
      <w:r w:rsidR="002B10D9">
        <w:rPr>
          <w:rFonts w:ascii="Calibri" w:eastAsia="Calibri" w:hAnsi="Calibri" w:cs="Calibri"/>
        </w:rPr>
        <w:t>2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43F70A3B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726C66">
        <w:rPr>
          <w:rFonts w:ascii="Calibri" w:eastAsia="Calibri" w:hAnsi="Calibri" w:cs="Calibri"/>
          <w:b/>
          <w:bCs/>
        </w:rPr>
        <w:t>2</w:t>
      </w:r>
      <w:r w:rsidR="00842C3B">
        <w:rPr>
          <w:rFonts w:ascii="Calibri" w:eastAsia="Calibri" w:hAnsi="Calibri" w:cs="Calibri"/>
          <w:b/>
          <w:bCs/>
        </w:rPr>
        <w:t>9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DB68B02" w14:textId="0E223489" w:rsidR="003C0D66" w:rsidRDefault="00823158" w:rsidP="00EB02B2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020D75">
        <w:rPr>
          <w:rFonts w:ascii="Calibri" w:eastAsia="Calibri" w:hAnsi="Calibri" w:cs="Calibri"/>
        </w:rPr>
        <w:t>Bidfood</w:t>
      </w:r>
      <w:proofErr w:type="spellEnd"/>
      <w:r w:rsidR="00020D75">
        <w:rPr>
          <w:rFonts w:ascii="Calibri" w:eastAsia="Calibri" w:hAnsi="Calibri" w:cs="Calibri"/>
        </w:rPr>
        <w:t xml:space="preserve"> Czech Republic s.r.o.</w:t>
      </w:r>
    </w:p>
    <w:p w14:paraId="71B02BC7" w14:textId="5D7E06C4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20D75">
        <w:rPr>
          <w:rFonts w:ascii="Calibri" w:eastAsia="Calibri" w:hAnsi="Calibri" w:cs="Calibri"/>
        </w:rPr>
        <w:t>V Růžovém údolí 553</w:t>
      </w:r>
    </w:p>
    <w:p w14:paraId="4CFFB52F" w14:textId="1354D1EE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020D75">
        <w:rPr>
          <w:rFonts w:ascii="Calibri" w:eastAsia="Calibri" w:hAnsi="Calibri" w:cs="Calibri"/>
        </w:rPr>
        <w:t xml:space="preserve">278 </w:t>
      </w:r>
      <w:proofErr w:type="gramStart"/>
      <w:r w:rsidR="00020D75">
        <w:rPr>
          <w:rFonts w:ascii="Calibri" w:eastAsia="Calibri" w:hAnsi="Calibri" w:cs="Calibri"/>
        </w:rPr>
        <w:t xml:space="preserve">01  </w:t>
      </w:r>
      <w:proofErr w:type="spellStart"/>
      <w:r w:rsidR="00020D75">
        <w:rPr>
          <w:rFonts w:ascii="Calibri" w:eastAsia="Calibri" w:hAnsi="Calibri" w:cs="Calibri"/>
        </w:rPr>
        <w:t>Kjralupy</w:t>
      </w:r>
      <w:proofErr w:type="spellEnd"/>
      <w:proofErr w:type="gramEnd"/>
      <w:r w:rsidR="00020D75">
        <w:rPr>
          <w:rFonts w:ascii="Calibri" w:eastAsia="Calibri" w:hAnsi="Calibri" w:cs="Calibri"/>
        </w:rPr>
        <w:t xml:space="preserve"> nad Vltavou</w:t>
      </w:r>
    </w:p>
    <w:p w14:paraId="3043A188" w14:textId="52A247DE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IČO</w:t>
      </w:r>
      <w:r w:rsidR="005B4BD7">
        <w:rPr>
          <w:rFonts w:ascii="Calibri" w:eastAsia="Calibri" w:hAnsi="Calibri" w:cs="Calibri"/>
        </w:rPr>
        <w:t xml:space="preserve">: </w:t>
      </w:r>
      <w:r w:rsidR="00020D75">
        <w:rPr>
          <w:rFonts w:ascii="Calibri" w:eastAsia="Calibri" w:hAnsi="Calibri" w:cs="Calibri"/>
        </w:rPr>
        <w:t>2</w:t>
      </w:r>
      <w:r w:rsidR="00987125">
        <w:rPr>
          <w:rFonts w:ascii="Calibri" w:eastAsia="Calibri" w:hAnsi="Calibri" w:cs="Calibri"/>
        </w:rPr>
        <w:t>8234642</w:t>
      </w:r>
    </w:p>
    <w:p w14:paraId="39713F2C" w14:textId="5850D378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987125">
        <w:rPr>
          <w:rFonts w:ascii="Calibri" w:eastAsia="Calibri" w:hAnsi="Calibri" w:cs="Calibri"/>
        </w:rPr>
        <w:t>28234642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19F6D8C1" w:rsidR="00823158" w:rsidRPr="00823158" w:rsidRDefault="00842C3B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85.285,64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158A79C9" w14:textId="406136BB" w:rsidR="00464DD0" w:rsidRDefault="00823158" w:rsidP="00C833B6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842C3B">
        <w:rPr>
          <w:rFonts w:ascii="Calibri" w:eastAsia="Calibri" w:hAnsi="Calibri" w:cs="Calibri"/>
        </w:rPr>
        <w:t>Kuřecí roláda šunka sýr:</w:t>
      </w:r>
      <w:r w:rsidR="00C833B6">
        <w:rPr>
          <w:rFonts w:ascii="Calibri" w:eastAsia="Calibri" w:hAnsi="Calibri" w:cs="Calibri"/>
        </w:rPr>
        <w:t xml:space="preserve"> </w:t>
      </w:r>
      <w:r w:rsidR="005461F1">
        <w:rPr>
          <w:rFonts w:ascii="Calibri" w:eastAsia="Calibri" w:hAnsi="Calibri" w:cs="Calibri"/>
        </w:rPr>
        <w:t>351,07 kg</w:t>
      </w:r>
      <w:r w:rsidR="00CE04AA">
        <w:rPr>
          <w:rFonts w:ascii="Calibri" w:eastAsia="Calibri" w:hAnsi="Calibri" w:cs="Calibri"/>
        </w:rPr>
        <w:tab/>
      </w:r>
    </w:p>
    <w:p w14:paraId="540863E2" w14:textId="3076E1F9" w:rsidR="00466626" w:rsidRDefault="00C833B6" w:rsidP="0046662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5461F1">
        <w:rPr>
          <w:rFonts w:ascii="Calibri" w:eastAsia="Calibri" w:hAnsi="Calibri" w:cs="Calibri"/>
        </w:rPr>
        <w:t>Brokolice: 20 kg</w:t>
      </w:r>
    </w:p>
    <w:p w14:paraId="04865C49" w14:textId="1C619C0B" w:rsidR="00B663FF" w:rsidRDefault="00B663FF" w:rsidP="0046662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Králičí stehna </w:t>
      </w:r>
      <w:proofErr w:type="spellStart"/>
      <w:r>
        <w:rPr>
          <w:rFonts w:ascii="Calibri" w:eastAsia="Calibri" w:hAnsi="Calibri" w:cs="Calibri"/>
        </w:rPr>
        <w:t>Banquet</w:t>
      </w:r>
      <w:proofErr w:type="spellEnd"/>
      <w:r>
        <w:rPr>
          <w:rFonts w:ascii="Calibri" w:eastAsia="Calibri" w:hAnsi="Calibri" w:cs="Calibri"/>
        </w:rPr>
        <w:t xml:space="preserve">: </w:t>
      </w:r>
      <w:r w:rsidR="005461F1">
        <w:rPr>
          <w:rFonts w:ascii="Calibri" w:eastAsia="Calibri" w:hAnsi="Calibri" w:cs="Calibri"/>
        </w:rPr>
        <w:t>134,50</w:t>
      </w:r>
      <w:r>
        <w:rPr>
          <w:rFonts w:ascii="Calibri" w:eastAsia="Calibri" w:hAnsi="Calibri" w:cs="Calibri"/>
        </w:rPr>
        <w:t xml:space="preserve"> kg</w:t>
      </w:r>
    </w:p>
    <w:p w14:paraId="6FE216A3" w14:textId="67AC1EF2" w:rsidR="00B663FF" w:rsidRDefault="00B663FF" w:rsidP="0046662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60651988" w:rsidR="00823158" w:rsidRPr="00823158" w:rsidRDefault="00594E6E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xxxxxxxxxxxxxxxx</w:t>
      </w:r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C503" w14:textId="77777777" w:rsidR="008776B8" w:rsidRDefault="008776B8" w:rsidP="003A1E9B">
      <w:r>
        <w:separator/>
      </w:r>
    </w:p>
  </w:endnote>
  <w:endnote w:type="continuationSeparator" w:id="0">
    <w:p w14:paraId="5B942AC0" w14:textId="77777777" w:rsidR="008776B8" w:rsidRDefault="008776B8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594E6E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FA80" w14:textId="77777777" w:rsidR="008776B8" w:rsidRDefault="008776B8" w:rsidP="003A1E9B">
      <w:r>
        <w:separator/>
      </w:r>
    </w:p>
  </w:footnote>
  <w:footnote w:type="continuationSeparator" w:id="0">
    <w:p w14:paraId="30F12D5A" w14:textId="77777777" w:rsidR="008776B8" w:rsidRDefault="008776B8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0D75"/>
    <w:rsid w:val="00023F28"/>
    <w:rsid w:val="00023FFB"/>
    <w:rsid w:val="00027B1F"/>
    <w:rsid w:val="000323DC"/>
    <w:rsid w:val="0003763C"/>
    <w:rsid w:val="000409A2"/>
    <w:rsid w:val="000457FF"/>
    <w:rsid w:val="000469AF"/>
    <w:rsid w:val="00051936"/>
    <w:rsid w:val="00061FE1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1647"/>
    <w:rsid w:val="00095480"/>
    <w:rsid w:val="00097042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1314"/>
    <w:rsid w:val="00142926"/>
    <w:rsid w:val="00145987"/>
    <w:rsid w:val="0015078A"/>
    <w:rsid w:val="00155C27"/>
    <w:rsid w:val="0017568E"/>
    <w:rsid w:val="00176E5E"/>
    <w:rsid w:val="00185D83"/>
    <w:rsid w:val="00187B49"/>
    <w:rsid w:val="0019595A"/>
    <w:rsid w:val="001A5466"/>
    <w:rsid w:val="001A7396"/>
    <w:rsid w:val="001B3BD1"/>
    <w:rsid w:val="001B4F1D"/>
    <w:rsid w:val="001C0525"/>
    <w:rsid w:val="001C40FE"/>
    <w:rsid w:val="001D2D2E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10D9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03D47"/>
    <w:rsid w:val="00330568"/>
    <w:rsid w:val="00332F03"/>
    <w:rsid w:val="0033315E"/>
    <w:rsid w:val="00335DA8"/>
    <w:rsid w:val="00346D40"/>
    <w:rsid w:val="0036389F"/>
    <w:rsid w:val="00364BDC"/>
    <w:rsid w:val="00366D0D"/>
    <w:rsid w:val="00372B05"/>
    <w:rsid w:val="00381AEC"/>
    <w:rsid w:val="00394E3E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6E76"/>
    <w:rsid w:val="003D73DC"/>
    <w:rsid w:val="003E247E"/>
    <w:rsid w:val="003E5594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2FB0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1975"/>
    <w:rsid w:val="004A4074"/>
    <w:rsid w:val="004B19F9"/>
    <w:rsid w:val="004B3281"/>
    <w:rsid w:val="004B482A"/>
    <w:rsid w:val="004B4F80"/>
    <w:rsid w:val="004B5E69"/>
    <w:rsid w:val="004C0535"/>
    <w:rsid w:val="004C637A"/>
    <w:rsid w:val="004D1184"/>
    <w:rsid w:val="004D27D4"/>
    <w:rsid w:val="004E14B2"/>
    <w:rsid w:val="004E1D98"/>
    <w:rsid w:val="004F670C"/>
    <w:rsid w:val="00513132"/>
    <w:rsid w:val="00513A06"/>
    <w:rsid w:val="00526AFC"/>
    <w:rsid w:val="00527C9E"/>
    <w:rsid w:val="00542B01"/>
    <w:rsid w:val="005461F1"/>
    <w:rsid w:val="00552A8D"/>
    <w:rsid w:val="0056300C"/>
    <w:rsid w:val="00564CB5"/>
    <w:rsid w:val="00593C0B"/>
    <w:rsid w:val="00594E6E"/>
    <w:rsid w:val="005973F8"/>
    <w:rsid w:val="005A07F7"/>
    <w:rsid w:val="005A6577"/>
    <w:rsid w:val="005B0730"/>
    <w:rsid w:val="005B0F0A"/>
    <w:rsid w:val="005B38D7"/>
    <w:rsid w:val="005B4BD7"/>
    <w:rsid w:val="005C46D6"/>
    <w:rsid w:val="005D3BA3"/>
    <w:rsid w:val="005D6A72"/>
    <w:rsid w:val="005E2D81"/>
    <w:rsid w:val="005F0A65"/>
    <w:rsid w:val="005F3998"/>
    <w:rsid w:val="005F4ED0"/>
    <w:rsid w:val="005F5233"/>
    <w:rsid w:val="006113B4"/>
    <w:rsid w:val="006147D7"/>
    <w:rsid w:val="00625276"/>
    <w:rsid w:val="00630BDD"/>
    <w:rsid w:val="00630E3E"/>
    <w:rsid w:val="0063356F"/>
    <w:rsid w:val="0063693D"/>
    <w:rsid w:val="00640A4C"/>
    <w:rsid w:val="00645B7B"/>
    <w:rsid w:val="00653C84"/>
    <w:rsid w:val="0065654F"/>
    <w:rsid w:val="00660AC0"/>
    <w:rsid w:val="00660EDB"/>
    <w:rsid w:val="006640A9"/>
    <w:rsid w:val="00674263"/>
    <w:rsid w:val="00681AF8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16B82"/>
    <w:rsid w:val="00720BC2"/>
    <w:rsid w:val="007245A4"/>
    <w:rsid w:val="00726C66"/>
    <w:rsid w:val="0073433D"/>
    <w:rsid w:val="007359AA"/>
    <w:rsid w:val="007415C7"/>
    <w:rsid w:val="00752084"/>
    <w:rsid w:val="007636AB"/>
    <w:rsid w:val="00763CB9"/>
    <w:rsid w:val="00770756"/>
    <w:rsid w:val="0077105E"/>
    <w:rsid w:val="007824FB"/>
    <w:rsid w:val="007834E5"/>
    <w:rsid w:val="00785B35"/>
    <w:rsid w:val="00790E10"/>
    <w:rsid w:val="007A4AA4"/>
    <w:rsid w:val="007A4CBC"/>
    <w:rsid w:val="007B11A8"/>
    <w:rsid w:val="007B2AC4"/>
    <w:rsid w:val="007B71E5"/>
    <w:rsid w:val="007D0036"/>
    <w:rsid w:val="007D00C0"/>
    <w:rsid w:val="007E19BE"/>
    <w:rsid w:val="007E36E5"/>
    <w:rsid w:val="007E38B5"/>
    <w:rsid w:val="007E75F9"/>
    <w:rsid w:val="007F088C"/>
    <w:rsid w:val="007F37CC"/>
    <w:rsid w:val="007F5021"/>
    <w:rsid w:val="007F742D"/>
    <w:rsid w:val="008020B4"/>
    <w:rsid w:val="0080784E"/>
    <w:rsid w:val="008115DB"/>
    <w:rsid w:val="008139EC"/>
    <w:rsid w:val="008146C0"/>
    <w:rsid w:val="00823158"/>
    <w:rsid w:val="008263D6"/>
    <w:rsid w:val="00826766"/>
    <w:rsid w:val="00835C7D"/>
    <w:rsid w:val="00840AFB"/>
    <w:rsid w:val="00842C3B"/>
    <w:rsid w:val="00843B62"/>
    <w:rsid w:val="00846793"/>
    <w:rsid w:val="00850781"/>
    <w:rsid w:val="00850F6B"/>
    <w:rsid w:val="0085152E"/>
    <w:rsid w:val="008577BC"/>
    <w:rsid w:val="00860C5E"/>
    <w:rsid w:val="00870DF8"/>
    <w:rsid w:val="008776B8"/>
    <w:rsid w:val="0088022F"/>
    <w:rsid w:val="00880DA2"/>
    <w:rsid w:val="008A1BE5"/>
    <w:rsid w:val="008A3A77"/>
    <w:rsid w:val="008A7A8C"/>
    <w:rsid w:val="008B1AC9"/>
    <w:rsid w:val="008B51F0"/>
    <w:rsid w:val="008C3883"/>
    <w:rsid w:val="008C6BB7"/>
    <w:rsid w:val="008D54D0"/>
    <w:rsid w:val="008E1230"/>
    <w:rsid w:val="008E17D6"/>
    <w:rsid w:val="008F0A1A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31FDD"/>
    <w:rsid w:val="0093628D"/>
    <w:rsid w:val="00940190"/>
    <w:rsid w:val="009508FF"/>
    <w:rsid w:val="009578C2"/>
    <w:rsid w:val="00965D3A"/>
    <w:rsid w:val="00966363"/>
    <w:rsid w:val="00970F75"/>
    <w:rsid w:val="009747BF"/>
    <w:rsid w:val="009764A0"/>
    <w:rsid w:val="00976952"/>
    <w:rsid w:val="009833CA"/>
    <w:rsid w:val="00983D7D"/>
    <w:rsid w:val="00987125"/>
    <w:rsid w:val="009926B5"/>
    <w:rsid w:val="00992ADF"/>
    <w:rsid w:val="009A66A7"/>
    <w:rsid w:val="009B5AFC"/>
    <w:rsid w:val="009C236D"/>
    <w:rsid w:val="009C3CC6"/>
    <w:rsid w:val="009C5C85"/>
    <w:rsid w:val="009C6ACB"/>
    <w:rsid w:val="009D0292"/>
    <w:rsid w:val="009D2DBE"/>
    <w:rsid w:val="009D6EC3"/>
    <w:rsid w:val="009D7032"/>
    <w:rsid w:val="009D74C0"/>
    <w:rsid w:val="009F3F11"/>
    <w:rsid w:val="00A03C49"/>
    <w:rsid w:val="00A211B0"/>
    <w:rsid w:val="00A335F0"/>
    <w:rsid w:val="00A41D04"/>
    <w:rsid w:val="00A523AF"/>
    <w:rsid w:val="00A62AB2"/>
    <w:rsid w:val="00A64C0E"/>
    <w:rsid w:val="00A708D8"/>
    <w:rsid w:val="00A77D25"/>
    <w:rsid w:val="00A83558"/>
    <w:rsid w:val="00A844E2"/>
    <w:rsid w:val="00A86A31"/>
    <w:rsid w:val="00AA5792"/>
    <w:rsid w:val="00AB3600"/>
    <w:rsid w:val="00AB3929"/>
    <w:rsid w:val="00AC5DCF"/>
    <w:rsid w:val="00AD07B2"/>
    <w:rsid w:val="00AD09E4"/>
    <w:rsid w:val="00AD2F07"/>
    <w:rsid w:val="00AD778B"/>
    <w:rsid w:val="00AE2F03"/>
    <w:rsid w:val="00AE523D"/>
    <w:rsid w:val="00AE5D68"/>
    <w:rsid w:val="00AF68E2"/>
    <w:rsid w:val="00AF791C"/>
    <w:rsid w:val="00B11F6F"/>
    <w:rsid w:val="00B23696"/>
    <w:rsid w:val="00B40EE8"/>
    <w:rsid w:val="00B41E0B"/>
    <w:rsid w:val="00B43305"/>
    <w:rsid w:val="00B50BD4"/>
    <w:rsid w:val="00B56E90"/>
    <w:rsid w:val="00B57B54"/>
    <w:rsid w:val="00B60249"/>
    <w:rsid w:val="00B64747"/>
    <w:rsid w:val="00B663FF"/>
    <w:rsid w:val="00B75113"/>
    <w:rsid w:val="00B75B1F"/>
    <w:rsid w:val="00BA0172"/>
    <w:rsid w:val="00BA3185"/>
    <w:rsid w:val="00BB37DA"/>
    <w:rsid w:val="00BB53A7"/>
    <w:rsid w:val="00BB5F74"/>
    <w:rsid w:val="00BC5722"/>
    <w:rsid w:val="00BC6A65"/>
    <w:rsid w:val="00BC7BE7"/>
    <w:rsid w:val="00BD2A22"/>
    <w:rsid w:val="00BD72C5"/>
    <w:rsid w:val="00BE1E1F"/>
    <w:rsid w:val="00BE7A18"/>
    <w:rsid w:val="00C0124B"/>
    <w:rsid w:val="00C04C2C"/>
    <w:rsid w:val="00C04CF6"/>
    <w:rsid w:val="00C05451"/>
    <w:rsid w:val="00C1216E"/>
    <w:rsid w:val="00C1264B"/>
    <w:rsid w:val="00C1406A"/>
    <w:rsid w:val="00C147DB"/>
    <w:rsid w:val="00C15F36"/>
    <w:rsid w:val="00C24EEA"/>
    <w:rsid w:val="00C31A9E"/>
    <w:rsid w:val="00C4601D"/>
    <w:rsid w:val="00C6135D"/>
    <w:rsid w:val="00C75626"/>
    <w:rsid w:val="00C809EF"/>
    <w:rsid w:val="00C833B6"/>
    <w:rsid w:val="00C96C2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282"/>
    <w:rsid w:val="00CE04AA"/>
    <w:rsid w:val="00CE516D"/>
    <w:rsid w:val="00CE5695"/>
    <w:rsid w:val="00CF31C2"/>
    <w:rsid w:val="00D02520"/>
    <w:rsid w:val="00D029D8"/>
    <w:rsid w:val="00D119A6"/>
    <w:rsid w:val="00D13117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A30C6"/>
    <w:rsid w:val="00DB1C08"/>
    <w:rsid w:val="00DC0603"/>
    <w:rsid w:val="00DC0CC3"/>
    <w:rsid w:val="00DC6DAB"/>
    <w:rsid w:val="00E01864"/>
    <w:rsid w:val="00E10B02"/>
    <w:rsid w:val="00E137C1"/>
    <w:rsid w:val="00E15B75"/>
    <w:rsid w:val="00E16AE0"/>
    <w:rsid w:val="00E173DB"/>
    <w:rsid w:val="00E2168C"/>
    <w:rsid w:val="00E22378"/>
    <w:rsid w:val="00E22CDA"/>
    <w:rsid w:val="00E231C5"/>
    <w:rsid w:val="00E2525C"/>
    <w:rsid w:val="00E327F6"/>
    <w:rsid w:val="00E32D6E"/>
    <w:rsid w:val="00E4295E"/>
    <w:rsid w:val="00E4341D"/>
    <w:rsid w:val="00E5587C"/>
    <w:rsid w:val="00E5690D"/>
    <w:rsid w:val="00E62B4C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F0F2A"/>
    <w:rsid w:val="00EF437E"/>
    <w:rsid w:val="00F02FF3"/>
    <w:rsid w:val="00F12D7A"/>
    <w:rsid w:val="00F15070"/>
    <w:rsid w:val="00F153A4"/>
    <w:rsid w:val="00F17C84"/>
    <w:rsid w:val="00F2180C"/>
    <w:rsid w:val="00F2445C"/>
    <w:rsid w:val="00F3212B"/>
    <w:rsid w:val="00F333FA"/>
    <w:rsid w:val="00F3455A"/>
    <w:rsid w:val="00F50F3A"/>
    <w:rsid w:val="00F54AE0"/>
    <w:rsid w:val="00F55053"/>
    <w:rsid w:val="00F560F9"/>
    <w:rsid w:val="00F57202"/>
    <w:rsid w:val="00F763A6"/>
    <w:rsid w:val="00F82BD0"/>
    <w:rsid w:val="00F84FAD"/>
    <w:rsid w:val="00F86908"/>
    <w:rsid w:val="00F87E0A"/>
    <w:rsid w:val="00F949ED"/>
    <w:rsid w:val="00FA00DB"/>
    <w:rsid w:val="00FA1B91"/>
    <w:rsid w:val="00FB1C89"/>
    <w:rsid w:val="00FB7BBE"/>
    <w:rsid w:val="00FD22CB"/>
    <w:rsid w:val="00FD4AF6"/>
    <w:rsid w:val="00FD594F"/>
    <w:rsid w:val="00FE1940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c5f6c4e340946e841c287ec967953778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d8bfc184a573b6b4b7c9003afcb7b086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b27fdef7-7bb6-4cae-be47-e5c3ebaaef9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932CA-DCD7-4499-8A75-14E9EC81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67</Words>
  <Characters>398</Characters>
  <Application>Microsoft Office Word</Application>
  <DocSecurity>4</DocSecurity>
  <Lines>3</Lines>
  <Paragraphs>1</Paragraphs>
  <ScaleCrop>false</ScaleCrop>
  <Company>Krajský úřad Olomouc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2025-10-22T08:04:00Z</cp:lastPrinted>
  <dcterms:created xsi:type="dcterms:W3CDTF">2025-12-08T07:59:00Z</dcterms:created>
  <dcterms:modified xsi:type="dcterms:W3CDTF">2025-12-08T07:59:00Z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