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5A69" w14:textId="77777777" w:rsidR="007463DD" w:rsidRDefault="001858E9">
      <w:pPr>
        <w:pStyle w:val="Nadpis1"/>
        <w:rPr>
          <w:sz w:val="22"/>
          <w:szCs w:val="24"/>
        </w:rPr>
      </w:pPr>
      <w:r>
        <w:rPr>
          <w:sz w:val="22"/>
          <w:szCs w:val="24"/>
        </w:rPr>
        <w:t>Školní jídelna, Rakovník, Martinovského 270, příspěvková organizace</w:t>
      </w:r>
    </w:p>
    <w:p w14:paraId="6D9E4AD4" w14:textId="77777777" w:rsidR="007463DD" w:rsidRDefault="001858E9">
      <w:pPr>
        <w:pStyle w:val="Nadpis1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se sídlem: Martinovského 270, 269 01 Rakovník</w:t>
      </w:r>
    </w:p>
    <w:p w14:paraId="6CA99B4D" w14:textId="77777777" w:rsidR="007463DD" w:rsidRDefault="001858E9">
      <w:pPr>
        <w:pStyle w:val="Nadpis1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zastoupená: Monikou Slachovou, ředitelka</w:t>
      </w:r>
    </w:p>
    <w:p w14:paraId="41B7D594" w14:textId="77777777" w:rsidR="007463DD" w:rsidRDefault="001858E9">
      <w:pPr>
        <w:pStyle w:val="Nadpis1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bankovní spojení: </w:t>
      </w:r>
      <w:proofErr w:type="spellStart"/>
      <w:r>
        <w:rPr>
          <w:b w:val="0"/>
          <w:sz w:val="22"/>
          <w:szCs w:val="24"/>
        </w:rPr>
        <w:t>xxx</w:t>
      </w:r>
      <w:proofErr w:type="spellEnd"/>
    </w:p>
    <w:p w14:paraId="44896B4D" w14:textId="77777777" w:rsidR="007463DD" w:rsidRDefault="001858E9">
      <w:pPr>
        <w:pStyle w:val="Nadpis1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číslo účtu: </w:t>
      </w:r>
      <w:proofErr w:type="spellStart"/>
      <w:r>
        <w:rPr>
          <w:b w:val="0"/>
          <w:sz w:val="22"/>
          <w:szCs w:val="24"/>
        </w:rPr>
        <w:t>xxx</w:t>
      </w:r>
      <w:proofErr w:type="spellEnd"/>
    </w:p>
    <w:p w14:paraId="66E64F53" w14:textId="77777777" w:rsidR="007463DD" w:rsidRDefault="001858E9">
      <w:pPr>
        <w:pStyle w:val="Nadpis1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IČ 04188101, DIČ CZ04188101</w:t>
      </w:r>
    </w:p>
    <w:p w14:paraId="2C7E01A3" w14:textId="77777777" w:rsidR="007463DD" w:rsidRDefault="001858E9">
      <w:pPr>
        <w:jc w:val="both"/>
        <w:rPr>
          <w:szCs w:val="24"/>
        </w:rPr>
      </w:pPr>
      <w:r>
        <w:rPr>
          <w:szCs w:val="24"/>
        </w:rPr>
        <w:t xml:space="preserve">zapsaná </w:t>
      </w:r>
      <w:r>
        <w:rPr>
          <w:szCs w:val="24"/>
        </w:rPr>
        <w:t xml:space="preserve">v obchodním rejstříku vedeném u Městského soudu v Praze, oddíl </w:t>
      </w:r>
      <w:proofErr w:type="spellStart"/>
      <w:r>
        <w:rPr>
          <w:szCs w:val="24"/>
        </w:rPr>
        <w:t>Pr</w:t>
      </w:r>
      <w:proofErr w:type="spellEnd"/>
      <w:r>
        <w:rPr>
          <w:szCs w:val="24"/>
        </w:rPr>
        <w:t>, vložka 1453</w:t>
      </w:r>
    </w:p>
    <w:p w14:paraId="7911A5ED" w14:textId="77777777" w:rsidR="007463DD" w:rsidRDefault="001858E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Kalkulace menu od 1. 1. 2026</w:t>
      </w:r>
    </w:p>
    <w:p w14:paraId="35175B87" w14:textId="77777777" w:rsidR="007463DD" w:rsidRDefault="007463D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C1F0935" w14:textId="77777777" w:rsidR="007463DD" w:rsidRDefault="001858E9">
      <w:pPr>
        <w:pStyle w:val="Default"/>
        <w:rPr>
          <w:b/>
          <w:sz w:val="22"/>
        </w:rPr>
      </w:pPr>
      <w:r>
        <w:rPr>
          <w:b/>
          <w:sz w:val="22"/>
        </w:rPr>
        <w:t>Organizace:</w:t>
      </w:r>
    </w:p>
    <w:p w14:paraId="2DB114D1" w14:textId="77777777" w:rsidR="007463DD" w:rsidRDefault="007463DD">
      <w:pPr>
        <w:pStyle w:val="Default"/>
        <w:rPr>
          <w:b/>
          <w:sz w:val="22"/>
        </w:rPr>
      </w:pPr>
    </w:p>
    <w:p w14:paraId="7D78523D" w14:textId="77777777" w:rsidR="007463DD" w:rsidRDefault="001858E9">
      <w:pPr>
        <w:spacing w:after="0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Gymnázium Zikmunda Wintra Rakovník</w:t>
      </w:r>
    </w:p>
    <w:p w14:paraId="0BF7F6D5" w14:textId="77777777" w:rsidR="007463DD" w:rsidRDefault="001858E9">
      <w:pPr>
        <w:spacing w:after="0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Žižkovo náměstí 186</w:t>
      </w:r>
    </w:p>
    <w:p w14:paraId="42C508D8" w14:textId="77777777" w:rsidR="007463DD" w:rsidRDefault="001858E9">
      <w:pPr>
        <w:spacing w:after="0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269 01 Rakovník</w:t>
      </w:r>
    </w:p>
    <w:p w14:paraId="1BF11A8A" w14:textId="77777777" w:rsidR="007463DD" w:rsidRDefault="007463DD">
      <w:pPr>
        <w:ind w:left="426"/>
        <w:rPr>
          <w:rFonts w:ascii="Times New Roman" w:hAnsi="Times New Roman"/>
        </w:rPr>
      </w:pPr>
    </w:p>
    <w:p w14:paraId="0B93F255" w14:textId="77777777" w:rsidR="007463DD" w:rsidRDefault="007463DD">
      <w:pPr>
        <w:rPr>
          <w:rFonts w:ascii="Times New Roman" w:hAnsi="Times New Roman"/>
        </w:rPr>
      </w:pPr>
    </w:p>
    <w:p w14:paraId="45C46452" w14:textId="77777777" w:rsidR="007463DD" w:rsidRDefault="001858E9">
      <w:pPr>
        <w:pStyle w:val="Nadpis1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MENU – polévka, hlavní jídlo a nápoj</w:t>
      </w:r>
    </w:p>
    <w:p w14:paraId="1A497588" w14:textId="77777777" w:rsidR="007463DD" w:rsidRDefault="001858E9">
      <w:pPr>
        <w:pStyle w:val="Nadpis1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(ceny v souladu se </w:t>
      </w:r>
      <w:r>
        <w:rPr>
          <w:b w:val="0"/>
          <w:sz w:val="22"/>
          <w:szCs w:val="24"/>
        </w:rPr>
        <w:t>zákonnou sazbou DPH)</w:t>
      </w:r>
    </w:p>
    <w:p w14:paraId="0F2EB0C9" w14:textId="77777777" w:rsidR="007463DD" w:rsidRDefault="007463DD">
      <w:pPr>
        <w:rPr>
          <w:rFonts w:ascii="Times New Roman" w:hAnsi="Times New Roman"/>
          <w:lang w:eastAsia="cs-CZ"/>
        </w:rPr>
      </w:pPr>
    </w:p>
    <w:p w14:paraId="0D40C259" w14:textId="77777777" w:rsidR="007463DD" w:rsidRDefault="001858E9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Cena oběda celkem pro učitele je:</w:t>
      </w:r>
      <w:r>
        <w:rPr>
          <w:rFonts w:ascii="Times New Roman" w:hAnsi="Times New Roman"/>
          <w:lang w:eastAsia="cs-CZ"/>
        </w:rPr>
        <w:tab/>
        <w:t>106 Kč</w:t>
      </w:r>
    </w:p>
    <w:p w14:paraId="086C9412" w14:textId="77777777" w:rsidR="007463DD" w:rsidRDefault="007463DD">
      <w:pPr>
        <w:rPr>
          <w:rFonts w:ascii="Times New Roman" w:hAnsi="Times New Roman"/>
          <w:b/>
          <w:bCs/>
          <w:lang w:eastAsia="cs-CZ"/>
        </w:rPr>
      </w:pPr>
    </w:p>
    <w:p w14:paraId="487931CF" w14:textId="77777777" w:rsidR="007463DD" w:rsidRDefault="007463DD">
      <w:pPr>
        <w:rPr>
          <w:rFonts w:ascii="Times New Roman" w:hAnsi="Times New Roman"/>
          <w:lang w:eastAsia="cs-CZ"/>
        </w:rPr>
      </w:pPr>
    </w:p>
    <w:p w14:paraId="6C789FAC" w14:textId="77777777" w:rsidR="007463DD" w:rsidRDefault="001858E9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 Rakovníku dne: 5. 12. 20225</w:t>
      </w:r>
    </w:p>
    <w:p w14:paraId="6A9282A4" w14:textId="77777777" w:rsidR="007463DD" w:rsidRDefault="007463DD">
      <w:pPr>
        <w:rPr>
          <w:rFonts w:ascii="Times New Roman" w:hAnsi="Times New Roman"/>
          <w:lang w:eastAsia="cs-CZ"/>
        </w:rPr>
      </w:pPr>
    </w:p>
    <w:p w14:paraId="11AAC2D8" w14:textId="77777777" w:rsidR="007463DD" w:rsidRDefault="001858E9">
      <w:pPr>
        <w:pStyle w:val="Bezmezer"/>
        <w:rPr>
          <w:lang w:eastAsia="cs-CZ"/>
        </w:rPr>
      </w:pPr>
      <w:r>
        <w:rPr>
          <w:lang w:eastAsia="cs-CZ"/>
        </w:rPr>
        <w:t>Monika Slachová</w:t>
      </w:r>
    </w:p>
    <w:p w14:paraId="5F019635" w14:textId="77777777" w:rsidR="007463DD" w:rsidRDefault="001858E9">
      <w:pPr>
        <w:pStyle w:val="Bezmezer"/>
        <w:rPr>
          <w:lang w:eastAsia="cs-CZ"/>
        </w:rPr>
      </w:pPr>
      <w:r>
        <w:rPr>
          <w:lang w:eastAsia="cs-CZ"/>
        </w:rPr>
        <w:t>Ředitelka školní jídelny</w:t>
      </w:r>
    </w:p>
    <w:p w14:paraId="5AEC62DE" w14:textId="77777777" w:rsidR="007463DD" w:rsidRDefault="007463DD">
      <w:pPr>
        <w:pStyle w:val="Bezmezer"/>
        <w:rPr>
          <w:lang w:eastAsia="cs-CZ"/>
        </w:rPr>
      </w:pPr>
    </w:p>
    <w:p w14:paraId="3999C2E7" w14:textId="77777777" w:rsidR="007463DD" w:rsidRDefault="007463DD">
      <w:pPr>
        <w:pStyle w:val="Bezmezer"/>
        <w:rPr>
          <w:lang w:eastAsia="cs-CZ"/>
        </w:rPr>
      </w:pPr>
    </w:p>
    <w:p w14:paraId="5AD6F31B" w14:textId="77777777" w:rsidR="007463DD" w:rsidRDefault="001858E9">
      <w:pPr>
        <w:pStyle w:val="Bezmezer"/>
        <w:rPr>
          <w:b/>
          <w:bCs/>
          <w:lang w:eastAsia="cs-CZ"/>
        </w:rPr>
      </w:pPr>
      <w:r>
        <w:rPr>
          <w:b/>
          <w:bCs/>
          <w:lang w:eastAsia="cs-CZ"/>
        </w:rPr>
        <w:t>Dodatek ke smlouvě s účinností od 1. 1. 2026</w:t>
      </w:r>
    </w:p>
    <w:p w14:paraId="03392ED3" w14:textId="77777777" w:rsidR="007463DD" w:rsidRDefault="001858E9">
      <w:pPr>
        <w:pStyle w:val="Bezmezer"/>
      </w:pPr>
      <w:r>
        <w:rPr>
          <w:lang w:eastAsia="cs-CZ"/>
        </w:rPr>
        <w:t>Úprava ceny oběda z důvodů zdražení obědů.</w:t>
      </w:r>
    </w:p>
    <w:sectPr w:rsidR="007463D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3756" w14:textId="77777777" w:rsidR="001858E9" w:rsidRDefault="001858E9">
      <w:pPr>
        <w:spacing w:after="0" w:line="240" w:lineRule="auto"/>
      </w:pPr>
      <w:r>
        <w:separator/>
      </w:r>
    </w:p>
  </w:endnote>
  <w:endnote w:type="continuationSeparator" w:id="0">
    <w:p w14:paraId="44170105" w14:textId="77777777" w:rsidR="001858E9" w:rsidRDefault="0018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280B" w14:textId="77777777" w:rsidR="001858E9" w:rsidRDefault="001858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636A37" w14:textId="77777777" w:rsidR="001858E9" w:rsidRDefault="0018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03C" w14:textId="77777777" w:rsidR="001858E9" w:rsidRDefault="001858E9">
    <w:pPr>
      <w:pStyle w:val="Zhlav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DODATEK KE SMLOUVĚ</w:t>
    </w:r>
  </w:p>
  <w:p w14:paraId="1EFDC94B" w14:textId="77777777" w:rsidR="001858E9" w:rsidRDefault="001858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63DD"/>
    <w:rsid w:val="00083F20"/>
    <w:rsid w:val="001858E9"/>
    <w:rsid w:val="0074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4755"/>
  <w15:docId w15:val="{332FA476-A581-4A41-948F-9D472997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</w:style>
  <w:style w:type="paragraph" w:styleId="Nadpis1">
    <w:name w:val="heading 1"/>
    <w:basedOn w:val="Normln"/>
    <w:next w:val="Normln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ezmezer">
    <w:name w:val="No Spacing"/>
    <w:pPr>
      <w:suppressAutoHyphens/>
      <w:spacing w:after="0" w:line="24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Ingrid Vondráčková</cp:lastModifiedBy>
  <cp:revision>2</cp:revision>
  <cp:lastPrinted>2025-12-04T13:30:00Z</cp:lastPrinted>
  <dcterms:created xsi:type="dcterms:W3CDTF">2025-12-05T16:50:00Z</dcterms:created>
  <dcterms:modified xsi:type="dcterms:W3CDTF">2025-12-05T16:50:00Z</dcterms:modified>
</cp:coreProperties>
</file>