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54640" w14:textId="77777777" w:rsidR="0011657A" w:rsidRPr="00A202B0" w:rsidRDefault="0011657A" w:rsidP="0011657A">
      <w:bookmarkStart w:id="0" w:name="_GoBack"/>
      <w:bookmarkEnd w:id="0"/>
    </w:p>
    <w:p w14:paraId="4294BA60" w14:textId="77777777" w:rsidR="00C92F70" w:rsidRDefault="00C92F70" w:rsidP="00C92F70">
      <w:pPr>
        <w:rPr>
          <w:b/>
          <w:szCs w:val="24"/>
        </w:rPr>
      </w:pPr>
      <w:r w:rsidRPr="00A202B0">
        <w:rPr>
          <w:szCs w:val="24"/>
        </w:rPr>
        <w:t xml:space="preserve">Příloha č. </w:t>
      </w:r>
      <w:r>
        <w:rPr>
          <w:szCs w:val="24"/>
        </w:rPr>
        <w:t>1</w:t>
      </w:r>
      <w:r w:rsidRPr="00C92F70">
        <w:rPr>
          <w:b/>
          <w:szCs w:val="24"/>
        </w:rPr>
        <w:t xml:space="preserve"> </w:t>
      </w:r>
      <w:r w:rsidRPr="00C92F70">
        <w:rPr>
          <w:b/>
          <w:szCs w:val="24"/>
        </w:rPr>
        <w:tab/>
      </w:r>
      <w:r w:rsidRPr="00C92F70">
        <w:rPr>
          <w:b/>
          <w:szCs w:val="24"/>
        </w:rPr>
        <w:tab/>
      </w:r>
      <w:r w:rsidRPr="00C92F70">
        <w:rPr>
          <w:b/>
          <w:szCs w:val="24"/>
        </w:rPr>
        <w:tab/>
      </w:r>
      <w:r w:rsidRPr="00C92F70">
        <w:rPr>
          <w:b/>
          <w:szCs w:val="24"/>
        </w:rPr>
        <w:tab/>
      </w:r>
    </w:p>
    <w:p w14:paraId="5EBEC665" w14:textId="77777777" w:rsidR="00C92F70" w:rsidRPr="00A202B0" w:rsidRDefault="00C92F70" w:rsidP="00C92F70">
      <w:pPr>
        <w:jc w:val="center"/>
        <w:rPr>
          <w:szCs w:val="24"/>
        </w:rPr>
      </w:pPr>
      <w:r w:rsidRPr="00A202B0">
        <w:rPr>
          <w:b/>
          <w:szCs w:val="24"/>
          <w:u w:val="single"/>
        </w:rPr>
        <w:t>TECHNICKÁ SPECIFIKACE</w:t>
      </w:r>
    </w:p>
    <w:p w14:paraId="57CE0282" w14:textId="77777777" w:rsidR="0011657A" w:rsidRPr="00A202B0" w:rsidRDefault="0011657A" w:rsidP="0011657A"/>
    <w:p w14:paraId="15430BB2" w14:textId="77777777" w:rsidR="0011657A" w:rsidRPr="00A202B0" w:rsidRDefault="0011657A" w:rsidP="0011657A"/>
    <w:p w14:paraId="482476AB" w14:textId="77777777" w:rsidR="0011657A" w:rsidRDefault="00D478A3" w:rsidP="0011657A">
      <w:r>
        <w:t>Technická specifikace pro poptávku zařízení:</w:t>
      </w:r>
    </w:p>
    <w:p w14:paraId="39E95124" w14:textId="038870D0" w:rsidR="00D478A3" w:rsidRDefault="00371156" w:rsidP="00D478A3">
      <w:pPr>
        <w:pStyle w:val="Odstavecseseznamem"/>
        <w:numPr>
          <w:ilvl w:val="0"/>
          <w:numId w:val="4"/>
        </w:numPr>
      </w:pPr>
      <w:r>
        <w:t xml:space="preserve">Celkem </w:t>
      </w:r>
      <w:r w:rsidR="00614DAC">
        <w:t>14</w:t>
      </w:r>
      <w:r w:rsidR="00D478A3">
        <w:t xml:space="preserve"> </w:t>
      </w:r>
      <w:r w:rsidR="00A213F9">
        <w:t>PC</w:t>
      </w:r>
      <w:r w:rsidR="00D478A3">
        <w:t>, z toho</w:t>
      </w:r>
    </w:p>
    <w:p w14:paraId="46DAB5CF" w14:textId="0DDFA4B2" w:rsidR="00D478A3" w:rsidRDefault="00614DAC" w:rsidP="00D478A3">
      <w:pPr>
        <w:pStyle w:val="Odstavecseseznamem"/>
        <w:numPr>
          <w:ilvl w:val="1"/>
          <w:numId w:val="4"/>
        </w:numPr>
      </w:pPr>
      <w:r>
        <w:t>2</w:t>
      </w:r>
      <w:r w:rsidR="005A2668">
        <w:t xml:space="preserve">x klasický stolní </w:t>
      </w:r>
      <w:r w:rsidR="00A213F9">
        <w:t>PC</w:t>
      </w:r>
    </w:p>
    <w:p w14:paraId="4F7D96F9" w14:textId="77777777" w:rsidR="005A2668" w:rsidRDefault="00614DAC" w:rsidP="00D478A3">
      <w:pPr>
        <w:pStyle w:val="Odstavecseseznamem"/>
        <w:numPr>
          <w:ilvl w:val="1"/>
          <w:numId w:val="4"/>
        </w:numPr>
      </w:pPr>
      <w:r>
        <w:t>4</w:t>
      </w:r>
      <w:r w:rsidR="005A2668">
        <w:t xml:space="preserve">x notebook </w:t>
      </w:r>
      <w:r>
        <w:t>15,6</w:t>
      </w:r>
      <w:r w:rsidR="005A2668">
        <w:t>“</w:t>
      </w:r>
    </w:p>
    <w:p w14:paraId="2015A0F5" w14:textId="77777777" w:rsidR="005A2668" w:rsidRDefault="00614DAC" w:rsidP="00D478A3">
      <w:pPr>
        <w:pStyle w:val="Odstavecseseznamem"/>
        <w:numPr>
          <w:ilvl w:val="1"/>
          <w:numId w:val="4"/>
        </w:numPr>
      </w:pPr>
      <w:r>
        <w:t xml:space="preserve">1x </w:t>
      </w:r>
      <w:r w:rsidR="00E66F76">
        <w:t>konvertibilní NB</w:t>
      </w:r>
    </w:p>
    <w:p w14:paraId="78CC89F4" w14:textId="2F14E630" w:rsidR="00E66F76" w:rsidRDefault="00E66F76" w:rsidP="00D478A3">
      <w:pPr>
        <w:pStyle w:val="Odstavecseseznamem"/>
        <w:numPr>
          <w:ilvl w:val="1"/>
          <w:numId w:val="4"/>
        </w:numPr>
      </w:pPr>
      <w:r>
        <w:t xml:space="preserve">5x multimediální </w:t>
      </w:r>
      <w:r w:rsidR="00A213F9">
        <w:t>PC</w:t>
      </w:r>
    </w:p>
    <w:p w14:paraId="59D54342" w14:textId="69B0F08A" w:rsidR="00E66F76" w:rsidRDefault="00E66F76" w:rsidP="00D478A3">
      <w:pPr>
        <w:pStyle w:val="Odstavecseseznamem"/>
        <w:numPr>
          <w:ilvl w:val="1"/>
          <w:numId w:val="4"/>
        </w:numPr>
      </w:pPr>
      <w:r>
        <w:t xml:space="preserve">2x </w:t>
      </w:r>
      <w:r w:rsidR="00A213F9">
        <w:t>PC</w:t>
      </w:r>
      <w:r>
        <w:t xml:space="preserve"> s pasivním chlazením</w:t>
      </w:r>
    </w:p>
    <w:p w14:paraId="65823149" w14:textId="2EE10473" w:rsidR="0011657A" w:rsidRDefault="00D10308" w:rsidP="005A2668">
      <w:pPr>
        <w:pStyle w:val="Odstavecseseznamem"/>
        <w:numPr>
          <w:ilvl w:val="0"/>
          <w:numId w:val="4"/>
        </w:numPr>
      </w:pPr>
      <w:r>
        <w:t>23</w:t>
      </w:r>
      <w:r w:rsidR="005A2668">
        <w:t>x  monitor</w:t>
      </w:r>
      <w:r w:rsidR="00A624B2">
        <w:t xml:space="preserve"> s DP</w:t>
      </w:r>
    </w:p>
    <w:p w14:paraId="4EA9B674" w14:textId="77777777" w:rsidR="00FF4D88" w:rsidRDefault="00A624B2" w:rsidP="005A2668">
      <w:pPr>
        <w:pStyle w:val="Odstavecseseznamem"/>
        <w:numPr>
          <w:ilvl w:val="0"/>
          <w:numId w:val="4"/>
        </w:numPr>
      </w:pPr>
      <w:r>
        <w:t>5</w:t>
      </w:r>
      <w:r w:rsidR="00FF4D88">
        <w:t xml:space="preserve">x monitor </w:t>
      </w:r>
      <w:r>
        <w:t>s HDMI</w:t>
      </w:r>
    </w:p>
    <w:p w14:paraId="5FC9606C" w14:textId="77777777" w:rsidR="005A2668" w:rsidRDefault="00A624B2" w:rsidP="005A2668">
      <w:pPr>
        <w:pStyle w:val="Odstavecseseznamem"/>
        <w:numPr>
          <w:ilvl w:val="0"/>
          <w:numId w:val="4"/>
        </w:numPr>
      </w:pPr>
      <w:r>
        <w:t>4</w:t>
      </w:r>
      <w:r w:rsidR="005A2668">
        <w:t xml:space="preserve">x brašna pro </w:t>
      </w:r>
      <w:proofErr w:type="spellStart"/>
      <w:r w:rsidR="005A2668">
        <w:t>nb</w:t>
      </w:r>
      <w:proofErr w:type="spellEnd"/>
      <w:r w:rsidR="005A2668">
        <w:t xml:space="preserve"> 15,6“</w:t>
      </w:r>
    </w:p>
    <w:p w14:paraId="4B84F8BC" w14:textId="29DAE592" w:rsidR="001F5A39" w:rsidRDefault="00A624B2" w:rsidP="005A2668">
      <w:pPr>
        <w:pStyle w:val="Odstavecseseznamem"/>
        <w:numPr>
          <w:ilvl w:val="0"/>
          <w:numId w:val="4"/>
        </w:numPr>
      </w:pPr>
      <w:r>
        <w:t>4</w:t>
      </w:r>
      <w:r w:rsidR="001F5A39">
        <w:t xml:space="preserve">x </w:t>
      </w:r>
      <w:proofErr w:type="spellStart"/>
      <w:r w:rsidR="00A639B5">
        <w:t>d</w:t>
      </w:r>
      <w:r w:rsidR="001F5A39">
        <w:t>okovací</w:t>
      </w:r>
      <w:proofErr w:type="spellEnd"/>
      <w:r w:rsidR="001F5A39">
        <w:t xml:space="preserve"> stanice pro NB</w:t>
      </w:r>
    </w:p>
    <w:p w14:paraId="4747148C" w14:textId="77777777" w:rsidR="00A624B2" w:rsidRDefault="00A624B2" w:rsidP="005A2668">
      <w:pPr>
        <w:pStyle w:val="Odstavecseseznamem"/>
        <w:numPr>
          <w:ilvl w:val="0"/>
          <w:numId w:val="4"/>
        </w:numPr>
      </w:pPr>
      <w:r>
        <w:t xml:space="preserve">1x </w:t>
      </w:r>
      <w:proofErr w:type="spellStart"/>
      <w:r>
        <w:t>dokovací</w:t>
      </w:r>
      <w:proofErr w:type="spellEnd"/>
      <w:r>
        <w:t xml:space="preserve"> stanice pro konvertibilní NB</w:t>
      </w:r>
    </w:p>
    <w:p w14:paraId="0CEC06F2" w14:textId="77777777" w:rsidR="001F5A39" w:rsidRDefault="00A624B2" w:rsidP="005A2668">
      <w:pPr>
        <w:pStyle w:val="Odstavecseseznamem"/>
        <w:numPr>
          <w:ilvl w:val="0"/>
          <w:numId w:val="4"/>
        </w:numPr>
      </w:pPr>
      <w:r>
        <w:t>4</w:t>
      </w:r>
      <w:r w:rsidR="001F5A39">
        <w:t>x klávesnice, myš</w:t>
      </w:r>
    </w:p>
    <w:p w14:paraId="55D31B59" w14:textId="77777777" w:rsidR="0022792C" w:rsidRDefault="00A624B2" w:rsidP="005A2668">
      <w:pPr>
        <w:pStyle w:val="Odstavecseseznamem"/>
        <w:numPr>
          <w:ilvl w:val="0"/>
          <w:numId w:val="4"/>
        </w:numPr>
      </w:pPr>
      <w:r>
        <w:t>14</w:t>
      </w:r>
      <w:r w:rsidR="0022792C">
        <w:t>x kancelářský balík MS Office</w:t>
      </w:r>
    </w:p>
    <w:p w14:paraId="09747EAE" w14:textId="552C96F3" w:rsidR="00D10308" w:rsidRDefault="00D10308" w:rsidP="005A2668">
      <w:pPr>
        <w:pStyle w:val="Odstavecseseznamem"/>
        <w:numPr>
          <w:ilvl w:val="0"/>
          <w:numId w:val="4"/>
        </w:numPr>
      </w:pPr>
      <w:r>
        <w:t>12x HDD pro kamerový systém</w:t>
      </w:r>
    </w:p>
    <w:p w14:paraId="1ECD1055" w14:textId="77777777" w:rsidR="005A2668" w:rsidRPr="00A202B0" w:rsidRDefault="005A2668" w:rsidP="0011657A"/>
    <w:p w14:paraId="3BF84F0B" w14:textId="77777777" w:rsidR="0011657A" w:rsidRPr="00A202B0" w:rsidRDefault="0011657A" w:rsidP="0011657A"/>
    <w:p w14:paraId="3FFD1B62" w14:textId="77777777" w:rsidR="0011657A" w:rsidRPr="00A202B0" w:rsidRDefault="0011657A" w:rsidP="0011657A"/>
    <w:p w14:paraId="6C1055E4" w14:textId="77777777" w:rsidR="0011657A" w:rsidRPr="00A202B0" w:rsidRDefault="0011657A" w:rsidP="0011657A"/>
    <w:p w14:paraId="49BBFD1F" w14:textId="77777777" w:rsidR="0011657A" w:rsidRPr="00A202B0" w:rsidRDefault="0011657A" w:rsidP="0011657A"/>
    <w:p w14:paraId="4BEA5A50" w14:textId="77777777" w:rsidR="0011657A" w:rsidRPr="00A202B0" w:rsidRDefault="0011657A" w:rsidP="0011657A"/>
    <w:p w14:paraId="789796E9" w14:textId="77777777" w:rsidR="0011657A" w:rsidRPr="00A202B0" w:rsidRDefault="0011657A" w:rsidP="0011657A"/>
    <w:p w14:paraId="273DD5E7" w14:textId="77777777" w:rsidR="0011657A" w:rsidRDefault="0011657A" w:rsidP="001165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3827"/>
      </w:tblGrid>
      <w:tr w:rsidR="0011657A" w:rsidRPr="008B4F61" w14:paraId="10F744E3" w14:textId="77777777" w:rsidTr="00813258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43C02F" w14:textId="5316B998" w:rsidR="0011657A" w:rsidRPr="008B4F61" w:rsidRDefault="0011657A">
            <w:pPr>
              <w:rPr>
                <w:b/>
                <w:caps/>
                <w:szCs w:val="24"/>
              </w:rPr>
            </w:pPr>
            <w:r w:rsidRPr="008B4F61">
              <w:rPr>
                <w:b/>
                <w:caps/>
                <w:szCs w:val="24"/>
              </w:rPr>
              <w:t>část</w:t>
            </w:r>
            <w:r w:rsidR="006327AD">
              <w:rPr>
                <w:b/>
                <w:caps/>
                <w:szCs w:val="24"/>
              </w:rPr>
              <w:t xml:space="preserve"> </w:t>
            </w:r>
            <w:r w:rsidRPr="008B4F61">
              <w:rPr>
                <w:b/>
                <w:caps/>
                <w:szCs w:val="24"/>
              </w:rPr>
              <w:t>t1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308691" w14:textId="6DD05104" w:rsidR="0011657A" w:rsidRPr="008B4F61" w:rsidRDefault="00933936" w:rsidP="0093393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klasický </w:t>
            </w:r>
            <w:r w:rsidR="0011657A" w:rsidRPr="008B4F61">
              <w:rPr>
                <w:b/>
                <w:caps/>
                <w:szCs w:val="24"/>
              </w:rPr>
              <w:t xml:space="preserve">Stolní počítač </w:t>
            </w:r>
            <w:r w:rsidR="00DE58E2">
              <w:rPr>
                <w:b/>
                <w:caps/>
                <w:szCs w:val="24"/>
              </w:rPr>
              <w:t xml:space="preserve">– </w:t>
            </w:r>
            <w:r w:rsidR="0011657A" w:rsidRPr="008B4F61">
              <w:rPr>
                <w:b/>
                <w:caps/>
                <w:szCs w:val="24"/>
              </w:rPr>
              <w:t>(</w:t>
            </w:r>
            <w:r w:rsidR="00DE58E2">
              <w:rPr>
                <w:b/>
                <w:caps/>
                <w:szCs w:val="24"/>
              </w:rPr>
              <w:t>2</w:t>
            </w:r>
            <w:r w:rsidR="0011657A" w:rsidRPr="008B4F61">
              <w:rPr>
                <w:b/>
                <w:caps/>
                <w:szCs w:val="24"/>
              </w:rPr>
              <w:t xml:space="preserve"> k</w:t>
            </w:r>
            <w:r>
              <w:rPr>
                <w:b/>
                <w:caps/>
                <w:szCs w:val="24"/>
              </w:rPr>
              <w:t>usy</w:t>
            </w:r>
            <w:r w:rsidR="0011657A"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A74B0F" w14:textId="7D13E606" w:rsidR="0011657A" w:rsidRPr="008B4F61" w:rsidRDefault="00E32FF8" w:rsidP="00D41816">
            <w:pPr>
              <w:rPr>
                <w:b/>
                <w:caps/>
                <w:szCs w:val="24"/>
              </w:rPr>
            </w:pPr>
            <w:r w:rsidRPr="00E32FF8">
              <w:rPr>
                <w:b/>
                <w:caps/>
                <w:szCs w:val="24"/>
              </w:rPr>
              <w:t>DELL OptiPlex MT 3040</w:t>
            </w:r>
          </w:p>
        </w:tc>
      </w:tr>
    </w:tbl>
    <w:p w14:paraId="791A620C" w14:textId="77777777" w:rsidR="0011657A" w:rsidRPr="008B4F61" w:rsidRDefault="0011657A" w:rsidP="0011657A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35"/>
        <w:gridCol w:w="2000"/>
        <w:gridCol w:w="1880"/>
        <w:gridCol w:w="146"/>
        <w:gridCol w:w="3692"/>
      </w:tblGrid>
      <w:tr w:rsidR="0011657A" w:rsidRPr="008B4F61" w14:paraId="20922C87" w14:textId="77777777" w:rsidTr="004A6FFD">
        <w:tc>
          <w:tcPr>
            <w:tcW w:w="2331" w:type="dxa"/>
            <w:gridSpan w:val="2"/>
            <w:shd w:val="clear" w:color="auto" w:fill="D6E3BC"/>
          </w:tcPr>
          <w:p w14:paraId="04305F4C" w14:textId="77777777" w:rsidR="0011657A" w:rsidRPr="00D37A5E" w:rsidRDefault="0011657A" w:rsidP="00D41816">
            <w:pPr>
              <w:tabs>
                <w:tab w:val="left" w:pos="933"/>
                <w:tab w:val="center" w:pos="1505"/>
              </w:tabs>
              <w:jc w:val="center"/>
              <w:rPr>
                <w:b/>
                <w:sz w:val="22"/>
              </w:rPr>
            </w:pPr>
            <w:r w:rsidRPr="00D37A5E">
              <w:rPr>
                <w:b/>
                <w:sz w:val="22"/>
              </w:rPr>
              <w:t>Parametr</w:t>
            </w:r>
          </w:p>
        </w:tc>
        <w:tc>
          <w:tcPr>
            <w:tcW w:w="3880" w:type="dxa"/>
            <w:gridSpan w:val="2"/>
            <w:shd w:val="clear" w:color="auto" w:fill="D6E3BC"/>
          </w:tcPr>
          <w:p w14:paraId="4EC4A0AE" w14:textId="77777777" w:rsidR="0011657A" w:rsidRPr="00D37A5E" w:rsidRDefault="0011657A" w:rsidP="00D41816">
            <w:pPr>
              <w:jc w:val="center"/>
              <w:rPr>
                <w:b/>
                <w:sz w:val="22"/>
              </w:rPr>
            </w:pPr>
            <w:r w:rsidRPr="00D37A5E">
              <w:rPr>
                <w:b/>
                <w:sz w:val="22"/>
              </w:rPr>
              <w:t>Požadavek</w:t>
            </w:r>
          </w:p>
        </w:tc>
        <w:tc>
          <w:tcPr>
            <w:tcW w:w="3838" w:type="dxa"/>
            <w:gridSpan w:val="2"/>
            <w:shd w:val="clear" w:color="auto" w:fill="D6E3BC"/>
          </w:tcPr>
          <w:p w14:paraId="68550448" w14:textId="77777777" w:rsidR="0011657A" w:rsidRPr="00D37A5E" w:rsidRDefault="0011657A" w:rsidP="00D41816">
            <w:pPr>
              <w:jc w:val="center"/>
              <w:rPr>
                <w:b/>
                <w:sz w:val="22"/>
              </w:rPr>
            </w:pPr>
            <w:r w:rsidRPr="00D37A5E">
              <w:rPr>
                <w:b/>
                <w:sz w:val="22"/>
              </w:rPr>
              <w:t>Nabídka</w:t>
            </w:r>
          </w:p>
        </w:tc>
      </w:tr>
      <w:tr w:rsidR="0011657A" w:rsidRPr="008B4F61" w14:paraId="75473A77" w14:textId="77777777" w:rsidTr="004A6FFD">
        <w:tc>
          <w:tcPr>
            <w:tcW w:w="2331" w:type="dxa"/>
            <w:gridSpan w:val="2"/>
            <w:shd w:val="clear" w:color="auto" w:fill="auto"/>
          </w:tcPr>
          <w:p w14:paraId="22C2FFE0" w14:textId="77777777" w:rsidR="0011657A" w:rsidRPr="00D37A5E" w:rsidRDefault="0011657A" w:rsidP="00D41816">
            <w:pPr>
              <w:rPr>
                <w:sz w:val="22"/>
              </w:rPr>
            </w:pPr>
            <w:r w:rsidRPr="00D37A5E">
              <w:rPr>
                <w:sz w:val="22"/>
              </w:rPr>
              <w:t>Skříň: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2DDEFD22" w14:textId="77777777" w:rsidR="0011657A" w:rsidRPr="00D37A5E" w:rsidRDefault="0011657A" w:rsidP="00DE58E2">
            <w:pPr>
              <w:pStyle w:val="Bezmezer"/>
            </w:pPr>
            <w:r w:rsidRPr="00D37A5E">
              <w:t xml:space="preserve">Mini </w:t>
            </w:r>
            <w:proofErr w:type="spellStart"/>
            <w:proofErr w:type="gramStart"/>
            <w:r w:rsidRPr="00D37A5E">
              <w:t>tower</w:t>
            </w:r>
            <w:proofErr w:type="spellEnd"/>
            <w:proofErr w:type="gramEnd"/>
            <w:r w:rsidR="00DE58E2" w:rsidRPr="00D37A5E">
              <w:t xml:space="preserve"> –</w:t>
            </w:r>
            <w:proofErr w:type="gramStart"/>
            <w:r w:rsidR="00DE58E2" w:rsidRPr="00D37A5E">
              <w:t>černá</w:t>
            </w:r>
            <w:proofErr w:type="gramEnd"/>
          </w:p>
          <w:p w14:paraId="5EA1C323" w14:textId="77777777" w:rsidR="00DE58E2" w:rsidRPr="00D37A5E" w:rsidRDefault="00DE58E2" w:rsidP="00DE58E2">
            <w:pPr>
              <w:pStyle w:val="Bezmezer"/>
            </w:pPr>
            <w:r w:rsidRPr="00D37A5E">
              <w:t>Max velikost 35x16x28cm (V x Š x H)</w:t>
            </w:r>
          </w:p>
          <w:p w14:paraId="7EC801FC" w14:textId="6BC0FBDD" w:rsidR="00DE58E2" w:rsidRPr="00D37A5E" w:rsidRDefault="00540ACF" w:rsidP="00DE58E2">
            <w:pPr>
              <w:pStyle w:val="Bezmezer"/>
            </w:pPr>
            <w:r w:rsidRPr="00D37A5E">
              <w:t>Na předním panelu min.: 2x USB 2.0, 2x USB 3.0, výstup pro audio sluchátka a vstup pro mikrofon – možno řešit jedním kombinovaným konektorem. Čtečka paměťových karet SD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5A010C71" w14:textId="2F7B1A16" w:rsidR="004A6FFD" w:rsidRPr="00D37A5E" w:rsidRDefault="00216EBC" w:rsidP="004A6FFD">
            <w:pPr>
              <w:rPr>
                <w:i/>
                <w:sz w:val="22"/>
              </w:rPr>
            </w:pPr>
            <w:r w:rsidRPr="00D37A5E">
              <w:rPr>
                <w:sz w:val="22"/>
              </w:rPr>
              <w:t xml:space="preserve">Mini </w:t>
            </w:r>
            <w:proofErr w:type="spellStart"/>
            <w:proofErr w:type="gramStart"/>
            <w:r w:rsidRPr="00D37A5E">
              <w:rPr>
                <w:sz w:val="22"/>
              </w:rPr>
              <w:t>tower</w:t>
            </w:r>
            <w:proofErr w:type="spellEnd"/>
            <w:proofErr w:type="gramEnd"/>
            <w:r w:rsidRPr="00D37A5E">
              <w:rPr>
                <w:sz w:val="22"/>
              </w:rPr>
              <w:t xml:space="preserve"> –</w:t>
            </w:r>
            <w:proofErr w:type="gramStart"/>
            <w:r w:rsidRPr="00D37A5E">
              <w:rPr>
                <w:sz w:val="22"/>
              </w:rPr>
              <w:t>černý</w:t>
            </w:r>
            <w:proofErr w:type="gramEnd"/>
            <w:r w:rsidR="004A6FFD" w:rsidRPr="00D37A5E">
              <w:rPr>
                <w:i/>
                <w:sz w:val="22"/>
              </w:rPr>
              <w:br/>
            </w:r>
            <w:r w:rsidR="004A6FFD" w:rsidRPr="00D37A5E">
              <w:rPr>
                <w:sz w:val="22"/>
              </w:rPr>
              <w:t>35 x 15,4 x 27,4 cm</w:t>
            </w:r>
            <w:r w:rsidR="004A6FFD" w:rsidRPr="00D37A5E">
              <w:rPr>
                <w:sz w:val="22"/>
              </w:rPr>
              <w:br/>
            </w:r>
            <w:proofErr w:type="spellStart"/>
            <w:r w:rsidR="004A6FFD" w:rsidRPr="00D37A5E">
              <w:rPr>
                <w:sz w:val="22"/>
              </w:rPr>
              <w:t>Npředním</w:t>
            </w:r>
            <w:proofErr w:type="spellEnd"/>
            <w:r w:rsidR="004A6FFD" w:rsidRPr="00D37A5E">
              <w:rPr>
                <w:sz w:val="22"/>
              </w:rPr>
              <w:t xml:space="preserve"> panelu: 2x USB 2.0, 2x USB 3.0, výstup pro audio sluchátka a vstup pro mikrofon tečka paměťových karet SD</w:t>
            </w:r>
          </w:p>
        </w:tc>
      </w:tr>
      <w:tr w:rsidR="0011657A" w:rsidRPr="008B4F61" w14:paraId="1FF2314A" w14:textId="77777777" w:rsidTr="004A6FFD">
        <w:tc>
          <w:tcPr>
            <w:tcW w:w="23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9AEB41" w14:textId="77777777" w:rsidR="0011657A" w:rsidRPr="00D37A5E" w:rsidRDefault="0011657A" w:rsidP="00D41816">
            <w:pPr>
              <w:rPr>
                <w:sz w:val="22"/>
              </w:rPr>
            </w:pPr>
            <w:r w:rsidRPr="00D37A5E">
              <w:rPr>
                <w:sz w:val="22"/>
              </w:rPr>
              <w:t>Konstrukční provedení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7A3FF88C" w14:textId="77777777" w:rsidR="0011657A" w:rsidRPr="00D37A5E" w:rsidRDefault="00DE58E2" w:rsidP="00DE58E2">
            <w:pPr>
              <w:pStyle w:val="Bezmezer"/>
            </w:pPr>
            <w:r w:rsidRPr="00D37A5E">
              <w:t>Snadno dostupná a vyměnitelná paměť.</w:t>
            </w:r>
          </w:p>
          <w:p w14:paraId="032F0E32" w14:textId="658B3F66" w:rsidR="00DE58E2" w:rsidRPr="00D37A5E" w:rsidRDefault="00DE58E2" w:rsidP="00DE58E2">
            <w:pPr>
              <w:pStyle w:val="Bezmezer"/>
            </w:pPr>
            <w:r w:rsidRPr="00D37A5E">
              <w:t xml:space="preserve">Možnost výměny pevného disku a jednotek pro </w:t>
            </w:r>
            <w:r w:rsidR="00540ACF" w:rsidRPr="00D37A5E">
              <w:t>č</w:t>
            </w:r>
            <w:r w:rsidRPr="00D37A5E">
              <w:t>tení disku CD či DVD.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3F40470A" w14:textId="2917BA71" w:rsidR="0011657A" w:rsidRPr="00D37A5E" w:rsidRDefault="00CA4DE2" w:rsidP="00CA4DE2">
            <w:pPr>
              <w:rPr>
                <w:sz w:val="22"/>
              </w:rPr>
            </w:pPr>
            <w:r w:rsidRPr="00D37A5E">
              <w:rPr>
                <w:sz w:val="22"/>
              </w:rPr>
              <w:t>Snadno dostupná a vyměnitelná paměť. Možnost výměny pevného disku a jednotek pro čtení disku CD či DVD.</w:t>
            </w:r>
          </w:p>
        </w:tc>
      </w:tr>
      <w:tr w:rsidR="0011657A" w:rsidRPr="008B4F61" w14:paraId="15C54C0D" w14:textId="77777777" w:rsidTr="004A6FFD">
        <w:tc>
          <w:tcPr>
            <w:tcW w:w="2331" w:type="dxa"/>
            <w:gridSpan w:val="2"/>
            <w:shd w:val="clear" w:color="auto" w:fill="auto"/>
          </w:tcPr>
          <w:p w14:paraId="2959A885" w14:textId="77777777" w:rsidR="0011657A" w:rsidRPr="00D37A5E" w:rsidRDefault="0011657A" w:rsidP="00D41816">
            <w:pPr>
              <w:rPr>
                <w:sz w:val="22"/>
              </w:rPr>
            </w:pPr>
            <w:r w:rsidRPr="00D37A5E">
              <w:rPr>
                <w:sz w:val="22"/>
              </w:rPr>
              <w:t>Procesoru CPU:</w:t>
            </w:r>
          </w:p>
          <w:p w14:paraId="6FA2B87A" w14:textId="77777777" w:rsidR="0011657A" w:rsidRPr="00D37A5E" w:rsidRDefault="0011657A" w:rsidP="00D41816">
            <w:pPr>
              <w:rPr>
                <w:sz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508C0912" w14:textId="2A0C1E79" w:rsidR="0011657A" w:rsidRPr="00D37A5E" w:rsidRDefault="0011657A" w:rsidP="004E0FC9">
            <w:pPr>
              <w:rPr>
                <w:sz w:val="22"/>
              </w:rPr>
            </w:pPr>
            <w:r w:rsidRPr="00D37A5E">
              <w:rPr>
                <w:rFonts w:cs="Tahoma"/>
                <w:bCs/>
                <w:sz w:val="22"/>
              </w:rPr>
              <w:t xml:space="preserve">CPU o výkonu min. </w:t>
            </w:r>
            <w:r w:rsidR="00540ACF" w:rsidRPr="00D37A5E">
              <w:rPr>
                <w:rFonts w:cs="Tahoma"/>
                <w:bCs/>
                <w:sz w:val="22"/>
              </w:rPr>
              <w:t>5400</w:t>
            </w:r>
            <w:r w:rsidRPr="00D37A5E">
              <w:rPr>
                <w:rFonts w:cs="Tahoma"/>
                <w:bCs/>
                <w:sz w:val="22"/>
              </w:rPr>
              <w:t xml:space="preserve"> bodů v testu </w:t>
            </w:r>
            <w:proofErr w:type="spellStart"/>
            <w:r w:rsidRPr="00D37A5E">
              <w:rPr>
                <w:rFonts w:cs="Tahoma"/>
                <w:bCs/>
                <w:sz w:val="22"/>
              </w:rPr>
              <w:t>Passmark</w:t>
            </w:r>
            <w:proofErr w:type="spellEnd"/>
            <w:r w:rsidRPr="00D37A5E">
              <w:rPr>
                <w:rFonts w:cs="Tahoma"/>
                <w:bCs/>
                <w:sz w:val="22"/>
              </w:rPr>
              <w:t xml:space="preserve"> CPU </w:t>
            </w:r>
            <w:proofErr w:type="spellStart"/>
            <w:r w:rsidRPr="00D37A5E">
              <w:rPr>
                <w:rFonts w:cs="Tahoma"/>
                <w:bCs/>
                <w:sz w:val="22"/>
              </w:rPr>
              <w:t>mark</w:t>
            </w:r>
            <w:proofErr w:type="spellEnd"/>
            <w:r w:rsidRPr="00D37A5E">
              <w:rPr>
                <w:rFonts w:cs="Tahoma"/>
                <w:bCs/>
                <w:sz w:val="22"/>
              </w:rPr>
              <w:t xml:space="preserve"> (http://www.cpubenchmark.net/)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2744CEFB" w14:textId="631F449E" w:rsidR="0011657A" w:rsidRPr="00D37A5E" w:rsidRDefault="00216EBC" w:rsidP="00216EBC">
            <w:pPr>
              <w:rPr>
                <w:sz w:val="22"/>
              </w:rPr>
            </w:pPr>
            <w:r w:rsidRPr="00D37A5E">
              <w:rPr>
                <w:sz w:val="22"/>
              </w:rPr>
              <w:t>i3-6100 (DC, 3MB, 4T, 3.7GHz, 65W)</w:t>
            </w:r>
            <w:r w:rsidR="004A6FFD" w:rsidRPr="00D37A5E">
              <w:rPr>
                <w:sz w:val="22"/>
              </w:rPr>
              <w:br/>
              <w:t>5491 bodů v </w:t>
            </w:r>
            <w:proofErr w:type="spellStart"/>
            <w:r w:rsidR="004A6FFD" w:rsidRPr="00D37A5E">
              <w:rPr>
                <w:sz w:val="22"/>
              </w:rPr>
              <w:t>Passmark</w:t>
            </w:r>
            <w:proofErr w:type="spellEnd"/>
            <w:r w:rsidR="004A6FFD" w:rsidRPr="00D37A5E">
              <w:rPr>
                <w:sz w:val="22"/>
              </w:rPr>
              <w:t xml:space="preserve"> CPU </w:t>
            </w:r>
            <w:proofErr w:type="spellStart"/>
            <w:r w:rsidR="004A6FFD" w:rsidRPr="00D37A5E">
              <w:rPr>
                <w:sz w:val="22"/>
              </w:rPr>
              <w:t>mark</w:t>
            </w:r>
            <w:proofErr w:type="spellEnd"/>
          </w:p>
        </w:tc>
      </w:tr>
      <w:tr w:rsidR="0011657A" w:rsidRPr="008B4F61" w14:paraId="1C7745C8" w14:textId="77777777" w:rsidTr="004A6FFD">
        <w:tc>
          <w:tcPr>
            <w:tcW w:w="2331" w:type="dxa"/>
            <w:gridSpan w:val="2"/>
            <w:shd w:val="clear" w:color="auto" w:fill="auto"/>
          </w:tcPr>
          <w:p w14:paraId="4D035288" w14:textId="77777777" w:rsidR="0011657A" w:rsidRPr="00D37A5E" w:rsidRDefault="0011657A" w:rsidP="008B2975">
            <w:pPr>
              <w:pStyle w:val="Bezmezer"/>
            </w:pPr>
            <w:r w:rsidRPr="00D37A5E">
              <w:t>Paměť operační:</w:t>
            </w:r>
          </w:p>
          <w:p w14:paraId="13821402" w14:textId="77777777" w:rsidR="0011657A" w:rsidRPr="00D37A5E" w:rsidRDefault="0011657A" w:rsidP="008B2975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00465A16" w14:textId="77777777" w:rsidR="0011657A" w:rsidRPr="00D37A5E" w:rsidRDefault="0011657A" w:rsidP="008B2975">
            <w:pPr>
              <w:pStyle w:val="Bezmezer"/>
            </w:pPr>
            <w:r w:rsidRPr="00D37A5E">
              <w:t>Mi</w:t>
            </w:r>
            <w:r w:rsidR="00DE58E2" w:rsidRPr="00D37A5E">
              <w:t>n. 4GB RAM, DDR3 min. 1600 MHz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25FAAACD" w14:textId="02D88FDB" w:rsidR="0011657A" w:rsidRPr="00D37A5E" w:rsidRDefault="004A6FFD" w:rsidP="00D37A5E">
            <w:pPr>
              <w:pStyle w:val="Bezmezer"/>
            </w:pPr>
            <w:r w:rsidRPr="00D37A5E">
              <w:t>4GB RAM, DDR3 1600 MHz</w:t>
            </w:r>
          </w:p>
        </w:tc>
      </w:tr>
      <w:tr w:rsidR="0011657A" w:rsidRPr="008B4F61" w14:paraId="13429611" w14:textId="77777777" w:rsidTr="004A6FFD">
        <w:tc>
          <w:tcPr>
            <w:tcW w:w="2331" w:type="dxa"/>
            <w:gridSpan w:val="2"/>
            <w:shd w:val="clear" w:color="auto" w:fill="auto"/>
          </w:tcPr>
          <w:p w14:paraId="26BCBA36" w14:textId="77777777" w:rsidR="0011657A" w:rsidRPr="00D37A5E" w:rsidRDefault="0011657A" w:rsidP="008B2975">
            <w:pPr>
              <w:pStyle w:val="Bezmezer"/>
            </w:pPr>
            <w:r w:rsidRPr="00D37A5E">
              <w:t>Hard Disk:</w:t>
            </w:r>
          </w:p>
          <w:p w14:paraId="31407811" w14:textId="77777777" w:rsidR="0011657A" w:rsidRPr="00D37A5E" w:rsidRDefault="0011657A" w:rsidP="008B2975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114B04D6" w14:textId="77777777" w:rsidR="0011657A" w:rsidRPr="00D37A5E" w:rsidRDefault="0011657A" w:rsidP="008B2975">
            <w:pPr>
              <w:pStyle w:val="Bezmezer"/>
            </w:pPr>
            <w:r w:rsidRPr="00D37A5E">
              <w:rPr>
                <w:rFonts w:cs="Tahoma"/>
                <w:color w:val="000000"/>
              </w:rPr>
              <w:t xml:space="preserve">Min. 500GB HDD, SATA III, min. 7200 </w:t>
            </w:r>
            <w:proofErr w:type="spellStart"/>
            <w:r w:rsidRPr="00D37A5E">
              <w:rPr>
                <w:rFonts w:cs="Tahoma"/>
                <w:color w:val="000000"/>
              </w:rPr>
              <w:t>ot</w:t>
            </w:r>
            <w:proofErr w:type="spellEnd"/>
            <w:r w:rsidRPr="00D37A5E">
              <w:rPr>
                <w:rFonts w:cs="Tahoma"/>
                <w:color w:val="000000"/>
              </w:rPr>
              <w:t>/min.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0605455C" w14:textId="07EB85BC" w:rsidR="0011657A" w:rsidRPr="00D37A5E" w:rsidRDefault="004A6FFD" w:rsidP="00D37A5E">
            <w:pPr>
              <w:pStyle w:val="Bezmezer"/>
            </w:pPr>
            <w:r w:rsidRPr="00D37A5E">
              <w:rPr>
                <w:rFonts w:cs="Tahoma"/>
                <w:color w:val="000000"/>
              </w:rPr>
              <w:t xml:space="preserve">500GB HDD, SATA III, 7200 </w:t>
            </w:r>
            <w:proofErr w:type="spellStart"/>
            <w:r w:rsidRPr="00D37A5E">
              <w:rPr>
                <w:rFonts w:cs="Tahoma"/>
                <w:color w:val="000000"/>
              </w:rPr>
              <w:t>ot</w:t>
            </w:r>
            <w:proofErr w:type="spellEnd"/>
            <w:r w:rsidRPr="00D37A5E">
              <w:rPr>
                <w:rFonts w:cs="Tahoma"/>
                <w:color w:val="000000"/>
              </w:rPr>
              <w:t>/min.</w:t>
            </w:r>
          </w:p>
        </w:tc>
      </w:tr>
      <w:tr w:rsidR="0011657A" w:rsidRPr="008B4F61" w14:paraId="1A998B85" w14:textId="77777777" w:rsidTr="004A6FFD">
        <w:tc>
          <w:tcPr>
            <w:tcW w:w="2331" w:type="dxa"/>
            <w:gridSpan w:val="2"/>
            <w:shd w:val="clear" w:color="auto" w:fill="auto"/>
          </w:tcPr>
          <w:p w14:paraId="7C83D420" w14:textId="77777777" w:rsidR="0011657A" w:rsidRPr="00D37A5E" w:rsidRDefault="0011657A" w:rsidP="008B2975">
            <w:pPr>
              <w:pStyle w:val="Bezmezer"/>
            </w:pPr>
            <w:r w:rsidRPr="00D37A5E">
              <w:t>Mechanika médií:</w:t>
            </w:r>
          </w:p>
          <w:p w14:paraId="686DDA8A" w14:textId="77777777" w:rsidR="0011657A" w:rsidRPr="00D37A5E" w:rsidRDefault="0011657A" w:rsidP="008B2975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5965D758" w14:textId="77777777" w:rsidR="0011657A" w:rsidRPr="00D37A5E" w:rsidRDefault="0011657A" w:rsidP="008B2975">
            <w:pPr>
              <w:pStyle w:val="Bezmezer"/>
            </w:pPr>
            <w:r w:rsidRPr="00D37A5E">
              <w:rPr>
                <w:rFonts w:cs="Tahoma"/>
              </w:rPr>
              <w:t>Min. DVD+/- RW</w:t>
            </w:r>
            <w:r w:rsidR="008B2975" w:rsidRPr="00D37A5E">
              <w:rPr>
                <w:rFonts w:cs="Tahoma"/>
              </w:rPr>
              <w:t>, horizontálně umístěná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3303246F" w14:textId="6786187C" w:rsidR="0011657A" w:rsidRPr="00D37A5E" w:rsidRDefault="004A6FFD" w:rsidP="008B2975">
            <w:pPr>
              <w:pStyle w:val="Bezmezer"/>
            </w:pPr>
            <w:r w:rsidRPr="00D37A5E">
              <w:rPr>
                <w:rFonts w:cs="Tahoma"/>
              </w:rPr>
              <w:t>DVD+/- RW, horizontálně umístěná</w:t>
            </w:r>
          </w:p>
        </w:tc>
      </w:tr>
      <w:tr w:rsidR="0011657A" w:rsidRPr="008B4F61" w14:paraId="612D0FB0" w14:textId="77777777" w:rsidTr="004A6FFD">
        <w:tc>
          <w:tcPr>
            <w:tcW w:w="2331" w:type="dxa"/>
            <w:gridSpan w:val="2"/>
            <w:shd w:val="clear" w:color="auto" w:fill="auto"/>
          </w:tcPr>
          <w:p w14:paraId="0F8A34F3" w14:textId="77777777" w:rsidR="0011657A" w:rsidRPr="00D37A5E" w:rsidRDefault="0011657A" w:rsidP="008B2975">
            <w:pPr>
              <w:pStyle w:val="Bezmezer"/>
            </w:pPr>
            <w:r w:rsidRPr="00D37A5E">
              <w:t>Karta síťová:</w:t>
            </w:r>
          </w:p>
          <w:p w14:paraId="441E1AA1" w14:textId="77777777" w:rsidR="0011657A" w:rsidRPr="00D37A5E" w:rsidRDefault="0011657A" w:rsidP="008B2975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51F06FD9" w14:textId="77777777" w:rsidR="0011657A" w:rsidRPr="00D37A5E" w:rsidRDefault="0011657A" w:rsidP="008B2975">
            <w:pPr>
              <w:pStyle w:val="Bezmezer"/>
            </w:pPr>
            <w:r w:rsidRPr="00D37A5E">
              <w:t>1x RJ45 </w:t>
            </w:r>
            <w:r w:rsidR="00540ACF" w:rsidRPr="00D37A5E">
              <w:t>10/</w:t>
            </w:r>
            <w:r w:rsidR="008B2975" w:rsidRPr="00D37A5E">
              <w:t xml:space="preserve">100/1000 </w:t>
            </w:r>
            <w:proofErr w:type="spellStart"/>
            <w:r w:rsidR="008B2975" w:rsidRPr="00D37A5E">
              <w:t>Mbit</w:t>
            </w:r>
            <w:proofErr w:type="spellEnd"/>
            <w:r w:rsidR="008B2975" w:rsidRPr="00D37A5E">
              <w:t>/s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0FFFBE1D" w14:textId="51D82BEF" w:rsidR="0011657A" w:rsidRPr="00D37A5E" w:rsidRDefault="004A6FFD" w:rsidP="008B2975">
            <w:pPr>
              <w:pStyle w:val="Bezmezer"/>
            </w:pPr>
            <w:r w:rsidRPr="00D37A5E">
              <w:t xml:space="preserve">1x RJ45 10/100/1000 </w:t>
            </w:r>
            <w:proofErr w:type="spellStart"/>
            <w:r w:rsidRPr="00D37A5E">
              <w:t>Mbit</w:t>
            </w:r>
            <w:proofErr w:type="spellEnd"/>
            <w:r w:rsidRPr="00D37A5E">
              <w:t>/s</w:t>
            </w:r>
          </w:p>
        </w:tc>
      </w:tr>
      <w:tr w:rsidR="0011657A" w:rsidRPr="008B4F61" w14:paraId="29F7BBAF" w14:textId="77777777" w:rsidTr="004A6FFD">
        <w:trPr>
          <w:trHeight w:val="475"/>
        </w:trPr>
        <w:tc>
          <w:tcPr>
            <w:tcW w:w="2331" w:type="dxa"/>
            <w:gridSpan w:val="2"/>
            <w:shd w:val="clear" w:color="auto" w:fill="auto"/>
          </w:tcPr>
          <w:p w14:paraId="18BFB2C6" w14:textId="77777777" w:rsidR="0011657A" w:rsidRPr="00D37A5E" w:rsidRDefault="0011657A" w:rsidP="008B2975">
            <w:pPr>
              <w:pStyle w:val="Bezmezer"/>
            </w:pPr>
            <w:r w:rsidRPr="00D37A5E">
              <w:t>Karta zvuková:</w:t>
            </w:r>
          </w:p>
          <w:p w14:paraId="0D3A159F" w14:textId="77777777" w:rsidR="0011657A" w:rsidRPr="00D37A5E" w:rsidRDefault="0011657A" w:rsidP="008B2975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085C3760" w14:textId="77777777" w:rsidR="0011657A" w:rsidRPr="00D37A5E" w:rsidRDefault="0011657A" w:rsidP="008B2975">
            <w:pPr>
              <w:pStyle w:val="Bezmezer"/>
            </w:pPr>
            <w:r w:rsidRPr="00D37A5E">
              <w:t>Integrovaná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54C523B5" w14:textId="55741E76" w:rsidR="0011657A" w:rsidRPr="00D37A5E" w:rsidRDefault="004A6FFD" w:rsidP="008B2975">
            <w:pPr>
              <w:pStyle w:val="Bezmezer"/>
            </w:pPr>
            <w:r w:rsidRPr="00D37A5E">
              <w:t>Integrovaná</w:t>
            </w:r>
          </w:p>
        </w:tc>
      </w:tr>
      <w:tr w:rsidR="0011657A" w:rsidRPr="008B4F61" w14:paraId="17C8BFE1" w14:textId="77777777" w:rsidTr="004A6FFD">
        <w:tc>
          <w:tcPr>
            <w:tcW w:w="2331" w:type="dxa"/>
            <w:gridSpan w:val="2"/>
            <w:shd w:val="clear" w:color="auto" w:fill="auto"/>
          </w:tcPr>
          <w:p w14:paraId="1FE7F5C1" w14:textId="77777777" w:rsidR="0011657A" w:rsidRPr="00D37A5E" w:rsidRDefault="0011657A" w:rsidP="008B2975">
            <w:pPr>
              <w:pStyle w:val="Bezmezer"/>
            </w:pPr>
            <w:r w:rsidRPr="00D37A5E">
              <w:t>Karta grafická:</w:t>
            </w:r>
          </w:p>
          <w:p w14:paraId="20CBA40A" w14:textId="77777777" w:rsidR="0011657A" w:rsidRPr="00D37A5E" w:rsidRDefault="0011657A" w:rsidP="008B2975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3F60CC94" w14:textId="62B1EACF" w:rsidR="0011657A" w:rsidRPr="00D37A5E" w:rsidRDefault="0011657A" w:rsidP="004E0FC9">
            <w:pPr>
              <w:pStyle w:val="Bezmezer"/>
            </w:pPr>
            <w:r w:rsidRPr="00D37A5E">
              <w:rPr>
                <w:rFonts w:cs="Tahoma"/>
              </w:rPr>
              <w:t xml:space="preserve">Integrovaná </w:t>
            </w:r>
            <w:r w:rsidR="008B2975" w:rsidRPr="00D37A5E">
              <w:rPr>
                <w:rFonts w:cs="Tahoma"/>
              </w:rPr>
              <w:t xml:space="preserve">grafická karta o výkonu min. </w:t>
            </w:r>
            <w:r w:rsidR="00540ACF" w:rsidRPr="00D37A5E">
              <w:rPr>
                <w:rFonts w:cs="Tahoma"/>
              </w:rPr>
              <w:t xml:space="preserve">920 </w:t>
            </w:r>
            <w:r w:rsidRPr="00D37A5E">
              <w:rPr>
                <w:rFonts w:cs="Tahoma"/>
              </w:rPr>
              <w:t xml:space="preserve">bodů v testu </w:t>
            </w:r>
            <w:proofErr w:type="spellStart"/>
            <w:r w:rsidRPr="00D37A5E">
              <w:rPr>
                <w:rFonts w:cs="Tahoma"/>
              </w:rPr>
              <w:t>Passmark</w:t>
            </w:r>
            <w:proofErr w:type="spellEnd"/>
            <w:r w:rsidRPr="00D37A5E">
              <w:rPr>
                <w:rFonts w:cs="Tahoma"/>
              </w:rPr>
              <w:t xml:space="preserve"> G3D Mark (http://www.videocardbenchmark.net/)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7F952566" w14:textId="10BC517F" w:rsidR="0011657A" w:rsidRPr="00D37A5E" w:rsidRDefault="004A6FFD" w:rsidP="00D37A5E">
            <w:pPr>
              <w:pStyle w:val="Bezmezer"/>
            </w:pPr>
            <w:r w:rsidRPr="00D37A5E">
              <w:rPr>
                <w:rFonts w:cs="Tahoma"/>
              </w:rPr>
              <w:t xml:space="preserve">Integrovaná grafická karta </w:t>
            </w:r>
            <w:r w:rsidRPr="00D37A5E">
              <w:t xml:space="preserve"> </w:t>
            </w:r>
            <w:r w:rsidRPr="00D37A5E">
              <w:rPr>
                <w:rFonts w:cs="Tahoma"/>
              </w:rPr>
              <w:t>Intel HD 530 o výkonu</w:t>
            </w:r>
            <w:r w:rsidR="00D37A5E" w:rsidRPr="00D37A5E">
              <w:rPr>
                <w:rFonts w:cs="Tahoma"/>
              </w:rPr>
              <w:t xml:space="preserve"> </w:t>
            </w:r>
            <w:r w:rsidRPr="00D37A5E">
              <w:rPr>
                <w:rFonts w:cs="Tahoma"/>
              </w:rPr>
              <w:t xml:space="preserve">962 bodů v testu </w:t>
            </w:r>
            <w:proofErr w:type="spellStart"/>
            <w:r w:rsidRPr="00D37A5E">
              <w:rPr>
                <w:rFonts w:cs="Tahoma"/>
              </w:rPr>
              <w:t>Passmark</w:t>
            </w:r>
            <w:proofErr w:type="spellEnd"/>
            <w:r w:rsidRPr="00D37A5E">
              <w:rPr>
                <w:rFonts w:cs="Tahoma"/>
              </w:rPr>
              <w:t xml:space="preserve"> G3D Mark (http://www.videocardbenchmark.net/)</w:t>
            </w:r>
          </w:p>
        </w:tc>
      </w:tr>
      <w:tr w:rsidR="0011657A" w:rsidRPr="008B4F61" w14:paraId="690C24D3" w14:textId="77777777" w:rsidTr="004A6FFD">
        <w:tc>
          <w:tcPr>
            <w:tcW w:w="2331" w:type="dxa"/>
            <w:gridSpan w:val="2"/>
            <w:shd w:val="clear" w:color="auto" w:fill="auto"/>
          </w:tcPr>
          <w:p w14:paraId="0B75DE1A" w14:textId="77777777" w:rsidR="0011657A" w:rsidRPr="00D37A5E" w:rsidRDefault="0011657A" w:rsidP="00D41816">
            <w:pPr>
              <w:rPr>
                <w:sz w:val="22"/>
              </w:rPr>
            </w:pPr>
            <w:r w:rsidRPr="00D37A5E">
              <w:rPr>
                <w:sz w:val="22"/>
              </w:rPr>
              <w:t>Typ a počet rozhraní:</w:t>
            </w:r>
          </w:p>
          <w:p w14:paraId="43D64A3C" w14:textId="77777777" w:rsidR="0011657A" w:rsidRPr="00D37A5E" w:rsidRDefault="0011657A" w:rsidP="00D41816">
            <w:pPr>
              <w:rPr>
                <w:sz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0EEAC1E2" w14:textId="6FB832AF" w:rsidR="0011657A" w:rsidRPr="00D37A5E" w:rsidRDefault="00540ACF" w:rsidP="008B2975">
            <w:pPr>
              <w:rPr>
                <w:sz w:val="22"/>
              </w:rPr>
            </w:pPr>
            <w:r w:rsidRPr="00D37A5E">
              <w:rPr>
                <w:sz w:val="22"/>
              </w:rPr>
              <w:t xml:space="preserve">Min. 10x USB z toho min. 6x USB 3.0 (požadavky na USB na přední straně viz část „Skříň“), HDMI, </w:t>
            </w:r>
            <w:proofErr w:type="spellStart"/>
            <w:r w:rsidRPr="00D37A5E">
              <w:rPr>
                <w:sz w:val="22"/>
              </w:rPr>
              <w:t>DisplayPort</w:t>
            </w:r>
            <w:proofErr w:type="spellEnd"/>
            <w:r w:rsidRPr="00D37A5E">
              <w:rPr>
                <w:sz w:val="22"/>
              </w:rPr>
              <w:t xml:space="preserve">, </w:t>
            </w:r>
            <w:proofErr w:type="gramStart"/>
            <w:r w:rsidRPr="00D37A5E">
              <w:rPr>
                <w:sz w:val="22"/>
              </w:rPr>
              <w:t>Audio</w:t>
            </w:r>
            <w:proofErr w:type="gramEnd"/>
            <w:r w:rsidRPr="00D37A5E">
              <w:rPr>
                <w:sz w:val="22"/>
              </w:rPr>
              <w:t xml:space="preserve"> –</w:t>
            </w:r>
            <w:proofErr w:type="gramStart"/>
            <w:r w:rsidRPr="00D37A5E">
              <w:rPr>
                <w:sz w:val="22"/>
              </w:rPr>
              <w:t>sluchátka</w:t>
            </w:r>
            <w:proofErr w:type="gramEnd"/>
            <w:r w:rsidRPr="00D37A5E">
              <w:rPr>
                <w:sz w:val="22"/>
              </w:rPr>
              <w:t>.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5F1CA5A9" w14:textId="6ECCD97A" w:rsidR="0011657A" w:rsidRPr="00D37A5E" w:rsidRDefault="004A6FFD" w:rsidP="004A6FFD">
            <w:pPr>
              <w:rPr>
                <w:sz w:val="22"/>
              </w:rPr>
            </w:pPr>
            <w:r w:rsidRPr="00D37A5E">
              <w:rPr>
                <w:sz w:val="22"/>
              </w:rPr>
              <w:t xml:space="preserve">10x USB z toho min. 6x USB 3.0, HDMI, </w:t>
            </w:r>
            <w:proofErr w:type="spellStart"/>
            <w:r w:rsidRPr="00D37A5E">
              <w:rPr>
                <w:sz w:val="22"/>
              </w:rPr>
              <w:t>DisplayPort</w:t>
            </w:r>
            <w:proofErr w:type="spellEnd"/>
            <w:r w:rsidRPr="00D37A5E">
              <w:rPr>
                <w:sz w:val="22"/>
              </w:rPr>
              <w:t xml:space="preserve">, </w:t>
            </w:r>
            <w:proofErr w:type="gramStart"/>
            <w:r w:rsidRPr="00D37A5E">
              <w:rPr>
                <w:sz w:val="22"/>
              </w:rPr>
              <w:t>Audio</w:t>
            </w:r>
            <w:proofErr w:type="gramEnd"/>
            <w:r w:rsidRPr="00D37A5E">
              <w:rPr>
                <w:sz w:val="22"/>
              </w:rPr>
              <w:t xml:space="preserve"> –</w:t>
            </w:r>
            <w:proofErr w:type="gramStart"/>
            <w:r w:rsidRPr="00D37A5E">
              <w:rPr>
                <w:sz w:val="22"/>
              </w:rPr>
              <w:t>sluchátka</w:t>
            </w:r>
            <w:proofErr w:type="gramEnd"/>
            <w:r w:rsidRPr="00D37A5E">
              <w:rPr>
                <w:sz w:val="22"/>
              </w:rPr>
              <w:t>.</w:t>
            </w:r>
          </w:p>
        </w:tc>
      </w:tr>
      <w:tr w:rsidR="0011657A" w:rsidRPr="008B4F61" w14:paraId="2FB70252" w14:textId="77777777" w:rsidTr="004A6FFD">
        <w:tc>
          <w:tcPr>
            <w:tcW w:w="2331" w:type="dxa"/>
            <w:gridSpan w:val="2"/>
            <w:shd w:val="clear" w:color="auto" w:fill="auto"/>
          </w:tcPr>
          <w:p w14:paraId="11EDAA17" w14:textId="77777777" w:rsidR="0011657A" w:rsidRPr="00D37A5E" w:rsidRDefault="0011657A" w:rsidP="00D41816">
            <w:pPr>
              <w:rPr>
                <w:sz w:val="22"/>
              </w:rPr>
            </w:pPr>
            <w:r w:rsidRPr="00D37A5E">
              <w:rPr>
                <w:sz w:val="22"/>
              </w:rPr>
              <w:t>Operační systém:</w:t>
            </w:r>
          </w:p>
          <w:p w14:paraId="65A2FC5C" w14:textId="77777777" w:rsidR="0011657A" w:rsidRPr="00D37A5E" w:rsidRDefault="0011657A" w:rsidP="00D41816">
            <w:pPr>
              <w:rPr>
                <w:sz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38B8449E" w14:textId="77777777" w:rsidR="0011657A" w:rsidRPr="00D37A5E" w:rsidRDefault="0011657A" w:rsidP="00BA7C97">
            <w:pPr>
              <w:pStyle w:val="Bezmezer"/>
            </w:pPr>
            <w:r w:rsidRPr="00D37A5E">
              <w:lastRenderedPageBreak/>
              <w:t xml:space="preserve">Z důvodu kompatibility se stávajícím prostředím požadujeme 64bitový </w:t>
            </w:r>
            <w:r w:rsidRPr="00D37A5E">
              <w:lastRenderedPageBreak/>
              <w:t>operační systém Windows vhodný pro práci v doméně. Např. Windows 7 Professional</w:t>
            </w:r>
            <w:r w:rsidR="008B2975" w:rsidRPr="00D37A5E">
              <w:t xml:space="preserve"> CZ 64-bit včetně licence a dále licenci a instalační médium na OS Windows 10 Pro CZ 64-bit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102D2A28" w14:textId="0EE0EECD" w:rsidR="0011657A" w:rsidRPr="00D37A5E" w:rsidRDefault="004A6FFD" w:rsidP="00D37A5E">
            <w:pPr>
              <w:pStyle w:val="Bezmezer"/>
            </w:pPr>
            <w:r w:rsidRPr="00D37A5E">
              <w:lastRenderedPageBreak/>
              <w:t>Windows 7 Professional CZ 64-bit včetně licenc</w:t>
            </w:r>
            <w:r w:rsidR="00D37A5E">
              <w:t>e</w:t>
            </w:r>
            <w:r w:rsidRPr="00D37A5E">
              <w:t xml:space="preserve"> a instalační</w:t>
            </w:r>
            <w:r w:rsidR="00D37A5E">
              <w:t>ho</w:t>
            </w:r>
            <w:r w:rsidRPr="00D37A5E">
              <w:t xml:space="preserve"> médi</w:t>
            </w:r>
            <w:r w:rsidR="00D37A5E">
              <w:t xml:space="preserve">a </w:t>
            </w:r>
            <w:r w:rsidRPr="00D37A5E">
              <w:t xml:space="preserve">na </w:t>
            </w:r>
            <w:r w:rsidRPr="00D37A5E">
              <w:lastRenderedPageBreak/>
              <w:t>OS Windows 10 Pro CZ 64-bit</w:t>
            </w:r>
          </w:p>
        </w:tc>
      </w:tr>
      <w:tr w:rsidR="0011657A" w:rsidRPr="008B4F61" w14:paraId="44953DFD" w14:textId="77777777" w:rsidTr="004A6FFD">
        <w:tc>
          <w:tcPr>
            <w:tcW w:w="2331" w:type="dxa"/>
            <w:gridSpan w:val="2"/>
            <w:shd w:val="clear" w:color="auto" w:fill="auto"/>
          </w:tcPr>
          <w:p w14:paraId="1AE0C9B3" w14:textId="77777777" w:rsidR="0011657A" w:rsidRPr="00D37A5E" w:rsidRDefault="0011657A" w:rsidP="00D41816">
            <w:pPr>
              <w:rPr>
                <w:sz w:val="22"/>
              </w:rPr>
            </w:pPr>
            <w:r w:rsidRPr="00D37A5E">
              <w:rPr>
                <w:sz w:val="22"/>
              </w:rPr>
              <w:lastRenderedPageBreak/>
              <w:t>Příslušenství – klávesnice:</w:t>
            </w:r>
          </w:p>
          <w:p w14:paraId="3CA69D90" w14:textId="77777777" w:rsidR="0011657A" w:rsidRPr="00D37A5E" w:rsidRDefault="0011657A" w:rsidP="00D41816">
            <w:pPr>
              <w:rPr>
                <w:sz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5EF7665E" w14:textId="4A58DE6C" w:rsidR="0011657A" w:rsidRPr="00D37A5E" w:rsidRDefault="0011657A" w:rsidP="004E0FC9">
            <w:pPr>
              <w:pStyle w:val="Bezmezer"/>
            </w:pPr>
            <w:r w:rsidRPr="00D37A5E">
              <w:t xml:space="preserve">CZ USB </w:t>
            </w:r>
            <w:r w:rsidR="00540ACF" w:rsidRPr="00D37A5E">
              <w:t xml:space="preserve">černá </w:t>
            </w:r>
            <w:r w:rsidRPr="00D37A5E">
              <w:t>s numerickou částí,</w:t>
            </w:r>
            <w:bookmarkStart w:id="1" w:name="OLE_LINK2"/>
            <w:bookmarkStart w:id="2" w:name="OLE_LINK3"/>
            <w:r w:rsidR="00540ACF" w:rsidRPr="00D37A5E">
              <w:t xml:space="preserve"> </w:t>
            </w:r>
            <w:r w:rsidRPr="00D37A5E">
              <w:t>stejného výrobce jako základní jednotka PC</w:t>
            </w:r>
            <w:bookmarkEnd w:id="1"/>
            <w:bookmarkEnd w:id="2"/>
          </w:p>
        </w:tc>
        <w:tc>
          <w:tcPr>
            <w:tcW w:w="3838" w:type="dxa"/>
            <w:gridSpan w:val="2"/>
            <w:shd w:val="clear" w:color="auto" w:fill="auto"/>
          </w:tcPr>
          <w:p w14:paraId="541F01CF" w14:textId="4C128CA0" w:rsidR="0011657A" w:rsidRPr="00D37A5E" w:rsidRDefault="004A6FFD" w:rsidP="00BA7C97">
            <w:pPr>
              <w:pStyle w:val="Bezmezer"/>
            </w:pPr>
            <w:r w:rsidRPr="00D37A5E">
              <w:t>CZ USB černá s numerickou částí, stejného výrobce jako základní jednotka PC</w:t>
            </w:r>
          </w:p>
        </w:tc>
      </w:tr>
      <w:tr w:rsidR="004A6FFD" w:rsidRPr="008B4F61" w14:paraId="26CAADD5" w14:textId="77777777" w:rsidTr="004A6FFD">
        <w:tc>
          <w:tcPr>
            <w:tcW w:w="2331" w:type="dxa"/>
            <w:gridSpan w:val="2"/>
            <w:shd w:val="clear" w:color="auto" w:fill="auto"/>
          </w:tcPr>
          <w:p w14:paraId="2C77D9F2" w14:textId="0AAE8BF2" w:rsidR="004A6FFD" w:rsidRPr="00D37A5E" w:rsidRDefault="004A6FFD" w:rsidP="004A6FFD">
            <w:pPr>
              <w:rPr>
                <w:sz w:val="22"/>
              </w:rPr>
            </w:pPr>
            <w:r w:rsidRPr="00D37A5E">
              <w:rPr>
                <w:sz w:val="22"/>
              </w:rPr>
              <w:t xml:space="preserve">myš: </w:t>
            </w:r>
          </w:p>
          <w:p w14:paraId="0CF0D3E3" w14:textId="77777777" w:rsidR="004A6FFD" w:rsidRPr="00D37A5E" w:rsidRDefault="004A6FFD" w:rsidP="004A6FFD">
            <w:pPr>
              <w:rPr>
                <w:sz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0DFD5D12" w14:textId="77777777" w:rsidR="004A6FFD" w:rsidRPr="00D37A5E" w:rsidRDefault="004A6FFD" w:rsidP="004A6FFD">
            <w:pPr>
              <w:pStyle w:val="Bezmezer"/>
            </w:pPr>
            <w:r w:rsidRPr="00D37A5E">
              <w:t>Optická s kolečkem, USB, stejného výrobce jako základní jednotka PC jako stolní počítač.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4BE83875" w14:textId="1919E402" w:rsidR="004A6FFD" w:rsidRPr="00D37A5E" w:rsidRDefault="004A6FFD" w:rsidP="00624E33">
            <w:pPr>
              <w:pStyle w:val="Bezmezer"/>
            </w:pPr>
            <w:r w:rsidRPr="00D37A5E">
              <w:t xml:space="preserve">Optická s kolečkem, USB, stejného výrobce jako základní jednotka PC </w:t>
            </w:r>
          </w:p>
        </w:tc>
      </w:tr>
      <w:tr w:rsidR="004A6FFD" w:rsidRPr="008B4F61" w14:paraId="5235610B" w14:textId="77777777" w:rsidTr="004A6FFD">
        <w:trPr>
          <w:trHeight w:val="1103"/>
        </w:trPr>
        <w:tc>
          <w:tcPr>
            <w:tcW w:w="2331" w:type="dxa"/>
            <w:gridSpan w:val="2"/>
            <w:shd w:val="clear" w:color="auto" w:fill="auto"/>
          </w:tcPr>
          <w:p w14:paraId="487B893D" w14:textId="77777777" w:rsidR="004A6FFD" w:rsidRPr="00D37A5E" w:rsidRDefault="004A6FFD" w:rsidP="004A6FFD">
            <w:pPr>
              <w:ind w:firstLine="708"/>
              <w:rPr>
                <w:sz w:val="22"/>
              </w:rPr>
            </w:pPr>
            <w:r w:rsidRPr="00D37A5E">
              <w:rPr>
                <w:sz w:val="22"/>
              </w:rPr>
              <w:t>Zdroj:</w:t>
            </w:r>
          </w:p>
          <w:p w14:paraId="464CC03A" w14:textId="77777777" w:rsidR="004A6FFD" w:rsidRPr="00D37A5E" w:rsidRDefault="004A6FFD" w:rsidP="004A6FFD">
            <w:pPr>
              <w:rPr>
                <w:sz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09774D76" w14:textId="77777777" w:rsidR="004A6FFD" w:rsidRPr="00D37A5E" w:rsidRDefault="004A6FFD" w:rsidP="004A6FFD">
            <w:pPr>
              <w:pStyle w:val="Bezmezer"/>
            </w:pPr>
            <w:r w:rsidRPr="00D37A5E">
              <w:t>Max. 245W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40E359EB" w14:textId="13CC75E4" w:rsidR="004A6FFD" w:rsidRPr="00D37A5E" w:rsidRDefault="004A6FFD" w:rsidP="004A6FFD">
            <w:pPr>
              <w:pStyle w:val="Bezmezer"/>
            </w:pPr>
            <w:r w:rsidRPr="00D37A5E">
              <w:t>240W</w:t>
            </w:r>
          </w:p>
          <w:p w14:paraId="6CFD7318" w14:textId="77777777" w:rsidR="004A6FFD" w:rsidRPr="00D37A5E" w:rsidRDefault="004A6FFD" w:rsidP="004A6FFD">
            <w:pPr>
              <w:pStyle w:val="Bezmezer"/>
              <w:rPr>
                <w:i/>
              </w:rPr>
            </w:pPr>
          </w:p>
        </w:tc>
      </w:tr>
      <w:tr w:rsidR="004A6FFD" w:rsidRPr="008B4F61" w14:paraId="324BD220" w14:textId="77777777" w:rsidTr="004A6FFD">
        <w:trPr>
          <w:trHeight w:val="4185"/>
        </w:trPr>
        <w:tc>
          <w:tcPr>
            <w:tcW w:w="2331" w:type="dxa"/>
            <w:gridSpan w:val="2"/>
            <w:shd w:val="clear" w:color="auto" w:fill="auto"/>
          </w:tcPr>
          <w:p w14:paraId="64D8D09D" w14:textId="77777777" w:rsidR="004A6FFD" w:rsidRPr="00D37A5E" w:rsidRDefault="004A6FFD" w:rsidP="004A6FFD">
            <w:pPr>
              <w:rPr>
                <w:sz w:val="22"/>
              </w:rPr>
            </w:pPr>
            <w:r w:rsidRPr="00D37A5E">
              <w:rPr>
                <w:sz w:val="22"/>
              </w:rPr>
              <w:t>Záruční doba: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6CC80D45" w14:textId="77777777" w:rsidR="004A6FFD" w:rsidRPr="00D37A5E" w:rsidRDefault="004A6FFD" w:rsidP="004A6FFD">
            <w:pPr>
              <w:pStyle w:val="Bezmezer"/>
            </w:pPr>
            <w:r w:rsidRPr="00D37A5E">
              <w:t>min. 60 měsíců, součástí záruky stolních počítačů musí být po celou záruční dobu služba odstranění vad do druhého pracovního dne u zákazníka, tzn. v následujících místech pracovišť zadavatele, které se nachází v rozmezí Libereckého kraje</w:t>
            </w:r>
          </w:p>
          <w:p w14:paraId="51B20208" w14:textId="77777777" w:rsidR="004A6FFD" w:rsidRPr="00D37A5E" w:rsidRDefault="004A6FFD" w:rsidP="004A6FFD">
            <w:pPr>
              <w:pStyle w:val="Bezmezer"/>
            </w:pPr>
            <w:r w:rsidRPr="00D37A5E">
              <w:t>Záruka musí být ověřitelná na webu výrobce zařízení</w:t>
            </w:r>
          </w:p>
          <w:p w14:paraId="3504D163" w14:textId="77777777" w:rsidR="004A6FFD" w:rsidRPr="00D37A5E" w:rsidRDefault="004A6FFD" w:rsidP="004A6FFD">
            <w:pPr>
              <w:pStyle w:val="Bezmezer"/>
            </w:pPr>
            <w:r w:rsidRPr="00D37A5E">
              <w:t>Na stránkách výrobce musí být ke stažení veškeré ovladače pro konkrétní daný typ PC.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69CC984E" w14:textId="114CE8E3" w:rsidR="004A6FFD" w:rsidRPr="00D37A5E" w:rsidRDefault="004A6FFD" w:rsidP="004A6FFD">
            <w:pPr>
              <w:pStyle w:val="Bezmezer"/>
            </w:pPr>
            <w:r w:rsidRPr="00D37A5E">
              <w:t>60 měsíců, součástí záruky stolních počítačů je po celou záruční dobu služba odstranění vad do druhého pracovního dne u zákazníka, tzn. v následujících místech pracovišť zadavatele, která se nachází v rozmezí Libereckého kraje</w:t>
            </w:r>
          </w:p>
          <w:p w14:paraId="68FBE098" w14:textId="1B0B262E" w:rsidR="004A6FFD" w:rsidRPr="00D37A5E" w:rsidRDefault="004A6FFD" w:rsidP="004A6FFD">
            <w:pPr>
              <w:pStyle w:val="Bezmezer"/>
            </w:pPr>
            <w:r w:rsidRPr="00D37A5E">
              <w:t>Záruka je ověřitelná na webu výrobce zařízení</w:t>
            </w:r>
            <w:r w:rsidR="00332DEF" w:rsidRPr="00D37A5E">
              <w:t xml:space="preserve"> podle sériového čísla</w:t>
            </w:r>
          </w:p>
          <w:p w14:paraId="2BDF5850" w14:textId="0FA8447E" w:rsidR="004A6FFD" w:rsidRPr="00D37A5E" w:rsidRDefault="00332DEF" w:rsidP="00332DEF">
            <w:pPr>
              <w:pStyle w:val="Bezmezer"/>
              <w:rPr>
                <w:i/>
                <w:highlight w:val="yellow"/>
              </w:rPr>
            </w:pPr>
            <w:r w:rsidRPr="00D37A5E">
              <w:t>Na stránkách výrobce jsou</w:t>
            </w:r>
            <w:r w:rsidR="004A6FFD" w:rsidRPr="00D37A5E">
              <w:t xml:space="preserve"> ke stažení veškeré ovladače pro konkrétní daný typ PC.</w:t>
            </w:r>
          </w:p>
        </w:tc>
      </w:tr>
      <w:tr w:rsidR="004A6FFD" w:rsidRPr="008B4F61" w14:paraId="0AAB61FE" w14:textId="77777777" w:rsidTr="004A6FFD"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8E008" w14:textId="77777777" w:rsidR="004A6FFD" w:rsidRPr="00D37A5E" w:rsidRDefault="004A6FFD" w:rsidP="004A6FFD">
            <w:pPr>
              <w:rPr>
                <w:sz w:val="22"/>
              </w:rPr>
            </w:pPr>
            <w:r w:rsidRPr="00D37A5E">
              <w:rPr>
                <w:sz w:val="22"/>
              </w:rPr>
              <w:t>Kompletace a dodací podmínky:</w:t>
            </w:r>
          </w:p>
        </w:tc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47548B" w14:textId="77777777" w:rsidR="004A6FFD" w:rsidRPr="00D37A5E" w:rsidRDefault="004A6FFD" w:rsidP="004A6FFD">
            <w:pPr>
              <w:pStyle w:val="Bezmezer"/>
            </w:pPr>
            <w:r w:rsidRPr="00D37A5E">
              <w:t>Dodání nových, kompletně smontovaných, zaběhnutých stolních počítačů s nainstalovaným operačním systémem a ovladači, včetně veškeré kabeláže potřebné pro funkčnost.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B5728" w14:textId="586A0264" w:rsidR="004A6FFD" w:rsidRPr="00D37A5E" w:rsidRDefault="00DF74D5" w:rsidP="004A6FFD">
            <w:pPr>
              <w:pStyle w:val="Bezmezer"/>
              <w:rPr>
                <w:i/>
              </w:rPr>
            </w:pPr>
            <w:r w:rsidRPr="00D37A5E">
              <w:t>Dodání nových, kompletně smontovaných, zaběhnutých stolních počítačů s nainstalovaným operačním systémem a ovladači, včetně veškeré kabeláže potřebné pro funkčnost.</w:t>
            </w:r>
          </w:p>
        </w:tc>
      </w:tr>
      <w:tr w:rsidR="00DF74D5" w:rsidRPr="008B4F61" w14:paraId="01FB4F8E" w14:textId="77777777" w:rsidTr="004A6FFD"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AF32F" w14:textId="77777777" w:rsidR="00DF74D5" w:rsidRPr="00D37A5E" w:rsidRDefault="00DF74D5" w:rsidP="00DF74D5">
            <w:pPr>
              <w:rPr>
                <w:sz w:val="22"/>
              </w:rPr>
            </w:pPr>
            <w:r w:rsidRPr="00D37A5E">
              <w:rPr>
                <w:rFonts w:cs="Tahoma"/>
                <w:sz w:val="22"/>
              </w:rPr>
              <w:t>Požadavky na certifikáty na ochranu životního prostředí</w:t>
            </w:r>
          </w:p>
        </w:tc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B04ED4" w14:textId="77777777" w:rsidR="00DF74D5" w:rsidRPr="00D37A5E" w:rsidRDefault="00DF74D5" w:rsidP="00DF74D5">
            <w:pPr>
              <w:pStyle w:val="Bezmezer"/>
            </w:pPr>
            <w:r w:rsidRPr="00D37A5E">
              <w:t>ENERGY STAR 6.0, EPEAT Registered6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586A85" w14:textId="5D7C8B86" w:rsidR="00DF74D5" w:rsidRPr="00D37A5E" w:rsidRDefault="00DF74D5" w:rsidP="00DF74D5">
            <w:pPr>
              <w:pStyle w:val="Bezmezer"/>
              <w:rPr>
                <w:i/>
                <w:highlight w:val="yellow"/>
              </w:rPr>
            </w:pPr>
            <w:r w:rsidRPr="00D37A5E">
              <w:t>ENERGY STAR 6.0, EPEAT Registered6</w:t>
            </w:r>
          </w:p>
        </w:tc>
      </w:tr>
      <w:tr w:rsidR="00DF74D5" w:rsidRPr="008B4F61" w14:paraId="61196D70" w14:textId="77777777" w:rsidTr="004A6FFD">
        <w:trPr>
          <w:trHeight w:val="633"/>
        </w:trPr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27A8E5" w14:textId="77777777" w:rsidR="00DF74D5" w:rsidRPr="00D37A5E" w:rsidRDefault="00DF74D5" w:rsidP="00DF74D5">
            <w:pPr>
              <w:rPr>
                <w:b/>
                <w:caps/>
                <w:sz w:val="22"/>
              </w:rPr>
            </w:pPr>
          </w:p>
          <w:p w14:paraId="0160585A" w14:textId="77777777" w:rsidR="00DF74D5" w:rsidRPr="00D37A5E" w:rsidRDefault="00DF74D5" w:rsidP="00DF74D5">
            <w:pPr>
              <w:rPr>
                <w:b/>
                <w:caps/>
                <w:sz w:val="22"/>
              </w:rPr>
            </w:pPr>
          </w:p>
          <w:p w14:paraId="25A37062" w14:textId="77777777" w:rsidR="00DF74D5" w:rsidRPr="00D37A5E" w:rsidRDefault="00DF74D5" w:rsidP="00DF74D5">
            <w:pPr>
              <w:rPr>
                <w:b/>
                <w:caps/>
                <w:sz w:val="22"/>
              </w:rPr>
            </w:pPr>
          </w:p>
          <w:p w14:paraId="67D8C9BB" w14:textId="4E59A2B6" w:rsidR="00DF74D5" w:rsidRPr="00D37A5E" w:rsidRDefault="00DF74D5" w:rsidP="00DF74D5">
            <w:pPr>
              <w:rPr>
                <w:b/>
                <w:caps/>
                <w:sz w:val="22"/>
              </w:rPr>
            </w:pPr>
            <w:r w:rsidRPr="00D37A5E">
              <w:rPr>
                <w:b/>
                <w:caps/>
                <w:sz w:val="22"/>
              </w:rPr>
              <w:t>část t2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BFFF87" w14:textId="77777777" w:rsidR="00DF74D5" w:rsidRPr="00D37A5E" w:rsidRDefault="00DF74D5" w:rsidP="00DF74D5">
            <w:pPr>
              <w:rPr>
                <w:b/>
                <w:caps/>
                <w:sz w:val="22"/>
              </w:rPr>
            </w:pPr>
          </w:p>
          <w:p w14:paraId="4D13884A" w14:textId="77777777" w:rsidR="00DF74D5" w:rsidRPr="00D37A5E" w:rsidRDefault="00DF74D5" w:rsidP="00DF74D5">
            <w:pPr>
              <w:rPr>
                <w:b/>
                <w:caps/>
                <w:sz w:val="22"/>
              </w:rPr>
            </w:pPr>
          </w:p>
          <w:p w14:paraId="0051054F" w14:textId="77777777" w:rsidR="00DF74D5" w:rsidRPr="00D37A5E" w:rsidRDefault="00DF74D5" w:rsidP="00DF74D5">
            <w:pPr>
              <w:rPr>
                <w:b/>
                <w:caps/>
                <w:sz w:val="22"/>
              </w:rPr>
            </w:pPr>
          </w:p>
          <w:p w14:paraId="61888D60" w14:textId="430E0B29" w:rsidR="00DF74D5" w:rsidRPr="00D37A5E" w:rsidRDefault="00DF74D5" w:rsidP="000753C6">
            <w:pPr>
              <w:rPr>
                <w:b/>
                <w:caps/>
                <w:sz w:val="22"/>
              </w:rPr>
            </w:pPr>
            <w:r w:rsidRPr="00D37A5E">
              <w:rPr>
                <w:b/>
                <w:caps/>
                <w:sz w:val="22"/>
              </w:rPr>
              <w:t>Plochý MONITOR s DP (</w:t>
            </w:r>
            <w:r w:rsidR="000753C6" w:rsidRPr="00D37A5E">
              <w:rPr>
                <w:b/>
                <w:caps/>
                <w:sz w:val="22"/>
              </w:rPr>
              <w:t>23</w:t>
            </w:r>
            <w:r w:rsidRPr="00D37A5E">
              <w:rPr>
                <w:b/>
                <w:caps/>
                <w:sz w:val="22"/>
              </w:rPr>
              <w:t xml:space="preserve"> kusů)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E29BEAA" w14:textId="77777777" w:rsidR="00DF74D5" w:rsidRPr="00D37A5E" w:rsidRDefault="00DF74D5" w:rsidP="00DF74D5">
            <w:pPr>
              <w:rPr>
                <w:i/>
                <w:sz w:val="22"/>
                <w:highlight w:val="yellow"/>
              </w:rPr>
            </w:pPr>
          </w:p>
        </w:tc>
        <w:tc>
          <w:tcPr>
            <w:tcW w:w="36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848DD3" w14:textId="77777777" w:rsidR="00DF74D5" w:rsidRPr="00D37A5E" w:rsidRDefault="00DF74D5" w:rsidP="00DF74D5">
            <w:pPr>
              <w:rPr>
                <w:b/>
                <w:sz w:val="22"/>
                <w:highlight w:val="yellow"/>
              </w:rPr>
            </w:pPr>
          </w:p>
          <w:p w14:paraId="682A2386" w14:textId="77777777" w:rsidR="00DF74D5" w:rsidRPr="00D37A5E" w:rsidRDefault="00DF74D5" w:rsidP="00DF74D5">
            <w:pPr>
              <w:rPr>
                <w:b/>
                <w:sz w:val="22"/>
                <w:highlight w:val="yellow"/>
              </w:rPr>
            </w:pPr>
          </w:p>
          <w:p w14:paraId="39C228CC" w14:textId="77777777" w:rsidR="00DF74D5" w:rsidRPr="00D37A5E" w:rsidRDefault="00DF74D5" w:rsidP="00DF74D5">
            <w:pPr>
              <w:rPr>
                <w:b/>
                <w:sz w:val="22"/>
                <w:highlight w:val="yellow"/>
              </w:rPr>
            </w:pPr>
          </w:p>
          <w:p w14:paraId="71F863CC" w14:textId="6CB4B83F" w:rsidR="00DF74D5" w:rsidRPr="00D37A5E" w:rsidRDefault="00B67A4C" w:rsidP="00EA50FF">
            <w:pPr>
              <w:rPr>
                <w:b/>
                <w:caps/>
                <w:sz w:val="22"/>
              </w:rPr>
            </w:pPr>
            <w:r w:rsidRPr="00D37A5E">
              <w:rPr>
                <w:b/>
                <w:sz w:val="22"/>
              </w:rPr>
              <w:t xml:space="preserve">Dell Professional </w:t>
            </w:r>
            <w:r w:rsidR="00EA50FF">
              <w:rPr>
                <w:b/>
                <w:sz w:val="22"/>
              </w:rPr>
              <w:t>P2417H</w:t>
            </w:r>
          </w:p>
        </w:tc>
      </w:tr>
      <w:tr w:rsidR="00DF74D5" w:rsidRPr="008B4F61" w14:paraId="5FFFF3F2" w14:textId="77777777" w:rsidTr="004A6FFD">
        <w:tc>
          <w:tcPr>
            <w:tcW w:w="2331" w:type="dxa"/>
            <w:gridSpan w:val="2"/>
            <w:shd w:val="clear" w:color="auto" w:fill="D6E3BC"/>
          </w:tcPr>
          <w:p w14:paraId="278843EC" w14:textId="77777777" w:rsidR="00DF74D5" w:rsidRPr="00D37A5E" w:rsidRDefault="00DF74D5" w:rsidP="00DF74D5">
            <w:pPr>
              <w:jc w:val="center"/>
              <w:rPr>
                <w:b/>
                <w:sz w:val="22"/>
              </w:rPr>
            </w:pPr>
            <w:r w:rsidRPr="00D37A5E">
              <w:rPr>
                <w:b/>
                <w:sz w:val="22"/>
              </w:rPr>
              <w:lastRenderedPageBreak/>
              <w:t>Parametr</w:t>
            </w:r>
          </w:p>
        </w:tc>
        <w:tc>
          <w:tcPr>
            <w:tcW w:w="3880" w:type="dxa"/>
            <w:gridSpan w:val="2"/>
            <w:shd w:val="clear" w:color="auto" w:fill="D6E3BC"/>
          </w:tcPr>
          <w:p w14:paraId="31A26D3B" w14:textId="77777777" w:rsidR="00DF74D5" w:rsidRPr="00D37A5E" w:rsidRDefault="00DF74D5" w:rsidP="00DF74D5">
            <w:pPr>
              <w:jc w:val="center"/>
              <w:rPr>
                <w:b/>
                <w:sz w:val="22"/>
              </w:rPr>
            </w:pPr>
            <w:r w:rsidRPr="00D37A5E">
              <w:rPr>
                <w:b/>
                <w:sz w:val="22"/>
              </w:rPr>
              <w:t>Požadavek</w:t>
            </w:r>
          </w:p>
        </w:tc>
        <w:tc>
          <w:tcPr>
            <w:tcW w:w="3838" w:type="dxa"/>
            <w:gridSpan w:val="2"/>
            <w:shd w:val="clear" w:color="auto" w:fill="D6E3BC"/>
          </w:tcPr>
          <w:p w14:paraId="3F4548A0" w14:textId="77777777" w:rsidR="00DF74D5" w:rsidRPr="00D37A5E" w:rsidRDefault="00DF74D5" w:rsidP="00DF74D5">
            <w:pPr>
              <w:jc w:val="center"/>
              <w:rPr>
                <w:b/>
                <w:sz w:val="22"/>
              </w:rPr>
            </w:pPr>
            <w:r w:rsidRPr="00D37A5E">
              <w:rPr>
                <w:b/>
                <w:sz w:val="22"/>
              </w:rPr>
              <w:t>Nabídka</w:t>
            </w:r>
          </w:p>
        </w:tc>
      </w:tr>
      <w:tr w:rsidR="00B67A4C" w:rsidRPr="008B4F61" w14:paraId="4D155956" w14:textId="77777777" w:rsidTr="004A6FFD">
        <w:tc>
          <w:tcPr>
            <w:tcW w:w="2331" w:type="dxa"/>
            <w:gridSpan w:val="2"/>
            <w:shd w:val="clear" w:color="auto" w:fill="auto"/>
          </w:tcPr>
          <w:p w14:paraId="793E723D" w14:textId="77777777" w:rsidR="00B67A4C" w:rsidRPr="00D37A5E" w:rsidRDefault="00B67A4C" w:rsidP="00B67A4C">
            <w:pPr>
              <w:pStyle w:val="Bezmezer"/>
            </w:pPr>
            <w:r w:rsidRPr="00D37A5E">
              <w:t xml:space="preserve"> Typ displeje:</w:t>
            </w:r>
          </w:p>
          <w:p w14:paraId="6BB17A81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12B599E2" w14:textId="77777777" w:rsidR="00B67A4C" w:rsidRPr="00D37A5E" w:rsidRDefault="00B67A4C" w:rsidP="00B67A4C">
            <w:pPr>
              <w:pStyle w:val="Bezmezer"/>
            </w:pPr>
            <w:r w:rsidRPr="00D37A5E">
              <w:t>LED, matný, IPS,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5BDD1FAF" w14:textId="2B9D4B5E" w:rsidR="00B67A4C" w:rsidRPr="00D37A5E" w:rsidRDefault="00B67A4C" w:rsidP="00B67A4C">
            <w:pPr>
              <w:pStyle w:val="Bezmezer"/>
            </w:pPr>
            <w:r w:rsidRPr="00D37A5E">
              <w:t>LED, matný, IPS,</w:t>
            </w:r>
          </w:p>
        </w:tc>
      </w:tr>
      <w:tr w:rsidR="00B67A4C" w:rsidRPr="008B4F61" w14:paraId="1335DE5D" w14:textId="77777777" w:rsidTr="004A6FFD">
        <w:tc>
          <w:tcPr>
            <w:tcW w:w="2331" w:type="dxa"/>
            <w:gridSpan w:val="2"/>
            <w:shd w:val="clear" w:color="auto" w:fill="auto"/>
          </w:tcPr>
          <w:p w14:paraId="47110D23" w14:textId="77777777" w:rsidR="00B67A4C" w:rsidRPr="00D37A5E" w:rsidRDefault="00B67A4C" w:rsidP="00B67A4C">
            <w:pPr>
              <w:pStyle w:val="Bezmezer"/>
            </w:pPr>
            <w:r w:rsidRPr="00D37A5E">
              <w:t>Rozlišení ve vodorovné rovině:</w:t>
            </w:r>
          </w:p>
          <w:p w14:paraId="7431C9D5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3518F394" w14:textId="77777777" w:rsidR="00B67A4C" w:rsidRPr="00D37A5E" w:rsidRDefault="00B67A4C" w:rsidP="00B67A4C">
            <w:pPr>
              <w:pStyle w:val="Bezmezer"/>
            </w:pPr>
            <w:r w:rsidRPr="00D37A5E">
              <w:t>1920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194550B5" w14:textId="444694C2" w:rsidR="00B67A4C" w:rsidRPr="00D37A5E" w:rsidRDefault="00B67A4C" w:rsidP="00B67A4C">
            <w:pPr>
              <w:pStyle w:val="Bezmezer"/>
            </w:pPr>
            <w:r w:rsidRPr="00D37A5E">
              <w:t>1920</w:t>
            </w:r>
          </w:p>
        </w:tc>
      </w:tr>
      <w:tr w:rsidR="00B67A4C" w:rsidRPr="008B4F61" w14:paraId="4441A9B5" w14:textId="77777777" w:rsidTr="004A6FFD">
        <w:tc>
          <w:tcPr>
            <w:tcW w:w="2331" w:type="dxa"/>
            <w:gridSpan w:val="2"/>
            <w:shd w:val="clear" w:color="auto" w:fill="auto"/>
          </w:tcPr>
          <w:p w14:paraId="14A04884" w14:textId="77777777" w:rsidR="00B67A4C" w:rsidRPr="00D37A5E" w:rsidRDefault="00B67A4C" w:rsidP="00B67A4C">
            <w:pPr>
              <w:pStyle w:val="Bezmezer"/>
            </w:pPr>
            <w:r w:rsidRPr="00D37A5E">
              <w:t>Rozlišení ve svislé rovině:</w:t>
            </w:r>
          </w:p>
          <w:p w14:paraId="640AA24E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07016694" w14:textId="77777777" w:rsidR="00B67A4C" w:rsidRPr="00D37A5E" w:rsidRDefault="00B67A4C" w:rsidP="00B67A4C">
            <w:pPr>
              <w:pStyle w:val="Bezmezer"/>
            </w:pPr>
            <w:r w:rsidRPr="00D37A5E">
              <w:t>1080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5BC8DFE1" w14:textId="563A9763" w:rsidR="00B67A4C" w:rsidRPr="00D37A5E" w:rsidRDefault="00B67A4C" w:rsidP="00B67A4C">
            <w:pPr>
              <w:pStyle w:val="Bezmezer"/>
            </w:pPr>
            <w:r w:rsidRPr="00D37A5E">
              <w:t>1080</w:t>
            </w:r>
          </w:p>
        </w:tc>
      </w:tr>
      <w:tr w:rsidR="00B67A4C" w:rsidRPr="008B4F61" w14:paraId="086CE5B7" w14:textId="77777777" w:rsidTr="004A6FFD">
        <w:tc>
          <w:tcPr>
            <w:tcW w:w="2331" w:type="dxa"/>
            <w:gridSpan w:val="2"/>
            <w:shd w:val="clear" w:color="auto" w:fill="auto"/>
          </w:tcPr>
          <w:p w14:paraId="26185EF8" w14:textId="77777777" w:rsidR="00B67A4C" w:rsidRPr="00D37A5E" w:rsidRDefault="00B67A4C" w:rsidP="00B67A4C">
            <w:pPr>
              <w:pStyle w:val="Bezmezer"/>
            </w:pPr>
            <w:r w:rsidRPr="00D37A5E">
              <w:t>Délka úhlopříčky v palcích</w:t>
            </w:r>
          </w:p>
          <w:p w14:paraId="10001E3F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6F951BAB" w14:textId="5FC3F2E9" w:rsidR="00B67A4C" w:rsidRPr="00D37A5E" w:rsidRDefault="00B67A4C" w:rsidP="00B67A4C">
            <w:pPr>
              <w:pStyle w:val="Bezmezer"/>
            </w:pPr>
            <w:r w:rsidRPr="00D37A5E">
              <w:t>Min. 23,8“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46536595" w14:textId="4FBC8832" w:rsidR="00B67A4C" w:rsidRPr="00D37A5E" w:rsidRDefault="00B67A4C" w:rsidP="00B67A4C">
            <w:pPr>
              <w:pStyle w:val="Bezmezer"/>
            </w:pPr>
            <w:r w:rsidRPr="00D37A5E">
              <w:t>23,8“</w:t>
            </w:r>
          </w:p>
        </w:tc>
      </w:tr>
      <w:tr w:rsidR="00B67A4C" w:rsidRPr="008B4F61" w14:paraId="1668062E" w14:textId="77777777" w:rsidTr="004A6FFD">
        <w:tc>
          <w:tcPr>
            <w:tcW w:w="2331" w:type="dxa"/>
            <w:gridSpan w:val="2"/>
            <w:shd w:val="clear" w:color="auto" w:fill="auto"/>
          </w:tcPr>
          <w:p w14:paraId="54B55620" w14:textId="77777777" w:rsidR="00B67A4C" w:rsidRPr="00D37A5E" w:rsidRDefault="00B67A4C" w:rsidP="00B67A4C">
            <w:pPr>
              <w:pStyle w:val="Bezmezer"/>
            </w:pPr>
            <w:r w:rsidRPr="00D37A5E">
              <w:t>Jas obrazu:</w:t>
            </w:r>
          </w:p>
          <w:p w14:paraId="4BB5EFC0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1DBB88B2" w14:textId="77777777" w:rsidR="00B67A4C" w:rsidRPr="00D37A5E" w:rsidRDefault="00B67A4C" w:rsidP="00B67A4C">
            <w:pPr>
              <w:pStyle w:val="Bezmezer"/>
            </w:pPr>
            <w:r w:rsidRPr="00D37A5E">
              <w:t>Min. 250 cd/m</w:t>
            </w:r>
            <w:r w:rsidRPr="00D37A5E">
              <w:rPr>
                <w:vertAlign w:val="superscript"/>
              </w:rPr>
              <w:t>2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3E77D660" w14:textId="174063E1" w:rsidR="00B67A4C" w:rsidRPr="00D37A5E" w:rsidRDefault="00B67A4C" w:rsidP="00B67A4C">
            <w:pPr>
              <w:pStyle w:val="Bezmezer"/>
            </w:pPr>
            <w:r w:rsidRPr="00D37A5E">
              <w:t>250 cd/m</w:t>
            </w:r>
            <w:r w:rsidRPr="00D37A5E">
              <w:rPr>
                <w:vertAlign w:val="superscript"/>
              </w:rPr>
              <w:t>2</w:t>
            </w:r>
          </w:p>
        </w:tc>
      </w:tr>
      <w:tr w:rsidR="00B67A4C" w:rsidRPr="008B4F61" w14:paraId="583D7CA3" w14:textId="77777777" w:rsidTr="004A6FFD">
        <w:tc>
          <w:tcPr>
            <w:tcW w:w="2331" w:type="dxa"/>
            <w:gridSpan w:val="2"/>
            <w:shd w:val="clear" w:color="auto" w:fill="auto"/>
          </w:tcPr>
          <w:p w14:paraId="1C3D711C" w14:textId="77777777" w:rsidR="00B67A4C" w:rsidRPr="00D37A5E" w:rsidRDefault="00B67A4C" w:rsidP="00B67A4C">
            <w:pPr>
              <w:pStyle w:val="Bezmezer"/>
            </w:pPr>
            <w:r w:rsidRPr="00D37A5E">
              <w:t>Kontrast obrazu:</w:t>
            </w:r>
          </w:p>
          <w:p w14:paraId="7C290BBF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4DB490A7" w14:textId="77777777" w:rsidR="00B67A4C" w:rsidRPr="00D37A5E" w:rsidRDefault="00B67A4C" w:rsidP="00B67A4C">
            <w:pPr>
              <w:pStyle w:val="Bezmezer"/>
            </w:pPr>
            <w:r w:rsidRPr="00D37A5E">
              <w:t>1000:1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231E30A9" w14:textId="2B8E3CE7" w:rsidR="00B67A4C" w:rsidRPr="00D37A5E" w:rsidRDefault="00B67A4C" w:rsidP="00B67A4C">
            <w:pPr>
              <w:pStyle w:val="Bezmezer"/>
            </w:pPr>
            <w:r w:rsidRPr="00D37A5E">
              <w:t>1000:1</w:t>
            </w:r>
          </w:p>
        </w:tc>
      </w:tr>
      <w:tr w:rsidR="00B67A4C" w:rsidRPr="008B4F61" w14:paraId="62E2E53F" w14:textId="77777777" w:rsidTr="004A6FFD">
        <w:tc>
          <w:tcPr>
            <w:tcW w:w="2331" w:type="dxa"/>
            <w:gridSpan w:val="2"/>
            <w:shd w:val="clear" w:color="auto" w:fill="auto"/>
          </w:tcPr>
          <w:p w14:paraId="49E370BA" w14:textId="77777777" w:rsidR="00B67A4C" w:rsidRPr="00D37A5E" w:rsidRDefault="00B67A4C" w:rsidP="00B67A4C">
            <w:pPr>
              <w:pStyle w:val="Bezmezer"/>
            </w:pPr>
            <w:r w:rsidRPr="00D37A5E">
              <w:t>Doba odezvy:</w:t>
            </w:r>
          </w:p>
          <w:p w14:paraId="35685E8C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7FFFE591" w14:textId="77777777" w:rsidR="00B67A4C" w:rsidRPr="00D37A5E" w:rsidRDefault="00B67A4C" w:rsidP="00B67A4C">
            <w:pPr>
              <w:pStyle w:val="Bezmezer"/>
            </w:pPr>
            <w:r w:rsidRPr="00D37A5E">
              <w:t>8ms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1716DB2C" w14:textId="3A0F569D" w:rsidR="00B67A4C" w:rsidRPr="00D37A5E" w:rsidRDefault="00EA50FF" w:rsidP="00B67A4C">
            <w:pPr>
              <w:pStyle w:val="Bezmezer"/>
            </w:pPr>
            <w:r>
              <w:t>6</w:t>
            </w:r>
            <w:r w:rsidR="00B67A4C" w:rsidRPr="00D37A5E">
              <w:t>ms</w:t>
            </w:r>
          </w:p>
        </w:tc>
      </w:tr>
      <w:tr w:rsidR="00B67A4C" w:rsidRPr="008B4F61" w14:paraId="2D887EDA" w14:textId="77777777" w:rsidTr="004A6FFD">
        <w:tc>
          <w:tcPr>
            <w:tcW w:w="2331" w:type="dxa"/>
            <w:gridSpan w:val="2"/>
            <w:shd w:val="clear" w:color="auto" w:fill="auto"/>
          </w:tcPr>
          <w:p w14:paraId="35819FEB" w14:textId="77777777" w:rsidR="00B67A4C" w:rsidRPr="00D37A5E" w:rsidRDefault="00B67A4C" w:rsidP="00B67A4C">
            <w:pPr>
              <w:pStyle w:val="Bezmezer"/>
            </w:pPr>
            <w:r w:rsidRPr="00D37A5E">
              <w:t>Typ rozhraní:</w:t>
            </w:r>
          </w:p>
          <w:p w14:paraId="48E0C1C7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7176CD1A" w14:textId="7B4AC9D4" w:rsidR="00B67A4C" w:rsidRPr="00D37A5E" w:rsidRDefault="00B67A4C" w:rsidP="00B67A4C">
            <w:pPr>
              <w:pStyle w:val="Bezmezer"/>
            </w:pPr>
            <w:r w:rsidRPr="00D37A5E">
              <w:t xml:space="preserve">DVI, VGA, </w:t>
            </w:r>
            <w:proofErr w:type="spellStart"/>
            <w:r w:rsidRPr="00D37A5E">
              <w:t>DisplayPort</w:t>
            </w:r>
            <w:proofErr w:type="spellEnd"/>
            <w:r w:rsidRPr="00D37A5E">
              <w:t xml:space="preserve"> 1.2a Min. 4 porty USB pro připojení periferních zařízení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75A7482B" w14:textId="4D7223CE" w:rsidR="00B67A4C" w:rsidRPr="00D37A5E" w:rsidRDefault="00EA50FF" w:rsidP="00B67A4C">
            <w:pPr>
              <w:pStyle w:val="Bezmezer"/>
            </w:pPr>
            <w:r>
              <w:t>HDMI</w:t>
            </w:r>
            <w:r w:rsidR="00B67A4C" w:rsidRPr="00D37A5E">
              <w:t xml:space="preserve">, VGA, </w:t>
            </w:r>
            <w:proofErr w:type="spellStart"/>
            <w:r w:rsidR="00B67A4C" w:rsidRPr="00D37A5E">
              <w:t>DisplayPort</w:t>
            </w:r>
            <w:proofErr w:type="spellEnd"/>
            <w:r w:rsidR="00B67A4C" w:rsidRPr="00D37A5E">
              <w:t xml:space="preserve"> 1.2, 4 porty USB pro připojení periferních zařízení</w:t>
            </w:r>
          </w:p>
        </w:tc>
      </w:tr>
      <w:tr w:rsidR="00B67A4C" w:rsidRPr="008B4F61" w14:paraId="2D061265" w14:textId="77777777" w:rsidTr="004A6FFD">
        <w:tc>
          <w:tcPr>
            <w:tcW w:w="2331" w:type="dxa"/>
            <w:gridSpan w:val="2"/>
            <w:shd w:val="clear" w:color="auto" w:fill="auto"/>
          </w:tcPr>
          <w:p w14:paraId="687733F4" w14:textId="77777777" w:rsidR="00B67A4C" w:rsidRPr="00D37A5E" w:rsidRDefault="00B67A4C" w:rsidP="00B67A4C">
            <w:pPr>
              <w:pStyle w:val="Bezmezer"/>
            </w:pPr>
            <w:r w:rsidRPr="00D37A5E">
              <w:t>Poměr stran:</w:t>
            </w:r>
          </w:p>
          <w:p w14:paraId="401111C6" w14:textId="77777777" w:rsidR="00B67A4C" w:rsidRPr="00D37A5E" w:rsidRDefault="00B67A4C" w:rsidP="00B67A4C">
            <w:pPr>
              <w:pStyle w:val="Bezmezer"/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69E3B59D" w14:textId="77777777" w:rsidR="00B67A4C" w:rsidRPr="00D37A5E" w:rsidRDefault="00B67A4C" w:rsidP="00B67A4C">
            <w:pPr>
              <w:pStyle w:val="Bezmezer"/>
            </w:pPr>
            <w:r w:rsidRPr="00D37A5E">
              <w:t>16:9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5FBB3C52" w14:textId="690A8CBB" w:rsidR="00B67A4C" w:rsidRPr="00D37A5E" w:rsidRDefault="00B67A4C" w:rsidP="00B67A4C">
            <w:pPr>
              <w:pStyle w:val="Bezmezer"/>
            </w:pPr>
            <w:r w:rsidRPr="00D37A5E">
              <w:t>16:9</w:t>
            </w:r>
          </w:p>
        </w:tc>
      </w:tr>
      <w:tr w:rsidR="00B67A4C" w:rsidRPr="008B4F61" w14:paraId="445B86A3" w14:textId="77777777" w:rsidTr="004A6FFD">
        <w:trPr>
          <w:trHeight w:val="287"/>
        </w:trPr>
        <w:tc>
          <w:tcPr>
            <w:tcW w:w="2331" w:type="dxa"/>
            <w:gridSpan w:val="2"/>
            <w:shd w:val="clear" w:color="auto" w:fill="auto"/>
          </w:tcPr>
          <w:p w14:paraId="5CFC8927" w14:textId="77777777" w:rsidR="00B67A4C" w:rsidRPr="00D37A5E" w:rsidRDefault="00B67A4C" w:rsidP="00B67A4C">
            <w:pPr>
              <w:rPr>
                <w:sz w:val="22"/>
              </w:rPr>
            </w:pPr>
            <w:r w:rsidRPr="00D37A5E">
              <w:rPr>
                <w:sz w:val="22"/>
              </w:rPr>
              <w:t>Speciální požadavky a vlastnosti:</w:t>
            </w:r>
          </w:p>
          <w:p w14:paraId="5F267C8D" w14:textId="77777777" w:rsidR="00B67A4C" w:rsidRPr="00D37A5E" w:rsidRDefault="00B67A4C" w:rsidP="00B67A4C">
            <w:pPr>
              <w:rPr>
                <w:sz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62850FD4" w14:textId="77777777" w:rsidR="00B67A4C" w:rsidRPr="00D37A5E" w:rsidRDefault="00B67A4C" w:rsidP="00B67A4C">
            <w:pPr>
              <w:pStyle w:val="Bezmezer"/>
            </w:pPr>
            <w:r w:rsidRPr="00D37A5E">
              <w:t>Stejná obchodní značka jako stolní počítač v části T1. Stojan s možností nastavení výšky, otočení, naklonění a natočení s vestavěným vedením kabelů</w:t>
            </w:r>
          </w:p>
          <w:p w14:paraId="25BD135B" w14:textId="77777777" w:rsidR="00B67A4C" w:rsidRPr="00D37A5E" w:rsidRDefault="00B67A4C" w:rsidP="00B67A4C">
            <w:pPr>
              <w:pStyle w:val="Bezmezer"/>
            </w:pPr>
            <w:r w:rsidRPr="00D37A5E">
              <w:t>VESA (100x100mm)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451F9A4B" w14:textId="77777777" w:rsidR="00B67A4C" w:rsidRPr="00D37A5E" w:rsidRDefault="00B67A4C" w:rsidP="00B67A4C">
            <w:pPr>
              <w:pStyle w:val="Bezmezer"/>
            </w:pPr>
            <w:r w:rsidRPr="00D37A5E">
              <w:t>Stejná obchodní značka jako stolní počítač v části T1. Stojan s možností nastavení výšky, otočení, naklonění a natočení s vestavěným vedením kabelů</w:t>
            </w:r>
          </w:p>
          <w:p w14:paraId="619C4DA4" w14:textId="686F10CD" w:rsidR="00B67A4C" w:rsidRPr="00D37A5E" w:rsidRDefault="00B67A4C" w:rsidP="00B67A4C">
            <w:pPr>
              <w:rPr>
                <w:sz w:val="22"/>
              </w:rPr>
            </w:pPr>
            <w:r w:rsidRPr="00D37A5E">
              <w:rPr>
                <w:sz w:val="22"/>
              </w:rPr>
              <w:t>VESA (100x100mm)</w:t>
            </w:r>
          </w:p>
        </w:tc>
      </w:tr>
      <w:tr w:rsidR="00B67A4C" w:rsidRPr="008B4F61" w14:paraId="6231B9B8" w14:textId="77777777" w:rsidTr="004A6FFD">
        <w:trPr>
          <w:trHeight w:val="287"/>
        </w:trPr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8F0F0" w14:textId="77777777" w:rsidR="00B67A4C" w:rsidRPr="00D37A5E" w:rsidRDefault="00B67A4C" w:rsidP="00B67A4C">
            <w:pPr>
              <w:pStyle w:val="Bezmezer"/>
            </w:pPr>
            <w:r w:rsidRPr="00D37A5E">
              <w:t>Záruka: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374FD2DF" w14:textId="77777777" w:rsidR="00B67A4C" w:rsidRPr="00D37A5E" w:rsidRDefault="00B67A4C" w:rsidP="00B67A4C">
            <w:pPr>
              <w:pStyle w:val="Bezmezer"/>
            </w:pPr>
            <w:r w:rsidRPr="00D37A5E">
              <w:t>36 měsíců, odstranění závady či dodání nového monitoru nejpozději následující pracovní den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0C598AE2" w14:textId="627687E2" w:rsidR="00B67A4C" w:rsidRPr="00D37A5E" w:rsidRDefault="00B67A4C" w:rsidP="00B67A4C">
            <w:pPr>
              <w:pStyle w:val="Bezmezer"/>
            </w:pPr>
            <w:r w:rsidRPr="00D37A5E">
              <w:t>36 měsíců, odstranění závady či dodání nového monitoru nejpozději následující pracovní den</w:t>
            </w:r>
          </w:p>
        </w:tc>
      </w:tr>
      <w:tr w:rsidR="00B67A4C" w:rsidRPr="008B4F61" w14:paraId="062D72CA" w14:textId="77777777" w:rsidTr="004A6FFD">
        <w:trPr>
          <w:trHeight w:val="287"/>
        </w:trPr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AEBBD6" w14:textId="77777777" w:rsidR="00B67A4C" w:rsidRPr="00D37A5E" w:rsidRDefault="00B67A4C" w:rsidP="00B67A4C">
            <w:pPr>
              <w:pStyle w:val="Bezmezer"/>
            </w:pPr>
            <w:r w:rsidRPr="00D37A5E">
              <w:t>Kompletace a dodací podmínky: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5268BB1C" w14:textId="77777777" w:rsidR="00B67A4C" w:rsidRPr="00D37A5E" w:rsidRDefault="00B67A4C" w:rsidP="00B67A4C">
            <w:pPr>
              <w:pStyle w:val="Bezmezer"/>
            </w:pPr>
            <w:r w:rsidRPr="00D37A5E">
              <w:t xml:space="preserve">Dodání kompletních monitorů v originálním balení včetně veškeré potřebné kabeláže pro propojení s PC poptávaných v části T1 rozhraním </w:t>
            </w:r>
            <w:proofErr w:type="spellStart"/>
            <w:r w:rsidRPr="00D37A5E">
              <w:t>DisplayPort</w:t>
            </w:r>
            <w:proofErr w:type="spellEnd"/>
          </w:p>
        </w:tc>
        <w:tc>
          <w:tcPr>
            <w:tcW w:w="3838" w:type="dxa"/>
            <w:gridSpan w:val="2"/>
            <w:shd w:val="clear" w:color="auto" w:fill="auto"/>
          </w:tcPr>
          <w:p w14:paraId="16DF0E1F" w14:textId="78193AAA" w:rsidR="00B67A4C" w:rsidRPr="00D37A5E" w:rsidRDefault="00B67A4C" w:rsidP="00B67A4C">
            <w:pPr>
              <w:pStyle w:val="Bezmezer"/>
            </w:pPr>
            <w:r w:rsidRPr="00D37A5E">
              <w:t xml:space="preserve">Dodání kompletních monitorů v originálním balení včetně veškeré potřebné kabeláže pro propojení s PC poptávaných v části T1 rozhraním </w:t>
            </w:r>
            <w:proofErr w:type="spellStart"/>
            <w:r w:rsidRPr="00D37A5E">
              <w:t>DisplayPort</w:t>
            </w:r>
            <w:proofErr w:type="spellEnd"/>
          </w:p>
        </w:tc>
      </w:tr>
    </w:tbl>
    <w:p w14:paraId="1899535A" w14:textId="77777777" w:rsidR="0011657A" w:rsidRDefault="0011657A" w:rsidP="0011657A">
      <w:r>
        <w:br w:type="textWrapping" w:clear="all"/>
      </w:r>
    </w:p>
    <w:p w14:paraId="4D1F5E5D" w14:textId="77777777" w:rsidR="00FF4D88" w:rsidRDefault="00FF4D88" w:rsidP="0011657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377"/>
        <w:gridCol w:w="1144"/>
        <w:gridCol w:w="2026"/>
        <w:gridCol w:w="596"/>
        <w:gridCol w:w="2965"/>
      </w:tblGrid>
      <w:tr w:rsidR="00FF4D88" w:rsidRPr="008B4F61" w14:paraId="2C5D3A3E" w14:textId="77777777" w:rsidTr="00D41816">
        <w:trPr>
          <w:trHeight w:val="633"/>
        </w:trPr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3F83E" w14:textId="77777777" w:rsidR="00FF4D88" w:rsidRPr="008B4F61" w:rsidRDefault="00FF4D88" w:rsidP="00D41816">
            <w:pPr>
              <w:rPr>
                <w:b/>
                <w:caps/>
                <w:szCs w:val="24"/>
              </w:rPr>
            </w:pPr>
            <w:r w:rsidRPr="008B4F61">
              <w:rPr>
                <w:b/>
                <w:caps/>
                <w:szCs w:val="24"/>
              </w:rPr>
              <w:t>čás</w:t>
            </w:r>
            <w:r>
              <w:rPr>
                <w:b/>
                <w:caps/>
                <w:szCs w:val="24"/>
              </w:rPr>
              <w:t>t  t3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072FED" w14:textId="77777777" w:rsidR="00FF4D88" w:rsidRPr="008B4F61" w:rsidRDefault="00BA7C97" w:rsidP="00FF4D88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Plochý MONITOR s HDMI (5</w:t>
            </w:r>
            <w:r w:rsidR="00FF4D88">
              <w:rPr>
                <w:b/>
                <w:caps/>
                <w:szCs w:val="24"/>
              </w:rPr>
              <w:t xml:space="preserve"> </w:t>
            </w:r>
            <w:r w:rsidR="00FF4D88" w:rsidRPr="008B4F61">
              <w:rPr>
                <w:b/>
                <w:caps/>
                <w:szCs w:val="24"/>
              </w:rPr>
              <w:t>kus</w:t>
            </w:r>
            <w:r>
              <w:rPr>
                <w:b/>
                <w:caps/>
                <w:szCs w:val="24"/>
              </w:rPr>
              <w:t>ů</w:t>
            </w:r>
            <w:r w:rsidR="00FF4D88"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C662EC" w14:textId="77777777" w:rsidR="00FF4D88" w:rsidRPr="008B4F61" w:rsidRDefault="00FF4D88" w:rsidP="00D41816">
            <w:pPr>
              <w:rPr>
                <w:i/>
                <w:highlight w:val="yellow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A50FD5" w14:textId="3216493D" w:rsidR="00FF4D88" w:rsidRPr="000753C6" w:rsidRDefault="000753C6" w:rsidP="00F66FAA">
            <w:pPr>
              <w:ind w:left="596"/>
              <w:rPr>
                <w:b/>
                <w:caps/>
                <w:szCs w:val="24"/>
              </w:rPr>
            </w:pPr>
            <w:r w:rsidRPr="000753C6">
              <w:rPr>
                <w:b/>
              </w:rPr>
              <w:t xml:space="preserve">Dell </w:t>
            </w:r>
            <w:proofErr w:type="spellStart"/>
            <w:r w:rsidRPr="000753C6">
              <w:rPr>
                <w:b/>
              </w:rPr>
              <w:t>UltraSharp</w:t>
            </w:r>
            <w:proofErr w:type="spellEnd"/>
            <w:r w:rsidRPr="000753C6">
              <w:rPr>
                <w:b/>
              </w:rPr>
              <w:t xml:space="preserve"> U2415</w:t>
            </w:r>
          </w:p>
        </w:tc>
      </w:tr>
      <w:tr w:rsidR="00FF4D88" w:rsidRPr="008B4F61" w14:paraId="70047360" w14:textId="77777777" w:rsidTr="00D41816">
        <w:tc>
          <w:tcPr>
            <w:tcW w:w="2331" w:type="dxa"/>
            <w:gridSpan w:val="2"/>
            <w:shd w:val="clear" w:color="auto" w:fill="D6E3BC"/>
          </w:tcPr>
          <w:p w14:paraId="0F902A87" w14:textId="77777777" w:rsidR="00FF4D88" w:rsidRPr="00EA2A20" w:rsidRDefault="00FF4D88" w:rsidP="00D41816">
            <w:pPr>
              <w:jc w:val="center"/>
              <w:rPr>
                <w:b/>
                <w:sz w:val="22"/>
              </w:rPr>
            </w:pPr>
            <w:r w:rsidRPr="00EA2A20">
              <w:rPr>
                <w:b/>
                <w:sz w:val="22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/>
          </w:tcPr>
          <w:p w14:paraId="28BC33E4" w14:textId="77777777" w:rsidR="00FF4D88" w:rsidRPr="00EA2A20" w:rsidRDefault="00FF4D88" w:rsidP="00D41816">
            <w:pPr>
              <w:jc w:val="center"/>
              <w:rPr>
                <w:b/>
                <w:sz w:val="22"/>
              </w:rPr>
            </w:pPr>
            <w:r w:rsidRPr="00EA2A20">
              <w:rPr>
                <w:b/>
                <w:sz w:val="22"/>
              </w:rPr>
              <w:t>Požadavek</w:t>
            </w:r>
          </w:p>
        </w:tc>
        <w:tc>
          <w:tcPr>
            <w:tcW w:w="2965" w:type="dxa"/>
            <w:shd w:val="clear" w:color="auto" w:fill="D6E3BC"/>
          </w:tcPr>
          <w:p w14:paraId="571F8A2B" w14:textId="77777777" w:rsidR="00FF4D88" w:rsidRPr="00EA2A20" w:rsidRDefault="00FF4D88" w:rsidP="00D41816">
            <w:pPr>
              <w:jc w:val="center"/>
              <w:rPr>
                <w:b/>
                <w:sz w:val="22"/>
              </w:rPr>
            </w:pPr>
            <w:r w:rsidRPr="00EA2A20">
              <w:rPr>
                <w:b/>
                <w:sz w:val="22"/>
              </w:rPr>
              <w:t>Nabídka</w:t>
            </w:r>
          </w:p>
        </w:tc>
      </w:tr>
      <w:tr w:rsidR="002C297F" w:rsidRPr="008B4F61" w14:paraId="772D52F2" w14:textId="77777777" w:rsidTr="00D41816">
        <w:tc>
          <w:tcPr>
            <w:tcW w:w="2331" w:type="dxa"/>
            <w:gridSpan w:val="2"/>
            <w:shd w:val="clear" w:color="auto" w:fill="auto"/>
          </w:tcPr>
          <w:p w14:paraId="75CB2F52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 xml:space="preserve"> Typ displeje:</w:t>
            </w:r>
          </w:p>
          <w:p w14:paraId="0EE349F7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40992EDF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LED, matný, IPS, antireflexní</w:t>
            </w:r>
          </w:p>
        </w:tc>
        <w:tc>
          <w:tcPr>
            <w:tcW w:w="2965" w:type="dxa"/>
            <w:shd w:val="clear" w:color="auto" w:fill="auto"/>
          </w:tcPr>
          <w:p w14:paraId="4FA7E5F2" w14:textId="294BC324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LED, matný, IPS, antireflexní</w:t>
            </w:r>
          </w:p>
        </w:tc>
      </w:tr>
      <w:tr w:rsidR="002C297F" w:rsidRPr="008B4F61" w14:paraId="5D48F3D9" w14:textId="77777777" w:rsidTr="00D41816">
        <w:tc>
          <w:tcPr>
            <w:tcW w:w="2331" w:type="dxa"/>
            <w:gridSpan w:val="2"/>
            <w:shd w:val="clear" w:color="auto" w:fill="auto"/>
          </w:tcPr>
          <w:p w14:paraId="20D40C8C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Rozlišení ve vodorovné rovině:</w:t>
            </w:r>
          </w:p>
          <w:p w14:paraId="01F20971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3D60D877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1920</w:t>
            </w:r>
          </w:p>
        </w:tc>
        <w:tc>
          <w:tcPr>
            <w:tcW w:w="2965" w:type="dxa"/>
            <w:shd w:val="clear" w:color="auto" w:fill="auto"/>
          </w:tcPr>
          <w:p w14:paraId="475D31B6" w14:textId="7B9D8AE3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1920</w:t>
            </w:r>
          </w:p>
        </w:tc>
      </w:tr>
      <w:tr w:rsidR="002C297F" w:rsidRPr="008B4F61" w14:paraId="10294B38" w14:textId="77777777" w:rsidTr="00D41816">
        <w:tc>
          <w:tcPr>
            <w:tcW w:w="2331" w:type="dxa"/>
            <w:gridSpan w:val="2"/>
            <w:shd w:val="clear" w:color="auto" w:fill="auto"/>
          </w:tcPr>
          <w:p w14:paraId="52BFB8C7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Rozlišení ve svislé rovině:</w:t>
            </w:r>
          </w:p>
          <w:p w14:paraId="2020882E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1B15170B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1080</w:t>
            </w:r>
          </w:p>
        </w:tc>
        <w:tc>
          <w:tcPr>
            <w:tcW w:w="2965" w:type="dxa"/>
            <w:shd w:val="clear" w:color="auto" w:fill="auto"/>
          </w:tcPr>
          <w:p w14:paraId="1321BBAB" w14:textId="4AF8ADC3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1080</w:t>
            </w:r>
          </w:p>
        </w:tc>
      </w:tr>
      <w:tr w:rsidR="002C297F" w:rsidRPr="008B4F61" w14:paraId="4365070A" w14:textId="77777777" w:rsidTr="00D41816">
        <w:tc>
          <w:tcPr>
            <w:tcW w:w="2331" w:type="dxa"/>
            <w:gridSpan w:val="2"/>
            <w:shd w:val="clear" w:color="auto" w:fill="auto"/>
          </w:tcPr>
          <w:p w14:paraId="1B374A62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Délka úhlopříčky v palcích</w:t>
            </w:r>
          </w:p>
          <w:p w14:paraId="332D5D6E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6E6617E7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Min. 23,8“</w:t>
            </w:r>
          </w:p>
        </w:tc>
        <w:tc>
          <w:tcPr>
            <w:tcW w:w="2965" w:type="dxa"/>
            <w:shd w:val="clear" w:color="auto" w:fill="auto"/>
          </w:tcPr>
          <w:p w14:paraId="5DAFFC0A" w14:textId="40D4DB38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Min. 23,8“</w:t>
            </w:r>
          </w:p>
        </w:tc>
      </w:tr>
      <w:tr w:rsidR="002C297F" w:rsidRPr="008B4F61" w14:paraId="3E7C581C" w14:textId="77777777" w:rsidTr="00D41816">
        <w:tc>
          <w:tcPr>
            <w:tcW w:w="2331" w:type="dxa"/>
            <w:gridSpan w:val="2"/>
            <w:shd w:val="clear" w:color="auto" w:fill="auto"/>
          </w:tcPr>
          <w:p w14:paraId="15CBEAB2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Jas obrazu:</w:t>
            </w:r>
          </w:p>
          <w:p w14:paraId="4AF75CE5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0EB399CE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Min. 250 cd/m</w:t>
            </w:r>
            <w:r w:rsidRPr="00EA2A20">
              <w:rPr>
                <w:sz w:val="22"/>
                <w:vertAlign w:val="superscript"/>
              </w:rPr>
              <w:t>2</w:t>
            </w:r>
          </w:p>
        </w:tc>
        <w:tc>
          <w:tcPr>
            <w:tcW w:w="2965" w:type="dxa"/>
            <w:shd w:val="clear" w:color="auto" w:fill="auto"/>
          </w:tcPr>
          <w:p w14:paraId="1B203ACC" w14:textId="639C7A2B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300 cd/m</w:t>
            </w:r>
            <w:r w:rsidRPr="00EA2A20">
              <w:rPr>
                <w:sz w:val="22"/>
                <w:vertAlign w:val="superscript"/>
              </w:rPr>
              <w:t>2</w:t>
            </w:r>
          </w:p>
        </w:tc>
      </w:tr>
      <w:tr w:rsidR="002C297F" w:rsidRPr="008B4F61" w14:paraId="1F8DE718" w14:textId="77777777" w:rsidTr="00D41816">
        <w:tc>
          <w:tcPr>
            <w:tcW w:w="2331" w:type="dxa"/>
            <w:gridSpan w:val="2"/>
            <w:shd w:val="clear" w:color="auto" w:fill="auto"/>
          </w:tcPr>
          <w:p w14:paraId="434D0642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Kontrast obrazu:</w:t>
            </w:r>
          </w:p>
          <w:p w14:paraId="7CF5F4E1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02C052F4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2 000 000:1</w:t>
            </w:r>
          </w:p>
        </w:tc>
        <w:tc>
          <w:tcPr>
            <w:tcW w:w="2965" w:type="dxa"/>
            <w:shd w:val="clear" w:color="auto" w:fill="auto"/>
          </w:tcPr>
          <w:p w14:paraId="273B0DD2" w14:textId="7BE76FD2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2 000 000:1</w:t>
            </w:r>
          </w:p>
        </w:tc>
      </w:tr>
      <w:tr w:rsidR="002C297F" w:rsidRPr="008B4F61" w14:paraId="40350ED7" w14:textId="77777777" w:rsidTr="00D41816">
        <w:tc>
          <w:tcPr>
            <w:tcW w:w="2331" w:type="dxa"/>
            <w:gridSpan w:val="2"/>
            <w:shd w:val="clear" w:color="auto" w:fill="auto"/>
          </w:tcPr>
          <w:p w14:paraId="21E737DF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Doba odezvy:</w:t>
            </w:r>
          </w:p>
          <w:p w14:paraId="3E5729AC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30E68626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8ms</w:t>
            </w:r>
          </w:p>
        </w:tc>
        <w:tc>
          <w:tcPr>
            <w:tcW w:w="2965" w:type="dxa"/>
            <w:shd w:val="clear" w:color="auto" w:fill="auto"/>
          </w:tcPr>
          <w:p w14:paraId="16B53168" w14:textId="079E7688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8ms</w:t>
            </w:r>
          </w:p>
        </w:tc>
      </w:tr>
      <w:tr w:rsidR="002C297F" w:rsidRPr="008B4F61" w14:paraId="225B857A" w14:textId="77777777" w:rsidTr="00D41816">
        <w:tc>
          <w:tcPr>
            <w:tcW w:w="2331" w:type="dxa"/>
            <w:gridSpan w:val="2"/>
            <w:shd w:val="clear" w:color="auto" w:fill="auto"/>
          </w:tcPr>
          <w:p w14:paraId="4E872073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Typ rozhraní:</w:t>
            </w:r>
          </w:p>
          <w:p w14:paraId="30F4CD85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3A7D36D1" w14:textId="7F2DCD83" w:rsidR="002C297F" w:rsidRPr="00EA2A20" w:rsidRDefault="002C297F" w:rsidP="002C297F">
            <w:pPr>
              <w:pStyle w:val="Bezmezer"/>
            </w:pPr>
            <w:proofErr w:type="spellStart"/>
            <w:r w:rsidRPr="00EA2A20">
              <w:t>DisplayPort</w:t>
            </w:r>
            <w:proofErr w:type="spellEnd"/>
            <w:r w:rsidRPr="00EA2A20">
              <w:t xml:space="preserve">, Mini </w:t>
            </w:r>
            <w:proofErr w:type="spellStart"/>
            <w:r w:rsidRPr="00EA2A20">
              <w:t>DisplayPort</w:t>
            </w:r>
            <w:proofErr w:type="spellEnd"/>
            <w:r w:rsidRPr="00EA2A20">
              <w:t>, 2x HDMI, 4x USB pro připojení periferních zařízení</w:t>
            </w:r>
          </w:p>
          <w:p w14:paraId="70ACBF0C" w14:textId="77777777" w:rsidR="002C297F" w:rsidRPr="00EA2A20" w:rsidRDefault="002C297F" w:rsidP="002C297F">
            <w:pPr>
              <w:pStyle w:val="Bezmezer"/>
            </w:pPr>
          </w:p>
        </w:tc>
        <w:tc>
          <w:tcPr>
            <w:tcW w:w="2965" w:type="dxa"/>
            <w:shd w:val="clear" w:color="auto" w:fill="auto"/>
          </w:tcPr>
          <w:p w14:paraId="617A1C5C" w14:textId="77777777" w:rsidR="002C297F" w:rsidRPr="00EA2A20" w:rsidRDefault="002C297F" w:rsidP="002C297F">
            <w:pPr>
              <w:pStyle w:val="Bezmezer"/>
            </w:pPr>
            <w:proofErr w:type="spellStart"/>
            <w:r w:rsidRPr="00EA2A20">
              <w:t>DisplayPort</w:t>
            </w:r>
            <w:proofErr w:type="spellEnd"/>
            <w:r w:rsidRPr="00EA2A20">
              <w:t xml:space="preserve">, Mini </w:t>
            </w:r>
            <w:proofErr w:type="spellStart"/>
            <w:r w:rsidRPr="00EA2A20">
              <w:t>DisplayPort</w:t>
            </w:r>
            <w:proofErr w:type="spellEnd"/>
            <w:r w:rsidRPr="00EA2A20">
              <w:t>, 2x HDMI, 4x USB pro připojení periferních zařízení</w:t>
            </w:r>
          </w:p>
          <w:p w14:paraId="2E2A285F" w14:textId="6535F162" w:rsidR="002C297F" w:rsidRPr="00EA2A20" w:rsidRDefault="002C297F" w:rsidP="002C297F">
            <w:pPr>
              <w:rPr>
                <w:sz w:val="22"/>
              </w:rPr>
            </w:pPr>
          </w:p>
        </w:tc>
      </w:tr>
      <w:tr w:rsidR="002C297F" w:rsidRPr="008B4F61" w14:paraId="0B04E164" w14:textId="77777777" w:rsidTr="00D41816">
        <w:tc>
          <w:tcPr>
            <w:tcW w:w="2331" w:type="dxa"/>
            <w:gridSpan w:val="2"/>
            <w:shd w:val="clear" w:color="auto" w:fill="auto"/>
          </w:tcPr>
          <w:p w14:paraId="2C1C5F4E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Poměr stran:</w:t>
            </w:r>
          </w:p>
          <w:p w14:paraId="5780FFD6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0AE3A00B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lastRenderedPageBreak/>
              <w:t>16:9</w:t>
            </w:r>
          </w:p>
        </w:tc>
        <w:tc>
          <w:tcPr>
            <w:tcW w:w="2965" w:type="dxa"/>
            <w:shd w:val="clear" w:color="auto" w:fill="auto"/>
          </w:tcPr>
          <w:p w14:paraId="597F7DAB" w14:textId="7C4B45F5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16:9</w:t>
            </w:r>
          </w:p>
        </w:tc>
      </w:tr>
      <w:tr w:rsidR="002C297F" w:rsidRPr="008B4F61" w14:paraId="705F3DB5" w14:textId="77777777" w:rsidTr="00D41816">
        <w:trPr>
          <w:trHeight w:val="287"/>
        </w:trPr>
        <w:tc>
          <w:tcPr>
            <w:tcW w:w="2331" w:type="dxa"/>
            <w:gridSpan w:val="2"/>
            <w:shd w:val="clear" w:color="auto" w:fill="auto"/>
          </w:tcPr>
          <w:p w14:paraId="55476BC1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Speciální požadavky a vlastnosti:</w:t>
            </w:r>
          </w:p>
          <w:p w14:paraId="2FFDAE52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32154626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Stejná obchodní značka jako stolní počítač v části T1.  Stojan s možností nastavení výšky, náklonu, vodorovného a svislého otočení s vestavěným vedením kabelů, VESA (100x100mm)</w:t>
            </w:r>
          </w:p>
        </w:tc>
        <w:tc>
          <w:tcPr>
            <w:tcW w:w="2965" w:type="dxa"/>
            <w:shd w:val="clear" w:color="auto" w:fill="auto"/>
          </w:tcPr>
          <w:p w14:paraId="7530E8C8" w14:textId="7E4A8E2D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Stejná obchodní značka jako stolní počítač v části T1.  Stojan s možností nastavení výšky, náklonu, vodorovného a svislého otočení s vestavěným vedením kabelů, VESA (100x100mm)</w:t>
            </w:r>
          </w:p>
        </w:tc>
      </w:tr>
      <w:tr w:rsidR="002C297F" w:rsidRPr="008B4F61" w14:paraId="35E02AE7" w14:textId="77777777" w:rsidTr="00D41816">
        <w:trPr>
          <w:trHeight w:val="287"/>
        </w:trPr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CF4F1B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Záruka:</w:t>
            </w:r>
          </w:p>
        </w:tc>
        <w:tc>
          <w:tcPr>
            <w:tcW w:w="3766" w:type="dxa"/>
            <w:gridSpan w:val="3"/>
            <w:shd w:val="clear" w:color="auto" w:fill="auto"/>
          </w:tcPr>
          <w:p w14:paraId="7C1A6625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36 měsíců,  odstranění závady či dodání nového monitoru nejpozději následující pracovní den</w:t>
            </w:r>
          </w:p>
        </w:tc>
        <w:tc>
          <w:tcPr>
            <w:tcW w:w="2965" w:type="dxa"/>
            <w:shd w:val="clear" w:color="auto" w:fill="auto"/>
          </w:tcPr>
          <w:p w14:paraId="1BCD8125" w14:textId="01609F53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36 měsíců,  odstranění závady či dodání nového monitoru nejpozději následující pracovní den</w:t>
            </w:r>
          </w:p>
        </w:tc>
      </w:tr>
      <w:tr w:rsidR="002C297F" w:rsidRPr="008B4F61" w14:paraId="7011C838" w14:textId="77777777" w:rsidTr="00D41816">
        <w:trPr>
          <w:trHeight w:val="287"/>
        </w:trPr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ABE2D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Kompletace a dodací podmínky:</w:t>
            </w:r>
          </w:p>
        </w:tc>
        <w:tc>
          <w:tcPr>
            <w:tcW w:w="3766" w:type="dxa"/>
            <w:gridSpan w:val="3"/>
            <w:shd w:val="clear" w:color="auto" w:fill="auto"/>
          </w:tcPr>
          <w:p w14:paraId="29BEB185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Dodání kompletních monitorů v originálním balení včetně veškeré potřebné kabeláže pro propojení s PC poptávaných v části T1 pomocí HDMI kabelu o min. délce 1,5m a standardu min. HDMI 1.4</w:t>
            </w:r>
          </w:p>
        </w:tc>
        <w:tc>
          <w:tcPr>
            <w:tcW w:w="2965" w:type="dxa"/>
            <w:shd w:val="clear" w:color="auto" w:fill="auto"/>
          </w:tcPr>
          <w:p w14:paraId="13AD07D2" w14:textId="5E87B786" w:rsidR="002C297F" w:rsidRPr="00EA2A20" w:rsidRDefault="002C297F" w:rsidP="00624E33">
            <w:pPr>
              <w:rPr>
                <w:sz w:val="22"/>
              </w:rPr>
            </w:pPr>
            <w:r w:rsidRPr="00EA2A20">
              <w:rPr>
                <w:sz w:val="22"/>
              </w:rPr>
              <w:t>Dodání kompletních monitorů v originálním balení včetně veškeré potřebné kabeláže pro propojení s PC poptávaných v části T1 pomocí HDMI kabelu o min. délce 1,5m a standardu HDMI 1.4</w:t>
            </w:r>
          </w:p>
        </w:tc>
      </w:tr>
    </w:tbl>
    <w:p w14:paraId="753B10BD" w14:textId="77777777" w:rsidR="00FF4D88" w:rsidRDefault="00FF4D88" w:rsidP="0011657A"/>
    <w:p w14:paraId="75FE215C" w14:textId="77777777" w:rsidR="00916CF6" w:rsidRDefault="00916CF6" w:rsidP="0011657A"/>
    <w:p w14:paraId="3152CC9F" w14:textId="77777777" w:rsidR="00916CF6" w:rsidRDefault="00916CF6" w:rsidP="0011657A"/>
    <w:p w14:paraId="5080AF86" w14:textId="77777777" w:rsidR="00916CF6" w:rsidRDefault="00916CF6" w:rsidP="0011657A"/>
    <w:p w14:paraId="73DA979F" w14:textId="77777777" w:rsidR="00916CF6" w:rsidRDefault="00916CF6" w:rsidP="0011657A"/>
    <w:p w14:paraId="23F796D7" w14:textId="77777777" w:rsidR="00916CF6" w:rsidRDefault="00916CF6" w:rsidP="0011657A"/>
    <w:p w14:paraId="6C62751E" w14:textId="77777777" w:rsidR="00916CF6" w:rsidRDefault="00916CF6" w:rsidP="0011657A"/>
    <w:p w14:paraId="1833F6E3" w14:textId="77777777" w:rsidR="00916CF6" w:rsidRDefault="00916CF6" w:rsidP="0011657A"/>
    <w:p w14:paraId="1C932707" w14:textId="77777777" w:rsidR="00916CF6" w:rsidRDefault="00916CF6" w:rsidP="0011657A"/>
    <w:p w14:paraId="544CF2BC" w14:textId="77777777" w:rsidR="00916CF6" w:rsidRDefault="00916CF6" w:rsidP="0011657A"/>
    <w:p w14:paraId="2709032B" w14:textId="77777777" w:rsidR="00916CF6" w:rsidRDefault="00916CF6" w:rsidP="0011657A"/>
    <w:p w14:paraId="1FCB5F8A" w14:textId="77777777" w:rsidR="00916CF6" w:rsidRDefault="00916CF6" w:rsidP="0011657A"/>
    <w:p w14:paraId="581CFF95" w14:textId="77777777" w:rsidR="00916CF6" w:rsidRDefault="00916CF6" w:rsidP="0011657A"/>
    <w:p w14:paraId="6B85D7C9" w14:textId="77777777" w:rsidR="00916CF6" w:rsidRDefault="00916CF6" w:rsidP="0011657A"/>
    <w:p w14:paraId="08B42000" w14:textId="77777777" w:rsidR="006E6C05" w:rsidRDefault="006E6C05" w:rsidP="0011657A"/>
    <w:p w14:paraId="013C5BB9" w14:textId="77777777" w:rsidR="006E6C05" w:rsidRDefault="006E6C05" w:rsidP="0011657A"/>
    <w:p w14:paraId="039772C5" w14:textId="77777777" w:rsidR="006E6C05" w:rsidRDefault="006E6C05" w:rsidP="0011657A"/>
    <w:p w14:paraId="641AA9A3" w14:textId="77777777" w:rsidR="006E6C05" w:rsidRDefault="006E6C05" w:rsidP="0011657A"/>
    <w:p w14:paraId="6DEAAEC8" w14:textId="77777777" w:rsidR="006E6C05" w:rsidRDefault="006E6C05" w:rsidP="0011657A"/>
    <w:p w14:paraId="5F402411" w14:textId="77777777" w:rsidR="006E6C05" w:rsidRDefault="006E6C05" w:rsidP="0011657A"/>
    <w:p w14:paraId="3AB4924B" w14:textId="77777777" w:rsidR="00916CF6" w:rsidRDefault="00916CF6" w:rsidP="0011657A"/>
    <w:p w14:paraId="3C5D1339" w14:textId="77777777" w:rsidR="00916CF6" w:rsidRPr="00A202B0" w:rsidRDefault="00916CF6" w:rsidP="0011657A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374"/>
        <w:gridCol w:w="1761"/>
        <w:gridCol w:w="2016"/>
        <w:gridCol w:w="113"/>
        <w:gridCol w:w="3813"/>
      </w:tblGrid>
      <w:tr w:rsidR="00FA03D3" w:rsidRPr="008B4F61" w14:paraId="64ED64AE" w14:textId="77777777" w:rsidTr="00D41816">
        <w:trPr>
          <w:trHeight w:val="575"/>
        </w:trPr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B75297" w14:textId="77777777" w:rsidR="0011657A" w:rsidRPr="008B4F61" w:rsidRDefault="00916CF6" w:rsidP="00D4181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T4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83F5F" w14:textId="77777777" w:rsidR="0011657A" w:rsidRPr="008B4F61" w:rsidRDefault="0011657A" w:rsidP="00B675EA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Notebook </w:t>
            </w:r>
            <w:r w:rsidR="001F5A39">
              <w:rPr>
                <w:b/>
                <w:caps/>
                <w:szCs w:val="24"/>
              </w:rPr>
              <w:t xml:space="preserve">15,6“ </w:t>
            </w:r>
            <w:r w:rsidRPr="008B4F61">
              <w:rPr>
                <w:b/>
                <w:caps/>
                <w:szCs w:val="24"/>
              </w:rPr>
              <w:t>(</w:t>
            </w:r>
            <w:r w:rsidR="00B675EA">
              <w:rPr>
                <w:b/>
                <w:caps/>
                <w:szCs w:val="24"/>
              </w:rPr>
              <w:t>4</w:t>
            </w:r>
            <w:r w:rsidRPr="008B4F61">
              <w:rPr>
                <w:b/>
                <w:caps/>
                <w:szCs w:val="24"/>
              </w:rPr>
              <w:t xml:space="preserve"> kus</w:t>
            </w:r>
            <w:r w:rsidR="00B675EA">
              <w:rPr>
                <w:b/>
                <w:caps/>
                <w:szCs w:val="24"/>
              </w:rPr>
              <w:t>y</w:t>
            </w:r>
            <w:r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D41B85" w14:textId="77777777" w:rsidR="0011657A" w:rsidRPr="008B4F61" w:rsidRDefault="0011657A" w:rsidP="00D41816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308865" w14:textId="784E515A" w:rsidR="0011657A" w:rsidRPr="00433301" w:rsidRDefault="00433301">
            <w:pPr>
              <w:rPr>
                <w:b/>
                <w:caps/>
                <w:szCs w:val="24"/>
              </w:rPr>
            </w:pPr>
            <w:r w:rsidRPr="00433301">
              <w:rPr>
                <w:b/>
              </w:rPr>
              <w:t xml:space="preserve">DELL </w:t>
            </w:r>
            <w:proofErr w:type="spellStart"/>
            <w:r w:rsidRPr="00433301">
              <w:rPr>
                <w:b/>
              </w:rPr>
              <w:t>Latitude</w:t>
            </w:r>
            <w:proofErr w:type="spellEnd"/>
            <w:r w:rsidRPr="00433301">
              <w:rPr>
                <w:b/>
              </w:rPr>
              <w:t xml:space="preserve"> E5570</w:t>
            </w:r>
          </w:p>
        </w:tc>
      </w:tr>
      <w:tr w:rsidR="00FA03D3" w:rsidRPr="008B4F61" w14:paraId="2BD7DF79" w14:textId="77777777" w:rsidTr="00D41816">
        <w:tc>
          <w:tcPr>
            <w:tcW w:w="2319" w:type="dxa"/>
            <w:gridSpan w:val="2"/>
            <w:shd w:val="clear" w:color="auto" w:fill="D6E3BC"/>
          </w:tcPr>
          <w:p w14:paraId="023C46D3" w14:textId="77777777" w:rsidR="0011657A" w:rsidRPr="00EA2A20" w:rsidRDefault="0011657A" w:rsidP="00D41816">
            <w:pPr>
              <w:jc w:val="center"/>
              <w:rPr>
                <w:b/>
                <w:sz w:val="22"/>
              </w:rPr>
            </w:pPr>
            <w:r w:rsidRPr="00EA2A20">
              <w:rPr>
                <w:b/>
                <w:sz w:val="22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/>
          </w:tcPr>
          <w:p w14:paraId="5D75B76F" w14:textId="77777777" w:rsidR="0011657A" w:rsidRPr="00EA2A20" w:rsidRDefault="0011657A" w:rsidP="00D41816">
            <w:pPr>
              <w:jc w:val="center"/>
              <w:rPr>
                <w:b/>
                <w:sz w:val="22"/>
              </w:rPr>
            </w:pPr>
            <w:r w:rsidRPr="00EA2A20">
              <w:rPr>
                <w:b/>
                <w:sz w:val="22"/>
              </w:rPr>
              <w:t>Požadavek</w:t>
            </w:r>
          </w:p>
        </w:tc>
        <w:tc>
          <w:tcPr>
            <w:tcW w:w="3020" w:type="dxa"/>
            <w:shd w:val="clear" w:color="auto" w:fill="D6E3BC"/>
          </w:tcPr>
          <w:p w14:paraId="080B12AB" w14:textId="77777777" w:rsidR="0011657A" w:rsidRPr="00EA2A20" w:rsidRDefault="0011657A" w:rsidP="00D41816">
            <w:pPr>
              <w:jc w:val="center"/>
              <w:rPr>
                <w:b/>
                <w:sz w:val="22"/>
              </w:rPr>
            </w:pPr>
            <w:r w:rsidRPr="00EA2A20">
              <w:rPr>
                <w:b/>
                <w:sz w:val="22"/>
              </w:rPr>
              <w:t>Nabídka</w:t>
            </w:r>
          </w:p>
        </w:tc>
      </w:tr>
      <w:tr w:rsidR="002C297F" w:rsidRPr="008B4F61" w14:paraId="03EB0050" w14:textId="77777777" w:rsidTr="00D41816">
        <w:tc>
          <w:tcPr>
            <w:tcW w:w="2319" w:type="dxa"/>
            <w:gridSpan w:val="2"/>
            <w:shd w:val="clear" w:color="auto" w:fill="auto"/>
          </w:tcPr>
          <w:p w14:paraId="13A4E506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Display:</w:t>
            </w:r>
          </w:p>
          <w:p w14:paraId="37F2D645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33" w:type="dxa"/>
            <w:gridSpan w:val="3"/>
            <w:shd w:val="clear" w:color="auto" w:fill="auto"/>
          </w:tcPr>
          <w:p w14:paraId="7A12ECA8" w14:textId="6AF8BDFA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 xml:space="preserve">LCD, IPS s LED </w:t>
            </w:r>
            <w:proofErr w:type="spellStart"/>
            <w:r w:rsidRPr="00EA2A20">
              <w:rPr>
                <w:sz w:val="22"/>
              </w:rPr>
              <w:t>podsvícením</w:t>
            </w:r>
            <w:proofErr w:type="spellEnd"/>
            <w:r w:rsidRPr="00EA2A20">
              <w:rPr>
                <w:sz w:val="22"/>
              </w:rPr>
              <w:t>, min. rozlišení 1920x1080, matný, 15,6“</w:t>
            </w:r>
          </w:p>
        </w:tc>
        <w:tc>
          <w:tcPr>
            <w:tcW w:w="3020" w:type="dxa"/>
            <w:shd w:val="clear" w:color="auto" w:fill="auto"/>
          </w:tcPr>
          <w:p w14:paraId="430DCFD5" w14:textId="4E395B66" w:rsidR="002C297F" w:rsidRPr="00EA2A20" w:rsidRDefault="002C297F" w:rsidP="00EA2A20">
            <w:pPr>
              <w:rPr>
                <w:sz w:val="22"/>
              </w:rPr>
            </w:pPr>
            <w:r w:rsidRPr="00EA2A20">
              <w:rPr>
                <w:sz w:val="22"/>
              </w:rPr>
              <w:t xml:space="preserve">LCD, IPS s LED </w:t>
            </w:r>
            <w:proofErr w:type="spellStart"/>
            <w:r w:rsidRPr="00EA2A20">
              <w:rPr>
                <w:sz w:val="22"/>
              </w:rPr>
              <w:t>podsvícením</w:t>
            </w:r>
            <w:proofErr w:type="spellEnd"/>
            <w:r w:rsidRPr="00EA2A20">
              <w:rPr>
                <w:sz w:val="22"/>
              </w:rPr>
              <w:t>, rozlišení 1920x1080, matný, 15,6“</w:t>
            </w:r>
          </w:p>
        </w:tc>
      </w:tr>
      <w:tr w:rsidR="002C297F" w:rsidRPr="008B4F61" w14:paraId="794BD664" w14:textId="77777777" w:rsidTr="00D41816">
        <w:tc>
          <w:tcPr>
            <w:tcW w:w="2319" w:type="dxa"/>
            <w:gridSpan w:val="2"/>
            <w:shd w:val="clear" w:color="auto" w:fill="auto"/>
          </w:tcPr>
          <w:p w14:paraId="6977C00C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CPU:</w:t>
            </w:r>
          </w:p>
          <w:p w14:paraId="320F7509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733" w:type="dxa"/>
            <w:gridSpan w:val="3"/>
            <w:shd w:val="clear" w:color="auto" w:fill="auto"/>
          </w:tcPr>
          <w:p w14:paraId="1609AA98" w14:textId="60D7B20B" w:rsidR="002C297F" w:rsidRPr="00EA2A20" w:rsidRDefault="002C297F" w:rsidP="002C297F">
            <w:pPr>
              <w:pStyle w:val="Default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 xml:space="preserve">1 CPU s výkonem min. 3650 bodů v testu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Passmark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 CPU Mark </w:t>
            </w:r>
            <w:r w:rsidRPr="00EA2A20">
              <w:rPr>
                <w:rFonts w:asciiTheme="minorHAnsi" w:hAnsiTheme="minorHAnsi" w:cs="Tahoma"/>
                <w:bCs/>
                <w:sz w:val="22"/>
                <w:szCs w:val="22"/>
              </w:rPr>
              <w:t>(</w:t>
            </w:r>
            <w:hyperlink r:id="rId8" w:history="1">
              <w:r w:rsidRPr="00EA2A20">
                <w:rPr>
                  <w:rStyle w:val="Hypertextovodkaz"/>
                  <w:rFonts w:asciiTheme="minorHAnsi" w:hAnsiTheme="minorHAnsi" w:cs="Tahoma"/>
                  <w:sz w:val="22"/>
                  <w:szCs w:val="22"/>
                </w:rPr>
                <w:t>http://www.cpubenchmark.net/</w:t>
              </w:r>
            </w:hyperlink>
            <w:r w:rsidRPr="00EA2A20">
              <w:rPr>
                <w:rFonts w:asciiTheme="minorHAnsi" w:hAnsiTheme="minorHAnsi" w:cs="Tahoma"/>
                <w:bCs/>
                <w:sz w:val="22"/>
                <w:szCs w:val="22"/>
              </w:rPr>
              <w:t xml:space="preserve">) </w:t>
            </w:r>
          </w:p>
          <w:p w14:paraId="0BE25846" w14:textId="77777777" w:rsidR="002C297F" w:rsidRPr="00EA2A20" w:rsidRDefault="002C297F" w:rsidP="002C297F">
            <w:pPr>
              <w:rPr>
                <w:sz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2E123493" w14:textId="008082FF" w:rsidR="002C297F" w:rsidRPr="00EA2A20" w:rsidRDefault="00433301" w:rsidP="002C297F">
            <w:pPr>
              <w:pStyle w:val="Default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>i5-6</w:t>
            </w:r>
            <w:r w:rsidR="00EA2A20">
              <w:rPr>
                <w:rFonts w:asciiTheme="minorHAnsi" w:hAnsiTheme="minorHAnsi"/>
                <w:sz w:val="22"/>
                <w:szCs w:val="22"/>
              </w:rPr>
              <w:t>3</w:t>
            </w:r>
            <w:r w:rsidRPr="00EA2A20">
              <w:rPr>
                <w:rFonts w:asciiTheme="minorHAnsi" w:hAnsiTheme="minorHAnsi"/>
                <w:sz w:val="22"/>
                <w:szCs w:val="22"/>
              </w:rPr>
              <w:t xml:space="preserve">00U </w:t>
            </w:r>
            <w:r w:rsidR="002C297F" w:rsidRPr="00EA2A20">
              <w:rPr>
                <w:rFonts w:asciiTheme="minorHAnsi" w:hAnsiTheme="minorHAnsi"/>
                <w:sz w:val="22"/>
                <w:szCs w:val="22"/>
              </w:rPr>
              <w:t xml:space="preserve">s výkonem </w:t>
            </w:r>
            <w:r w:rsidR="00282D0C">
              <w:rPr>
                <w:rFonts w:asciiTheme="minorHAnsi" w:hAnsiTheme="minorHAnsi"/>
                <w:sz w:val="22"/>
                <w:szCs w:val="22"/>
              </w:rPr>
              <w:t>4</w:t>
            </w:r>
            <w:r w:rsidR="002C297F" w:rsidRPr="00EA2A20">
              <w:rPr>
                <w:rFonts w:asciiTheme="minorHAnsi" w:hAnsiTheme="minorHAnsi"/>
                <w:sz w:val="22"/>
                <w:szCs w:val="22"/>
              </w:rPr>
              <w:t>30</w:t>
            </w:r>
            <w:r w:rsidR="00282D0C">
              <w:rPr>
                <w:rFonts w:asciiTheme="minorHAnsi" w:hAnsiTheme="minorHAnsi"/>
                <w:sz w:val="22"/>
                <w:szCs w:val="22"/>
              </w:rPr>
              <w:t>6</w:t>
            </w:r>
            <w:r w:rsidR="002C297F" w:rsidRPr="00EA2A20">
              <w:rPr>
                <w:rFonts w:asciiTheme="minorHAnsi" w:hAnsiTheme="minorHAnsi"/>
                <w:sz w:val="22"/>
                <w:szCs w:val="22"/>
              </w:rPr>
              <w:t xml:space="preserve"> bodů v testu </w:t>
            </w:r>
            <w:proofErr w:type="spellStart"/>
            <w:r w:rsidR="002C297F" w:rsidRPr="00EA2A20">
              <w:rPr>
                <w:rFonts w:asciiTheme="minorHAnsi" w:hAnsiTheme="minorHAnsi"/>
                <w:sz w:val="22"/>
                <w:szCs w:val="22"/>
              </w:rPr>
              <w:t>Passmark</w:t>
            </w:r>
            <w:proofErr w:type="spellEnd"/>
            <w:r w:rsidR="002C297F" w:rsidRPr="00EA2A20">
              <w:rPr>
                <w:rFonts w:asciiTheme="minorHAnsi" w:hAnsiTheme="minorHAnsi"/>
                <w:sz w:val="22"/>
                <w:szCs w:val="22"/>
              </w:rPr>
              <w:t xml:space="preserve"> CPU Mark </w:t>
            </w:r>
            <w:r w:rsidR="002C297F" w:rsidRPr="00EA2A20">
              <w:rPr>
                <w:rFonts w:asciiTheme="minorHAnsi" w:hAnsiTheme="minorHAnsi" w:cs="Tahoma"/>
                <w:bCs/>
                <w:sz w:val="22"/>
                <w:szCs w:val="22"/>
              </w:rPr>
              <w:t>(</w:t>
            </w:r>
            <w:hyperlink r:id="rId9" w:history="1">
              <w:r w:rsidR="002C297F" w:rsidRPr="00EA2A20">
                <w:rPr>
                  <w:rStyle w:val="Hypertextovodkaz"/>
                  <w:rFonts w:asciiTheme="minorHAnsi" w:hAnsiTheme="minorHAnsi" w:cs="Tahoma"/>
                  <w:sz w:val="22"/>
                  <w:szCs w:val="22"/>
                </w:rPr>
                <w:t>http://www.cpubenchmark.net/</w:t>
              </w:r>
            </w:hyperlink>
            <w:r w:rsidR="002C297F" w:rsidRPr="00EA2A20">
              <w:rPr>
                <w:rFonts w:asciiTheme="minorHAnsi" w:hAnsiTheme="minorHAnsi" w:cs="Tahoma"/>
                <w:bCs/>
                <w:sz w:val="22"/>
                <w:szCs w:val="22"/>
              </w:rPr>
              <w:t xml:space="preserve">) </w:t>
            </w:r>
          </w:p>
          <w:p w14:paraId="05611ABF" w14:textId="60E78CD2" w:rsidR="002C297F" w:rsidRPr="00EA2A20" w:rsidRDefault="002C297F" w:rsidP="002C297F">
            <w:pPr>
              <w:rPr>
                <w:sz w:val="22"/>
              </w:rPr>
            </w:pPr>
          </w:p>
        </w:tc>
      </w:tr>
      <w:tr w:rsidR="002C297F" w:rsidRPr="008B4F61" w14:paraId="748CAE56" w14:textId="77777777" w:rsidTr="00D41816">
        <w:tc>
          <w:tcPr>
            <w:tcW w:w="2319" w:type="dxa"/>
            <w:gridSpan w:val="2"/>
            <w:shd w:val="clear" w:color="auto" w:fill="auto"/>
          </w:tcPr>
          <w:p w14:paraId="6D6CC5B1" w14:textId="4DD63C91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RAM: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00E911D0" w14:textId="254BCC91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 xml:space="preserve">RAM 1x8GB, 1600MHz, min. další 1 volný slot pro RAM, </w:t>
            </w:r>
          </w:p>
        </w:tc>
        <w:tc>
          <w:tcPr>
            <w:tcW w:w="3020" w:type="dxa"/>
            <w:shd w:val="clear" w:color="auto" w:fill="auto"/>
          </w:tcPr>
          <w:p w14:paraId="085D0B71" w14:textId="4852D8CF" w:rsidR="002C297F" w:rsidRPr="00EA2A20" w:rsidRDefault="00282D0C" w:rsidP="00282D0C">
            <w:pPr>
              <w:rPr>
                <w:sz w:val="22"/>
              </w:rPr>
            </w:pPr>
            <w:r>
              <w:rPr>
                <w:sz w:val="22"/>
              </w:rPr>
              <w:t>RAM 1x8GB, 1600MHz</w:t>
            </w:r>
            <w:r>
              <w:rPr>
                <w:sz w:val="22"/>
              </w:rPr>
              <w:br/>
            </w:r>
            <w:r w:rsidR="002C297F" w:rsidRPr="00EA2A20">
              <w:rPr>
                <w:sz w:val="22"/>
              </w:rPr>
              <w:t>1 volný slot pro RAM</w:t>
            </w:r>
          </w:p>
        </w:tc>
      </w:tr>
      <w:tr w:rsidR="002C297F" w:rsidRPr="008B4F61" w14:paraId="459D10F9" w14:textId="77777777" w:rsidTr="00D41816">
        <w:tc>
          <w:tcPr>
            <w:tcW w:w="2319" w:type="dxa"/>
            <w:gridSpan w:val="2"/>
            <w:shd w:val="clear" w:color="auto" w:fill="auto"/>
          </w:tcPr>
          <w:p w14:paraId="54091F1A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HDD: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7CFB026E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500GB, 7200ot./min</w:t>
            </w:r>
          </w:p>
        </w:tc>
        <w:tc>
          <w:tcPr>
            <w:tcW w:w="3020" w:type="dxa"/>
            <w:shd w:val="clear" w:color="auto" w:fill="auto"/>
          </w:tcPr>
          <w:p w14:paraId="44993BEF" w14:textId="34639860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500GB, 7200ot./min</w:t>
            </w:r>
          </w:p>
        </w:tc>
      </w:tr>
      <w:tr w:rsidR="002C297F" w:rsidRPr="008B4F61" w14:paraId="244811AF" w14:textId="77777777" w:rsidTr="00D41816">
        <w:tc>
          <w:tcPr>
            <w:tcW w:w="2319" w:type="dxa"/>
            <w:gridSpan w:val="2"/>
            <w:shd w:val="clear" w:color="auto" w:fill="auto"/>
          </w:tcPr>
          <w:p w14:paraId="35A0EF6F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Grafická karta: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7A0E3A08" w14:textId="05D3E2A9" w:rsidR="002C297F" w:rsidRPr="00EA2A20" w:rsidRDefault="002C297F" w:rsidP="002C297F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 xml:space="preserve">Integrovaná, výkon min. 530 bodů v testu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Passmark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 G3D Mark </w:t>
            </w:r>
            <w:r w:rsidRPr="00EA2A20">
              <w:rPr>
                <w:rFonts w:asciiTheme="minorHAnsi" w:hAnsiTheme="minorHAnsi" w:cs="Tahoma"/>
                <w:sz w:val="22"/>
                <w:szCs w:val="22"/>
              </w:rPr>
              <w:t>(</w:t>
            </w:r>
            <w:hyperlink r:id="rId10" w:history="1">
              <w:r w:rsidRPr="00EA2A20">
                <w:rPr>
                  <w:rStyle w:val="Hypertextovodkaz"/>
                  <w:rFonts w:asciiTheme="minorHAnsi" w:hAnsiTheme="minorHAnsi" w:cs="Tahoma"/>
                  <w:sz w:val="22"/>
                  <w:szCs w:val="22"/>
                </w:rPr>
                <w:t>http://www.videocardbenchmark.net/</w:t>
              </w:r>
            </w:hyperlink>
            <w:r w:rsidRPr="00EA2A20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</w:p>
        </w:tc>
        <w:tc>
          <w:tcPr>
            <w:tcW w:w="3020" w:type="dxa"/>
            <w:shd w:val="clear" w:color="auto" w:fill="auto"/>
          </w:tcPr>
          <w:p w14:paraId="0ED53467" w14:textId="0D31E6C1" w:rsidR="002C297F" w:rsidRPr="00EA2A20" w:rsidRDefault="002C297F" w:rsidP="002C297F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 xml:space="preserve">Integrovaná, výkon min. 530 bodů v testu </w:t>
            </w:r>
            <w:proofErr w:type="spellStart"/>
            <w:r w:rsidRPr="00EA2A20">
              <w:rPr>
                <w:sz w:val="22"/>
              </w:rPr>
              <w:t>Passmark</w:t>
            </w:r>
            <w:proofErr w:type="spellEnd"/>
            <w:r w:rsidRPr="00EA2A20">
              <w:rPr>
                <w:sz w:val="22"/>
              </w:rPr>
              <w:t xml:space="preserve"> G3D Mark </w:t>
            </w:r>
            <w:r w:rsidRPr="00EA2A20">
              <w:rPr>
                <w:rFonts w:cs="Tahoma"/>
                <w:sz w:val="22"/>
              </w:rPr>
              <w:t>(</w:t>
            </w:r>
            <w:hyperlink r:id="rId11" w:history="1">
              <w:r w:rsidRPr="00EA2A20">
                <w:rPr>
                  <w:rStyle w:val="Hypertextovodkaz"/>
                  <w:rFonts w:cs="Tahoma"/>
                  <w:sz w:val="22"/>
                </w:rPr>
                <w:t>http://www.videocardbenchmark.net/</w:t>
              </w:r>
            </w:hyperlink>
            <w:r w:rsidRPr="00EA2A20">
              <w:rPr>
                <w:rFonts w:cs="Tahoma"/>
                <w:sz w:val="22"/>
              </w:rPr>
              <w:t xml:space="preserve">) </w:t>
            </w:r>
          </w:p>
        </w:tc>
      </w:tr>
      <w:tr w:rsidR="002C297F" w:rsidRPr="008B4F61" w14:paraId="0C672B0F" w14:textId="77777777" w:rsidTr="00D41816">
        <w:tc>
          <w:tcPr>
            <w:tcW w:w="2319" w:type="dxa"/>
            <w:gridSpan w:val="2"/>
            <w:shd w:val="clear" w:color="auto" w:fill="auto"/>
          </w:tcPr>
          <w:p w14:paraId="7BDB3E3D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Síťový adaptér: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24EF97EF" w14:textId="77777777" w:rsidR="002C297F" w:rsidRPr="00EA2A20" w:rsidRDefault="002C297F" w:rsidP="002C29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 xml:space="preserve">Integrovaný Gigabit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Ethernet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 100/1000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Mbit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/s </w:t>
            </w:r>
          </w:p>
          <w:p w14:paraId="16A46359" w14:textId="77777777" w:rsidR="002C297F" w:rsidRPr="00EA2A20" w:rsidRDefault="002C297F" w:rsidP="002C29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 xml:space="preserve">Wi-Fi 802.11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ac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/a/b/g/n </w:t>
            </w:r>
          </w:p>
          <w:p w14:paraId="3B8417A9" w14:textId="77777777" w:rsidR="002C297F" w:rsidRPr="00EA2A20" w:rsidRDefault="002C297F" w:rsidP="002C297F">
            <w:pPr>
              <w:rPr>
                <w:sz w:val="22"/>
              </w:rPr>
            </w:pPr>
            <w:proofErr w:type="spellStart"/>
            <w:r w:rsidRPr="00EA2A20">
              <w:rPr>
                <w:sz w:val="22"/>
              </w:rPr>
              <w:t>Bluetooth</w:t>
            </w:r>
            <w:proofErr w:type="spellEnd"/>
            <w:r w:rsidRPr="00EA2A20">
              <w:rPr>
                <w:sz w:val="22"/>
              </w:rPr>
              <w:t xml:space="preserve"> 4.0</w:t>
            </w:r>
          </w:p>
        </w:tc>
        <w:tc>
          <w:tcPr>
            <w:tcW w:w="3020" w:type="dxa"/>
            <w:shd w:val="clear" w:color="auto" w:fill="auto"/>
          </w:tcPr>
          <w:p w14:paraId="7616B1A9" w14:textId="77777777" w:rsidR="002C297F" w:rsidRPr="00EA2A20" w:rsidRDefault="002C297F" w:rsidP="002C29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 xml:space="preserve">Integrovaný Gigabit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Ethernet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 100/1000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Mbit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/s </w:t>
            </w:r>
          </w:p>
          <w:p w14:paraId="5FAA8D90" w14:textId="77777777" w:rsidR="002C297F" w:rsidRPr="00EA2A20" w:rsidRDefault="002C297F" w:rsidP="002C29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 xml:space="preserve">Wi-Fi 802.11 </w:t>
            </w:r>
            <w:proofErr w:type="spellStart"/>
            <w:r w:rsidRPr="00EA2A20">
              <w:rPr>
                <w:rFonts w:asciiTheme="minorHAnsi" w:hAnsiTheme="minorHAnsi"/>
                <w:sz w:val="22"/>
                <w:szCs w:val="22"/>
              </w:rPr>
              <w:t>ac</w:t>
            </w:r>
            <w:proofErr w:type="spellEnd"/>
            <w:r w:rsidRPr="00EA2A20">
              <w:rPr>
                <w:rFonts w:asciiTheme="minorHAnsi" w:hAnsiTheme="minorHAnsi"/>
                <w:sz w:val="22"/>
                <w:szCs w:val="22"/>
              </w:rPr>
              <w:t xml:space="preserve">/a/b/g/n </w:t>
            </w:r>
          </w:p>
          <w:p w14:paraId="558C8F6D" w14:textId="2D05C02E" w:rsidR="002C297F" w:rsidRPr="00EA2A20" w:rsidRDefault="002C297F" w:rsidP="002C297F">
            <w:pPr>
              <w:rPr>
                <w:i/>
                <w:sz w:val="22"/>
                <w:highlight w:val="yellow"/>
              </w:rPr>
            </w:pPr>
            <w:proofErr w:type="spellStart"/>
            <w:r w:rsidRPr="00EA2A20">
              <w:rPr>
                <w:sz w:val="22"/>
              </w:rPr>
              <w:t>Bluetooth</w:t>
            </w:r>
            <w:proofErr w:type="spellEnd"/>
            <w:r w:rsidRPr="00EA2A20">
              <w:rPr>
                <w:sz w:val="22"/>
              </w:rPr>
              <w:t xml:space="preserve"> 4.0</w:t>
            </w:r>
          </w:p>
        </w:tc>
      </w:tr>
      <w:tr w:rsidR="002C297F" w:rsidRPr="008B4F61" w14:paraId="3FA33B92" w14:textId="77777777" w:rsidTr="00D41816">
        <w:tc>
          <w:tcPr>
            <w:tcW w:w="2319" w:type="dxa"/>
            <w:gridSpan w:val="2"/>
            <w:shd w:val="clear" w:color="auto" w:fill="auto"/>
          </w:tcPr>
          <w:p w14:paraId="6CEB857C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Operační systém: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226CD83D" w14:textId="77777777" w:rsidR="002C297F" w:rsidRPr="00EA2A20" w:rsidRDefault="002C297F" w:rsidP="002C29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A2A20">
              <w:rPr>
                <w:rFonts w:asciiTheme="minorHAnsi" w:hAnsiTheme="minorHAnsi"/>
                <w:sz w:val="22"/>
                <w:szCs w:val="22"/>
              </w:rPr>
              <w:t xml:space="preserve">Z důvodu kompatibility se stávajícím prostředím požadujeme 64bitový operační systém Windows vhodný pro práci v doméně. Např. Windows 7 Professional 64-bit včetně licence a dále licenci a instalační médium na OS Windows 10 Pro </w:t>
            </w:r>
          </w:p>
        </w:tc>
        <w:tc>
          <w:tcPr>
            <w:tcW w:w="3020" w:type="dxa"/>
            <w:shd w:val="clear" w:color="auto" w:fill="auto"/>
          </w:tcPr>
          <w:p w14:paraId="44B06F1B" w14:textId="4FFF6ADE" w:rsidR="002C297F" w:rsidRPr="00EA2A20" w:rsidRDefault="002C297F" w:rsidP="00216D15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>Windows 7 Professional 64-bit včetně licence a instalační</w:t>
            </w:r>
            <w:r w:rsidR="00282D0C">
              <w:rPr>
                <w:sz w:val="22"/>
              </w:rPr>
              <w:t>ho</w:t>
            </w:r>
            <w:r w:rsidR="00216D15">
              <w:rPr>
                <w:sz w:val="22"/>
              </w:rPr>
              <w:t xml:space="preserve"> média</w:t>
            </w:r>
            <w:r w:rsidRPr="00EA2A20">
              <w:rPr>
                <w:sz w:val="22"/>
              </w:rPr>
              <w:t xml:space="preserve"> na OS Windows 10 Pro </w:t>
            </w:r>
          </w:p>
        </w:tc>
      </w:tr>
      <w:tr w:rsidR="002C297F" w:rsidRPr="008B4F61" w14:paraId="3AA1279D" w14:textId="77777777" w:rsidTr="00D41816">
        <w:tc>
          <w:tcPr>
            <w:tcW w:w="2319" w:type="dxa"/>
            <w:gridSpan w:val="2"/>
            <w:shd w:val="clear" w:color="auto" w:fill="auto"/>
          </w:tcPr>
          <w:p w14:paraId="743124EE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baterie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1C62B6F3" w14:textId="2CAB2EBC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4 článková baterie, min. 50 Wh</w:t>
            </w:r>
          </w:p>
        </w:tc>
        <w:tc>
          <w:tcPr>
            <w:tcW w:w="3020" w:type="dxa"/>
            <w:shd w:val="clear" w:color="auto" w:fill="auto"/>
          </w:tcPr>
          <w:p w14:paraId="12113EC1" w14:textId="6E6B73C8" w:rsidR="002C297F" w:rsidRPr="00EA2A20" w:rsidRDefault="002C297F" w:rsidP="002C297F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>4 článková baterie, min. 50 Wh</w:t>
            </w:r>
          </w:p>
        </w:tc>
      </w:tr>
      <w:tr w:rsidR="002C297F" w:rsidRPr="008B4F61" w14:paraId="2D5A7704" w14:textId="77777777" w:rsidTr="00D41816">
        <w:tc>
          <w:tcPr>
            <w:tcW w:w="2319" w:type="dxa"/>
            <w:gridSpan w:val="2"/>
            <w:shd w:val="clear" w:color="auto" w:fill="auto"/>
          </w:tcPr>
          <w:p w14:paraId="53798009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hmotnost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7731B67A" w14:textId="3E2CA4C2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&lt; 2,2 Kg</w:t>
            </w:r>
          </w:p>
        </w:tc>
        <w:tc>
          <w:tcPr>
            <w:tcW w:w="3020" w:type="dxa"/>
            <w:shd w:val="clear" w:color="auto" w:fill="auto"/>
          </w:tcPr>
          <w:p w14:paraId="49326506" w14:textId="35F18888" w:rsidR="002C297F" w:rsidRPr="00EA2A20" w:rsidRDefault="002C297F" w:rsidP="004A1C5C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>2</w:t>
            </w:r>
            <w:r w:rsidR="004A1C5C" w:rsidRPr="00EA2A20">
              <w:rPr>
                <w:sz w:val="22"/>
              </w:rPr>
              <w:t>,14</w:t>
            </w:r>
            <w:r w:rsidRPr="00EA2A20">
              <w:rPr>
                <w:sz w:val="22"/>
              </w:rPr>
              <w:t xml:space="preserve"> Kg</w:t>
            </w:r>
          </w:p>
        </w:tc>
      </w:tr>
      <w:tr w:rsidR="002C297F" w:rsidRPr="008B4F61" w14:paraId="3806FB4E" w14:textId="77777777" w:rsidTr="00D41816">
        <w:tc>
          <w:tcPr>
            <w:tcW w:w="2319" w:type="dxa"/>
            <w:gridSpan w:val="2"/>
            <w:shd w:val="clear" w:color="auto" w:fill="auto"/>
          </w:tcPr>
          <w:p w14:paraId="02949425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I/O porty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1904120E" w14:textId="51B984BC" w:rsidR="002C297F" w:rsidRPr="00EA2A20" w:rsidRDefault="002C297F" w:rsidP="002C297F">
            <w:pPr>
              <w:rPr>
                <w:sz w:val="22"/>
              </w:rPr>
            </w:pPr>
            <w:proofErr w:type="spellStart"/>
            <w:r w:rsidRPr="00EA2A20">
              <w:rPr>
                <w:sz w:val="22"/>
              </w:rPr>
              <w:t>Dokovací</w:t>
            </w:r>
            <w:proofErr w:type="spellEnd"/>
            <w:r w:rsidRPr="00EA2A20">
              <w:rPr>
                <w:sz w:val="22"/>
              </w:rPr>
              <w:t xml:space="preserve"> konektor, 3x USB 3.0, čtečka paměťových karet, VGA, HDMI, kombinovaný konektor typu </w:t>
            </w:r>
            <w:proofErr w:type="spellStart"/>
            <w:r w:rsidRPr="00EA2A20">
              <w:rPr>
                <w:sz w:val="22"/>
              </w:rPr>
              <w:t>jack</w:t>
            </w:r>
            <w:proofErr w:type="spellEnd"/>
            <w:r w:rsidRPr="00EA2A20">
              <w:rPr>
                <w:sz w:val="22"/>
              </w:rPr>
              <w:t xml:space="preserve"> pro sluchátka a mikrofon</w:t>
            </w:r>
          </w:p>
        </w:tc>
        <w:tc>
          <w:tcPr>
            <w:tcW w:w="3020" w:type="dxa"/>
            <w:shd w:val="clear" w:color="auto" w:fill="auto"/>
          </w:tcPr>
          <w:p w14:paraId="4C3568EC" w14:textId="22649C6E" w:rsidR="002C297F" w:rsidRPr="00EA2A20" w:rsidRDefault="002C297F" w:rsidP="002C297F">
            <w:pPr>
              <w:rPr>
                <w:i/>
                <w:sz w:val="22"/>
                <w:highlight w:val="yellow"/>
              </w:rPr>
            </w:pPr>
            <w:proofErr w:type="spellStart"/>
            <w:r w:rsidRPr="00EA2A20">
              <w:rPr>
                <w:sz w:val="22"/>
              </w:rPr>
              <w:t>Dokovací</w:t>
            </w:r>
            <w:proofErr w:type="spellEnd"/>
            <w:r w:rsidRPr="00EA2A20">
              <w:rPr>
                <w:sz w:val="22"/>
              </w:rPr>
              <w:t xml:space="preserve"> konektor, 3x USB 3.0, čtečka paměťových karet, VGA, HDMI, kombinovaný konektor typu </w:t>
            </w:r>
            <w:proofErr w:type="spellStart"/>
            <w:r w:rsidRPr="00EA2A20">
              <w:rPr>
                <w:sz w:val="22"/>
              </w:rPr>
              <w:t>jack</w:t>
            </w:r>
            <w:proofErr w:type="spellEnd"/>
            <w:r w:rsidRPr="00EA2A20">
              <w:rPr>
                <w:sz w:val="22"/>
              </w:rPr>
              <w:t xml:space="preserve"> pro sluchátka a mikrofon</w:t>
            </w:r>
          </w:p>
        </w:tc>
      </w:tr>
      <w:tr w:rsidR="002C297F" w:rsidRPr="008B4F61" w14:paraId="38EF26C1" w14:textId="77777777" w:rsidTr="00D41816">
        <w:tc>
          <w:tcPr>
            <w:tcW w:w="2319" w:type="dxa"/>
            <w:gridSpan w:val="2"/>
            <w:shd w:val="clear" w:color="auto" w:fill="auto"/>
          </w:tcPr>
          <w:p w14:paraId="7EE3A371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Klávesnice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7E022A85" w14:textId="55260D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Podsvícená interní česká klávesnice vč. numerického bloku</w:t>
            </w:r>
          </w:p>
        </w:tc>
        <w:tc>
          <w:tcPr>
            <w:tcW w:w="3020" w:type="dxa"/>
            <w:shd w:val="clear" w:color="auto" w:fill="auto"/>
          </w:tcPr>
          <w:p w14:paraId="342635EA" w14:textId="76C4FEE2" w:rsidR="002C297F" w:rsidRPr="00EA2A20" w:rsidRDefault="002C297F" w:rsidP="002C297F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>Podsvícená interní česká klávesnice vč. numerického bloku</w:t>
            </w:r>
          </w:p>
        </w:tc>
      </w:tr>
      <w:tr w:rsidR="002C297F" w:rsidRPr="008B4F61" w14:paraId="532234C4" w14:textId="77777777" w:rsidTr="00D41816">
        <w:tc>
          <w:tcPr>
            <w:tcW w:w="2319" w:type="dxa"/>
            <w:gridSpan w:val="2"/>
            <w:shd w:val="clear" w:color="auto" w:fill="auto"/>
          </w:tcPr>
          <w:p w14:paraId="49AE7E4C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Ostatní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46300EB0" w14:textId="2FDF8106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Webkamera integrovaná, čtečka otisku prstů, předinstalovaný kancelářský balík MS Office 2016 pro podnikatele</w:t>
            </w:r>
          </w:p>
        </w:tc>
        <w:tc>
          <w:tcPr>
            <w:tcW w:w="3020" w:type="dxa"/>
            <w:shd w:val="clear" w:color="auto" w:fill="auto"/>
          </w:tcPr>
          <w:p w14:paraId="3CB0510D" w14:textId="1E2B655D" w:rsidR="002C297F" w:rsidRPr="00EA2A20" w:rsidRDefault="002C297F" w:rsidP="002C297F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>Webkamera integrovaná, čtečka otisku prstů, předinstalovaný kancelářský balík MS Office 2016 pro podnikatele</w:t>
            </w:r>
          </w:p>
        </w:tc>
      </w:tr>
      <w:tr w:rsidR="002C297F" w:rsidRPr="008B4F61" w14:paraId="163865A6" w14:textId="77777777" w:rsidTr="00D41816">
        <w:tc>
          <w:tcPr>
            <w:tcW w:w="2319" w:type="dxa"/>
            <w:gridSpan w:val="2"/>
            <w:shd w:val="clear" w:color="auto" w:fill="auto"/>
          </w:tcPr>
          <w:p w14:paraId="624F2342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Záruka: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110895F0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Mezinárodní, min. 60 měsíců na celou sestavu. Započetí opravy notebooku nejpozději následující pracovní den po nahlášení závady v místě instalace notebooku.</w:t>
            </w:r>
          </w:p>
        </w:tc>
        <w:tc>
          <w:tcPr>
            <w:tcW w:w="3020" w:type="dxa"/>
            <w:shd w:val="clear" w:color="auto" w:fill="auto"/>
          </w:tcPr>
          <w:p w14:paraId="116CCE70" w14:textId="07BB6301" w:rsidR="002C297F" w:rsidRPr="00EA2A20" w:rsidRDefault="002C297F" w:rsidP="00914607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>Mezinárodní, 60 měsíců na celou sestavu. Započetí opravy notebooku nejpozději následující pracovní den po nahlášení závady v místě instalace notebooku.</w:t>
            </w:r>
          </w:p>
        </w:tc>
      </w:tr>
      <w:tr w:rsidR="002C297F" w:rsidRPr="008B4F61" w14:paraId="72F904EC" w14:textId="77777777" w:rsidTr="00D41816">
        <w:tc>
          <w:tcPr>
            <w:tcW w:w="2319" w:type="dxa"/>
            <w:gridSpan w:val="2"/>
            <w:shd w:val="clear" w:color="auto" w:fill="auto"/>
          </w:tcPr>
          <w:p w14:paraId="0CA0454F" w14:textId="77777777" w:rsidR="002C297F" w:rsidRPr="00EA2A20" w:rsidRDefault="002C297F" w:rsidP="002C297F">
            <w:pPr>
              <w:rPr>
                <w:sz w:val="22"/>
              </w:rPr>
            </w:pPr>
            <w:r w:rsidRPr="00EA2A20">
              <w:rPr>
                <w:sz w:val="22"/>
              </w:rPr>
              <w:t>Záruční servis a technická podpora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7B8F9D6B" w14:textId="2C658126" w:rsidR="002C297F" w:rsidRPr="00EA2A20" w:rsidRDefault="002C297F" w:rsidP="002C297F">
            <w:pPr>
              <w:jc w:val="center"/>
              <w:rPr>
                <w:sz w:val="22"/>
              </w:rPr>
            </w:pPr>
            <w:r w:rsidRPr="00EA2A20">
              <w:rPr>
                <w:sz w:val="22"/>
              </w:rPr>
              <w:t xml:space="preserve">Jediné kontaktní místo pro nahlášení poruch v celé ČR, servisní střediska pokrývající celé území ČR, Podpora poskytovaná prostřednictvím telefonní linky </w:t>
            </w:r>
            <w:proofErr w:type="gramStart"/>
            <w:r w:rsidRPr="00EA2A20">
              <w:rPr>
                <w:sz w:val="22"/>
              </w:rPr>
              <w:t>musí</w:t>
            </w:r>
            <w:proofErr w:type="gramEnd"/>
            <w:r w:rsidRPr="00EA2A20">
              <w:rPr>
                <w:sz w:val="22"/>
              </w:rPr>
              <w:t xml:space="preserve"> být dostupná v pracovní dny minimálně v době od 9:00 do 16:00 hod. Podpora prostřednictvím Internetu </w:t>
            </w:r>
            <w:proofErr w:type="gramStart"/>
            <w:r w:rsidRPr="00EA2A20">
              <w:rPr>
                <w:sz w:val="22"/>
              </w:rPr>
              <w:t>musí</w:t>
            </w:r>
            <w:proofErr w:type="gramEnd"/>
            <w:r w:rsidRPr="00EA2A20">
              <w:rPr>
                <w:sz w:val="22"/>
              </w:rPr>
              <w:t xml:space="preserve"> umožňovat stahování ovladačů a manuálů z internetu adresně pro konkrétní zadané sériové číslo zařízení</w:t>
            </w:r>
          </w:p>
        </w:tc>
        <w:tc>
          <w:tcPr>
            <w:tcW w:w="3020" w:type="dxa"/>
            <w:shd w:val="clear" w:color="auto" w:fill="auto"/>
          </w:tcPr>
          <w:p w14:paraId="4F971B24" w14:textId="0690B931" w:rsidR="002C297F" w:rsidRPr="00EA2A20" w:rsidRDefault="002C297F" w:rsidP="00301796">
            <w:pPr>
              <w:rPr>
                <w:i/>
                <w:sz w:val="22"/>
                <w:highlight w:val="yellow"/>
              </w:rPr>
            </w:pPr>
            <w:r w:rsidRPr="00EA2A20">
              <w:rPr>
                <w:sz w:val="22"/>
              </w:rPr>
              <w:t xml:space="preserve">Jediné kontaktní místo pro nahlášení poruch v celé ČR, servisní střediska pokrývající celé území ČR, Podpora poskytovaná prostřednictvím telefonní linky </w:t>
            </w:r>
            <w:r w:rsidR="004A1C5C" w:rsidRPr="00EA2A20">
              <w:rPr>
                <w:sz w:val="22"/>
              </w:rPr>
              <w:t>je</w:t>
            </w:r>
            <w:r w:rsidRPr="00EA2A20">
              <w:rPr>
                <w:sz w:val="22"/>
              </w:rPr>
              <w:t xml:space="preserve">  dostupná v pracovní dny v době od 9:00 do 16:00 hod. Podpora prostřednictvím Internetu </w:t>
            </w:r>
            <w:r w:rsidR="004A1C5C" w:rsidRPr="00EA2A20">
              <w:rPr>
                <w:sz w:val="22"/>
              </w:rPr>
              <w:t>umožňuje</w:t>
            </w:r>
            <w:r w:rsidRPr="00EA2A20">
              <w:rPr>
                <w:sz w:val="22"/>
              </w:rPr>
              <w:t xml:space="preserve"> stahování ovladačů a manuálů z internetu adresně pro konkrétní zadané sériové číslo zařízení</w:t>
            </w:r>
          </w:p>
        </w:tc>
      </w:tr>
    </w:tbl>
    <w:p w14:paraId="563ED190" w14:textId="77777777" w:rsidR="0011657A" w:rsidRDefault="0011657A" w:rsidP="0011657A"/>
    <w:p w14:paraId="36BE75A9" w14:textId="77777777" w:rsidR="00570843" w:rsidRDefault="00570843" w:rsidP="001165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945"/>
        <w:gridCol w:w="146"/>
        <w:gridCol w:w="1228"/>
        <w:gridCol w:w="898"/>
        <w:gridCol w:w="863"/>
        <w:gridCol w:w="1263"/>
        <w:gridCol w:w="709"/>
        <w:gridCol w:w="44"/>
        <w:gridCol w:w="113"/>
        <w:gridCol w:w="2993"/>
        <w:gridCol w:w="820"/>
      </w:tblGrid>
      <w:tr w:rsidR="001F4A26" w:rsidRPr="008B4F61" w14:paraId="3F00319C" w14:textId="77777777" w:rsidTr="00807D12">
        <w:trPr>
          <w:gridBefore w:val="1"/>
          <w:wBefore w:w="10" w:type="dxa"/>
          <w:trHeight w:val="575"/>
        </w:trPr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4931C" w14:textId="77777777" w:rsidR="001F4A26" w:rsidRPr="008B4F61" w:rsidRDefault="00DA2912" w:rsidP="00D4181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T5</w:t>
            </w:r>
          </w:p>
        </w:tc>
        <w:tc>
          <w:tcPr>
            <w:tcW w:w="31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7C744A" w14:textId="4D184A99" w:rsidR="001F4A26" w:rsidRPr="008B4F61" w:rsidRDefault="00554F87" w:rsidP="00554F87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konvertibilní </w:t>
            </w:r>
            <w:r w:rsidR="00933936">
              <w:rPr>
                <w:b/>
                <w:caps/>
                <w:szCs w:val="24"/>
              </w:rPr>
              <w:t>NB</w:t>
            </w:r>
            <w:r w:rsidR="001F4A26">
              <w:rPr>
                <w:b/>
                <w:caps/>
                <w:szCs w:val="24"/>
              </w:rPr>
              <w:t xml:space="preserve"> </w:t>
            </w:r>
            <w:r w:rsidR="001F4A26" w:rsidRPr="008B4F61">
              <w:rPr>
                <w:b/>
                <w:caps/>
                <w:szCs w:val="24"/>
              </w:rPr>
              <w:t>(</w:t>
            </w:r>
            <w:r w:rsidR="001F4A26">
              <w:rPr>
                <w:b/>
                <w:caps/>
                <w:szCs w:val="24"/>
              </w:rPr>
              <w:t>1</w:t>
            </w:r>
            <w:r w:rsidR="001F4A26" w:rsidRPr="008B4F61">
              <w:rPr>
                <w:b/>
                <w:caps/>
                <w:szCs w:val="24"/>
              </w:rPr>
              <w:t xml:space="preserve"> kus)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E85E991" w14:textId="77777777" w:rsidR="001F4A26" w:rsidRPr="008B4F61" w:rsidRDefault="001F4A26" w:rsidP="00D41816">
            <w:pPr>
              <w:rPr>
                <w:i/>
                <w:highlight w:val="yellow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5E1960" w14:textId="465E2859" w:rsidR="001F4A26" w:rsidRPr="00D22B72" w:rsidRDefault="00D22B72">
            <w:pPr>
              <w:rPr>
                <w:b/>
                <w:caps/>
                <w:szCs w:val="24"/>
              </w:rPr>
            </w:pPr>
            <w:r w:rsidRPr="00D22B72">
              <w:rPr>
                <w:b/>
              </w:rPr>
              <w:t xml:space="preserve">DELL </w:t>
            </w:r>
            <w:proofErr w:type="spellStart"/>
            <w:r w:rsidRPr="00D22B72">
              <w:rPr>
                <w:b/>
              </w:rPr>
              <w:t>Inspiron</w:t>
            </w:r>
            <w:proofErr w:type="spellEnd"/>
            <w:r w:rsidRPr="00D22B72">
              <w:rPr>
                <w:b/>
              </w:rPr>
              <w:t xml:space="preserve"> 13z 5368</w:t>
            </w:r>
          </w:p>
        </w:tc>
      </w:tr>
      <w:tr w:rsidR="001F4A26" w:rsidRPr="008B4F61" w14:paraId="1B7BF39E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D6E3BC"/>
          </w:tcPr>
          <w:p w14:paraId="057BF293" w14:textId="77777777" w:rsidR="001F4A26" w:rsidRPr="00807D12" w:rsidRDefault="001F4A26" w:rsidP="00D41816">
            <w:pPr>
              <w:jc w:val="center"/>
              <w:rPr>
                <w:b/>
                <w:sz w:val="22"/>
              </w:rPr>
            </w:pPr>
            <w:r w:rsidRPr="00807D12">
              <w:rPr>
                <w:b/>
                <w:sz w:val="22"/>
              </w:rPr>
              <w:t>Parametr</w:t>
            </w:r>
          </w:p>
        </w:tc>
        <w:tc>
          <w:tcPr>
            <w:tcW w:w="3890" w:type="dxa"/>
            <w:gridSpan w:val="6"/>
            <w:shd w:val="clear" w:color="auto" w:fill="D6E3BC"/>
          </w:tcPr>
          <w:p w14:paraId="7F15925E" w14:textId="77777777" w:rsidR="001F4A26" w:rsidRPr="00807D12" w:rsidRDefault="001F4A26" w:rsidP="00D41816">
            <w:pPr>
              <w:jc w:val="center"/>
              <w:rPr>
                <w:b/>
                <w:sz w:val="22"/>
              </w:rPr>
            </w:pPr>
            <w:r w:rsidRPr="00807D12">
              <w:rPr>
                <w:b/>
                <w:sz w:val="22"/>
              </w:rPr>
              <w:t>Požadavek</w:t>
            </w:r>
          </w:p>
        </w:tc>
        <w:tc>
          <w:tcPr>
            <w:tcW w:w="3813" w:type="dxa"/>
            <w:gridSpan w:val="2"/>
            <w:shd w:val="clear" w:color="auto" w:fill="D6E3BC"/>
          </w:tcPr>
          <w:p w14:paraId="799D1D5A" w14:textId="77777777" w:rsidR="001F4A26" w:rsidRPr="00807D12" w:rsidRDefault="001F4A26" w:rsidP="00D41816">
            <w:pPr>
              <w:jc w:val="center"/>
              <w:rPr>
                <w:b/>
                <w:sz w:val="22"/>
              </w:rPr>
            </w:pPr>
            <w:r w:rsidRPr="00807D12">
              <w:rPr>
                <w:b/>
                <w:sz w:val="22"/>
              </w:rPr>
              <w:t>Nabídka</w:t>
            </w:r>
          </w:p>
        </w:tc>
      </w:tr>
      <w:tr w:rsidR="00D22B72" w:rsidRPr="008B4F61" w14:paraId="2D8C38EA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440FEF02" w14:textId="1E1FBE1F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Display</w:t>
            </w:r>
            <w:r w:rsidR="00807D12">
              <w:rPr>
                <w:sz w:val="22"/>
              </w:rPr>
              <w:t>: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325101A9" w14:textId="7ED5FF2C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13,3 palce, 1920x1080, dotykový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68B97361" w14:textId="4F324358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13,3 palce, 1920x1080, dotykový</w:t>
            </w:r>
          </w:p>
        </w:tc>
      </w:tr>
      <w:tr w:rsidR="00D22B72" w:rsidRPr="008B4F61" w14:paraId="027052FD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77703954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CPU:</w:t>
            </w:r>
          </w:p>
          <w:p w14:paraId="275440EE" w14:textId="77777777" w:rsidR="00D22B72" w:rsidRPr="00807D12" w:rsidRDefault="00D22B72" w:rsidP="00D22B72">
            <w:pPr>
              <w:rPr>
                <w:sz w:val="22"/>
              </w:rPr>
            </w:pPr>
          </w:p>
        </w:tc>
        <w:tc>
          <w:tcPr>
            <w:tcW w:w="3890" w:type="dxa"/>
            <w:gridSpan w:val="6"/>
            <w:shd w:val="clear" w:color="auto" w:fill="auto"/>
          </w:tcPr>
          <w:p w14:paraId="664BB636" w14:textId="730FA944" w:rsidR="00D22B72" w:rsidRPr="00807D12" w:rsidRDefault="00D22B72" w:rsidP="00D22B72">
            <w:pPr>
              <w:pStyle w:val="Default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 xml:space="preserve">CPU s výkonem min. 4 200 bodů v testu </w:t>
            </w:r>
            <w:proofErr w:type="spellStart"/>
            <w:r w:rsidRPr="00807D12">
              <w:rPr>
                <w:rFonts w:asciiTheme="minorHAnsi" w:hAnsiTheme="minorHAnsi"/>
                <w:sz w:val="22"/>
                <w:szCs w:val="22"/>
              </w:rPr>
              <w:t>Passmark</w:t>
            </w:r>
            <w:proofErr w:type="spell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CPU Mark </w:t>
            </w:r>
            <w:r w:rsidRPr="00807D12">
              <w:rPr>
                <w:rFonts w:asciiTheme="minorHAnsi" w:hAnsiTheme="minorHAnsi" w:cs="Tahoma"/>
                <w:bCs/>
                <w:sz w:val="22"/>
                <w:szCs w:val="22"/>
              </w:rPr>
              <w:t>(</w:t>
            </w:r>
            <w:hyperlink r:id="rId12" w:history="1">
              <w:r w:rsidRPr="00807D12">
                <w:rPr>
                  <w:rStyle w:val="Hypertextovodkaz"/>
                  <w:rFonts w:asciiTheme="minorHAnsi" w:hAnsiTheme="minorHAnsi" w:cs="Tahoma"/>
                  <w:sz w:val="22"/>
                  <w:szCs w:val="22"/>
                </w:rPr>
                <w:t>http://www.cpubenchmark.net/</w:t>
              </w:r>
            </w:hyperlink>
            <w:r w:rsidRPr="00807D1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) </w:t>
            </w:r>
          </w:p>
          <w:p w14:paraId="019A27F6" w14:textId="77777777" w:rsidR="00D22B72" w:rsidRPr="00807D12" w:rsidRDefault="00D22B72" w:rsidP="00D22B72">
            <w:pPr>
              <w:rPr>
                <w:sz w:val="22"/>
              </w:rPr>
            </w:pPr>
          </w:p>
        </w:tc>
        <w:tc>
          <w:tcPr>
            <w:tcW w:w="3813" w:type="dxa"/>
            <w:gridSpan w:val="2"/>
            <w:shd w:val="clear" w:color="auto" w:fill="auto"/>
          </w:tcPr>
          <w:p w14:paraId="187A3026" w14:textId="69551562" w:rsidR="00D22B72" w:rsidRPr="00807D12" w:rsidRDefault="00D22B72" w:rsidP="00D22B72">
            <w:pPr>
              <w:pStyle w:val="Default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 xml:space="preserve">CPU  i7-6500U – 4.319 bodů v testu </w:t>
            </w:r>
            <w:proofErr w:type="spellStart"/>
            <w:r w:rsidRPr="00807D12">
              <w:rPr>
                <w:rFonts w:asciiTheme="minorHAnsi" w:hAnsiTheme="minorHAnsi"/>
                <w:sz w:val="22"/>
                <w:szCs w:val="22"/>
              </w:rPr>
              <w:t>Passmark</w:t>
            </w:r>
            <w:proofErr w:type="spell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CPU Mark </w:t>
            </w:r>
            <w:r w:rsidRPr="00807D12">
              <w:rPr>
                <w:rFonts w:asciiTheme="minorHAnsi" w:hAnsiTheme="minorHAnsi" w:cs="Tahoma"/>
                <w:bCs/>
                <w:sz w:val="22"/>
                <w:szCs w:val="22"/>
              </w:rPr>
              <w:t>(</w:t>
            </w:r>
            <w:hyperlink r:id="rId13" w:history="1">
              <w:r w:rsidRPr="00807D12">
                <w:rPr>
                  <w:rStyle w:val="Hypertextovodkaz"/>
                  <w:rFonts w:asciiTheme="minorHAnsi" w:hAnsiTheme="minorHAnsi" w:cs="Tahoma"/>
                  <w:sz w:val="22"/>
                  <w:szCs w:val="22"/>
                </w:rPr>
                <w:t>http://www.cpubenchmark.net/</w:t>
              </w:r>
            </w:hyperlink>
            <w:r w:rsidRPr="00807D12">
              <w:rPr>
                <w:rFonts w:asciiTheme="minorHAnsi" w:hAnsiTheme="minorHAnsi" w:cs="Tahoma"/>
                <w:bCs/>
                <w:sz w:val="22"/>
                <w:szCs w:val="22"/>
              </w:rPr>
              <w:t xml:space="preserve">) </w:t>
            </w:r>
          </w:p>
          <w:p w14:paraId="11FBC2E4" w14:textId="564E64B4" w:rsidR="00D22B72" w:rsidRPr="00807D12" w:rsidRDefault="00D22B72" w:rsidP="00D22B72">
            <w:pPr>
              <w:rPr>
                <w:sz w:val="22"/>
              </w:rPr>
            </w:pPr>
          </w:p>
        </w:tc>
      </w:tr>
      <w:tr w:rsidR="00D22B72" w:rsidRPr="008B4F61" w14:paraId="396C9C9A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2A2C6EB1" w14:textId="77777777" w:rsidR="00D22B72" w:rsidRPr="00807D12" w:rsidRDefault="00D22B72" w:rsidP="00D22B72">
            <w:pPr>
              <w:rPr>
                <w:sz w:val="22"/>
              </w:rPr>
            </w:pPr>
            <w:proofErr w:type="spellStart"/>
            <w:r w:rsidRPr="00807D12">
              <w:rPr>
                <w:sz w:val="22"/>
              </w:rPr>
              <w:t>Ram</w:t>
            </w:r>
            <w:proofErr w:type="spellEnd"/>
            <w:r w:rsidRPr="00807D12">
              <w:rPr>
                <w:sz w:val="22"/>
              </w:rPr>
              <w:t>: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059F5609" w14:textId="608AC583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 xml:space="preserve">Min. 1 x 8 GB, DDR3 min. 1600MHz, 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4CB43BF2" w14:textId="4BC70201" w:rsidR="00D22B72" w:rsidRPr="00807D12" w:rsidRDefault="00D22B72" w:rsidP="00807D12">
            <w:pPr>
              <w:rPr>
                <w:sz w:val="22"/>
              </w:rPr>
            </w:pPr>
            <w:r w:rsidRPr="00807D12">
              <w:rPr>
                <w:sz w:val="22"/>
              </w:rPr>
              <w:t>1x 8 GB, DDR</w:t>
            </w:r>
            <w:r w:rsidR="00807D12">
              <w:rPr>
                <w:sz w:val="22"/>
              </w:rPr>
              <w:t>4 2133MHz</w:t>
            </w:r>
          </w:p>
        </w:tc>
      </w:tr>
      <w:tr w:rsidR="00D22B72" w:rsidRPr="008B4F61" w14:paraId="7ABCF60E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16C08E79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HDD: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74267937" w14:textId="3CC16829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Min. 256GB typu SSD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03053B34" w14:textId="6B8FEA38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256GB typu SSD</w:t>
            </w:r>
          </w:p>
        </w:tc>
      </w:tr>
      <w:tr w:rsidR="00D22B72" w:rsidRPr="008B4F61" w14:paraId="369F8CA1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3E3871D2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Grafická karta: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16736414" w14:textId="5F890497" w:rsidR="00D22B72" w:rsidRPr="00807D12" w:rsidRDefault="00D22B72" w:rsidP="00D22B7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 xml:space="preserve">Integrovaná, výkon min. 730 bodů v testu </w:t>
            </w:r>
            <w:proofErr w:type="spellStart"/>
            <w:r w:rsidRPr="00807D12">
              <w:rPr>
                <w:rFonts w:asciiTheme="minorHAnsi" w:hAnsiTheme="minorHAnsi"/>
                <w:sz w:val="22"/>
                <w:szCs w:val="22"/>
              </w:rPr>
              <w:t>Passmark</w:t>
            </w:r>
            <w:proofErr w:type="spell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G3D Mark </w:t>
            </w:r>
            <w:r w:rsidRPr="00807D12">
              <w:rPr>
                <w:rFonts w:asciiTheme="minorHAnsi" w:hAnsiTheme="minorHAnsi" w:cs="Tahoma"/>
                <w:sz w:val="22"/>
                <w:szCs w:val="22"/>
              </w:rPr>
              <w:t>(</w:t>
            </w:r>
            <w:hyperlink r:id="rId14" w:history="1">
              <w:r w:rsidRPr="00807D12">
                <w:rPr>
                  <w:rStyle w:val="Hypertextovodkaz"/>
                  <w:rFonts w:asciiTheme="minorHAnsi" w:hAnsiTheme="minorHAnsi" w:cs="Tahoma"/>
                  <w:sz w:val="22"/>
                  <w:szCs w:val="22"/>
                </w:rPr>
                <w:t>http://www.videocardbenchmark.net/</w:t>
              </w:r>
            </w:hyperlink>
            <w:r w:rsidRPr="00807D12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</w:p>
          <w:p w14:paraId="63D2FE1F" w14:textId="77777777" w:rsidR="00D22B72" w:rsidRPr="00807D12" w:rsidRDefault="00D22B72" w:rsidP="00D22B72">
            <w:pPr>
              <w:rPr>
                <w:sz w:val="22"/>
              </w:rPr>
            </w:pPr>
          </w:p>
        </w:tc>
        <w:tc>
          <w:tcPr>
            <w:tcW w:w="3813" w:type="dxa"/>
            <w:gridSpan w:val="2"/>
            <w:shd w:val="clear" w:color="auto" w:fill="auto"/>
          </w:tcPr>
          <w:p w14:paraId="5A338947" w14:textId="30F0BEAF" w:rsidR="00D22B72" w:rsidRPr="00807D12" w:rsidRDefault="00D22B72" w:rsidP="00D22B7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 xml:space="preserve">Integrovaná, </w:t>
            </w:r>
            <w:proofErr w:type="spellStart"/>
            <w:r w:rsidRPr="00807D12">
              <w:rPr>
                <w:rFonts w:asciiTheme="minorHAnsi" w:hAnsiTheme="minorHAnsi"/>
                <w:sz w:val="22"/>
                <w:szCs w:val="22"/>
              </w:rPr>
              <w:t>intel</w:t>
            </w:r>
            <w:proofErr w:type="spell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HD 520 výkon 760 bodů v testu </w:t>
            </w:r>
            <w:proofErr w:type="spellStart"/>
            <w:r w:rsidRPr="00807D12">
              <w:rPr>
                <w:rFonts w:asciiTheme="minorHAnsi" w:hAnsiTheme="minorHAnsi"/>
                <w:sz w:val="22"/>
                <w:szCs w:val="22"/>
              </w:rPr>
              <w:t>Passmark</w:t>
            </w:r>
            <w:proofErr w:type="spell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G3D Mark </w:t>
            </w:r>
            <w:r w:rsidRPr="00807D12">
              <w:rPr>
                <w:rFonts w:asciiTheme="minorHAnsi" w:hAnsiTheme="minorHAnsi" w:cs="Tahoma"/>
                <w:sz w:val="22"/>
                <w:szCs w:val="22"/>
              </w:rPr>
              <w:t>(</w:t>
            </w:r>
            <w:hyperlink r:id="rId15" w:history="1">
              <w:r w:rsidRPr="00807D12">
                <w:rPr>
                  <w:rStyle w:val="Hypertextovodkaz"/>
                  <w:rFonts w:asciiTheme="minorHAnsi" w:hAnsiTheme="minorHAnsi" w:cs="Tahoma"/>
                  <w:sz w:val="22"/>
                  <w:szCs w:val="22"/>
                </w:rPr>
                <w:t>http://www.videocardbenchmark.net/</w:t>
              </w:r>
            </w:hyperlink>
            <w:r w:rsidRPr="00807D12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</w:p>
          <w:p w14:paraId="306BE792" w14:textId="07E7945E" w:rsidR="00D22B72" w:rsidRPr="00807D12" w:rsidRDefault="00D22B72" w:rsidP="00D22B72">
            <w:pPr>
              <w:rPr>
                <w:i/>
                <w:sz w:val="22"/>
                <w:highlight w:val="yellow"/>
              </w:rPr>
            </w:pPr>
          </w:p>
        </w:tc>
      </w:tr>
      <w:tr w:rsidR="00D22B72" w:rsidRPr="008B4F61" w14:paraId="2BC5173E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21E2C5FF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Síťový adaptér: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0DE0ACAA" w14:textId="04B9BC51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 xml:space="preserve">Wi-Fi 802.11 </w:t>
            </w:r>
            <w:proofErr w:type="spellStart"/>
            <w:r w:rsidRPr="00807D12">
              <w:rPr>
                <w:rFonts w:asciiTheme="minorHAnsi" w:hAnsiTheme="minorHAnsi"/>
                <w:sz w:val="22"/>
                <w:szCs w:val="22"/>
              </w:rPr>
              <w:t>ac</w:t>
            </w:r>
            <w:proofErr w:type="spell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F4CBF09" w14:textId="647A1FFA" w:rsidR="00D22B72" w:rsidRPr="00807D12" w:rsidRDefault="00D22B72" w:rsidP="00D22B72">
            <w:pPr>
              <w:rPr>
                <w:sz w:val="22"/>
              </w:rPr>
            </w:pPr>
            <w:proofErr w:type="spellStart"/>
            <w:r w:rsidRPr="00807D12">
              <w:rPr>
                <w:sz w:val="22"/>
              </w:rPr>
              <w:t>Bluetooth</w:t>
            </w:r>
            <w:proofErr w:type="spellEnd"/>
          </w:p>
        </w:tc>
        <w:tc>
          <w:tcPr>
            <w:tcW w:w="3813" w:type="dxa"/>
            <w:gridSpan w:val="2"/>
            <w:shd w:val="clear" w:color="auto" w:fill="auto"/>
          </w:tcPr>
          <w:p w14:paraId="0649E1D8" w14:textId="77777777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 xml:space="preserve">Wi-Fi 802.11 </w:t>
            </w:r>
            <w:proofErr w:type="spellStart"/>
            <w:r w:rsidRPr="00807D12">
              <w:rPr>
                <w:rFonts w:asciiTheme="minorHAnsi" w:hAnsiTheme="minorHAnsi"/>
                <w:sz w:val="22"/>
                <w:szCs w:val="22"/>
              </w:rPr>
              <w:t>ac</w:t>
            </w:r>
            <w:proofErr w:type="spell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49AED6" w14:textId="5B69D3F7" w:rsidR="00D22B72" w:rsidRPr="00807D12" w:rsidRDefault="00D22B72" w:rsidP="00D22B72">
            <w:pPr>
              <w:rPr>
                <w:i/>
                <w:sz w:val="22"/>
                <w:highlight w:val="yellow"/>
              </w:rPr>
            </w:pPr>
            <w:proofErr w:type="spellStart"/>
            <w:r w:rsidRPr="00807D12">
              <w:rPr>
                <w:sz w:val="22"/>
              </w:rPr>
              <w:t>Bluetooth</w:t>
            </w:r>
            <w:proofErr w:type="spellEnd"/>
          </w:p>
        </w:tc>
      </w:tr>
      <w:tr w:rsidR="00D22B72" w:rsidRPr="008B4F61" w14:paraId="0F33936D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431974A6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Operační systém: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429CD6F3" w14:textId="261D5D83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>Z důvodu kompatibility se stávajícím prostředím požadujeme 64bitový operační systém Windows vhodný pro práci v doméně. Např. Windows 10 Pro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15EF0F88" w14:textId="369BD50B" w:rsidR="00D22B72" w:rsidRPr="00807D12" w:rsidRDefault="00D22B72" w:rsidP="00D22B72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>Windows 10 Pro</w:t>
            </w:r>
          </w:p>
        </w:tc>
      </w:tr>
      <w:tr w:rsidR="00D22B72" w:rsidRPr="008B4F61" w14:paraId="5F13BB2E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48AB66DB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baterie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7295CA7A" w14:textId="41F4EEE6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3 článková baterie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7785B23D" w14:textId="1751FDFE" w:rsidR="00D22B72" w:rsidRPr="00807D12" w:rsidRDefault="00D22B72" w:rsidP="00D22B72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>3 článková baterie</w:t>
            </w:r>
          </w:p>
        </w:tc>
      </w:tr>
      <w:tr w:rsidR="00D22B72" w:rsidRPr="008B4F61" w14:paraId="4C1C255D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1300B8A4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hmotnost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1DB838C2" w14:textId="6C7DB782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&lt; 1,75 Kg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3F662166" w14:textId="068FDD6A" w:rsidR="00D22B72" w:rsidRPr="00807D12" w:rsidRDefault="00D22B72" w:rsidP="008F5164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 xml:space="preserve"> </w:t>
            </w:r>
            <w:r w:rsidR="008F5164" w:rsidRPr="00807D12">
              <w:rPr>
                <w:sz w:val="22"/>
              </w:rPr>
              <w:t>1,66</w:t>
            </w:r>
            <w:r w:rsidRPr="00807D12">
              <w:rPr>
                <w:sz w:val="22"/>
              </w:rPr>
              <w:t xml:space="preserve"> Kg</w:t>
            </w:r>
          </w:p>
        </w:tc>
      </w:tr>
      <w:tr w:rsidR="00D22B72" w:rsidRPr="008B4F61" w14:paraId="5B8B187F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6ED23C6C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I/O porty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1264DAB2" w14:textId="2DF5DAC8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807D12">
              <w:rPr>
                <w:rFonts w:asciiTheme="minorHAnsi" w:hAnsiTheme="minorHAnsi"/>
                <w:sz w:val="22"/>
                <w:szCs w:val="22"/>
              </w:rPr>
              <w:t>USB</w:t>
            </w:r>
            <w:proofErr w:type="gram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proofErr w:type="gramStart"/>
            <w:r w:rsidRPr="00807D12">
              <w:rPr>
                <w:rFonts w:asciiTheme="minorHAnsi" w:hAnsiTheme="minorHAnsi"/>
                <w:sz w:val="22"/>
                <w:szCs w:val="22"/>
              </w:rPr>
              <w:t>min.</w:t>
            </w:r>
            <w:proofErr w:type="gramEnd"/>
            <w:r w:rsidRPr="00807D12">
              <w:rPr>
                <w:rFonts w:asciiTheme="minorHAnsi" w:hAnsiTheme="minorHAnsi"/>
                <w:sz w:val="22"/>
                <w:szCs w:val="22"/>
              </w:rPr>
              <w:t xml:space="preserve"> 3x </w:t>
            </w:r>
          </w:p>
          <w:p w14:paraId="415C82FB" w14:textId="77777777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>HDMI</w:t>
            </w:r>
          </w:p>
          <w:p w14:paraId="3EC6EED8" w14:textId="77777777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>Čtečka paměťových karet</w:t>
            </w:r>
          </w:p>
          <w:p w14:paraId="21F8A14B" w14:textId="67F5B3F7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>Výstup pro sluchátka/mikrofon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52A43F13" w14:textId="17825FB0" w:rsidR="00D22B72" w:rsidRPr="00807D12" w:rsidRDefault="008F5164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>2x USB 3.0, 1x USB 2.0</w:t>
            </w:r>
          </w:p>
          <w:p w14:paraId="021494B2" w14:textId="77777777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>HDMI</w:t>
            </w:r>
          </w:p>
          <w:p w14:paraId="6A992D81" w14:textId="77777777" w:rsidR="00D22B72" w:rsidRPr="00807D12" w:rsidRDefault="00D22B72" w:rsidP="00D22B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7D12">
              <w:rPr>
                <w:rFonts w:asciiTheme="minorHAnsi" w:hAnsiTheme="minorHAnsi"/>
                <w:sz w:val="22"/>
                <w:szCs w:val="22"/>
              </w:rPr>
              <w:t>Čtečka paměťových karet</w:t>
            </w:r>
          </w:p>
          <w:p w14:paraId="5A507450" w14:textId="11739A97" w:rsidR="00D22B72" w:rsidRPr="00807D12" w:rsidRDefault="00D22B72" w:rsidP="00D22B72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>Výstup pro sluchátka/mikrofon</w:t>
            </w:r>
          </w:p>
        </w:tc>
      </w:tr>
      <w:tr w:rsidR="00D22B72" w:rsidRPr="008B4F61" w14:paraId="7A4A7C0A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0237AE83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Klávesnice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2D2E7A0F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 xml:space="preserve">Podsvícená interní česká klávesnice 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6B0D5A34" w14:textId="28C8B1F3" w:rsidR="00D22B72" w:rsidRPr="00807D12" w:rsidRDefault="00D22B72" w:rsidP="00D22B72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 xml:space="preserve">Podsvícená interní česká klávesnice </w:t>
            </w:r>
          </w:p>
        </w:tc>
      </w:tr>
      <w:tr w:rsidR="00D22B72" w:rsidRPr="008B4F61" w14:paraId="73400A37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16859547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Ostatní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1DBC9232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Webkamera integrovaná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664153FD" w14:textId="0697B3E4" w:rsidR="00D22B72" w:rsidRPr="00807D12" w:rsidRDefault="00D22B72" w:rsidP="00D22B72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>Webkamera integrovaná</w:t>
            </w:r>
          </w:p>
        </w:tc>
      </w:tr>
      <w:tr w:rsidR="00D22B72" w:rsidRPr="008B4F61" w14:paraId="63674014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7AD4E31A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Záruka: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541957DA" w14:textId="29A91F1B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Mezinárodní, min. 36 měsíců na celou sestavu. Započetí opravy notebooku nejpozději následující pracovní den po nahlášení závady v místě instalace notebooku.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6B4C2653" w14:textId="07598FAF" w:rsidR="00D22B72" w:rsidRPr="00807D12" w:rsidRDefault="00D22B72" w:rsidP="008F5164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>Mezinárodní,</w:t>
            </w:r>
            <w:r w:rsidR="008F5164" w:rsidRPr="00807D12">
              <w:rPr>
                <w:sz w:val="22"/>
              </w:rPr>
              <w:t xml:space="preserve"> </w:t>
            </w:r>
            <w:r w:rsidRPr="00807D12">
              <w:rPr>
                <w:sz w:val="22"/>
              </w:rPr>
              <w:t>36 měsíců na celou sestavu. Započetí opravy notebooku nejpozději následující pracovní den po nahlášení závady v místě instalace notebooku.</w:t>
            </w:r>
          </w:p>
        </w:tc>
      </w:tr>
      <w:tr w:rsidR="00D22B72" w:rsidRPr="008B4F61" w14:paraId="71A0CDE1" w14:textId="77777777" w:rsidTr="00807D12">
        <w:trPr>
          <w:gridBefore w:val="1"/>
          <w:wBefore w:w="10" w:type="dxa"/>
        </w:trPr>
        <w:tc>
          <w:tcPr>
            <w:tcW w:w="2319" w:type="dxa"/>
            <w:gridSpan w:val="3"/>
            <w:shd w:val="clear" w:color="auto" w:fill="auto"/>
          </w:tcPr>
          <w:p w14:paraId="0B1217E9" w14:textId="77777777" w:rsidR="00D22B72" w:rsidRPr="00807D12" w:rsidRDefault="00D22B72" w:rsidP="00D22B72">
            <w:pPr>
              <w:rPr>
                <w:sz w:val="22"/>
              </w:rPr>
            </w:pPr>
            <w:r w:rsidRPr="00807D12">
              <w:rPr>
                <w:sz w:val="22"/>
              </w:rPr>
              <w:t>Záruční servis a technická podpora</w:t>
            </w:r>
          </w:p>
        </w:tc>
        <w:tc>
          <w:tcPr>
            <w:tcW w:w="3890" w:type="dxa"/>
            <w:gridSpan w:val="6"/>
            <w:shd w:val="clear" w:color="auto" w:fill="auto"/>
          </w:tcPr>
          <w:p w14:paraId="502BF48D" w14:textId="581B05CE" w:rsidR="00D22B72" w:rsidRPr="00807D12" w:rsidRDefault="00D22B72" w:rsidP="00475E76">
            <w:pPr>
              <w:rPr>
                <w:sz w:val="22"/>
              </w:rPr>
            </w:pPr>
            <w:r w:rsidRPr="00807D12">
              <w:rPr>
                <w:sz w:val="22"/>
              </w:rPr>
              <w:t xml:space="preserve">Jediné kontaktní místo pro nahlášení poruch v celé ČR, servisní střediska pokrývající celé území ČR, Podpora poskytovaná prostřednictvím telefonní linky </w:t>
            </w:r>
            <w:proofErr w:type="gramStart"/>
            <w:r w:rsidRPr="00807D12">
              <w:rPr>
                <w:sz w:val="22"/>
              </w:rPr>
              <w:t>musí</w:t>
            </w:r>
            <w:proofErr w:type="gramEnd"/>
            <w:r w:rsidRPr="00807D12">
              <w:rPr>
                <w:sz w:val="22"/>
              </w:rPr>
              <w:t xml:space="preserve"> být dostupná v pracovní dny minimálně v době od 9:00 do 16:00 hod. Podpora prostřednictvím Internetu </w:t>
            </w:r>
            <w:proofErr w:type="gramStart"/>
            <w:r w:rsidRPr="00807D12">
              <w:rPr>
                <w:sz w:val="22"/>
              </w:rPr>
              <w:t>musí</w:t>
            </w:r>
            <w:proofErr w:type="gramEnd"/>
            <w:r w:rsidRPr="00807D12">
              <w:rPr>
                <w:sz w:val="22"/>
              </w:rPr>
              <w:t xml:space="preserve"> umožňovat stahování ovladačů a manuálů z internetu adresně pro konkrétní zadané sériové číslo zařízení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415193D3" w14:textId="6A38C531" w:rsidR="00D22B72" w:rsidRPr="00807D12" w:rsidRDefault="00D22B72" w:rsidP="008F5164">
            <w:pPr>
              <w:rPr>
                <w:i/>
                <w:sz w:val="22"/>
                <w:highlight w:val="yellow"/>
              </w:rPr>
            </w:pPr>
            <w:r w:rsidRPr="00807D12">
              <w:rPr>
                <w:sz w:val="22"/>
              </w:rPr>
              <w:t xml:space="preserve">Jediné kontaktní místo pro nahlášení poruch v celé ČR, servisní střediska pokrývající celé území ČR, Podpora poskytovaná prostřednictvím telefonní linky </w:t>
            </w:r>
            <w:r w:rsidR="008F5164" w:rsidRPr="00807D12">
              <w:rPr>
                <w:sz w:val="22"/>
              </w:rPr>
              <w:t>je</w:t>
            </w:r>
            <w:r w:rsidRPr="00807D12">
              <w:rPr>
                <w:sz w:val="22"/>
              </w:rPr>
              <w:t xml:space="preserve"> dostupná v pracovní dny v době od 9:00 do 16:00 hod. Podpora prostřednictvím Internetu </w:t>
            </w:r>
            <w:r w:rsidR="008F5164" w:rsidRPr="00807D12">
              <w:rPr>
                <w:sz w:val="22"/>
              </w:rPr>
              <w:t xml:space="preserve">umožňuje </w:t>
            </w:r>
            <w:r w:rsidRPr="00807D12">
              <w:rPr>
                <w:sz w:val="22"/>
              </w:rPr>
              <w:t>stahování ovladačů a manuálů z internetu adresně pro konkrétní zadané sériové číslo zařízení</w:t>
            </w:r>
          </w:p>
        </w:tc>
      </w:tr>
      <w:tr w:rsidR="0011657A" w:rsidRPr="008B4F61" w14:paraId="0CDE96B1" w14:textId="77777777" w:rsidTr="00807D12">
        <w:trPr>
          <w:gridAfter w:val="1"/>
          <w:wAfter w:w="820" w:type="dxa"/>
          <w:trHeight w:val="575"/>
        </w:trPr>
        <w:tc>
          <w:tcPr>
            <w:tcW w:w="11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933E66" w14:textId="77777777" w:rsidR="0011657A" w:rsidRPr="008B4F61" w:rsidRDefault="00FC1ED1" w:rsidP="0037115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</w:t>
            </w:r>
            <w:r w:rsidR="00DA2912">
              <w:rPr>
                <w:b/>
                <w:caps/>
                <w:szCs w:val="24"/>
              </w:rPr>
              <w:t>6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CDC0E0" w14:textId="037C4040" w:rsidR="0011657A" w:rsidRPr="008B4F61" w:rsidRDefault="0011657A" w:rsidP="00554F87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dokovací stanice</w:t>
            </w:r>
            <w:r w:rsidR="00933936">
              <w:rPr>
                <w:b/>
                <w:caps/>
                <w:szCs w:val="24"/>
              </w:rPr>
              <w:t xml:space="preserve"> pro nb</w:t>
            </w:r>
            <w:r w:rsidRPr="008B4F61">
              <w:rPr>
                <w:b/>
                <w:caps/>
                <w:szCs w:val="24"/>
              </w:rPr>
              <w:t xml:space="preserve"> (</w:t>
            </w:r>
            <w:r w:rsidR="00554F87">
              <w:rPr>
                <w:b/>
                <w:caps/>
                <w:szCs w:val="24"/>
              </w:rPr>
              <w:t>4</w:t>
            </w:r>
            <w:r w:rsidRPr="008B4F61">
              <w:rPr>
                <w:b/>
                <w:caps/>
                <w:szCs w:val="24"/>
              </w:rPr>
              <w:t xml:space="preserve"> kus</w:t>
            </w:r>
            <w:r w:rsidR="00554F87">
              <w:rPr>
                <w:b/>
                <w:caps/>
                <w:szCs w:val="24"/>
              </w:rPr>
              <w:t>y</w:t>
            </w:r>
            <w:r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6D017B" w14:textId="49B2E38C" w:rsidR="0011657A" w:rsidRPr="00BB2E29" w:rsidRDefault="00BB2E29">
            <w:pPr>
              <w:rPr>
                <w:b/>
                <w:caps/>
                <w:szCs w:val="24"/>
              </w:rPr>
            </w:pPr>
            <w:r w:rsidRPr="00BB2E29">
              <w:rPr>
                <w:b/>
              </w:rPr>
              <w:t>D</w:t>
            </w:r>
            <w:r>
              <w:rPr>
                <w:b/>
              </w:rPr>
              <w:t xml:space="preserve">ELL E Port II </w:t>
            </w:r>
            <w:proofErr w:type="spellStart"/>
            <w:r>
              <w:rPr>
                <w:b/>
              </w:rPr>
              <w:t>Simple</w:t>
            </w:r>
            <w:proofErr w:type="spellEnd"/>
          </w:p>
        </w:tc>
      </w:tr>
      <w:tr w:rsidR="0011657A" w:rsidRPr="008B4F61" w14:paraId="1A0BC80A" w14:textId="77777777" w:rsidTr="00807D12">
        <w:trPr>
          <w:gridAfter w:val="1"/>
          <w:wAfter w:w="820" w:type="dxa"/>
        </w:trPr>
        <w:tc>
          <w:tcPr>
            <w:tcW w:w="3227" w:type="dxa"/>
            <w:gridSpan w:val="5"/>
            <w:tcBorders>
              <w:bottom w:val="single" w:sz="4" w:space="0" w:color="auto"/>
            </w:tcBorders>
            <w:shd w:val="clear" w:color="auto" w:fill="D6E3BC"/>
          </w:tcPr>
          <w:p w14:paraId="5247B0F5" w14:textId="77777777" w:rsidR="0011657A" w:rsidRPr="008B4F61" w:rsidRDefault="0011657A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6E3BC"/>
          </w:tcPr>
          <w:p w14:paraId="235C8ABC" w14:textId="77777777" w:rsidR="0011657A" w:rsidRPr="008B4F61" w:rsidRDefault="0011657A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D6E3BC"/>
          </w:tcPr>
          <w:p w14:paraId="30431F12" w14:textId="77777777" w:rsidR="0011657A" w:rsidRPr="008B4F61" w:rsidRDefault="0011657A" w:rsidP="00D41816">
            <w:pPr>
              <w:jc w:val="center"/>
              <w:rPr>
                <w:b/>
              </w:rPr>
            </w:pPr>
            <w:r w:rsidRPr="008B4F61">
              <w:rPr>
                <w:b/>
              </w:rPr>
              <w:t>Nabídka</w:t>
            </w:r>
          </w:p>
        </w:tc>
      </w:tr>
      <w:tr w:rsidR="00BB2E29" w:rsidRPr="008B4F61" w14:paraId="045E90FA" w14:textId="77777777" w:rsidTr="00807D12">
        <w:trPr>
          <w:gridAfter w:val="1"/>
          <w:wAfter w:w="820" w:type="dxa"/>
        </w:trPr>
        <w:tc>
          <w:tcPr>
            <w:tcW w:w="3227" w:type="dxa"/>
            <w:gridSpan w:val="5"/>
            <w:shd w:val="clear" w:color="auto" w:fill="auto"/>
          </w:tcPr>
          <w:p w14:paraId="5105DA95" w14:textId="77777777" w:rsidR="00BB2E29" w:rsidRPr="008B4F61" w:rsidRDefault="00BB2E29" w:rsidP="00BB2E29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Požadavky:</w:t>
            </w:r>
          </w:p>
          <w:p w14:paraId="689F73BF" w14:textId="77777777" w:rsidR="00BB2E29" w:rsidRPr="008B4F61" w:rsidRDefault="00BB2E29" w:rsidP="00BB2E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8285CA0" w14:textId="77777777" w:rsidR="00BB2E29" w:rsidRPr="00D96F74" w:rsidRDefault="00BB2E29" w:rsidP="00BB2E2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Dokovací</w:t>
            </w:r>
            <w:proofErr w:type="spellEnd"/>
            <w:r>
              <w:rPr>
                <w:sz w:val="22"/>
                <w:szCs w:val="22"/>
              </w:rPr>
              <w:t xml:space="preserve"> stanice stejného výrobce, jako je výrobce zařízení v části T4, vhodná pro dokování nabízeného notebooku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4F7631BA" w14:textId="42951871" w:rsidR="00BB2E29" w:rsidRPr="00BB2E29" w:rsidRDefault="00BB2E29" w:rsidP="00BB2E29">
            <w:pPr>
              <w:rPr>
                <w:sz w:val="22"/>
              </w:rPr>
            </w:pPr>
            <w:proofErr w:type="spellStart"/>
            <w:r w:rsidRPr="00BB2E29">
              <w:rPr>
                <w:sz w:val="22"/>
              </w:rPr>
              <w:t>Dokovací</w:t>
            </w:r>
            <w:proofErr w:type="spellEnd"/>
            <w:r w:rsidRPr="00BB2E29">
              <w:rPr>
                <w:sz w:val="22"/>
              </w:rPr>
              <w:t xml:space="preserve"> stanice stejného výrobce, jako je výrobce zařízení v části T4, vhodná pro dokování nabízeného notebooku</w:t>
            </w:r>
          </w:p>
        </w:tc>
      </w:tr>
      <w:tr w:rsidR="00BB2E29" w:rsidRPr="008B4F61" w14:paraId="313E4E47" w14:textId="77777777" w:rsidTr="00807D12">
        <w:trPr>
          <w:gridAfter w:val="1"/>
          <w:wAfter w:w="820" w:type="dxa"/>
        </w:trPr>
        <w:tc>
          <w:tcPr>
            <w:tcW w:w="3227" w:type="dxa"/>
            <w:gridSpan w:val="5"/>
            <w:shd w:val="clear" w:color="auto" w:fill="auto"/>
          </w:tcPr>
          <w:p w14:paraId="3AEC8995" w14:textId="77777777" w:rsidR="00BB2E29" w:rsidRPr="008B4F61" w:rsidRDefault="00BB2E29" w:rsidP="00BB2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Porty: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F66ECE7" w14:textId="77777777" w:rsidR="00BB2E29" w:rsidRDefault="00BB2E29" w:rsidP="00BB2E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následující porty: VGA, DP, DVI, 6x USB, RJ-45, audio, mikrofon</w:t>
            </w:r>
          </w:p>
          <w:p w14:paraId="4A9B103E" w14:textId="77777777" w:rsidR="00BB2E29" w:rsidRDefault="00BB2E29" w:rsidP="00BB2E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Včetně napájecího adaptéru</w:t>
            </w:r>
          </w:p>
          <w:p w14:paraId="39CAE873" w14:textId="77777777" w:rsidR="00BB2E29" w:rsidRPr="00570843" w:rsidRDefault="00BB2E29" w:rsidP="00BB2E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38445A05" w14:textId="372DF2E5" w:rsidR="00BB2E29" w:rsidRPr="00BB2E29" w:rsidRDefault="00BB2E29" w:rsidP="00BB2E29">
            <w:pPr>
              <w:rPr>
                <w:sz w:val="22"/>
              </w:rPr>
            </w:pPr>
            <w:r w:rsidRPr="00BB2E29">
              <w:rPr>
                <w:sz w:val="22"/>
              </w:rPr>
              <w:t>VGA, DP, DVI, 6x USB, RJ-45, audio, mikrofon</w:t>
            </w:r>
            <w:r>
              <w:rPr>
                <w:sz w:val="22"/>
              </w:rPr>
              <w:t xml:space="preserve">, </w:t>
            </w:r>
            <w:r w:rsidRPr="00BB2E29">
              <w:rPr>
                <w:sz w:val="22"/>
              </w:rPr>
              <w:t>Včetně napájecího adaptéru</w:t>
            </w:r>
          </w:p>
        </w:tc>
      </w:tr>
      <w:tr w:rsidR="00BB2E29" w:rsidRPr="008B4F61" w14:paraId="559E1CC5" w14:textId="77777777" w:rsidTr="00807D12">
        <w:trPr>
          <w:gridAfter w:val="1"/>
          <w:wAfter w:w="820" w:type="dxa"/>
        </w:trPr>
        <w:tc>
          <w:tcPr>
            <w:tcW w:w="32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4DD92D" w14:textId="77777777" w:rsidR="00BB2E29" w:rsidRDefault="00BB2E29" w:rsidP="00BB2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Záruka: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9175F4" w14:textId="77777777" w:rsidR="00BB2E29" w:rsidRDefault="00BB2E29" w:rsidP="00BB2E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36 měsíců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66ECFB" w14:textId="710986BC" w:rsidR="00BB2E29" w:rsidRPr="00BB2E29" w:rsidRDefault="00BB2E29" w:rsidP="00BB2E29">
            <w:pPr>
              <w:rPr>
                <w:i/>
                <w:sz w:val="22"/>
                <w:highlight w:val="yellow"/>
              </w:rPr>
            </w:pPr>
            <w:r>
              <w:rPr>
                <w:sz w:val="22"/>
              </w:rPr>
              <w:t>36 měsíců</w:t>
            </w:r>
          </w:p>
        </w:tc>
      </w:tr>
    </w:tbl>
    <w:p w14:paraId="03B9FA5A" w14:textId="77777777" w:rsidR="009415A2" w:rsidRDefault="009415A2" w:rsidP="001165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709"/>
        <w:gridCol w:w="3150"/>
      </w:tblGrid>
      <w:tr w:rsidR="0011657A" w:rsidRPr="008B4F61" w14:paraId="46937ED8" w14:textId="77777777" w:rsidTr="00D41816">
        <w:trPr>
          <w:trHeight w:val="575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7C789C" w14:textId="77777777" w:rsidR="0011657A" w:rsidRPr="008B4F61" w:rsidRDefault="00FC1ED1" w:rsidP="0037115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</w:t>
            </w:r>
            <w:r w:rsidR="00DA2912">
              <w:rPr>
                <w:b/>
                <w:caps/>
                <w:szCs w:val="24"/>
              </w:rPr>
              <w:t>7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2BBB22" w14:textId="541DAE0D" w:rsidR="0011657A" w:rsidRPr="008B4F61" w:rsidRDefault="0011657A" w:rsidP="00A639B5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Klávesnice a myš</w:t>
            </w:r>
            <w:r w:rsidRPr="008B4F61">
              <w:rPr>
                <w:b/>
                <w:caps/>
                <w:szCs w:val="24"/>
              </w:rPr>
              <w:t xml:space="preserve"> (</w:t>
            </w:r>
            <w:r w:rsidR="00554F87">
              <w:rPr>
                <w:b/>
                <w:caps/>
                <w:szCs w:val="24"/>
              </w:rPr>
              <w:t>4</w:t>
            </w:r>
            <w:r w:rsidRPr="008B4F61">
              <w:rPr>
                <w:b/>
                <w:caps/>
                <w:szCs w:val="24"/>
              </w:rPr>
              <w:t xml:space="preserve"> kus</w:t>
            </w:r>
            <w:r w:rsidR="00933936">
              <w:rPr>
                <w:b/>
                <w:caps/>
                <w:szCs w:val="24"/>
              </w:rPr>
              <w:t>y</w:t>
            </w:r>
            <w:r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B6E59D" w14:textId="651A09B0" w:rsidR="0011657A" w:rsidRPr="00ED52CC" w:rsidRDefault="00ED52CC" w:rsidP="00ED52CC">
            <w:pPr>
              <w:rPr>
                <w:b/>
                <w:caps/>
                <w:szCs w:val="24"/>
              </w:rPr>
            </w:pPr>
            <w:r w:rsidRPr="00ED52CC">
              <w:rPr>
                <w:b/>
              </w:rPr>
              <w:t>Dell optická myš MS116 USB</w:t>
            </w:r>
            <w:r w:rsidRPr="00ED52CC">
              <w:rPr>
                <w:b/>
              </w:rPr>
              <w:br/>
              <w:t>Dell klávesnice KB212-B USB</w:t>
            </w:r>
          </w:p>
        </w:tc>
      </w:tr>
      <w:tr w:rsidR="0011657A" w:rsidRPr="008B4F61" w14:paraId="36E9D700" w14:textId="77777777" w:rsidTr="00D41816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2375F0E6" w14:textId="77777777" w:rsidR="0011657A" w:rsidRPr="008B4F61" w:rsidRDefault="0011657A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7EA76584" w14:textId="77777777" w:rsidR="0011657A" w:rsidRPr="008B4F61" w:rsidRDefault="0011657A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6E3BC"/>
          </w:tcPr>
          <w:p w14:paraId="76EE8178" w14:textId="77777777" w:rsidR="0011657A" w:rsidRPr="008B4F61" w:rsidRDefault="0011657A" w:rsidP="00D41816">
            <w:pPr>
              <w:jc w:val="center"/>
              <w:rPr>
                <w:b/>
              </w:rPr>
            </w:pPr>
            <w:r w:rsidRPr="008B4F61">
              <w:rPr>
                <w:b/>
              </w:rPr>
              <w:t>Nabídka</w:t>
            </w:r>
          </w:p>
        </w:tc>
      </w:tr>
      <w:tr w:rsidR="0011657A" w:rsidRPr="008B4F61" w14:paraId="67887D20" w14:textId="77777777" w:rsidTr="00D41816">
        <w:tc>
          <w:tcPr>
            <w:tcW w:w="3227" w:type="dxa"/>
            <w:gridSpan w:val="2"/>
            <w:shd w:val="clear" w:color="auto" w:fill="auto"/>
          </w:tcPr>
          <w:p w14:paraId="43E9DEF6" w14:textId="77777777" w:rsidR="0011657A" w:rsidRPr="008B4F61" w:rsidRDefault="0011657A" w:rsidP="00D41816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Požadavky:</w:t>
            </w:r>
          </w:p>
          <w:p w14:paraId="7E1B5389" w14:textId="77777777" w:rsidR="0011657A" w:rsidRPr="008B4F61" w:rsidRDefault="0011657A" w:rsidP="00D4181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60BC9B" w14:textId="77777777" w:rsidR="0011657A" w:rsidRDefault="0011657A" w:rsidP="00D418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</w:t>
            </w:r>
            <w:r w:rsidR="00140BD1">
              <w:rPr>
                <w:sz w:val="22"/>
                <w:szCs w:val="22"/>
              </w:rPr>
              <w:t xml:space="preserve">drátové </w:t>
            </w:r>
            <w:r>
              <w:rPr>
                <w:sz w:val="22"/>
                <w:szCs w:val="22"/>
              </w:rPr>
              <w:t>klávesnice a myši stejného výrobce, jako je výrobce zařízení v části T</w:t>
            </w:r>
            <w:r w:rsidR="00FD6A34">
              <w:rPr>
                <w:sz w:val="22"/>
                <w:szCs w:val="22"/>
              </w:rPr>
              <w:t>4</w:t>
            </w:r>
            <w:r w:rsidR="00FC1ED1">
              <w:rPr>
                <w:sz w:val="22"/>
                <w:szCs w:val="22"/>
              </w:rPr>
              <w:t xml:space="preserve"> a T</w:t>
            </w:r>
            <w:r w:rsidR="00FD6A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USB</w:t>
            </w:r>
          </w:p>
          <w:p w14:paraId="0F3080AB" w14:textId="77777777" w:rsidR="0011657A" w:rsidRPr="00D96F74" w:rsidRDefault="0011657A" w:rsidP="00D418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Klávesnice česká, myš optická s kolečkem</w:t>
            </w:r>
          </w:p>
        </w:tc>
        <w:tc>
          <w:tcPr>
            <w:tcW w:w="3150" w:type="dxa"/>
            <w:shd w:val="clear" w:color="auto" w:fill="auto"/>
          </w:tcPr>
          <w:p w14:paraId="52C4EB6C" w14:textId="50DB2BE3" w:rsidR="0011657A" w:rsidRPr="008B4F61" w:rsidRDefault="00ED52CC" w:rsidP="00ED52CC">
            <w:r w:rsidRPr="00ED52CC">
              <w:t>Dell optická myš MS116 USB</w:t>
            </w:r>
            <w:r>
              <w:br/>
              <w:t>D</w:t>
            </w:r>
            <w:r w:rsidRPr="00ED52CC">
              <w:t>ell klávesnice KB212-B USB</w:t>
            </w:r>
          </w:p>
        </w:tc>
      </w:tr>
    </w:tbl>
    <w:p w14:paraId="37932519" w14:textId="77777777" w:rsidR="00FC1ED1" w:rsidRDefault="00FC1ED1" w:rsidP="001165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709"/>
        <w:gridCol w:w="3150"/>
      </w:tblGrid>
      <w:tr w:rsidR="0011657A" w:rsidRPr="008B4F61" w14:paraId="76351217" w14:textId="77777777" w:rsidTr="00D41816">
        <w:trPr>
          <w:trHeight w:val="575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0311A4" w14:textId="77777777" w:rsidR="0011657A" w:rsidRPr="008B4F61" w:rsidRDefault="00DA2912" w:rsidP="00D4181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T8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88716" w14:textId="4FB8FEC2" w:rsidR="0011657A" w:rsidRPr="008B4F61" w:rsidRDefault="0011657A" w:rsidP="00FC1ED1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Brašna</w:t>
            </w:r>
            <w:r w:rsidR="00933936">
              <w:rPr>
                <w:b/>
                <w:caps/>
                <w:szCs w:val="24"/>
              </w:rPr>
              <w:t xml:space="preserve"> pro nb</w:t>
            </w:r>
            <w:r w:rsidRPr="008B4F61">
              <w:rPr>
                <w:b/>
                <w:caps/>
                <w:szCs w:val="24"/>
              </w:rPr>
              <w:t xml:space="preserve"> </w:t>
            </w:r>
            <w:r w:rsidR="001F5A39">
              <w:rPr>
                <w:b/>
                <w:caps/>
                <w:szCs w:val="24"/>
              </w:rPr>
              <w:t xml:space="preserve">15,6“ </w:t>
            </w:r>
            <w:r w:rsidRPr="008B4F61">
              <w:rPr>
                <w:b/>
                <w:caps/>
                <w:szCs w:val="24"/>
              </w:rPr>
              <w:t>(</w:t>
            </w:r>
            <w:r w:rsidR="00554F87">
              <w:rPr>
                <w:b/>
                <w:caps/>
                <w:szCs w:val="24"/>
              </w:rPr>
              <w:t>4</w:t>
            </w:r>
            <w:r w:rsidRPr="008B4F61">
              <w:rPr>
                <w:b/>
                <w:caps/>
                <w:szCs w:val="24"/>
              </w:rPr>
              <w:t xml:space="preserve"> kus</w:t>
            </w:r>
            <w:r w:rsidR="00554F87">
              <w:rPr>
                <w:b/>
                <w:caps/>
                <w:szCs w:val="24"/>
              </w:rPr>
              <w:t>y</w:t>
            </w:r>
            <w:r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F32DE8" w14:textId="08575B0F" w:rsidR="0011657A" w:rsidRPr="000E3DA5" w:rsidRDefault="000E3DA5" w:rsidP="000E3DA5">
            <w:pPr>
              <w:rPr>
                <w:b/>
                <w:caps/>
                <w:szCs w:val="24"/>
              </w:rPr>
            </w:pPr>
            <w:r w:rsidRPr="000E3DA5">
              <w:rPr>
                <w:b/>
              </w:rPr>
              <w:t xml:space="preserve">Dell </w:t>
            </w:r>
            <w:r>
              <w:rPr>
                <w:b/>
              </w:rPr>
              <w:t xml:space="preserve">brašna Professional </w:t>
            </w:r>
            <w:proofErr w:type="spellStart"/>
            <w:r>
              <w:rPr>
                <w:b/>
              </w:rPr>
              <w:t>Topload</w:t>
            </w:r>
            <w:proofErr w:type="spellEnd"/>
            <w:r>
              <w:rPr>
                <w:b/>
              </w:rPr>
              <w:t xml:space="preserve"> </w:t>
            </w:r>
            <w:r w:rsidRPr="000E3DA5">
              <w:rPr>
                <w:b/>
              </w:rPr>
              <w:t>15,6”</w:t>
            </w:r>
          </w:p>
        </w:tc>
      </w:tr>
      <w:tr w:rsidR="0011657A" w:rsidRPr="008B4F61" w14:paraId="1023FED0" w14:textId="77777777" w:rsidTr="00D41816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6D040373" w14:textId="77777777" w:rsidR="0011657A" w:rsidRPr="008B4F61" w:rsidRDefault="0011657A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4E053FCC" w14:textId="77777777" w:rsidR="0011657A" w:rsidRPr="008B4F61" w:rsidRDefault="0011657A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6E3BC"/>
          </w:tcPr>
          <w:p w14:paraId="3A6D5A0A" w14:textId="77777777" w:rsidR="0011657A" w:rsidRPr="008B4F61" w:rsidRDefault="0011657A" w:rsidP="00D41816">
            <w:pPr>
              <w:jc w:val="center"/>
              <w:rPr>
                <w:b/>
              </w:rPr>
            </w:pPr>
            <w:r w:rsidRPr="008B4F61">
              <w:rPr>
                <w:b/>
              </w:rPr>
              <w:t>Nabídka</w:t>
            </w:r>
          </w:p>
        </w:tc>
      </w:tr>
      <w:tr w:rsidR="0011657A" w:rsidRPr="008B4F61" w14:paraId="00E344D7" w14:textId="77777777" w:rsidTr="00D41816">
        <w:tc>
          <w:tcPr>
            <w:tcW w:w="3227" w:type="dxa"/>
            <w:gridSpan w:val="2"/>
            <w:shd w:val="clear" w:color="auto" w:fill="auto"/>
          </w:tcPr>
          <w:p w14:paraId="4FF3287C" w14:textId="77777777" w:rsidR="0011657A" w:rsidRPr="008B4F61" w:rsidRDefault="0011657A" w:rsidP="00D41816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Požadavky:</w:t>
            </w:r>
          </w:p>
          <w:p w14:paraId="3E64FC5B" w14:textId="77777777" w:rsidR="0011657A" w:rsidRPr="008B4F61" w:rsidRDefault="0011657A" w:rsidP="00D4181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3320AB2" w14:textId="77777777" w:rsidR="0011657A" w:rsidRPr="00D96F74" w:rsidRDefault="0011657A" w:rsidP="00D418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Brašna na notebook stejného výrobce, jako je výrobce zařízení vhodná pro přenos nabízeného notebooku</w:t>
            </w:r>
            <w:r w:rsidR="001F5A39">
              <w:rPr>
                <w:sz w:val="22"/>
                <w:szCs w:val="22"/>
              </w:rPr>
              <w:t xml:space="preserve"> s úhlopříčkou 15,6“</w:t>
            </w:r>
          </w:p>
        </w:tc>
        <w:tc>
          <w:tcPr>
            <w:tcW w:w="3150" w:type="dxa"/>
            <w:shd w:val="clear" w:color="auto" w:fill="auto"/>
          </w:tcPr>
          <w:p w14:paraId="71D12E1F" w14:textId="173EF12A" w:rsidR="0011657A" w:rsidRPr="000E3DA5" w:rsidRDefault="000E3DA5" w:rsidP="000E3DA5">
            <w:r w:rsidRPr="000E3DA5">
              <w:t xml:space="preserve">Dell brašna Professional </w:t>
            </w:r>
            <w:proofErr w:type="spellStart"/>
            <w:r w:rsidRPr="000E3DA5">
              <w:t>Topload</w:t>
            </w:r>
            <w:proofErr w:type="spellEnd"/>
            <w:r w:rsidRPr="000E3DA5">
              <w:t xml:space="preserve"> pro notebooky do 15,6”</w:t>
            </w:r>
          </w:p>
        </w:tc>
      </w:tr>
    </w:tbl>
    <w:p w14:paraId="29D49D09" w14:textId="77777777" w:rsidR="0011657A" w:rsidRDefault="0011657A" w:rsidP="0011657A"/>
    <w:p w14:paraId="5C992D33" w14:textId="77777777" w:rsidR="00DA2912" w:rsidRDefault="00DA2912" w:rsidP="001165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709"/>
        <w:gridCol w:w="3150"/>
      </w:tblGrid>
      <w:tr w:rsidR="001F5A39" w:rsidRPr="008B4F61" w14:paraId="5C8146F0" w14:textId="77777777" w:rsidTr="00D41816">
        <w:trPr>
          <w:trHeight w:val="575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67D514" w14:textId="77777777" w:rsidR="001F5A39" w:rsidRPr="008B4F61" w:rsidRDefault="00DA2912" w:rsidP="00D4181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6656CD" w14:textId="256EF731" w:rsidR="001F5A39" w:rsidRPr="008B4F61" w:rsidRDefault="001F5A39" w:rsidP="00A639B5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 </w:t>
            </w:r>
            <w:r w:rsidR="004E0FC9">
              <w:rPr>
                <w:b/>
                <w:caps/>
                <w:szCs w:val="24"/>
              </w:rPr>
              <w:t xml:space="preserve">Dokovací stanice pro konvertibilní </w:t>
            </w:r>
            <w:r w:rsidR="00933936">
              <w:rPr>
                <w:b/>
                <w:caps/>
                <w:szCs w:val="24"/>
              </w:rPr>
              <w:t>nb</w:t>
            </w:r>
            <w:r w:rsidR="004E0FC9">
              <w:rPr>
                <w:b/>
                <w:caps/>
                <w:szCs w:val="24"/>
              </w:rPr>
              <w:t xml:space="preserve"> </w:t>
            </w:r>
            <w:r w:rsidRPr="008B4F61">
              <w:rPr>
                <w:b/>
                <w:caps/>
                <w:szCs w:val="24"/>
              </w:rPr>
              <w:t>(</w:t>
            </w:r>
            <w:r w:rsidR="00FC1ED1">
              <w:rPr>
                <w:b/>
                <w:caps/>
                <w:szCs w:val="24"/>
              </w:rPr>
              <w:t>1</w:t>
            </w:r>
            <w:r w:rsidRPr="008B4F61">
              <w:rPr>
                <w:b/>
                <w:caps/>
                <w:szCs w:val="24"/>
              </w:rPr>
              <w:t xml:space="preserve"> kus)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904411" w14:textId="77777777" w:rsidR="00C60BBB" w:rsidRPr="00C60BBB" w:rsidRDefault="00C60BBB" w:rsidP="00C60BBB">
            <w:pPr>
              <w:rPr>
                <w:i/>
              </w:rPr>
            </w:pPr>
          </w:p>
          <w:p w14:paraId="461CDE19" w14:textId="4E9890E3" w:rsidR="001F5A39" w:rsidRPr="00C60BBB" w:rsidRDefault="00C60BBB" w:rsidP="00C60BBB">
            <w:pPr>
              <w:rPr>
                <w:b/>
                <w:caps/>
                <w:szCs w:val="24"/>
              </w:rPr>
            </w:pPr>
            <w:r w:rsidRPr="00C60BBB">
              <w:rPr>
                <w:b/>
              </w:rPr>
              <w:t>Dell D3100 USB 3.0</w:t>
            </w:r>
          </w:p>
        </w:tc>
      </w:tr>
      <w:tr w:rsidR="001F5A39" w:rsidRPr="008B4F61" w14:paraId="5EE3A5DA" w14:textId="77777777" w:rsidTr="00D41816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668B4791" w14:textId="77777777" w:rsidR="001F5A39" w:rsidRPr="008B4F61" w:rsidRDefault="001F5A39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0845727A" w14:textId="77777777" w:rsidR="001F5A39" w:rsidRPr="008B4F61" w:rsidRDefault="001F5A39" w:rsidP="00D41816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6E3BC"/>
          </w:tcPr>
          <w:p w14:paraId="6B455BE7" w14:textId="77777777" w:rsidR="001F5A39" w:rsidRPr="008B4F61" w:rsidRDefault="001F5A39" w:rsidP="00D41816">
            <w:pPr>
              <w:jc w:val="center"/>
              <w:rPr>
                <w:b/>
              </w:rPr>
            </w:pPr>
            <w:r w:rsidRPr="008B4F61">
              <w:rPr>
                <w:b/>
              </w:rPr>
              <w:t>Nabídka</w:t>
            </w:r>
          </w:p>
        </w:tc>
      </w:tr>
      <w:tr w:rsidR="00C60BBB" w:rsidRPr="008B4F61" w14:paraId="11DA5385" w14:textId="77777777" w:rsidTr="00D41816">
        <w:tc>
          <w:tcPr>
            <w:tcW w:w="3227" w:type="dxa"/>
            <w:gridSpan w:val="2"/>
            <w:shd w:val="clear" w:color="auto" w:fill="auto"/>
          </w:tcPr>
          <w:p w14:paraId="3B956F4A" w14:textId="77777777" w:rsidR="00C60BBB" w:rsidRPr="008B4F61" w:rsidRDefault="00C60BBB" w:rsidP="00C60BBB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Požadavky:</w:t>
            </w:r>
          </w:p>
          <w:p w14:paraId="69DFFD8F" w14:textId="77777777" w:rsidR="00C60BBB" w:rsidRPr="008B4F61" w:rsidRDefault="00C60BBB" w:rsidP="00C60BB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10F4551" w14:textId="3C63FCD5" w:rsidR="00C60BBB" w:rsidRPr="00D96F74" w:rsidRDefault="00C60BBB" w:rsidP="00C60B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Dokovací</w:t>
            </w:r>
            <w:proofErr w:type="spellEnd"/>
            <w:r>
              <w:rPr>
                <w:sz w:val="22"/>
                <w:szCs w:val="22"/>
              </w:rPr>
              <w:t xml:space="preserve"> stanice stejného výrobce, jako je výrobce zařízení v části T5, vhodná pro dokování nabízeného notebooku přes rozhraní USB 3.0, podpora rozlišení FULL HD a ULTRA HD 4K</w:t>
            </w:r>
          </w:p>
        </w:tc>
        <w:tc>
          <w:tcPr>
            <w:tcW w:w="3150" w:type="dxa"/>
            <w:shd w:val="clear" w:color="auto" w:fill="auto"/>
          </w:tcPr>
          <w:p w14:paraId="51E3239E" w14:textId="400629C8" w:rsidR="00C60BBB" w:rsidRPr="00C60BBB" w:rsidRDefault="00C60BBB" w:rsidP="00C60BBB">
            <w:pPr>
              <w:rPr>
                <w:sz w:val="22"/>
              </w:rPr>
            </w:pPr>
            <w:proofErr w:type="spellStart"/>
            <w:r w:rsidRPr="00C60BBB">
              <w:rPr>
                <w:sz w:val="22"/>
              </w:rPr>
              <w:t>Dokovací</w:t>
            </w:r>
            <w:proofErr w:type="spellEnd"/>
            <w:r w:rsidRPr="00C60BBB">
              <w:rPr>
                <w:sz w:val="22"/>
              </w:rPr>
              <w:t xml:space="preserve"> stanice stejného výrobce, jako je výrobce zařízení v části T5, vhodná pro dokování nabízeného notebooku přes rozhraní USB 3.0, podpora rozlišení FULL HD a ULTRA HD 4K</w:t>
            </w:r>
          </w:p>
        </w:tc>
      </w:tr>
      <w:tr w:rsidR="00C60BBB" w:rsidRPr="008B4F61" w14:paraId="74261786" w14:textId="77777777" w:rsidTr="00D41816">
        <w:tc>
          <w:tcPr>
            <w:tcW w:w="3227" w:type="dxa"/>
            <w:gridSpan w:val="2"/>
            <w:shd w:val="clear" w:color="auto" w:fill="auto"/>
          </w:tcPr>
          <w:p w14:paraId="58D98155" w14:textId="7461762C" w:rsidR="00C60BBB" w:rsidRPr="008B4F61" w:rsidRDefault="00C60BBB" w:rsidP="00C6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9FF77FC" w14:textId="4F7807DC" w:rsidR="00C60BBB" w:rsidRDefault="00C60BBB" w:rsidP="00C60B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následující porty: DP, HDMI, 5x USB, RJ-45, audio </w:t>
            </w:r>
            <w:proofErr w:type="spellStart"/>
            <w:r>
              <w:rPr>
                <w:sz w:val="22"/>
                <w:szCs w:val="22"/>
              </w:rPr>
              <w:t>jack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8AADE15" w14:textId="4AD25A4A" w:rsidR="00C60BBB" w:rsidRDefault="00C60BBB" w:rsidP="00C60B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Včetně napájecího adaptéru</w:t>
            </w:r>
          </w:p>
          <w:p w14:paraId="02DE9AC9" w14:textId="29C20284" w:rsidR="00C60BBB" w:rsidRDefault="00C60BBB" w:rsidP="00C60BBB">
            <w:pPr>
              <w:pStyle w:val="Default"/>
              <w:rPr>
                <w:sz w:val="22"/>
                <w:szCs w:val="22"/>
              </w:rPr>
            </w:pPr>
          </w:p>
          <w:p w14:paraId="2B438E52" w14:textId="77777777" w:rsidR="00C60BBB" w:rsidRDefault="00C60BBB" w:rsidP="00C60B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9B79D9B" w14:textId="227F10AD" w:rsidR="00C60BBB" w:rsidRPr="00C60BBB" w:rsidRDefault="00C60BBB" w:rsidP="00C60BBB">
            <w:pPr>
              <w:rPr>
                <w:i/>
                <w:sz w:val="22"/>
                <w:highlight w:val="yellow"/>
              </w:rPr>
            </w:pPr>
            <w:r w:rsidRPr="00C60BBB">
              <w:rPr>
                <w:sz w:val="22"/>
              </w:rPr>
              <w:t xml:space="preserve">DP, HDMI, 5x USB, RJ-45, audio </w:t>
            </w:r>
            <w:proofErr w:type="spellStart"/>
            <w:r w:rsidRPr="00C60BBB">
              <w:rPr>
                <w:sz w:val="22"/>
              </w:rPr>
              <w:t>jack</w:t>
            </w:r>
            <w:proofErr w:type="spellEnd"/>
            <w:r w:rsidRPr="00C60BBB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C60BBB">
              <w:rPr>
                <w:sz w:val="22"/>
              </w:rPr>
              <w:t>Včetně napájecího adaptéru</w:t>
            </w:r>
          </w:p>
        </w:tc>
      </w:tr>
      <w:tr w:rsidR="00C60BBB" w:rsidRPr="008B4F61" w14:paraId="2B127B31" w14:textId="77777777" w:rsidTr="00D41816">
        <w:tc>
          <w:tcPr>
            <w:tcW w:w="3227" w:type="dxa"/>
            <w:gridSpan w:val="2"/>
            <w:shd w:val="clear" w:color="auto" w:fill="auto"/>
          </w:tcPr>
          <w:p w14:paraId="7F14D98B" w14:textId="7F0CE309" w:rsidR="00C60BBB" w:rsidRDefault="00C60BBB" w:rsidP="00C6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Záruka: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DEAA5A7" w14:textId="67EF1CF0" w:rsidR="00C60BBB" w:rsidRDefault="00C60BBB" w:rsidP="00C60B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měsíců</w:t>
            </w:r>
          </w:p>
        </w:tc>
        <w:tc>
          <w:tcPr>
            <w:tcW w:w="3150" w:type="dxa"/>
            <w:shd w:val="clear" w:color="auto" w:fill="auto"/>
          </w:tcPr>
          <w:p w14:paraId="0DE1D0C3" w14:textId="72349007" w:rsidR="00C60BBB" w:rsidRPr="00C60BBB" w:rsidRDefault="00C60BBB" w:rsidP="00C60BBB">
            <w:pPr>
              <w:rPr>
                <w:sz w:val="22"/>
                <w:highlight w:val="yellow"/>
              </w:rPr>
            </w:pPr>
            <w:r w:rsidRPr="00C60BBB">
              <w:rPr>
                <w:sz w:val="22"/>
              </w:rPr>
              <w:t>24 měsíců</w:t>
            </w:r>
          </w:p>
        </w:tc>
      </w:tr>
    </w:tbl>
    <w:p w14:paraId="7FC2D71A" w14:textId="77777777" w:rsidR="0011657A" w:rsidRDefault="0011657A" w:rsidP="0011657A"/>
    <w:p w14:paraId="2989EF04" w14:textId="77777777" w:rsidR="00015DBB" w:rsidRDefault="00015DBB" w:rsidP="001165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709"/>
        <w:gridCol w:w="3827"/>
      </w:tblGrid>
      <w:tr w:rsidR="00C028DD" w:rsidRPr="008B4F61" w14:paraId="2AFD9DB4" w14:textId="77777777" w:rsidTr="00A25192">
        <w:trPr>
          <w:trHeight w:val="575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C2ECB7" w14:textId="77777777" w:rsidR="00C028DD" w:rsidRDefault="00C028DD" w:rsidP="00D41816">
            <w:pPr>
              <w:rPr>
                <w:b/>
                <w:caps/>
                <w:szCs w:val="24"/>
              </w:rPr>
            </w:pPr>
          </w:p>
          <w:p w14:paraId="01001475" w14:textId="77777777" w:rsidR="00C028DD" w:rsidRPr="008B4F61" w:rsidRDefault="00C028DD" w:rsidP="00D41816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1D763C" w14:textId="5FA7DD11" w:rsidR="00C028DD" w:rsidRPr="008B4F61" w:rsidRDefault="00C028DD" w:rsidP="00554F87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kancelářský balík </w:t>
            </w:r>
            <w:r w:rsidR="00933936">
              <w:rPr>
                <w:b/>
                <w:caps/>
                <w:szCs w:val="24"/>
              </w:rPr>
              <w:t xml:space="preserve">ms office </w:t>
            </w:r>
            <w:r w:rsidRPr="008B4F61">
              <w:rPr>
                <w:b/>
                <w:caps/>
                <w:szCs w:val="24"/>
              </w:rPr>
              <w:t>(</w:t>
            </w:r>
            <w:r w:rsidR="00554F87">
              <w:rPr>
                <w:b/>
                <w:caps/>
                <w:szCs w:val="24"/>
              </w:rPr>
              <w:t>14</w:t>
            </w:r>
            <w:r w:rsidRPr="008B4F61">
              <w:rPr>
                <w:b/>
                <w:caps/>
                <w:szCs w:val="24"/>
              </w:rPr>
              <w:t xml:space="preserve"> kus</w:t>
            </w:r>
            <w:r>
              <w:rPr>
                <w:b/>
                <w:caps/>
                <w:szCs w:val="24"/>
              </w:rPr>
              <w:t>ů</w:t>
            </w:r>
            <w:r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4DE2AC" w14:textId="3CF7DDA8" w:rsidR="00C028DD" w:rsidRPr="008B4F61" w:rsidRDefault="00426FEF" w:rsidP="00426FEF">
            <w:pPr>
              <w:rPr>
                <w:b/>
                <w:caps/>
                <w:szCs w:val="24"/>
              </w:rPr>
            </w:pPr>
            <w:r w:rsidRPr="00426FEF">
              <w:rPr>
                <w:i/>
              </w:rPr>
              <w:t xml:space="preserve">Microsoft Office </w:t>
            </w:r>
            <w:proofErr w:type="spellStart"/>
            <w:r w:rsidRPr="00426FEF">
              <w:rPr>
                <w:i/>
              </w:rPr>
              <w:t>Home</w:t>
            </w:r>
            <w:proofErr w:type="spellEnd"/>
            <w:r w:rsidRPr="00426FEF">
              <w:rPr>
                <w:i/>
              </w:rPr>
              <w:t xml:space="preserve"> and Business 2016 - Dell</w:t>
            </w:r>
          </w:p>
        </w:tc>
      </w:tr>
      <w:tr w:rsidR="00C028DD" w:rsidRPr="008B4F61" w14:paraId="274F72A8" w14:textId="77777777" w:rsidTr="00A25192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5E97C53A" w14:textId="77777777" w:rsidR="00C028DD" w:rsidRPr="00662018" w:rsidRDefault="00C028DD" w:rsidP="00D41816">
            <w:pPr>
              <w:jc w:val="center"/>
              <w:rPr>
                <w:b/>
                <w:sz w:val="22"/>
              </w:rPr>
            </w:pPr>
            <w:r w:rsidRPr="00662018">
              <w:rPr>
                <w:b/>
                <w:sz w:val="22"/>
              </w:rPr>
              <w:t>Parametr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7F761CCE" w14:textId="77777777" w:rsidR="00C028DD" w:rsidRPr="00662018" w:rsidRDefault="00C028DD" w:rsidP="00D41816">
            <w:pPr>
              <w:jc w:val="center"/>
              <w:rPr>
                <w:b/>
                <w:sz w:val="22"/>
              </w:rPr>
            </w:pPr>
            <w:r w:rsidRPr="00662018">
              <w:rPr>
                <w:b/>
                <w:sz w:val="22"/>
              </w:rPr>
              <w:t>Požadavek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6E3BC"/>
          </w:tcPr>
          <w:p w14:paraId="713C09C3" w14:textId="77777777" w:rsidR="00C028DD" w:rsidRPr="00662018" w:rsidRDefault="00C028DD" w:rsidP="00D41816">
            <w:pPr>
              <w:jc w:val="center"/>
              <w:rPr>
                <w:b/>
                <w:sz w:val="22"/>
              </w:rPr>
            </w:pPr>
            <w:r w:rsidRPr="00662018">
              <w:rPr>
                <w:b/>
                <w:sz w:val="22"/>
              </w:rPr>
              <w:t>Nabídka</w:t>
            </w:r>
          </w:p>
        </w:tc>
      </w:tr>
      <w:tr w:rsidR="00C028DD" w:rsidRPr="008B4F61" w14:paraId="22E6D6C8" w14:textId="77777777" w:rsidTr="00A25192">
        <w:tc>
          <w:tcPr>
            <w:tcW w:w="3227" w:type="dxa"/>
            <w:gridSpan w:val="2"/>
            <w:shd w:val="clear" w:color="auto" w:fill="auto"/>
          </w:tcPr>
          <w:p w14:paraId="2DEE5167" w14:textId="77777777" w:rsidR="00C028DD" w:rsidRPr="00662018" w:rsidRDefault="00C028DD" w:rsidP="00C028DD">
            <w:pPr>
              <w:rPr>
                <w:sz w:val="22"/>
              </w:rPr>
            </w:pPr>
            <w:r w:rsidRPr="00662018">
              <w:rPr>
                <w:sz w:val="22"/>
              </w:rPr>
              <w:t>Kancelářský software:</w:t>
            </w:r>
          </w:p>
          <w:p w14:paraId="2AB5A301" w14:textId="77777777" w:rsidR="00C028DD" w:rsidRPr="00662018" w:rsidRDefault="00C028DD" w:rsidP="00D41816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53B14E3" w14:textId="77777777" w:rsidR="00C028DD" w:rsidRPr="00662018" w:rsidRDefault="00C028DD" w:rsidP="00554F87">
            <w:pPr>
              <w:pStyle w:val="Default"/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 důvodu kompatibility se stávajícím prostředím požaduje Zadavatel Microsoft Office 201</w:t>
            </w:r>
            <w:r w:rsidR="00554F87" w:rsidRPr="00662018">
              <w:rPr>
                <w:sz w:val="22"/>
                <w:szCs w:val="22"/>
              </w:rPr>
              <w:t>6</w:t>
            </w:r>
            <w:r w:rsidRPr="00662018">
              <w:rPr>
                <w:sz w:val="22"/>
                <w:szCs w:val="22"/>
              </w:rPr>
              <w:t xml:space="preserve"> CZ ve verzi pro podnikatele (</w:t>
            </w:r>
            <w:proofErr w:type="spellStart"/>
            <w:r w:rsidRPr="00662018">
              <w:rPr>
                <w:sz w:val="22"/>
                <w:szCs w:val="22"/>
              </w:rPr>
              <w:t>Home</w:t>
            </w:r>
            <w:proofErr w:type="spellEnd"/>
            <w:r w:rsidRPr="00662018">
              <w:rPr>
                <w:sz w:val="22"/>
                <w:szCs w:val="22"/>
              </w:rPr>
              <w:t xml:space="preserve"> and Business) včetně licence; Zadavatel nepřipouští jiný balík kancelářského software.</w:t>
            </w:r>
          </w:p>
        </w:tc>
        <w:tc>
          <w:tcPr>
            <w:tcW w:w="3827" w:type="dxa"/>
            <w:shd w:val="clear" w:color="auto" w:fill="auto"/>
          </w:tcPr>
          <w:p w14:paraId="169D12CC" w14:textId="6A2BA74A" w:rsidR="00C028DD" w:rsidRPr="00662018" w:rsidRDefault="00426FEF" w:rsidP="0085735C">
            <w:pPr>
              <w:rPr>
                <w:sz w:val="22"/>
              </w:rPr>
            </w:pPr>
            <w:r w:rsidRPr="00662018">
              <w:rPr>
                <w:sz w:val="22"/>
              </w:rPr>
              <w:t xml:space="preserve">Microsoft Office </w:t>
            </w:r>
            <w:proofErr w:type="spellStart"/>
            <w:r w:rsidRPr="00662018">
              <w:rPr>
                <w:sz w:val="22"/>
              </w:rPr>
              <w:t>Home</w:t>
            </w:r>
            <w:proofErr w:type="spellEnd"/>
            <w:r w:rsidRPr="00662018">
              <w:rPr>
                <w:sz w:val="22"/>
              </w:rPr>
              <w:t xml:space="preserve"> and Business 2016 </w:t>
            </w:r>
            <w:r w:rsidR="0085735C">
              <w:rPr>
                <w:sz w:val="22"/>
              </w:rPr>
              <w:t xml:space="preserve">CZ </w:t>
            </w:r>
            <w:r w:rsidRPr="00662018">
              <w:rPr>
                <w:sz w:val="22"/>
              </w:rPr>
              <w:t>- ur</w:t>
            </w:r>
            <w:r w:rsidR="0085735C">
              <w:rPr>
                <w:sz w:val="22"/>
              </w:rPr>
              <w:t>č</w:t>
            </w:r>
            <w:r w:rsidRPr="00662018">
              <w:rPr>
                <w:sz w:val="22"/>
              </w:rPr>
              <w:t>eno pro produkty Dell</w:t>
            </w:r>
          </w:p>
        </w:tc>
      </w:tr>
    </w:tbl>
    <w:p w14:paraId="0CCA72C1" w14:textId="74EBA28F" w:rsidR="00C028DD" w:rsidRDefault="00C028DD" w:rsidP="0011657A"/>
    <w:p w14:paraId="292A5F20" w14:textId="77777777" w:rsidR="00FA444E" w:rsidRDefault="00FA444E" w:rsidP="0011657A"/>
    <w:p w14:paraId="489239AB" w14:textId="708DF89D" w:rsidR="00AF7A96" w:rsidRDefault="00AF7A96" w:rsidP="00F64B02">
      <w:pPr>
        <w:spacing w:after="200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5168"/>
      </w:tblGrid>
      <w:tr w:rsidR="002C64E3" w:rsidRPr="008B4F61" w14:paraId="269F5508" w14:textId="77777777" w:rsidTr="00EA2A20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37840D" w14:textId="77777777" w:rsidR="002C64E3" w:rsidRPr="008B4F61" w:rsidRDefault="002C64E3" w:rsidP="00EA2A20">
            <w:pPr>
              <w:rPr>
                <w:b/>
                <w:caps/>
                <w:szCs w:val="24"/>
              </w:rPr>
            </w:pPr>
            <w:r w:rsidRPr="008B4F61">
              <w:rPr>
                <w:b/>
                <w:caps/>
                <w:szCs w:val="24"/>
              </w:rPr>
              <w:t>část t1</w:t>
            </w:r>
            <w:r>
              <w:rPr>
                <w:b/>
                <w:caps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D19EEB" w14:textId="77777777" w:rsidR="002C64E3" w:rsidRPr="008B4F61" w:rsidRDefault="002C64E3" w:rsidP="00EA2A20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Multimediální PC </w:t>
            </w:r>
            <w:r w:rsidRPr="008B4F61">
              <w:rPr>
                <w:b/>
                <w:caps/>
                <w:szCs w:val="24"/>
              </w:rPr>
              <w:t>(</w:t>
            </w:r>
            <w:r>
              <w:rPr>
                <w:b/>
                <w:caps/>
                <w:szCs w:val="24"/>
              </w:rPr>
              <w:t>5</w:t>
            </w:r>
            <w:r w:rsidRPr="008B4F61">
              <w:rPr>
                <w:b/>
                <w:caps/>
                <w:szCs w:val="24"/>
              </w:rPr>
              <w:t xml:space="preserve"> 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CA800D" w14:textId="0A8873FE" w:rsidR="002C64E3" w:rsidRPr="0085735C" w:rsidRDefault="005F3AFA" w:rsidP="00EA2A20">
            <w:pPr>
              <w:rPr>
                <w:b/>
                <w:caps/>
                <w:szCs w:val="24"/>
              </w:rPr>
            </w:pPr>
            <w:r w:rsidRPr="0085735C">
              <w:rPr>
                <w:b/>
              </w:rPr>
              <w:t xml:space="preserve">DELL </w:t>
            </w:r>
            <w:proofErr w:type="spellStart"/>
            <w:r w:rsidRPr="0085735C">
              <w:rPr>
                <w:b/>
              </w:rPr>
              <w:t>OptiPlex</w:t>
            </w:r>
            <w:proofErr w:type="spellEnd"/>
            <w:r w:rsidRPr="0085735C">
              <w:rPr>
                <w:b/>
              </w:rPr>
              <w:t xml:space="preserve"> MT 5040</w:t>
            </w:r>
          </w:p>
        </w:tc>
      </w:tr>
    </w:tbl>
    <w:p w14:paraId="498DD35F" w14:textId="77777777" w:rsidR="002C64E3" w:rsidRPr="008B4F61" w:rsidRDefault="002C64E3" w:rsidP="002C64E3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76"/>
        <w:gridCol w:w="3813"/>
      </w:tblGrid>
      <w:tr w:rsidR="002C64E3" w:rsidRPr="008B4F61" w14:paraId="2A131EBF" w14:textId="77777777" w:rsidTr="00EA2A20">
        <w:tc>
          <w:tcPr>
            <w:tcW w:w="2235" w:type="dxa"/>
            <w:shd w:val="clear" w:color="auto" w:fill="D6E3BC"/>
          </w:tcPr>
          <w:p w14:paraId="60F2B794" w14:textId="77777777" w:rsidR="002C64E3" w:rsidRPr="00405275" w:rsidRDefault="002C64E3" w:rsidP="00EA2A20">
            <w:pPr>
              <w:tabs>
                <w:tab w:val="left" w:pos="933"/>
                <w:tab w:val="center" w:pos="1505"/>
              </w:tabs>
              <w:jc w:val="center"/>
              <w:rPr>
                <w:b/>
                <w:sz w:val="22"/>
              </w:rPr>
            </w:pPr>
            <w:r w:rsidRPr="00405275">
              <w:rPr>
                <w:b/>
                <w:sz w:val="22"/>
              </w:rPr>
              <w:t>Parametr</w:t>
            </w:r>
          </w:p>
        </w:tc>
        <w:tc>
          <w:tcPr>
            <w:tcW w:w="3976" w:type="dxa"/>
            <w:shd w:val="clear" w:color="auto" w:fill="D6E3BC"/>
          </w:tcPr>
          <w:p w14:paraId="5A79A153" w14:textId="77777777" w:rsidR="002C64E3" w:rsidRPr="00405275" w:rsidRDefault="002C64E3" w:rsidP="00EA2A20">
            <w:pPr>
              <w:jc w:val="center"/>
              <w:rPr>
                <w:b/>
                <w:sz w:val="22"/>
              </w:rPr>
            </w:pPr>
            <w:r w:rsidRPr="00405275">
              <w:rPr>
                <w:b/>
                <w:sz w:val="22"/>
              </w:rPr>
              <w:t>Požadavek</w:t>
            </w:r>
          </w:p>
        </w:tc>
        <w:tc>
          <w:tcPr>
            <w:tcW w:w="2965" w:type="dxa"/>
            <w:shd w:val="clear" w:color="auto" w:fill="D6E3BC"/>
          </w:tcPr>
          <w:p w14:paraId="072ED0F6" w14:textId="77777777" w:rsidR="002C64E3" w:rsidRPr="00405275" w:rsidRDefault="002C64E3" w:rsidP="00EA2A20">
            <w:pPr>
              <w:jc w:val="center"/>
              <w:rPr>
                <w:b/>
                <w:sz w:val="22"/>
              </w:rPr>
            </w:pPr>
            <w:r w:rsidRPr="00405275">
              <w:rPr>
                <w:b/>
                <w:sz w:val="22"/>
              </w:rPr>
              <w:t>Nabídka</w:t>
            </w:r>
          </w:p>
        </w:tc>
      </w:tr>
      <w:tr w:rsidR="002C64E3" w:rsidRPr="008B4F61" w14:paraId="0C5698E3" w14:textId="77777777" w:rsidTr="00EA2A20">
        <w:tc>
          <w:tcPr>
            <w:tcW w:w="2235" w:type="dxa"/>
            <w:shd w:val="clear" w:color="auto" w:fill="auto"/>
          </w:tcPr>
          <w:p w14:paraId="3A8F53C3" w14:textId="77777777" w:rsidR="002C64E3" w:rsidRPr="00405275" w:rsidRDefault="002C64E3" w:rsidP="00EA2A20">
            <w:pPr>
              <w:rPr>
                <w:sz w:val="22"/>
              </w:rPr>
            </w:pPr>
            <w:r w:rsidRPr="00405275">
              <w:rPr>
                <w:sz w:val="22"/>
              </w:rPr>
              <w:t>Skříň:</w:t>
            </w:r>
          </w:p>
        </w:tc>
        <w:tc>
          <w:tcPr>
            <w:tcW w:w="3976" w:type="dxa"/>
            <w:shd w:val="clear" w:color="auto" w:fill="auto"/>
          </w:tcPr>
          <w:p w14:paraId="278D3988" w14:textId="77777777" w:rsidR="002C64E3" w:rsidRPr="00405275" w:rsidRDefault="002C64E3" w:rsidP="00EA2A20">
            <w:pPr>
              <w:pStyle w:val="Bezmezer"/>
            </w:pPr>
            <w:r w:rsidRPr="00405275">
              <w:t xml:space="preserve">Mini </w:t>
            </w:r>
            <w:proofErr w:type="spellStart"/>
            <w:proofErr w:type="gramStart"/>
            <w:r w:rsidRPr="00405275">
              <w:t>tower</w:t>
            </w:r>
            <w:proofErr w:type="spellEnd"/>
            <w:proofErr w:type="gramEnd"/>
            <w:r w:rsidRPr="00405275">
              <w:t xml:space="preserve"> –</w:t>
            </w:r>
            <w:proofErr w:type="gramStart"/>
            <w:r w:rsidRPr="00405275">
              <w:t>černá</w:t>
            </w:r>
            <w:proofErr w:type="gramEnd"/>
          </w:p>
          <w:p w14:paraId="6FE4DA24" w14:textId="77777777" w:rsidR="002C64E3" w:rsidRPr="00405275" w:rsidRDefault="002C64E3" w:rsidP="00EA2A20">
            <w:pPr>
              <w:pStyle w:val="Bezmezer"/>
            </w:pPr>
            <w:r w:rsidRPr="00405275">
              <w:t>Max velikost 35x16x28cm (V x Š x H)</w:t>
            </w:r>
          </w:p>
          <w:p w14:paraId="399178B6" w14:textId="77777777" w:rsidR="002C64E3" w:rsidRPr="00405275" w:rsidRDefault="002C64E3" w:rsidP="00EA2A20">
            <w:pPr>
              <w:pStyle w:val="Bezmezer"/>
            </w:pPr>
            <w:r w:rsidRPr="00405275">
              <w:t>Na předním panelu min.: 2x USB 2.0, 2x USB 3.0, výstup pro audio sluchátka a vstup pro mikrofon – možno řešit jedním kombinovaným konektorem. Čtečka paměťových karet SD</w:t>
            </w:r>
          </w:p>
        </w:tc>
        <w:tc>
          <w:tcPr>
            <w:tcW w:w="2965" w:type="dxa"/>
            <w:shd w:val="clear" w:color="auto" w:fill="auto"/>
          </w:tcPr>
          <w:p w14:paraId="1CD0ABAC" w14:textId="57140376" w:rsidR="002C64E3" w:rsidRPr="00405275" w:rsidRDefault="00737229" w:rsidP="00737229">
            <w:pPr>
              <w:rPr>
                <w:i/>
                <w:sz w:val="22"/>
              </w:rPr>
            </w:pPr>
            <w:r w:rsidRPr="00405275">
              <w:rPr>
                <w:sz w:val="22"/>
              </w:rPr>
              <w:t xml:space="preserve">Mini </w:t>
            </w:r>
            <w:proofErr w:type="spellStart"/>
            <w:proofErr w:type="gramStart"/>
            <w:r w:rsidRPr="00405275">
              <w:rPr>
                <w:sz w:val="22"/>
              </w:rPr>
              <w:t>tower</w:t>
            </w:r>
            <w:proofErr w:type="spellEnd"/>
            <w:proofErr w:type="gramEnd"/>
            <w:r w:rsidRPr="00405275">
              <w:rPr>
                <w:sz w:val="22"/>
              </w:rPr>
              <w:t xml:space="preserve"> –</w:t>
            </w:r>
            <w:proofErr w:type="gramStart"/>
            <w:r w:rsidRPr="00405275">
              <w:rPr>
                <w:sz w:val="22"/>
              </w:rPr>
              <w:t>černá</w:t>
            </w:r>
            <w:proofErr w:type="gramEnd"/>
            <w:r w:rsidRPr="00405275">
              <w:rPr>
                <w:i/>
                <w:sz w:val="22"/>
              </w:rPr>
              <w:br/>
            </w:r>
            <w:r w:rsidRPr="00405275">
              <w:rPr>
                <w:sz w:val="22"/>
              </w:rPr>
              <w:t>35x15,4x27,4cm (V x Š x H)</w:t>
            </w:r>
            <w:r w:rsidRPr="00405275">
              <w:rPr>
                <w:sz w:val="22"/>
              </w:rPr>
              <w:br/>
              <w:t>Na předním panelu: 2x USB 2.0, 2x USB 3.0, výstup pro audio sluchátka a vstup pro mikrofon Čtečka paměťových karet SD</w:t>
            </w:r>
          </w:p>
        </w:tc>
      </w:tr>
      <w:tr w:rsidR="002C64E3" w:rsidRPr="008B4F61" w14:paraId="06ACD5B7" w14:textId="77777777" w:rsidTr="00EA2A20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14:paraId="7134072A" w14:textId="77777777" w:rsidR="002C64E3" w:rsidRPr="00405275" w:rsidRDefault="002C64E3" w:rsidP="00EA2A20">
            <w:pPr>
              <w:rPr>
                <w:sz w:val="22"/>
              </w:rPr>
            </w:pPr>
            <w:r w:rsidRPr="00405275">
              <w:rPr>
                <w:sz w:val="22"/>
              </w:rPr>
              <w:t>Konstrukční provedení</w:t>
            </w:r>
          </w:p>
        </w:tc>
        <w:tc>
          <w:tcPr>
            <w:tcW w:w="3976" w:type="dxa"/>
            <w:shd w:val="clear" w:color="auto" w:fill="auto"/>
          </w:tcPr>
          <w:p w14:paraId="7403DA21" w14:textId="77777777" w:rsidR="002C64E3" w:rsidRPr="00405275" w:rsidRDefault="002C64E3" w:rsidP="00EA2A20">
            <w:pPr>
              <w:pStyle w:val="Bezmezer"/>
            </w:pPr>
            <w:r w:rsidRPr="00405275">
              <w:t>Snadno dostupná a vyměnitelná paměť.</w:t>
            </w:r>
          </w:p>
          <w:p w14:paraId="52D41834" w14:textId="77777777" w:rsidR="002C64E3" w:rsidRPr="00405275" w:rsidRDefault="002C64E3" w:rsidP="00EA2A20">
            <w:pPr>
              <w:pStyle w:val="Bezmezer"/>
            </w:pPr>
            <w:r w:rsidRPr="00405275">
              <w:t>Možnost výměny pevného disku a jednotek pro čtení disku CD či DVD.</w:t>
            </w:r>
          </w:p>
        </w:tc>
        <w:tc>
          <w:tcPr>
            <w:tcW w:w="2965" w:type="dxa"/>
            <w:shd w:val="clear" w:color="auto" w:fill="auto"/>
          </w:tcPr>
          <w:p w14:paraId="2DB1523E" w14:textId="6CBC0ABC" w:rsidR="002C64E3" w:rsidRPr="00405275" w:rsidRDefault="00737229" w:rsidP="00405275">
            <w:pPr>
              <w:rPr>
                <w:i/>
                <w:sz w:val="22"/>
                <w:highlight w:val="yellow"/>
              </w:rPr>
            </w:pPr>
            <w:r w:rsidRPr="00405275">
              <w:rPr>
                <w:sz w:val="22"/>
              </w:rPr>
              <w:t>Snadno dostupná a vyměnitelná paměť.</w:t>
            </w:r>
            <w:r w:rsidR="00405275">
              <w:rPr>
                <w:sz w:val="22"/>
              </w:rPr>
              <w:t xml:space="preserve"> </w:t>
            </w:r>
            <w:r w:rsidRPr="00405275">
              <w:rPr>
                <w:sz w:val="22"/>
              </w:rPr>
              <w:t>Možnost výměny pevného disku a jednotek pro čtení disku CD či DVD.</w:t>
            </w:r>
          </w:p>
        </w:tc>
      </w:tr>
      <w:tr w:rsidR="00737229" w:rsidRPr="008B4F61" w14:paraId="1F4AF0E3" w14:textId="77777777" w:rsidTr="00EA2A20">
        <w:tc>
          <w:tcPr>
            <w:tcW w:w="2235" w:type="dxa"/>
            <w:shd w:val="clear" w:color="auto" w:fill="auto"/>
          </w:tcPr>
          <w:p w14:paraId="2F8F8202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sz w:val="22"/>
              </w:rPr>
              <w:t>Procesoru CPU:</w:t>
            </w:r>
          </w:p>
          <w:p w14:paraId="2F7B46DE" w14:textId="77777777" w:rsidR="00737229" w:rsidRPr="00405275" w:rsidRDefault="00737229" w:rsidP="00737229">
            <w:pPr>
              <w:rPr>
                <w:sz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275A78B5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rFonts w:cs="Tahoma"/>
                <w:bCs/>
                <w:sz w:val="22"/>
              </w:rPr>
              <w:t xml:space="preserve">CPU o výkonu min. 6950 bodů v testu </w:t>
            </w:r>
            <w:proofErr w:type="spellStart"/>
            <w:r w:rsidRPr="00405275">
              <w:rPr>
                <w:rFonts w:cs="Tahoma"/>
                <w:bCs/>
                <w:sz w:val="22"/>
              </w:rPr>
              <w:t>Passmark</w:t>
            </w:r>
            <w:proofErr w:type="spellEnd"/>
            <w:r w:rsidRPr="00405275">
              <w:rPr>
                <w:rFonts w:cs="Tahoma"/>
                <w:bCs/>
                <w:sz w:val="22"/>
              </w:rPr>
              <w:t xml:space="preserve"> CPU </w:t>
            </w:r>
            <w:proofErr w:type="spellStart"/>
            <w:r w:rsidRPr="00405275">
              <w:rPr>
                <w:rFonts w:cs="Tahoma"/>
                <w:bCs/>
                <w:sz w:val="22"/>
              </w:rPr>
              <w:t>mark</w:t>
            </w:r>
            <w:proofErr w:type="spellEnd"/>
            <w:r w:rsidRPr="00405275">
              <w:rPr>
                <w:rFonts w:cs="Tahoma"/>
                <w:bCs/>
                <w:sz w:val="22"/>
              </w:rPr>
              <w:t xml:space="preserve"> (http://www.cpubenchmark.net/)</w:t>
            </w:r>
          </w:p>
        </w:tc>
        <w:tc>
          <w:tcPr>
            <w:tcW w:w="2965" w:type="dxa"/>
            <w:shd w:val="clear" w:color="auto" w:fill="auto"/>
          </w:tcPr>
          <w:p w14:paraId="54D58B39" w14:textId="45351B8C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sz w:val="22"/>
              </w:rPr>
              <w:t xml:space="preserve">CPU i5-6500 o výkonu 7038 bodů v testu </w:t>
            </w:r>
            <w:proofErr w:type="spellStart"/>
            <w:r w:rsidRPr="00405275">
              <w:rPr>
                <w:sz w:val="22"/>
              </w:rPr>
              <w:t>Passmark</w:t>
            </w:r>
            <w:proofErr w:type="spellEnd"/>
            <w:r w:rsidRPr="00405275">
              <w:rPr>
                <w:sz w:val="22"/>
              </w:rPr>
              <w:t xml:space="preserve"> CPU </w:t>
            </w:r>
            <w:proofErr w:type="spellStart"/>
            <w:r w:rsidRPr="00405275">
              <w:rPr>
                <w:sz w:val="22"/>
              </w:rPr>
              <w:t>mark</w:t>
            </w:r>
            <w:proofErr w:type="spellEnd"/>
            <w:r w:rsidRPr="00405275">
              <w:rPr>
                <w:sz w:val="22"/>
              </w:rPr>
              <w:t xml:space="preserve"> (http://www.cpubenchmark.net/)</w:t>
            </w:r>
          </w:p>
        </w:tc>
      </w:tr>
      <w:tr w:rsidR="00737229" w:rsidRPr="008B4F61" w14:paraId="610DF2F5" w14:textId="77777777" w:rsidTr="00EA2A20">
        <w:tc>
          <w:tcPr>
            <w:tcW w:w="2235" w:type="dxa"/>
            <w:shd w:val="clear" w:color="auto" w:fill="auto"/>
          </w:tcPr>
          <w:p w14:paraId="1907EC84" w14:textId="77777777" w:rsidR="00737229" w:rsidRPr="00405275" w:rsidRDefault="00737229" w:rsidP="00737229">
            <w:pPr>
              <w:pStyle w:val="Bezmezer"/>
            </w:pPr>
            <w:r w:rsidRPr="00405275">
              <w:t>Paměť operační:</w:t>
            </w:r>
          </w:p>
          <w:p w14:paraId="60093255" w14:textId="77777777" w:rsidR="00737229" w:rsidRPr="00405275" w:rsidRDefault="00737229" w:rsidP="00737229">
            <w:pPr>
              <w:pStyle w:val="Bezmezer"/>
            </w:pPr>
          </w:p>
        </w:tc>
        <w:tc>
          <w:tcPr>
            <w:tcW w:w="3976" w:type="dxa"/>
            <w:shd w:val="clear" w:color="auto" w:fill="auto"/>
          </w:tcPr>
          <w:p w14:paraId="5BDCD16D" w14:textId="77777777" w:rsidR="00737229" w:rsidRPr="00405275" w:rsidRDefault="00737229" w:rsidP="00737229">
            <w:pPr>
              <w:pStyle w:val="Bezmezer"/>
            </w:pPr>
            <w:r w:rsidRPr="00405275">
              <w:t>Min. 8GB RAM, DDR3 min. 1600 MHz</w:t>
            </w:r>
          </w:p>
        </w:tc>
        <w:tc>
          <w:tcPr>
            <w:tcW w:w="2965" w:type="dxa"/>
            <w:shd w:val="clear" w:color="auto" w:fill="auto"/>
          </w:tcPr>
          <w:p w14:paraId="415B27AD" w14:textId="3E86178A" w:rsidR="00737229" w:rsidRPr="00405275" w:rsidRDefault="00737229" w:rsidP="00405275">
            <w:pPr>
              <w:pStyle w:val="Bezmezer"/>
            </w:pPr>
            <w:r w:rsidRPr="00405275">
              <w:t>8GB RAM, DDR3 1600 MHz</w:t>
            </w:r>
          </w:p>
        </w:tc>
      </w:tr>
      <w:tr w:rsidR="00737229" w:rsidRPr="008B4F61" w14:paraId="15B93A23" w14:textId="77777777" w:rsidTr="00EA2A20">
        <w:tc>
          <w:tcPr>
            <w:tcW w:w="2235" w:type="dxa"/>
            <w:shd w:val="clear" w:color="auto" w:fill="auto"/>
          </w:tcPr>
          <w:p w14:paraId="6F2E9C69" w14:textId="77777777" w:rsidR="00737229" w:rsidRPr="00405275" w:rsidRDefault="00737229" w:rsidP="00737229">
            <w:pPr>
              <w:pStyle w:val="Bezmezer"/>
            </w:pPr>
            <w:r w:rsidRPr="00405275">
              <w:t>Hard Disk:</w:t>
            </w:r>
          </w:p>
          <w:p w14:paraId="6A334833" w14:textId="77777777" w:rsidR="00737229" w:rsidRPr="00405275" w:rsidRDefault="00737229" w:rsidP="00737229">
            <w:pPr>
              <w:pStyle w:val="Bezmezer"/>
            </w:pPr>
          </w:p>
        </w:tc>
        <w:tc>
          <w:tcPr>
            <w:tcW w:w="3976" w:type="dxa"/>
            <w:shd w:val="clear" w:color="auto" w:fill="auto"/>
          </w:tcPr>
          <w:p w14:paraId="4C65C7A2" w14:textId="77777777" w:rsidR="00737229" w:rsidRPr="00405275" w:rsidRDefault="00737229" w:rsidP="00737229">
            <w:pPr>
              <w:pStyle w:val="Bezmezer"/>
            </w:pPr>
            <w:r w:rsidRPr="00405275">
              <w:rPr>
                <w:rFonts w:cs="Tahoma"/>
                <w:color w:val="000000"/>
              </w:rPr>
              <w:t xml:space="preserve">Min. 500GB HDD, SATA III, min. 7200 </w:t>
            </w:r>
            <w:proofErr w:type="spellStart"/>
            <w:r w:rsidRPr="00405275">
              <w:rPr>
                <w:rFonts w:cs="Tahoma"/>
                <w:color w:val="000000"/>
              </w:rPr>
              <w:t>ot</w:t>
            </w:r>
            <w:proofErr w:type="spellEnd"/>
            <w:r w:rsidRPr="00405275">
              <w:rPr>
                <w:rFonts w:cs="Tahoma"/>
                <w:color w:val="000000"/>
              </w:rPr>
              <w:t>/min.</w:t>
            </w:r>
          </w:p>
        </w:tc>
        <w:tc>
          <w:tcPr>
            <w:tcW w:w="2965" w:type="dxa"/>
            <w:shd w:val="clear" w:color="auto" w:fill="auto"/>
          </w:tcPr>
          <w:p w14:paraId="77A87C66" w14:textId="31148BF7" w:rsidR="00737229" w:rsidRPr="00405275" w:rsidRDefault="00737229" w:rsidP="00405275">
            <w:pPr>
              <w:pStyle w:val="Bezmezer"/>
            </w:pPr>
            <w:r w:rsidRPr="00405275">
              <w:t xml:space="preserve">500GB HDD, SATA III, 7200 </w:t>
            </w:r>
            <w:proofErr w:type="spellStart"/>
            <w:r w:rsidRPr="00405275">
              <w:t>ot</w:t>
            </w:r>
            <w:proofErr w:type="spellEnd"/>
            <w:r w:rsidRPr="00405275">
              <w:t>/min.</w:t>
            </w:r>
          </w:p>
        </w:tc>
      </w:tr>
      <w:tr w:rsidR="00737229" w:rsidRPr="008B4F61" w14:paraId="6F6E9657" w14:textId="77777777" w:rsidTr="00EA2A20">
        <w:tc>
          <w:tcPr>
            <w:tcW w:w="2235" w:type="dxa"/>
            <w:shd w:val="clear" w:color="auto" w:fill="auto"/>
          </w:tcPr>
          <w:p w14:paraId="7DF80589" w14:textId="77777777" w:rsidR="00737229" w:rsidRPr="00405275" w:rsidRDefault="00737229" w:rsidP="00737229">
            <w:pPr>
              <w:pStyle w:val="Bezmezer"/>
            </w:pPr>
            <w:r w:rsidRPr="00405275">
              <w:t>Mechanika médií:</w:t>
            </w:r>
          </w:p>
          <w:p w14:paraId="2EF95B25" w14:textId="77777777" w:rsidR="00737229" w:rsidRPr="00405275" w:rsidRDefault="00737229" w:rsidP="00737229">
            <w:pPr>
              <w:pStyle w:val="Bezmezer"/>
            </w:pPr>
          </w:p>
        </w:tc>
        <w:tc>
          <w:tcPr>
            <w:tcW w:w="3976" w:type="dxa"/>
            <w:shd w:val="clear" w:color="auto" w:fill="auto"/>
          </w:tcPr>
          <w:p w14:paraId="2F2A7661" w14:textId="77777777" w:rsidR="00737229" w:rsidRPr="00405275" w:rsidRDefault="00737229" w:rsidP="00737229">
            <w:pPr>
              <w:pStyle w:val="Bezmezer"/>
            </w:pPr>
            <w:r w:rsidRPr="00405275">
              <w:rPr>
                <w:rFonts w:cs="Tahoma"/>
              </w:rPr>
              <w:t>Min. DVD+/- RW, horizontálně umístěná</w:t>
            </w:r>
          </w:p>
        </w:tc>
        <w:tc>
          <w:tcPr>
            <w:tcW w:w="2965" w:type="dxa"/>
            <w:shd w:val="clear" w:color="auto" w:fill="auto"/>
          </w:tcPr>
          <w:p w14:paraId="0B0C3C36" w14:textId="701C501C" w:rsidR="00737229" w:rsidRPr="00405275" w:rsidRDefault="00737229" w:rsidP="00737229">
            <w:pPr>
              <w:pStyle w:val="Bezmezer"/>
            </w:pPr>
            <w:r w:rsidRPr="00405275">
              <w:t>DVD+/- RW, horizontálně umístěná</w:t>
            </w:r>
          </w:p>
        </w:tc>
      </w:tr>
      <w:tr w:rsidR="00737229" w:rsidRPr="008B4F61" w14:paraId="35BCA586" w14:textId="77777777" w:rsidTr="00EA2A20">
        <w:tc>
          <w:tcPr>
            <w:tcW w:w="2235" w:type="dxa"/>
            <w:shd w:val="clear" w:color="auto" w:fill="auto"/>
          </w:tcPr>
          <w:p w14:paraId="008A86B0" w14:textId="77777777" w:rsidR="00737229" w:rsidRPr="00405275" w:rsidRDefault="00737229" w:rsidP="00737229">
            <w:pPr>
              <w:pStyle w:val="Bezmezer"/>
            </w:pPr>
            <w:r w:rsidRPr="00405275">
              <w:t>Karta síťová:</w:t>
            </w:r>
          </w:p>
          <w:p w14:paraId="5D5DC3CF" w14:textId="77777777" w:rsidR="00737229" w:rsidRPr="00405275" w:rsidRDefault="00737229" w:rsidP="00737229">
            <w:pPr>
              <w:pStyle w:val="Bezmezer"/>
            </w:pPr>
          </w:p>
        </w:tc>
        <w:tc>
          <w:tcPr>
            <w:tcW w:w="3976" w:type="dxa"/>
            <w:shd w:val="clear" w:color="auto" w:fill="auto"/>
          </w:tcPr>
          <w:p w14:paraId="712DCD0A" w14:textId="77777777" w:rsidR="00737229" w:rsidRPr="00405275" w:rsidRDefault="00737229" w:rsidP="00737229">
            <w:pPr>
              <w:pStyle w:val="Bezmezer"/>
            </w:pPr>
            <w:r w:rsidRPr="00405275">
              <w:t xml:space="preserve">1x RJ45 10/100/1000 </w:t>
            </w:r>
            <w:proofErr w:type="spellStart"/>
            <w:r w:rsidRPr="00405275">
              <w:t>Mbit</w:t>
            </w:r>
            <w:proofErr w:type="spellEnd"/>
            <w:r w:rsidRPr="00405275">
              <w:t>/s</w:t>
            </w:r>
          </w:p>
        </w:tc>
        <w:tc>
          <w:tcPr>
            <w:tcW w:w="2965" w:type="dxa"/>
            <w:shd w:val="clear" w:color="auto" w:fill="auto"/>
          </w:tcPr>
          <w:p w14:paraId="051FF312" w14:textId="17345B1D" w:rsidR="00737229" w:rsidRPr="00405275" w:rsidRDefault="00737229" w:rsidP="00737229">
            <w:pPr>
              <w:pStyle w:val="Bezmezer"/>
            </w:pPr>
            <w:r w:rsidRPr="00405275">
              <w:t xml:space="preserve">1x RJ45 10/100/1000 </w:t>
            </w:r>
            <w:proofErr w:type="spellStart"/>
            <w:r w:rsidRPr="00405275">
              <w:t>Mbit</w:t>
            </w:r>
            <w:proofErr w:type="spellEnd"/>
            <w:r w:rsidRPr="00405275">
              <w:t>/s</w:t>
            </w:r>
          </w:p>
        </w:tc>
      </w:tr>
      <w:tr w:rsidR="002C64E3" w:rsidRPr="008B4F61" w14:paraId="00DCEF11" w14:textId="77777777" w:rsidTr="00EA2A20">
        <w:trPr>
          <w:trHeight w:val="475"/>
        </w:trPr>
        <w:tc>
          <w:tcPr>
            <w:tcW w:w="2235" w:type="dxa"/>
            <w:shd w:val="clear" w:color="auto" w:fill="auto"/>
          </w:tcPr>
          <w:p w14:paraId="2126D10F" w14:textId="77777777" w:rsidR="002C64E3" w:rsidRPr="00405275" w:rsidRDefault="002C64E3" w:rsidP="00EA2A20">
            <w:pPr>
              <w:pStyle w:val="Bezmezer"/>
            </w:pPr>
            <w:r w:rsidRPr="00405275">
              <w:t>Karta zvuková:</w:t>
            </w:r>
          </w:p>
          <w:p w14:paraId="692EFBF2" w14:textId="77777777" w:rsidR="002C64E3" w:rsidRPr="00405275" w:rsidRDefault="002C64E3" w:rsidP="00EA2A20">
            <w:pPr>
              <w:pStyle w:val="Bezmezer"/>
            </w:pPr>
          </w:p>
        </w:tc>
        <w:tc>
          <w:tcPr>
            <w:tcW w:w="3976" w:type="dxa"/>
            <w:shd w:val="clear" w:color="auto" w:fill="auto"/>
          </w:tcPr>
          <w:p w14:paraId="4A846867" w14:textId="77777777" w:rsidR="002C64E3" w:rsidRPr="00405275" w:rsidRDefault="002C64E3" w:rsidP="00EA2A20">
            <w:pPr>
              <w:pStyle w:val="Bezmezer"/>
            </w:pPr>
            <w:r w:rsidRPr="00405275">
              <w:t>Integrovaná</w:t>
            </w:r>
          </w:p>
        </w:tc>
        <w:tc>
          <w:tcPr>
            <w:tcW w:w="2965" w:type="dxa"/>
            <w:shd w:val="clear" w:color="auto" w:fill="auto"/>
          </w:tcPr>
          <w:p w14:paraId="54A60A10" w14:textId="55274DD4" w:rsidR="002C64E3" w:rsidRPr="00405275" w:rsidRDefault="00737229" w:rsidP="00EA2A20">
            <w:pPr>
              <w:pStyle w:val="Bezmezer"/>
            </w:pPr>
            <w:r w:rsidRPr="00405275">
              <w:t>Integrovaná</w:t>
            </w:r>
          </w:p>
        </w:tc>
      </w:tr>
      <w:tr w:rsidR="002C64E3" w:rsidRPr="008B4F61" w14:paraId="109E0C3A" w14:textId="77777777" w:rsidTr="00EA2A20">
        <w:tc>
          <w:tcPr>
            <w:tcW w:w="2235" w:type="dxa"/>
            <w:shd w:val="clear" w:color="auto" w:fill="auto"/>
          </w:tcPr>
          <w:p w14:paraId="36CC1E31" w14:textId="77777777" w:rsidR="002C64E3" w:rsidRPr="00405275" w:rsidRDefault="002C64E3" w:rsidP="00EA2A20">
            <w:pPr>
              <w:pStyle w:val="Bezmezer"/>
            </w:pPr>
            <w:r w:rsidRPr="00405275">
              <w:t>Karta grafická:</w:t>
            </w:r>
          </w:p>
          <w:p w14:paraId="4FAF0E6D" w14:textId="77777777" w:rsidR="002C64E3" w:rsidRPr="00405275" w:rsidRDefault="002C64E3" w:rsidP="00EA2A20">
            <w:pPr>
              <w:pStyle w:val="Bezmezer"/>
            </w:pPr>
          </w:p>
        </w:tc>
        <w:tc>
          <w:tcPr>
            <w:tcW w:w="3976" w:type="dxa"/>
            <w:shd w:val="clear" w:color="auto" w:fill="auto"/>
          </w:tcPr>
          <w:p w14:paraId="09C93BA0" w14:textId="77777777" w:rsidR="002C64E3" w:rsidRPr="00405275" w:rsidRDefault="002C64E3" w:rsidP="00EA2A20">
            <w:pPr>
              <w:pStyle w:val="Bezmezer"/>
              <w:rPr>
                <w:rFonts w:cs="Tahoma"/>
              </w:rPr>
            </w:pPr>
            <w:r w:rsidRPr="00405275">
              <w:rPr>
                <w:rFonts w:cs="Tahoma"/>
              </w:rPr>
              <w:t xml:space="preserve">Integrovaná grafická karta o výkonu min. 945 bodů v testu </w:t>
            </w:r>
            <w:proofErr w:type="spellStart"/>
            <w:r w:rsidRPr="00405275">
              <w:rPr>
                <w:rFonts w:cs="Tahoma"/>
              </w:rPr>
              <w:t>Passmark</w:t>
            </w:r>
            <w:proofErr w:type="spellEnd"/>
            <w:r w:rsidRPr="00405275">
              <w:rPr>
                <w:rFonts w:cs="Tahoma"/>
              </w:rPr>
              <w:t xml:space="preserve"> G3D Mark (</w:t>
            </w:r>
            <w:hyperlink r:id="rId16" w:history="1">
              <w:r w:rsidRPr="00405275">
                <w:rPr>
                  <w:rStyle w:val="Hypertextovodkaz"/>
                  <w:rFonts w:cs="Tahoma"/>
                </w:rPr>
                <w:t>http://www.videocardbenchmark.net/</w:t>
              </w:r>
            </w:hyperlink>
            <w:r w:rsidRPr="00405275">
              <w:rPr>
                <w:rFonts w:cs="Tahoma"/>
              </w:rPr>
              <w:t>)</w:t>
            </w:r>
          </w:p>
          <w:p w14:paraId="08011C4E" w14:textId="77777777" w:rsidR="002C64E3" w:rsidRPr="00405275" w:rsidRDefault="002C64E3" w:rsidP="00EA2A20">
            <w:pPr>
              <w:pStyle w:val="Bezmezer"/>
            </w:pPr>
            <w:r w:rsidRPr="00405275">
              <w:rPr>
                <w:rFonts w:cs="Tahoma"/>
              </w:rPr>
              <w:t>Integrovaná grafická karta musí umět výstup na 3 současně zapojené displeje ve FULL HD rozlišení</w:t>
            </w:r>
          </w:p>
        </w:tc>
        <w:tc>
          <w:tcPr>
            <w:tcW w:w="2965" w:type="dxa"/>
            <w:shd w:val="clear" w:color="auto" w:fill="auto"/>
          </w:tcPr>
          <w:p w14:paraId="2436DCD8" w14:textId="77777777" w:rsidR="00737229" w:rsidRPr="00405275" w:rsidRDefault="00737229" w:rsidP="00737229">
            <w:pPr>
              <w:pStyle w:val="Bezmezer"/>
            </w:pPr>
            <w:r w:rsidRPr="00405275">
              <w:t xml:space="preserve">Integrovaná grafická karta Intel® HD </w:t>
            </w:r>
            <w:proofErr w:type="spellStart"/>
            <w:r w:rsidRPr="00405275">
              <w:t>Graphics</w:t>
            </w:r>
            <w:proofErr w:type="spellEnd"/>
            <w:r w:rsidRPr="00405275">
              <w:t xml:space="preserve"> 530 o výkonu min. 962 bodů v testu </w:t>
            </w:r>
            <w:proofErr w:type="spellStart"/>
            <w:r w:rsidRPr="00405275">
              <w:t>Passmark</w:t>
            </w:r>
            <w:proofErr w:type="spellEnd"/>
            <w:r w:rsidRPr="00405275">
              <w:t xml:space="preserve"> G3D Mark (http://www.videocardbenchmark.net/)</w:t>
            </w:r>
          </w:p>
          <w:p w14:paraId="2DA79223" w14:textId="5199F42E" w:rsidR="002C64E3" w:rsidRPr="00405275" w:rsidRDefault="00737229" w:rsidP="00405275">
            <w:pPr>
              <w:pStyle w:val="Bezmezer"/>
            </w:pPr>
            <w:r w:rsidRPr="00405275">
              <w:t xml:space="preserve">Integrovaná grafická karta </w:t>
            </w:r>
            <w:proofErr w:type="spellStart"/>
            <w:r w:rsidR="00405275">
              <w:t>um</w:t>
            </w:r>
            <w:r w:rsidRPr="00405275">
              <w:t>t</w:t>
            </w:r>
            <w:proofErr w:type="spellEnd"/>
            <w:r w:rsidRPr="00405275">
              <w:t xml:space="preserve"> výstup na 3 současně zapojené displeje ve FULL HD rozlišení</w:t>
            </w:r>
          </w:p>
        </w:tc>
      </w:tr>
      <w:tr w:rsidR="002C64E3" w:rsidRPr="008B4F61" w14:paraId="249C5859" w14:textId="77777777" w:rsidTr="00EA2A20">
        <w:tc>
          <w:tcPr>
            <w:tcW w:w="2235" w:type="dxa"/>
            <w:shd w:val="clear" w:color="auto" w:fill="auto"/>
          </w:tcPr>
          <w:p w14:paraId="1A47D9CD" w14:textId="77777777" w:rsidR="002C64E3" w:rsidRPr="00405275" w:rsidRDefault="002C64E3" w:rsidP="00EA2A20">
            <w:pPr>
              <w:rPr>
                <w:sz w:val="22"/>
              </w:rPr>
            </w:pPr>
            <w:r w:rsidRPr="00405275">
              <w:rPr>
                <w:sz w:val="22"/>
              </w:rPr>
              <w:t>Typ a počet rozhraní:</w:t>
            </w:r>
          </w:p>
          <w:p w14:paraId="517B40F3" w14:textId="77777777" w:rsidR="002C64E3" w:rsidRPr="00405275" w:rsidRDefault="002C64E3" w:rsidP="00EA2A20">
            <w:pPr>
              <w:rPr>
                <w:sz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00777BF4" w14:textId="77777777" w:rsidR="002C64E3" w:rsidRPr="00405275" w:rsidRDefault="002C64E3" w:rsidP="00EA2A20">
            <w:pPr>
              <w:rPr>
                <w:sz w:val="22"/>
              </w:rPr>
            </w:pPr>
            <w:r w:rsidRPr="00405275">
              <w:rPr>
                <w:sz w:val="22"/>
              </w:rPr>
              <w:t xml:space="preserve">Min. 10x USB z toho min. 6x USB 3.0 (požadavky na USB na přední straně viz část „Skříň“), 1xHDMI, 2x </w:t>
            </w:r>
            <w:proofErr w:type="spellStart"/>
            <w:r w:rsidRPr="00405275">
              <w:rPr>
                <w:sz w:val="22"/>
              </w:rPr>
              <w:t>DisplayPort</w:t>
            </w:r>
            <w:proofErr w:type="spellEnd"/>
            <w:r w:rsidRPr="00405275">
              <w:rPr>
                <w:sz w:val="22"/>
              </w:rPr>
              <w:t xml:space="preserve">, </w:t>
            </w:r>
            <w:proofErr w:type="gramStart"/>
            <w:r w:rsidRPr="00405275">
              <w:rPr>
                <w:sz w:val="22"/>
              </w:rPr>
              <w:t>Audio</w:t>
            </w:r>
            <w:proofErr w:type="gramEnd"/>
            <w:r w:rsidRPr="00405275">
              <w:rPr>
                <w:sz w:val="22"/>
              </w:rPr>
              <w:t xml:space="preserve"> –</w:t>
            </w:r>
            <w:proofErr w:type="gramStart"/>
            <w:r w:rsidRPr="00405275">
              <w:rPr>
                <w:sz w:val="22"/>
              </w:rPr>
              <w:t>sluchátka</w:t>
            </w:r>
            <w:proofErr w:type="gramEnd"/>
            <w:r w:rsidRPr="00405275">
              <w:rPr>
                <w:sz w:val="22"/>
              </w:rPr>
              <w:t>, 2xPS/2, RJ45, 1xCOM</w:t>
            </w:r>
          </w:p>
        </w:tc>
        <w:tc>
          <w:tcPr>
            <w:tcW w:w="2965" w:type="dxa"/>
            <w:shd w:val="clear" w:color="auto" w:fill="auto"/>
          </w:tcPr>
          <w:p w14:paraId="02DAF2AC" w14:textId="4D7B950A" w:rsidR="002C64E3" w:rsidRPr="00405275" w:rsidRDefault="00737229" w:rsidP="00EA2A20">
            <w:pPr>
              <w:rPr>
                <w:sz w:val="22"/>
              </w:rPr>
            </w:pPr>
            <w:r w:rsidRPr="00405275">
              <w:rPr>
                <w:sz w:val="22"/>
              </w:rPr>
              <w:t xml:space="preserve">10x USB z toho 6x USB </w:t>
            </w:r>
            <w:proofErr w:type="gramStart"/>
            <w:r w:rsidRPr="00405275">
              <w:rPr>
                <w:sz w:val="22"/>
              </w:rPr>
              <w:t>3.0 , 1xHDMI</w:t>
            </w:r>
            <w:proofErr w:type="gramEnd"/>
            <w:r w:rsidRPr="00405275">
              <w:rPr>
                <w:sz w:val="22"/>
              </w:rPr>
              <w:t xml:space="preserve">, 2x </w:t>
            </w:r>
            <w:proofErr w:type="spellStart"/>
            <w:r w:rsidRPr="00405275">
              <w:rPr>
                <w:sz w:val="22"/>
              </w:rPr>
              <w:t>DisplayPort</w:t>
            </w:r>
            <w:proofErr w:type="spellEnd"/>
            <w:r w:rsidRPr="00405275">
              <w:rPr>
                <w:sz w:val="22"/>
              </w:rPr>
              <w:t>, Audio –sluchátka, 2xPS/2, RJ45, 1xCOM</w:t>
            </w:r>
          </w:p>
        </w:tc>
      </w:tr>
      <w:tr w:rsidR="00737229" w:rsidRPr="008B4F61" w14:paraId="31C39A2E" w14:textId="77777777" w:rsidTr="00EA2A20">
        <w:tc>
          <w:tcPr>
            <w:tcW w:w="2235" w:type="dxa"/>
            <w:shd w:val="clear" w:color="auto" w:fill="auto"/>
          </w:tcPr>
          <w:p w14:paraId="1CF62596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sz w:val="22"/>
              </w:rPr>
              <w:t>Operační systém:</w:t>
            </w:r>
          </w:p>
          <w:p w14:paraId="2A0CAF1E" w14:textId="77777777" w:rsidR="00737229" w:rsidRPr="00405275" w:rsidRDefault="00737229" w:rsidP="00737229">
            <w:pPr>
              <w:rPr>
                <w:sz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43A6D5E5" w14:textId="77777777" w:rsidR="00737229" w:rsidRPr="00405275" w:rsidRDefault="00737229" w:rsidP="00737229">
            <w:pPr>
              <w:pStyle w:val="Bezmezer"/>
            </w:pPr>
            <w:r w:rsidRPr="00405275">
              <w:t>Z důvodu kompatibility se stávajícím prostředím požadujeme 64bitový operační systém Windows vhodný pro práci v doméně. Např. Windows 7 Professional CZ 64-bit včetně licence a dále licenci a instalační médium na OS Windows 10 Pro CZ 64-bit</w:t>
            </w:r>
          </w:p>
        </w:tc>
        <w:tc>
          <w:tcPr>
            <w:tcW w:w="2965" w:type="dxa"/>
            <w:shd w:val="clear" w:color="auto" w:fill="auto"/>
          </w:tcPr>
          <w:p w14:paraId="72689907" w14:textId="150CC357" w:rsidR="00737229" w:rsidRPr="00405275" w:rsidRDefault="00737229" w:rsidP="00737229">
            <w:pPr>
              <w:pStyle w:val="Bezmezer"/>
            </w:pPr>
            <w:r w:rsidRPr="00405275">
              <w:t>Windows 7 Professional CZ 64-bit včetně licence a instalačního média na OS Windows 10 Pro CZ 64-bit</w:t>
            </w:r>
          </w:p>
        </w:tc>
      </w:tr>
      <w:tr w:rsidR="00737229" w:rsidRPr="008B4F61" w14:paraId="05FC4005" w14:textId="77777777" w:rsidTr="00EA2A20">
        <w:tc>
          <w:tcPr>
            <w:tcW w:w="2235" w:type="dxa"/>
            <w:shd w:val="clear" w:color="auto" w:fill="auto"/>
          </w:tcPr>
          <w:p w14:paraId="37FE9B45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sz w:val="22"/>
              </w:rPr>
              <w:t>Příslušenství – klávesnice:</w:t>
            </w:r>
          </w:p>
          <w:p w14:paraId="3D9787A0" w14:textId="77777777" w:rsidR="00737229" w:rsidRPr="00405275" w:rsidRDefault="00737229" w:rsidP="00737229">
            <w:pPr>
              <w:rPr>
                <w:sz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793ACBA1" w14:textId="77777777" w:rsidR="00737229" w:rsidRPr="00405275" w:rsidRDefault="00737229" w:rsidP="00737229">
            <w:pPr>
              <w:pStyle w:val="Bezmezer"/>
            </w:pPr>
            <w:r w:rsidRPr="00405275">
              <w:t>CZ USB černá s numerickou částí, stejného výrobce jako základní jednotka PC</w:t>
            </w:r>
          </w:p>
        </w:tc>
        <w:tc>
          <w:tcPr>
            <w:tcW w:w="2965" w:type="dxa"/>
            <w:shd w:val="clear" w:color="auto" w:fill="auto"/>
          </w:tcPr>
          <w:p w14:paraId="5FA2DCC4" w14:textId="380BBD6D" w:rsidR="00737229" w:rsidRPr="00405275" w:rsidRDefault="00737229" w:rsidP="00737229">
            <w:pPr>
              <w:pStyle w:val="Bezmezer"/>
            </w:pPr>
            <w:r w:rsidRPr="00405275">
              <w:t>CZ USB černá s numerickou částí, stejného výrobce jako základní jednotka PC</w:t>
            </w:r>
          </w:p>
        </w:tc>
      </w:tr>
      <w:tr w:rsidR="00737229" w:rsidRPr="008B4F61" w14:paraId="5B466A81" w14:textId="77777777" w:rsidTr="00EA2A20">
        <w:tc>
          <w:tcPr>
            <w:tcW w:w="2235" w:type="dxa"/>
            <w:shd w:val="clear" w:color="auto" w:fill="auto"/>
          </w:tcPr>
          <w:p w14:paraId="3930BA1D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sz w:val="22"/>
              </w:rPr>
              <w:t xml:space="preserve">                       – myš: </w:t>
            </w:r>
          </w:p>
          <w:p w14:paraId="1D60AA27" w14:textId="77777777" w:rsidR="00737229" w:rsidRPr="00405275" w:rsidRDefault="00737229" w:rsidP="00737229">
            <w:pPr>
              <w:rPr>
                <w:sz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206C55D0" w14:textId="77777777" w:rsidR="00737229" w:rsidRPr="00405275" w:rsidRDefault="00737229" w:rsidP="00737229">
            <w:pPr>
              <w:pStyle w:val="Bezmezer"/>
            </w:pPr>
            <w:r w:rsidRPr="00405275">
              <w:t>Optická s kolečkem, USB, stejného výrobce jako základní jednotka PC jako stolní počítač.</w:t>
            </w:r>
          </w:p>
        </w:tc>
        <w:tc>
          <w:tcPr>
            <w:tcW w:w="2965" w:type="dxa"/>
            <w:shd w:val="clear" w:color="auto" w:fill="auto"/>
          </w:tcPr>
          <w:p w14:paraId="7724D684" w14:textId="7971E6D9" w:rsidR="00737229" w:rsidRPr="00405275" w:rsidRDefault="00737229" w:rsidP="00737229">
            <w:pPr>
              <w:pStyle w:val="Bezmezer"/>
            </w:pPr>
            <w:r w:rsidRPr="00405275">
              <w:t>Optická s kolečkem, USB, stejného výrobce jako základní jednotka PC jako stolní počítač.</w:t>
            </w:r>
          </w:p>
        </w:tc>
      </w:tr>
      <w:tr w:rsidR="00737229" w:rsidRPr="008B4F61" w14:paraId="0BA898DD" w14:textId="77777777" w:rsidTr="00EA2A20">
        <w:trPr>
          <w:trHeight w:val="1103"/>
        </w:trPr>
        <w:tc>
          <w:tcPr>
            <w:tcW w:w="2235" w:type="dxa"/>
            <w:shd w:val="clear" w:color="auto" w:fill="auto"/>
          </w:tcPr>
          <w:p w14:paraId="3770CE13" w14:textId="77777777" w:rsidR="00737229" w:rsidRPr="00405275" w:rsidRDefault="00737229" w:rsidP="00737229">
            <w:pPr>
              <w:ind w:firstLine="708"/>
              <w:rPr>
                <w:sz w:val="22"/>
              </w:rPr>
            </w:pPr>
            <w:r w:rsidRPr="00405275">
              <w:rPr>
                <w:sz w:val="22"/>
              </w:rPr>
              <w:t>Zdroj:</w:t>
            </w:r>
          </w:p>
          <w:p w14:paraId="7D9E885D" w14:textId="77777777" w:rsidR="00737229" w:rsidRPr="00405275" w:rsidRDefault="00737229" w:rsidP="00737229">
            <w:pPr>
              <w:rPr>
                <w:sz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45E25358" w14:textId="77777777" w:rsidR="00737229" w:rsidRPr="00405275" w:rsidRDefault="00737229" w:rsidP="00737229">
            <w:pPr>
              <w:pStyle w:val="Bezmezer"/>
            </w:pPr>
            <w:r w:rsidRPr="00405275">
              <w:t>Max. 245W</w:t>
            </w:r>
          </w:p>
        </w:tc>
        <w:tc>
          <w:tcPr>
            <w:tcW w:w="2965" w:type="dxa"/>
            <w:shd w:val="clear" w:color="auto" w:fill="auto"/>
          </w:tcPr>
          <w:p w14:paraId="3139A62B" w14:textId="21B1FD15" w:rsidR="00737229" w:rsidRPr="00405275" w:rsidRDefault="00737229" w:rsidP="00737229">
            <w:pPr>
              <w:pStyle w:val="Bezmezer"/>
              <w:rPr>
                <w:i/>
              </w:rPr>
            </w:pPr>
            <w:r w:rsidRPr="00405275">
              <w:t>240W</w:t>
            </w:r>
          </w:p>
        </w:tc>
      </w:tr>
      <w:tr w:rsidR="00737229" w:rsidRPr="008B4F61" w14:paraId="1EA2C6C7" w14:textId="77777777" w:rsidTr="00EA2A20">
        <w:trPr>
          <w:trHeight w:val="4185"/>
        </w:trPr>
        <w:tc>
          <w:tcPr>
            <w:tcW w:w="2235" w:type="dxa"/>
            <w:shd w:val="clear" w:color="auto" w:fill="auto"/>
          </w:tcPr>
          <w:p w14:paraId="5DFD1692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sz w:val="22"/>
              </w:rPr>
              <w:t>Záruční doba:</w:t>
            </w:r>
          </w:p>
        </w:tc>
        <w:tc>
          <w:tcPr>
            <w:tcW w:w="3976" w:type="dxa"/>
            <w:shd w:val="clear" w:color="auto" w:fill="auto"/>
          </w:tcPr>
          <w:p w14:paraId="5157D965" w14:textId="77777777" w:rsidR="00737229" w:rsidRPr="00405275" w:rsidRDefault="00737229" w:rsidP="00737229">
            <w:pPr>
              <w:pStyle w:val="Bezmezer"/>
            </w:pPr>
            <w:r w:rsidRPr="00405275">
              <w:t>min. 60 měsíců, součástí záruky stolních počítačů musí být po celou záruční dobu služba odstranění vad do druhého pracovního dne u zákazníka, tzn. v následujících místech pracovišť zadavatele, které se nachází v rozmezí Libereckého kraje</w:t>
            </w:r>
          </w:p>
          <w:p w14:paraId="323BE949" w14:textId="77777777" w:rsidR="00737229" w:rsidRPr="00405275" w:rsidRDefault="00737229" w:rsidP="00737229">
            <w:pPr>
              <w:pStyle w:val="Bezmezer"/>
            </w:pPr>
            <w:r w:rsidRPr="00405275">
              <w:t>Záruka musí být ověřitelná na webu výrobce zařízení</w:t>
            </w:r>
          </w:p>
          <w:p w14:paraId="3F715715" w14:textId="77777777" w:rsidR="00737229" w:rsidRPr="00405275" w:rsidRDefault="00737229" w:rsidP="00737229">
            <w:pPr>
              <w:pStyle w:val="Bezmezer"/>
            </w:pPr>
            <w:r w:rsidRPr="00405275">
              <w:t>Na stránkách výrobce musí být ke stažení veškeré ovladače pro konkrétní daný typ PC.</w:t>
            </w:r>
          </w:p>
        </w:tc>
        <w:tc>
          <w:tcPr>
            <w:tcW w:w="2965" w:type="dxa"/>
            <w:shd w:val="clear" w:color="auto" w:fill="auto"/>
          </w:tcPr>
          <w:p w14:paraId="4EA68389" w14:textId="77777777" w:rsidR="00737229" w:rsidRPr="00405275" w:rsidRDefault="00737229" w:rsidP="00737229">
            <w:pPr>
              <w:pStyle w:val="Bezmezer"/>
            </w:pPr>
            <w:r w:rsidRPr="00405275">
              <w:t>60 měsíců, součástí záruky stolních počítačů je po celou záruční dobu služba odstranění vad do druhého pracovního dne u zákazníka, tzn. v následujících místech pracovišť zadavatele, která se nachází v rozmezí Libereckého kraje</w:t>
            </w:r>
          </w:p>
          <w:p w14:paraId="6510FF46" w14:textId="77777777" w:rsidR="00737229" w:rsidRPr="00405275" w:rsidRDefault="00737229" w:rsidP="00737229">
            <w:pPr>
              <w:pStyle w:val="Bezmezer"/>
            </w:pPr>
            <w:r w:rsidRPr="00405275">
              <w:t>Záruka je ověřitelná na webu výrobce zařízení</w:t>
            </w:r>
          </w:p>
          <w:p w14:paraId="35A1E389" w14:textId="581E1ED5" w:rsidR="00737229" w:rsidRPr="00405275" w:rsidRDefault="00737229" w:rsidP="00737229">
            <w:pPr>
              <w:pStyle w:val="Bezmezer"/>
              <w:rPr>
                <w:i/>
                <w:highlight w:val="yellow"/>
              </w:rPr>
            </w:pPr>
            <w:r w:rsidRPr="00405275">
              <w:t>Na stránkách výrobce jsou ke stažení veškeré ovladače pro konkrétní daný typ PC.</w:t>
            </w:r>
          </w:p>
        </w:tc>
      </w:tr>
      <w:tr w:rsidR="00737229" w:rsidRPr="008B4F61" w14:paraId="5826D9C4" w14:textId="77777777" w:rsidTr="00EA2A2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65B0891F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sz w:val="22"/>
              </w:rPr>
              <w:t>Kompletace a dodací podmínky: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</w:tcPr>
          <w:p w14:paraId="40895961" w14:textId="77777777" w:rsidR="00737229" w:rsidRPr="00405275" w:rsidRDefault="00737229" w:rsidP="00737229">
            <w:pPr>
              <w:pStyle w:val="Bezmezer"/>
            </w:pPr>
            <w:r w:rsidRPr="00405275">
              <w:t>Dodání nových, kompletně smontovaných, zaběhnutých stolních počítačů s nainstalovaným operačním systémem a ovladači, včetně veškeré 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0065B03E" w14:textId="64482476" w:rsidR="00737229" w:rsidRPr="00405275" w:rsidRDefault="00737229" w:rsidP="00737229">
            <w:pPr>
              <w:pStyle w:val="Bezmezer"/>
              <w:rPr>
                <w:i/>
              </w:rPr>
            </w:pPr>
            <w:r w:rsidRPr="00405275">
              <w:t>Dodání nových, kompletně smontovaných, zaběhnutých stolních počítačů s nainstalovaným operačním systémem a ovladači, včetně veškeré kabeláže potřebné pro funkčnost.</w:t>
            </w:r>
          </w:p>
        </w:tc>
      </w:tr>
      <w:tr w:rsidR="00737229" w:rsidRPr="008B4F61" w14:paraId="718FE132" w14:textId="77777777" w:rsidTr="00EA2A2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657D2A97" w14:textId="77777777" w:rsidR="00737229" w:rsidRPr="00405275" w:rsidRDefault="00737229" w:rsidP="00737229">
            <w:pPr>
              <w:rPr>
                <w:sz w:val="22"/>
              </w:rPr>
            </w:pPr>
            <w:r w:rsidRPr="00405275">
              <w:rPr>
                <w:rFonts w:cs="Tahoma"/>
                <w:sz w:val="22"/>
              </w:rPr>
              <w:t>Požadavky na certifikáty na ochranu životního prostředí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</w:tcPr>
          <w:p w14:paraId="0DD7CAC9" w14:textId="77777777" w:rsidR="00737229" w:rsidRPr="00405275" w:rsidRDefault="00737229" w:rsidP="00737229">
            <w:pPr>
              <w:pStyle w:val="Bezmezer"/>
            </w:pPr>
            <w:r w:rsidRPr="00405275">
              <w:t xml:space="preserve">ENERGY STAR 6.0, EPEAT </w:t>
            </w:r>
            <w:proofErr w:type="spellStart"/>
            <w:r w:rsidRPr="00405275">
              <w:t>Registered</w:t>
            </w:r>
            <w:proofErr w:type="spellEnd"/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390AE214" w14:textId="5A5E72B8" w:rsidR="00737229" w:rsidRPr="00405275" w:rsidRDefault="00737229" w:rsidP="00737229">
            <w:pPr>
              <w:pStyle w:val="Bezmezer"/>
              <w:rPr>
                <w:i/>
                <w:highlight w:val="yellow"/>
              </w:rPr>
            </w:pPr>
            <w:r w:rsidRPr="00405275">
              <w:t xml:space="preserve">ENERGY STAR 6.0, EPEAT </w:t>
            </w:r>
            <w:proofErr w:type="spellStart"/>
            <w:r w:rsidRPr="00405275">
              <w:t>Registered</w:t>
            </w:r>
            <w:proofErr w:type="spellEnd"/>
          </w:p>
        </w:tc>
      </w:tr>
    </w:tbl>
    <w:p w14:paraId="1187864A" w14:textId="77777777" w:rsidR="002C64E3" w:rsidRDefault="002C64E3" w:rsidP="00F64B02">
      <w:pPr>
        <w:spacing w:after="200"/>
        <w:rPr>
          <w:i/>
          <w:highlight w:val="yellow"/>
        </w:rPr>
      </w:pPr>
    </w:p>
    <w:p w14:paraId="3ABD8048" w14:textId="77777777" w:rsidR="002C64E3" w:rsidRDefault="002C64E3" w:rsidP="00F64B02">
      <w:pPr>
        <w:spacing w:after="200"/>
        <w:rPr>
          <w:i/>
        </w:rPr>
      </w:pPr>
    </w:p>
    <w:p w14:paraId="78A6FD70" w14:textId="77777777" w:rsidR="002C64E3" w:rsidRDefault="002C64E3" w:rsidP="00F64B02">
      <w:pPr>
        <w:spacing w:after="200"/>
        <w:rPr>
          <w:i/>
        </w:rPr>
      </w:pPr>
    </w:p>
    <w:p w14:paraId="43AAFEF5" w14:textId="77777777" w:rsidR="002C64E3" w:rsidRPr="00A202B0" w:rsidRDefault="002C64E3" w:rsidP="002C64E3">
      <w:r w:rsidRPr="00A202B0">
        <w:t>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5168"/>
      </w:tblGrid>
      <w:tr w:rsidR="006D7227" w:rsidRPr="008B4F61" w14:paraId="7AC25FFE" w14:textId="77777777" w:rsidTr="00EA2A20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03C5EA" w14:textId="77777777" w:rsidR="002C64E3" w:rsidRPr="008B4F61" w:rsidRDefault="002C64E3" w:rsidP="00EA2A20">
            <w:pPr>
              <w:rPr>
                <w:b/>
                <w:caps/>
                <w:szCs w:val="24"/>
              </w:rPr>
            </w:pPr>
            <w:r w:rsidRPr="008B4F61">
              <w:rPr>
                <w:b/>
                <w:caps/>
                <w:szCs w:val="24"/>
              </w:rPr>
              <w:t>část t1</w:t>
            </w:r>
            <w:r>
              <w:rPr>
                <w:b/>
                <w:caps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CC4B5F" w14:textId="77777777" w:rsidR="002C64E3" w:rsidRPr="008B4F61" w:rsidRDefault="002C64E3" w:rsidP="00EA2A20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PC s pasivním chlazenm </w:t>
            </w:r>
            <w:r w:rsidRPr="008B4F61">
              <w:rPr>
                <w:b/>
                <w:caps/>
                <w:szCs w:val="24"/>
              </w:rPr>
              <w:t>(</w:t>
            </w:r>
            <w:r>
              <w:rPr>
                <w:b/>
                <w:caps/>
                <w:szCs w:val="24"/>
              </w:rPr>
              <w:t>2</w:t>
            </w:r>
            <w:r w:rsidRPr="008B4F61">
              <w:rPr>
                <w:b/>
                <w:caps/>
                <w:szCs w:val="24"/>
              </w:rPr>
              <w:t xml:space="preserve"> kus</w:t>
            </w:r>
            <w:r>
              <w:rPr>
                <w:b/>
                <w:caps/>
                <w:szCs w:val="24"/>
              </w:rPr>
              <w:t>y</w:t>
            </w:r>
            <w:r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74392D" w14:textId="77777777" w:rsidR="002C64E3" w:rsidRPr="008B4F61" w:rsidRDefault="002C64E3" w:rsidP="00EA2A20">
            <w:pPr>
              <w:ind w:left="1874"/>
              <w:rPr>
                <w:b/>
                <w:caps/>
                <w:szCs w:val="24"/>
              </w:rPr>
            </w:pPr>
            <w:proofErr w:type="spellStart"/>
            <w:r>
              <w:rPr>
                <w:i/>
              </w:rPr>
              <w:t>AutoCont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OfficePro</w:t>
            </w:r>
            <w:proofErr w:type="spellEnd"/>
            <w:r>
              <w:rPr>
                <w:i/>
              </w:rPr>
              <w:t xml:space="preserve"> 1020 pasiv</w:t>
            </w:r>
          </w:p>
        </w:tc>
      </w:tr>
    </w:tbl>
    <w:p w14:paraId="0DE97BCD" w14:textId="77777777" w:rsidR="002C64E3" w:rsidRPr="008B4F61" w:rsidRDefault="002C64E3" w:rsidP="002C64E3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880"/>
        <w:gridCol w:w="3813"/>
      </w:tblGrid>
      <w:tr w:rsidR="002C64E3" w:rsidRPr="008B4F61" w14:paraId="263C35C2" w14:textId="77777777" w:rsidTr="00EA2A20">
        <w:tc>
          <w:tcPr>
            <w:tcW w:w="2331" w:type="dxa"/>
            <w:shd w:val="clear" w:color="auto" w:fill="D6E3BC"/>
          </w:tcPr>
          <w:p w14:paraId="7F389415" w14:textId="77777777" w:rsidR="002C64E3" w:rsidRPr="002B5BF4" w:rsidRDefault="002C64E3" w:rsidP="00EA2A20">
            <w:pPr>
              <w:tabs>
                <w:tab w:val="left" w:pos="933"/>
                <w:tab w:val="center" w:pos="1505"/>
              </w:tabs>
              <w:jc w:val="center"/>
              <w:rPr>
                <w:b/>
                <w:sz w:val="22"/>
              </w:rPr>
            </w:pPr>
            <w:r w:rsidRPr="002B5BF4">
              <w:rPr>
                <w:b/>
                <w:sz w:val="22"/>
              </w:rPr>
              <w:t>Parametr</w:t>
            </w:r>
          </w:p>
        </w:tc>
        <w:tc>
          <w:tcPr>
            <w:tcW w:w="3880" w:type="dxa"/>
            <w:shd w:val="clear" w:color="auto" w:fill="D6E3BC"/>
          </w:tcPr>
          <w:p w14:paraId="3895D6CD" w14:textId="77777777" w:rsidR="002C64E3" w:rsidRPr="002B5BF4" w:rsidRDefault="002C64E3" w:rsidP="00EA2A20">
            <w:pPr>
              <w:jc w:val="center"/>
              <w:rPr>
                <w:b/>
                <w:sz w:val="22"/>
              </w:rPr>
            </w:pPr>
            <w:r w:rsidRPr="002B5BF4">
              <w:rPr>
                <w:b/>
                <w:sz w:val="22"/>
              </w:rPr>
              <w:t>Požadavek</w:t>
            </w:r>
          </w:p>
        </w:tc>
        <w:tc>
          <w:tcPr>
            <w:tcW w:w="3813" w:type="dxa"/>
            <w:shd w:val="clear" w:color="auto" w:fill="D6E3BC"/>
          </w:tcPr>
          <w:p w14:paraId="675E42F9" w14:textId="77777777" w:rsidR="002C64E3" w:rsidRPr="002B5BF4" w:rsidRDefault="002C64E3" w:rsidP="00EA2A20">
            <w:pPr>
              <w:jc w:val="center"/>
              <w:rPr>
                <w:b/>
                <w:sz w:val="22"/>
              </w:rPr>
            </w:pPr>
            <w:r w:rsidRPr="002B5BF4">
              <w:rPr>
                <w:b/>
                <w:sz w:val="22"/>
              </w:rPr>
              <w:t>Nabídka</w:t>
            </w:r>
          </w:p>
        </w:tc>
      </w:tr>
      <w:tr w:rsidR="002C64E3" w:rsidRPr="008B4F61" w14:paraId="46BDAE49" w14:textId="77777777" w:rsidTr="00EA2A20">
        <w:tc>
          <w:tcPr>
            <w:tcW w:w="2331" w:type="dxa"/>
            <w:shd w:val="clear" w:color="auto" w:fill="auto"/>
          </w:tcPr>
          <w:p w14:paraId="26F91859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Skříň:</w:t>
            </w:r>
          </w:p>
        </w:tc>
        <w:tc>
          <w:tcPr>
            <w:tcW w:w="3880" w:type="dxa"/>
            <w:shd w:val="clear" w:color="auto" w:fill="auto"/>
          </w:tcPr>
          <w:p w14:paraId="3D27D810" w14:textId="77777777" w:rsidR="002C64E3" w:rsidRDefault="002C64E3" w:rsidP="00EA2A20">
            <w:pPr>
              <w:pStyle w:val="Bezmezer"/>
            </w:pPr>
            <w:r>
              <w:t>Pasivní provedení s externím zdrojem, možnost VESA montáže</w:t>
            </w:r>
          </w:p>
          <w:p w14:paraId="3C98AD76" w14:textId="77777777" w:rsidR="002C64E3" w:rsidRPr="008B4F61" w:rsidRDefault="002C64E3" w:rsidP="00EA2A20">
            <w:pPr>
              <w:pStyle w:val="Bezmezer"/>
            </w:pPr>
            <w:r>
              <w:t xml:space="preserve">Max velikost 230x190x65 mm </w:t>
            </w:r>
          </w:p>
        </w:tc>
        <w:tc>
          <w:tcPr>
            <w:tcW w:w="3813" w:type="dxa"/>
            <w:shd w:val="clear" w:color="auto" w:fill="auto"/>
          </w:tcPr>
          <w:p w14:paraId="484364EE" w14:textId="77777777" w:rsidR="002C64E3" w:rsidRPr="00CD5900" w:rsidRDefault="002C64E3" w:rsidP="00EA2A20">
            <w:pPr>
              <w:pStyle w:val="Bezmezer"/>
            </w:pPr>
            <w:r w:rsidRPr="00CD5900">
              <w:t>Pasivní provedení s externím zdrojem, možnost VESA montáže</w:t>
            </w:r>
          </w:p>
          <w:p w14:paraId="5C83C8DD" w14:textId="77777777" w:rsidR="002C64E3" w:rsidRPr="00CD5900" w:rsidRDefault="002C64E3" w:rsidP="00EA2A20">
            <w:pPr>
              <w:rPr>
                <w:i/>
                <w:sz w:val="22"/>
              </w:rPr>
            </w:pPr>
            <w:r w:rsidRPr="00CD5900">
              <w:rPr>
                <w:sz w:val="22"/>
              </w:rPr>
              <w:t>velikost 2</w:t>
            </w:r>
            <w:r>
              <w:rPr>
                <w:sz w:val="22"/>
              </w:rPr>
              <w:t>28</w:t>
            </w:r>
            <w:r w:rsidRPr="00CD5900">
              <w:rPr>
                <w:sz w:val="22"/>
              </w:rPr>
              <w:t>x1</w:t>
            </w:r>
            <w:r>
              <w:rPr>
                <w:sz w:val="22"/>
              </w:rPr>
              <w:t>87</w:t>
            </w:r>
            <w:r w:rsidRPr="00CD5900">
              <w:rPr>
                <w:sz w:val="22"/>
              </w:rPr>
              <w:t>x</w:t>
            </w:r>
            <w:r>
              <w:rPr>
                <w:sz w:val="22"/>
              </w:rPr>
              <w:t>61</w:t>
            </w:r>
            <w:r w:rsidRPr="00CD5900">
              <w:rPr>
                <w:sz w:val="22"/>
              </w:rPr>
              <w:t xml:space="preserve"> mm </w:t>
            </w:r>
          </w:p>
        </w:tc>
      </w:tr>
      <w:tr w:rsidR="002C64E3" w:rsidRPr="008B4F61" w14:paraId="624CEBBA" w14:textId="77777777" w:rsidTr="00EA2A20">
        <w:tc>
          <w:tcPr>
            <w:tcW w:w="2331" w:type="dxa"/>
            <w:shd w:val="clear" w:color="auto" w:fill="auto"/>
          </w:tcPr>
          <w:p w14:paraId="75D404DA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Procesoru CPU:</w:t>
            </w:r>
          </w:p>
          <w:p w14:paraId="61CB1355" w14:textId="77777777" w:rsidR="002C64E3" w:rsidRPr="008B4F61" w:rsidRDefault="002C64E3" w:rsidP="00EA2A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46B192B3" w14:textId="77777777" w:rsidR="002C64E3" w:rsidRPr="008B2975" w:rsidRDefault="002C64E3" w:rsidP="00EA2A20">
            <w:pPr>
              <w:rPr>
                <w:sz w:val="20"/>
                <w:szCs w:val="20"/>
              </w:rPr>
            </w:pPr>
            <w:r w:rsidRPr="008B2975">
              <w:rPr>
                <w:rFonts w:cs="Tahoma"/>
                <w:bCs/>
                <w:sz w:val="20"/>
                <w:szCs w:val="20"/>
              </w:rPr>
              <w:t xml:space="preserve">CPU o výkonu min. </w:t>
            </w:r>
            <w:r>
              <w:rPr>
                <w:rFonts w:cs="Tahoma"/>
                <w:bCs/>
                <w:sz w:val="20"/>
                <w:szCs w:val="20"/>
              </w:rPr>
              <w:t>4080</w:t>
            </w:r>
            <w:r w:rsidRPr="008B2975">
              <w:rPr>
                <w:rFonts w:cs="Tahoma"/>
                <w:bCs/>
                <w:sz w:val="20"/>
                <w:szCs w:val="20"/>
              </w:rPr>
              <w:t xml:space="preserve"> bodů v testu </w:t>
            </w:r>
            <w:proofErr w:type="spellStart"/>
            <w:r w:rsidRPr="008B2975">
              <w:rPr>
                <w:rFonts w:cs="Tahoma"/>
                <w:bCs/>
                <w:sz w:val="20"/>
                <w:szCs w:val="20"/>
              </w:rPr>
              <w:t>Passmark</w:t>
            </w:r>
            <w:proofErr w:type="spellEnd"/>
            <w:r w:rsidRPr="008B2975">
              <w:rPr>
                <w:rFonts w:cs="Tahoma"/>
                <w:bCs/>
                <w:sz w:val="20"/>
                <w:szCs w:val="20"/>
              </w:rPr>
              <w:t xml:space="preserve"> CPU </w:t>
            </w:r>
            <w:proofErr w:type="spellStart"/>
            <w:r w:rsidRPr="008B2975">
              <w:rPr>
                <w:rFonts w:cs="Tahoma"/>
                <w:bCs/>
                <w:sz w:val="20"/>
                <w:szCs w:val="20"/>
              </w:rPr>
              <w:t>mark</w:t>
            </w:r>
            <w:proofErr w:type="spellEnd"/>
            <w:r w:rsidRPr="008B2975">
              <w:rPr>
                <w:rFonts w:cs="Tahoma"/>
                <w:bCs/>
                <w:sz w:val="20"/>
                <w:szCs w:val="20"/>
              </w:rPr>
              <w:t xml:space="preserve"> (http://www.cpubenchmark.net/)</w:t>
            </w:r>
          </w:p>
        </w:tc>
        <w:tc>
          <w:tcPr>
            <w:tcW w:w="3813" w:type="dxa"/>
            <w:shd w:val="clear" w:color="auto" w:fill="auto"/>
          </w:tcPr>
          <w:p w14:paraId="2555A94E" w14:textId="77777777" w:rsidR="002C64E3" w:rsidRPr="00CD5900" w:rsidRDefault="002C64E3" w:rsidP="00EA2A20">
            <w:pPr>
              <w:rPr>
                <w:sz w:val="22"/>
              </w:rPr>
            </w:pPr>
            <w:r w:rsidRPr="00CD5900">
              <w:rPr>
                <w:rFonts w:cs="Tahoma"/>
                <w:bCs/>
                <w:sz w:val="22"/>
              </w:rPr>
              <w:t xml:space="preserve">CPU </w:t>
            </w:r>
            <w:r>
              <w:rPr>
                <w:rFonts w:cs="Tahoma"/>
                <w:bCs/>
                <w:sz w:val="22"/>
              </w:rPr>
              <w:t>i3-4130T</w:t>
            </w:r>
            <w:r w:rsidRPr="00CD5900">
              <w:rPr>
                <w:rFonts w:cs="Tahoma"/>
                <w:bCs/>
                <w:sz w:val="22"/>
              </w:rPr>
              <w:t>o výkonu min. 4</w:t>
            </w:r>
            <w:r>
              <w:rPr>
                <w:rFonts w:cs="Tahoma"/>
                <w:bCs/>
                <w:sz w:val="22"/>
              </w:rPr>
              <w:t>115</w:t>
            </w:r>
            <w:r w:rsidRPr="00CD5900">
              <w:rPr>
                <w:rFonts w:cs="Tahoma"/>
                <w:bCs/>
                <w:sz w:val="22"/>
              </w:rPr>
              <w:t xml:space="preserve"> bodů v testu </w:t>
            </w:r>
            <w:proofErr w:type="spellStart"/>
            <w:r w:rsidRPr="00CD5900">
              <w:rPr>
                <w:rFonts w:cs="Tahoma"/>
                <w:bCs/>
                <w:sz w:val="22"/>
              </w:rPr>
              <w:t>Passmark</w:t>
            </w:r>
            <w:proofErr w:type="spellEnd"/>
            <w:r w:rsidRPr="00CD5900">
              <w:rPr>
                <w:rFonts w:cs="Tahoma"/>
                <w:bCs/>
                <w:sz w:val="22"/>
              </w:rPr>
              <w:t xml:space="preserve"> CPU </w:t>
            </w:r>
            <w:proofErr w:type="spellStart"/>
            <w:r w:rsidRPr="00CD5900">
              <w:rPr>
                <w:rFonts w:cs="Tahoma"/>
                <w:bCs/>
                <w:sz w:val="22"/>
              </w:rPr>
              <w:t>mark</w:t>
            </w:r>
            <w:proofErr w:type="spellEnd"/>
            <w:r w:rsidRPr="00CD5900">
              <w:rPr>
                <w:rFonts w:cs="Tahoma"/>
                <w:bCs/>
                <w:sz w:val="22"/>
              </w:rPr>
              <w:t xml:space="preserve"> (http://www.cpubenchmark.net/)</w:t>
            </w:r>
          </w:p>
        </w:tc>
      </w:tr>
      <w:tr w:rsidR="002C64E3" w:rsidRPr="008B4F61" w14:paraId="597067F8" w14:textId="77777777" w:rsidTr="00EA2A20">
        <w:tc>
          <w:tcPr>
            <w:tcW w:w="2331" w:type="dxa"/>
            <w:shd w:val="clear" w:color="auto" w:fill="auto"/>
          </w:tcPr>
          <w:p w14:paraId="3BFC28F8" w14:textId="77777777" w:rsidR="002C64E3" w:rsidRPr="008B4F61" w:rsidRDefault="002C64E3" w:rsidP="00EA2A20">
            <w:pPr>
              <w:pStyle w:val="Bezmezer"/>
            </w:pPr>
            <w:r w:rsidRPr="008B4F61">
              <w:t>Paměť operační:</w:t>
            </w:r>
          </w:p>
          <w:p w14:paraId="53BC893C" w14:textId="77777777" w:rsidR="002C64E3" w:rsidRPr="008B4F61" w:rsidRDefault="002C64E3" w:rsidP="00EA2A20">
            <w:pPr>
              <w:pStyle w:val="Bezmezer"/>
            </w:pPr>
          </w:p>
        </w:tc>
        <w:tc>
          <w:tcPr>
            <w:tcW w:w="3880" w:type="dxa"/>
            <w:shd w:val="clear" w:color="auto" w:fill="auto"/>
          </w:tcPr>
          <w:p w14:paraId="02E9A628" w14:textId="77777777" w:rsidR="002C64E3" w:rsidRPr="008B2975" w:rsidRDefault="002C64E3" w:rsidP="00EA2A20">
            <w:pPr>
              <w:pStyle w:val="Bezmezer"/>
            </w:pPr>
            <w:r>
              <w:t>Min. 4</w:t>
            </w:r>
            <w:r w:rsidRPr="008B2975">
              <w:t>GB RAM, DDR3 min. 1600 MHz</w:t>
            </w:r>
          </w:p>
        </w:tc>
        <w:tc>
          <w:tcPr>
            <w:tcW w:w="3813" w:type="dxa"/>
            <w:shd w:val="clear" w:color="auto" w:fill="auto"/>
          </w:tcPr>
          <w:p w14:paraId="5897FA76" w14:textId="77777777" w:rsidR="002C64E3" w:rsidRPr="00CD5900" w:rsidRDefault="002C64E3" w:rsidP="00EA2A20">
            <w:pPr>
              <w:pStyle w:val="Bezmezer"/>
            </w:pPr>
            <w:r w:rsidRPr="00CD5900">
              <w:t>4GB RAM, DDR3 min. 1600 MHz</w:t>
            </w:r>
          </w:p>
        </w:tc>
      </w:tr>
      <w:tr w:rsidR="002C64E3" w:rsidRPr="008B4F61" w14:paraId="4A99634B" w14:textId="77777777" w:rsidTr="00EA2A20">
        <w:tc>
          <w:tcPr>
            <w:tcW w:w="2331" w:type="dxa"/>
            <w:shd w:val="clear" w:color="auto" w:fill="auto"/>
          </w:tcPr>
          <w:p w14:paraId="4851838A" w14:textId="77777777" w:rsidR="002C64E3" w:rsidRPr="008B4F61" w:rsidRDefault="002C64E3" w:rsidP="00EA2A20">
            <w:pPr>
              <w:pStyle w:val="Bezmezer"/>
            </w:pPr>
            <w:r w:rsidRPr="008B4F61">
              <w:t>Hard Disk:</w:t>
            </w:r>
          </w:p>
          <w:p w14:paraId="7A3014EE" w14:textId="77777777" w:rsidR="002C64E3" w:rsidRPr="008B4F61" w:rsidRDefault="002C64E3" w:rsidP="00EA2A20">
            <w:pPr>
              <w:pStyle w:val="Bezmezer"/>
            </w:pPr>
          </w:p>
        </w:tc>
        <w:tc>
          <w:tcPr>
            <w:tcW w:w="3880" w:type="dxa"/>
            <w:shd w:val="clear" w:color="auto" w:fill="auto"/>
          </w:tcPr>
          <w:p w14:paraId="219FD976" w14:textId="77777777" w:rsidR="002C64E3" w:rsidRPr="008B2975" w:rsidRDefault="002C64E3" w:rsidP="00EA2A20">
            <w:pPr>
              <w:pStyle w:val="Bezmezer"/>
            </w:pPr>
            <w:r>
              <w:rPr>
                <w:rFonts w:cs="Tahoma"/>
                <w:color w:val="000000"/>
              </w:rPr>
              <w:t>Min. 128</w:t>
            </w:r>
            <w:r w:rsidRPr="008B2975">
              <w:rPr>
                <w:rFonts w:cs="Tahoma"/>
                <w:color w:val="000000"/>
              </w:rPr>
              <w:t xml:space="preserve">GB HDD, </w:t>
            </w:r>
            <w:r>
              <w:rPr>
                <w:rFonts w:cs="Tahoma"/>
                <w:color w:val="000000"/>
              </w:rPr>
              <w:t>typ SSD</w:t>
            </w:r>
          </w:p>
        </w:tc>
        <w:tc>
          <w:tcPr>
            <w:tcW w:w="3813" w:type="dxa"/>
            <w:shd w:val="clear" w:color="auto" w:fill="auto"/>
          </w:tcPr>
          <w:p w14:paraId="0C664608" w14:textId="77777777" w:rsidR="002C64E3" w:rsidRPr="00CD5900" w:rsidRDefault="002C64E3" w:rsidP="00EA2A20">
            <w:pPr>
              <w:pStyle w:val="Bezmezer"/>
            </w:pPr>
            <w:r w:rsidRPr="00CD5900">
              <w:rPr>
                <w:rFonts w:cs="Tahoma"/>
                <w:color w:val="000000"/>
              </w:rPr>
              <w:t>128GB HDD, typ SSD</w:t>
            </w:r>
          </w:p>
        </w:tc>
      </w:tr>
      <w:tr w:rsidR="002C64E3" w:rsidRPr="008B4F61" w14:paraId="0B610E1E" w14:textId="77777777" w:rsidTr="00EA2A20">
        <w:tc>
          <w:tcPr>
            <w:tcW w:w="2331" w:type="dxa"/>
            <w:shd w:val="clear" w:color="auto" w:fill="auto"/>
          </w:tcPr>
          <w:p w14:paraId="79830B89" w14:textId="77777777" w:rsidR="002C64E3" w:rsidRPr="008B2975" w:rsidRDefault="002C64E3" w:rsidP="00EA2A20">
            <w:pPr>
              <w:pStyle w:val="Bezmezer"/>
            </w:pPr>
            <w:r w:rsidRPr="008B2975">
              <w:t>Mechanika médií:</w:t>
            </w:r>
          </w:p>
          <w:p w14:paraId="335E7810" w14:textId="77777777" w:rsidR="002C64E3" w:rsidRPr="008B2975" w:rsidRDefault="002C64E3" w:rsidP="00EA2A20">
            <w:pPr>
              <w:pStyle w:val="Bezmezer"/>
            </w:pPr>
          </w:p>
        </w:tc>
        <w:tc>
          <w:tcPr>
            <w:tcW w:w="3880" w:type="dxa"/>
            <w:shd w:val="clear" w:color="auto" w:fill="auto"/>
          </w:tcPr>
          <w:p w14:paraId="4A30C9DD" w14:textId="77777777" w:rsidR="002C64E3" w:rsidRPr="008B2975" w:rsidRDefault="002C64E3" w:rsidP="00EA2A20">
            <w:pPr>
              <w:pStyle w:val="Bezmezer"/>
            </w:pPr>
            <w:r>
              <w:rPr>
                <w:rFonts w:cs="Tahoma"/>
              </w:rPr>
              <w:t>Není potřeba</w:t>
            </w:r>
          </w:p>
        </w:tc>
        <w:tc>
          <w:tcPr>
            <w:tcW w:w="3813" w:type="dxa"/>
            <w:shd w:val="clear" w:color="auto" w:fill="auto"/>
          </w:tcPr>
          <w:p w14:paraId="4CBD0B23" w14:textId="77777777" w:rsidR="002C64E3" w:rsidRPr="008B2975" w:rsidRDefault="002C64E3" w:rsidP="00EA2A20">
            <w:pPr>
              <w:pStyle w:val="Bezmezer"/>
            </w:pPr>
            <w:r>
              <w:rPr>
                <w:i/>
              </w:rPr>
              <w:t>není</w:t>
            </w:r>
          </w:p>
        </w:tc>
      </w:tr>
      <w:tr w:rsidR="002C64E3" w:rsidRPr="008B4F61" w14:paraId="21BA1D42" w14:textId="77777777" w:rsidTr="00EA2A20">
        <w:tc>
          <w:tcPr>
            <w:tcW w:w="2331" w:type="dxa"/>
            <w:shd w:val="clear" w:color="auto" w:fill="auto"/>
          </w:tcPr>
          <w:p w14:paraId="2567448E" w14:textId="77777777" w:rsidR="002C64E3" w:rsidRPr="008B2975" w:rsidRDefault="002C64E3" w:rsidP="00EA2A20">
            <w:pPr>
              <w:pStyle w:val="Bezmezer"/>
            </w:pPr>
            <w:r w:rsidRPr="008B2975">
              <w:t>Karta síťová:</w:t>
            </w:r>
          </w:p>
          <w:p w14:paraId="05BDC325" w14:textId="77777777" w:rsidR="002C64E3" w:rsidRPr="008B2975" w:rsidRDefault="002C64E3" w:rsidP="00EA2A20">
            <w:pPr>
              <w:pStyle w:val="Bezmezer"/>
            </w:pPr>
          </w:p>
        </w:tc>
        <w:tc>
          <w:tcPr>
            <w:tcW w:w="3880" w:type="dxa"/>
            <w:shd w:val="clear" w:color="auto" w:fill="auto"/>
          </w:tcPr>
          <w:p w14:paraId="5BF427D3" w14:textId="77777777" w:rsidR="002C64E3" w:rsidRPr="008B2975" w:rsidRDefault="002C64E3" w:rsidP="00EA2A20">
            <w:pPr>
              <w:pStyle w:val="Bezmezer"/>
            </w:pPr>
            <w:r w:rsidRPr="008B2975">
              <w:t>1x RJ45 </w:t>
            </w:r>
            <w:r>
              <w:t>10/</w:t>
            </w:r>
            <w:r w:rsidRPr="008B2975">
              <w:t xml:space="preserve">100/1000 </w:t>
            </w:r>
            <w:proofErr w:type="spellStart"/>
            <w:r w:rsidRPr="008B2975">
              <w:t>Mbit</w:t>
            </w:r>
            <w:proofErr w:type="spellEnd"/>
            <w:r w:rsidRPr="008B2975">
              <w:t>/s</w:t>
            </w:r>
          </w:p>
        </w:tc>
        <w:tc>
          <w:tcPr>
            <w:tcW w:w="3813" w:type="dxa"/>
            <w:shd w:val="clear" w:color="auto" w:fill="auto"/>
          </w:tcPr>
          <w:p w14:paraId="40A8AB22" w14:textId="77777777" w:rsidR="002C64E3" w:rsidRPr="008B2975" w:rsidRDefault="002C64E3" w:rsidP="00EA2A20">
            <w:pPr>
              <w:pStyle w:val="Bezmezer"/>
            </w:pPr>
            <w:r w:rsidRPr="00750672">
              <w:t xml:space="preserve">1x RJ45 10/100/1000 </w:t>
            </w:r>
            <w:proofErr w:type="spellStart"/>
            <w:r w:rsidRPr="00750672">
              <w:t>Mbit</w:t>
            </w:r>
            <w:proofErr w:type="spellEnd"/>
            <w:r w:rsidRPr="00750672">
              <w:t>/s</w:t>
            </w:r>
          </w:p>
        </w:tc>
      </w:tr>
      <w:tr w:rsidR="002C64E3" w:rsidRPr="008B4F61" w14:paraId="4068C316" w14:textId="77777777" w:rsidTr="00EA2A20">
        <w:trPr>
          <w:trHeight w:val="475"/>
        </w:trPr>
        <w:tc>
          <w:tcPr>
            <w:tcW w:w="2331" w:type="dxa"/>
            <w:shd w:val="clear" w:color="auto" w:fill="auto"/>
          </w:tcPr>
          <w:p w14:paraId="7C0121A6" w14:textId="77777777" w:rsidR="002C64E3" w:rsidRPr="008B2975" w:rsidRDefault="002C64E3" w:rsidP="00EA2A20">
            <w:pPr>
              <w:pStyle w:val="Bezmezer"/>
            </w:pPr>
            <w:r w:rsidRPr="008B2975">
              <w:t>Karta zvuková:</w:t>
            </w:r>
          </w:p>
          <w:p w14:paraId="5274D1BE" w14:textId="77777777" w:rsidR="002C64E3" w:rsidRPr="008B2975" w:rsidRDefault="002C64E3" w:rsidP="00EA2A20">
            <w:pPr>
              <w:pStyle w:val="Bezmezer"/>
            </w:pPr>
          </w:p>
        </w:tc>
        <w:tc>
          <w:tcPr>
            <w:tcW w:w="3880" w:type="dxa"/>
            <w:shd w:val="clear" w:color="auto" w:fill="auto"/>
          </w:tcPr>
          <w:p w14:paraId="669F4A5A" w14:textId="77777777" w:rsidR="002C64E3" w:rsidRPr="008B2975" w:rsidRDefault="002C64E3" w:rsidP="00EA2A20">
            <w:pPr>
              <w:pStyle w:val="Bezmezer"/>
            </w:pPr>
            <w:r w:rsidRPr="008B2975">
              <w:t>Integrovaná</w:t>
            </w:r>
          </w:p>
        </w:tc>
        <w:tc>
          <w:tcPr>
            <w:tcW w:w="3813" w:type="dxa"/>
            <w:shd w:val="clear" w:color="auto" w:fill="auto"/>
          </w:tcPr>
          <w:p w14:paraId="07F440DB" w14:textId="77777777" w:rsidR="002C64E3" w:rsidRPr="008B2975" w:rsidRDefault="002C64E3" w:rsidP="00EA2A20">
            <w:pPr>
              <w:pStyle w:val="Bezmezer"/>
            </w:pPr>
            <w:r w:rsidRPr="00750672">
              <w:t>Integrovaná</w:t>
            </w:r>
          </w:p>
        </w:tc>
      </w:tr>
      <w:tr w:rsidR="002C64E3" w:rsidRPr="008B4F61" w14:paraId="1FB9F1FB" w14:textId="77777777" w:rsidTr="00EA2A20">
        <w:tc>
          <w:tcPr>
            <w:tcW w:w="2331" w:type="dxa"/>
            <w:shd w:val="clear" w:color="auto" w:fill="auto"/>
          </w:tcPr>
          <w:p w14:paraId="0E10FF4F" w14:textId="77777777" w:rsidR="002C64E3" w:rsidRPr="008B2975" w:rsidRDefault="002C64E3" w:rsidP="00EA2A20">
            <w:pPr>
              <w:pStyle w:val="Bezmezer"/>
            </w:pPr>
            <w:r w:rsidRPr="008B2975">
              <w:t>Karta grafická:</w:t>
            </w:r>
          </w:p>
          <w:p w14:paraId="3D1F24C9" w14:textId="77777777" w:rsidR="002C64E3" w:rsidRPr="008B2975" w:rsidRDefault="002C64E3" w:rsidP="00EA2A20">
            <w:pPr>
              <w:pStyle w:val="Bezmezer"/>
            </w:pPr>
          </w:p>
        </w:tc>
        <w:tc>
          <w:tcPr>
            <w:tcW w:w="3880" w:type="dxa"/>
            <w:shd w:val="clear" w:color="auto" w:fill="auto"/>
          </w:tcPr>
          <w:p w14:paraId="6ED2F780" w14:textId="77777777" w:rsidR="002C64E3" w:rsidRDefault="002C64E3" w:rsidP="00EA2A20">
            <w:pPr>
              <w:pStyle w:val="Bezmezer"/>
              <w:rPr>
                <w:rFonts w:cs="Tahoma"/>
              </w:rPr>
            </w:pPr>
            <w:r w:rsidRPr="008B2975">
              <w:rPr>
                <w:rFonts w:cs="Tahoma"/>
              </w:rPr>
              <w:t xml:space="preserve">Integrovaná grafická karta o výkonu min. </w:t>
            </w:r>
            <w:r>
              <w:rPr>
                <w:rFonts w:cs="Tahoma"/>
              </w:rPr>
              <w:t>510</w:t>
            </w:r>
            <w:r w:rsidRPr="008B2975">
              <w:rPr>
                <w:rFonts w:cs="Tahoma"/>
              </w:rPr>
              <w:t xml:space="preserve"> bodů v testu </w:t>
            </w:r>
            <w:proofErr w:type="spellStart"/>
            <w:r w:rsidRPr="008B2975">
              <w:rPr>
                <w:rFonts w:cs="Tahoma"/>
              </w:rPr>
              <w:t>Passmark</w:t>
            </w:r>
            <w:proofErr w:type="spellEnd"/>
            <w:r w:rsidRPr="008B2975">
              <w:rPr>
                <w:rFonts w:cs="Tahoma"/>
              </w:rPr>
              <w:t xml:space="preserve"> G3D Mark (</w:t>
            </w:r>
            <w:hyperlink r:id="rId17" w:history="1">
              <w:r w:rsidRPr="002A66B0">
                <w:rPr>
                  <w:rStyle w:val="Hypertextovodkaz"/>
                  <w:rFonts w:cs="Tahoma"/>
                </w:rPr>
                <w:t>http://www.videocardbenchmark.net/</w:t>
              </w:r>
            </w:hyperlink>
            <w:r w:rsidRPr="008B2975">
              <w:rPr>
                <w:rFonts w:cs="Tahoma"/>
              </w:rPr>
              <w:t>)</w:t>
            </w:r>
          </w:p>
          <w:p w14:paraId="2E6DEA74" w14:textId="77777777" w:rsidR="002C64E3" w:rsidRPr="008B2975" w:rsidRDefault="002C64E3" w:rsidP="00EA2A20">
            <w:pPr>
              <w:pStyle w:val="Bezmezer"/>
            </w:pPr>
          </w:p>
        </w:tc>
        <w:tc>
          <w:tcPr>
            <w:tcW w:w="3813" w:type="dxa"/>
            <w:shd w:val="clear" w:color="auto" w:fill="auto"/>
          </w:tcPr>
          <w:p w14:paraId="49C82ED8" w14:textId="77777777" w:rsidR="002C64E3" w:rsidRPr="008B2975" w:rsidRDefault="002C64E3" w:rsidP="00EA2A20">
            <w:pPr>
              <w:pStyle w:val="Bezmezer"/>
            </w:pPr>
            <w:r w:rsidRPr="00750672">
              <w:t xml:space="preserve">Integrovaná grafická karta o výkonu min. 510 bodů v testu </w:t>
            </w:r>
            <w:proofErr w:type="spellStart"/>
            <w:r w:rsidRPr="00750672">
              <w:t>Passmark</w:t>
            </w:r>
            <w:proofErr w:type="spellEnd"/>
            <w:r w:rsidRPr="00750672">
              <w:t xml:space="preserve"> G3D Mark (http://www.videocardbenchmark.net/)</w:t>
            </w:r>
          </w:p>
        </w:tc>
      </w:tr>
      <w:tr w:rsidR="002C64E3" w:rsidRPr="008B4F61" w14:paraId="2BC74681" w14:textId="77777777" w:rsidTr="00EA2A20">
        <w:tc>
          <w:tcPr>
            <w:tcW w:w="2331" w:type="dxa"/>
            <w:shd w:val="clear" w:color="auto" w:fill="auto"/>
          </w:tcPr>
          <w:p w14:paraId="3B84F809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Typ a počet rozhraní:</w:t>
            </w:r>
          </w:p>
          <w:p w14:paraId="772C408A" w14:textId="77777777" w:rsidR="002C64E3" w:rsidRPr="008B4F61" w:rsidRDefault="002C64E3" w:rsidP="00EA2A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77B4F513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4x USB z toho min. 2</w:t>
            </w:r>
            <w:r w:rsidRPr="00540ACF">
              <w:rPr>
                <w:sz w:val="20"/>
                <w:szCs w:val="20"/>
              </w:rPr>
              <w:t xml:space="preserve">x USB 3.0 </w:t>
            </w:r>
            <w:r>
              <w:rPr>
                <w:sz w:val="20"/>
                <w:szCs w:val="20"/>
              </w:rPr>
              <w:t>1x</w:t>
            </w:r>
            <w:r w:rsidRPr="00540ACF">
              <w:rPr>
                <w:sz w:val="20"/>
                <w:szCs w:val="20"/>
              </w:rPr>
              <w:t xml:space="preserve">HDMI, </w:t>
            </w:r>
            <w:r>
              <w:rPr>
                <w:sz w:val="20"/>
                <w:szCs w:val="20"/>
              </w:rPr>
              <w:t xml:space="preserve">1x </w:t>
            </w:r>
            <w:proofErr w:type="spellStart"/>
            <w:r>
              <w:rPr>
                <w:sz w:val="20"/>
                <w:szCs w:val="20"/>
              </w:rPr>
              <w:t>DisplayPort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Audio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sluchátka</w:t>
            </w:r>
            <w:proofErr w:type="gramEnd"/>
            <w:r>
              <w:rPr>
                <w:sz w:val="20"/>
                <w:szCs w:val="20"/>
              </w:rPr>
              <w:t>, RJ45</w:t>
            </w:r>
          </w:p>
        </w:tc>
        <w:tc>
          <w:tcPr>
            <w:tcW w:w="3813" w:type="dxa"/>
            <w:shd w:val="clear" w:color="auto" w:fill="auto"/>
          </w:tcPr>
          <w:p w14:paraId="742ADF59" w14:textId="77777777" w:rsidR="002C64E3" w:rsidRPr="008B4F61" w:rsidRDefault="002C64E3" w:rsidP="00EA2A20">
            <w:r w:rsidRPr="00A30149">
              <w:rPr>
                <w:sz w:val="22"/>
              </w:rPr>
              <w:t>4x USB z toho 2x USB 3.0</w:t>
            </w:r>
            <w:r>
              <w:rPr>
                <w:sz w:val="22"/>
              </w:rPr>
              <w:t>,</w:t>
            </w:r>
            <w:r w:rsidRPr="00A30149">
              <w:rPr>
                <w:sz w:val="22"/>
              </w:rPr>
              <w:t xml:space="preserve"> 1xHDMI, 1x </w:t>
            </w:r>
            <w:proofErr w:type="spellStart"/>
            <w:r w:rsidRPr="00A30149">
              <w:rPr>
                <w:sz w:val="22"/>
              </w:rPr>
              <w:t>DisplayPort</w:t>
            </w:r>
            <w:proofErr w:type="spellEnd"/>
            <w:r w:rsidRPr="00A30149">
              <w:rPr>
                <w:sz w:val="22"/>
              </w:rPr>
              <w:t xml:space="preserve">, </w:t>
            </w:r>
            <w:proofErr w:type="gramStart"/>
            <w:r w:rsidRPr="00A30149">
              <w:rPr>
                <w:sz w:val="22"/>
              </w:rPr>
              <w:t>Audio</w:t>
            </w:r>
            <w:proofErr w:type="gramEnd"/>
            <w:r w:rsidRPr="00A30149">
              <w:rPr>
                <w:sz w:val="22"/>
              </w:rPr>
              <w:t xml:space="preserve"> –</w:t>
            </w:r>
            <w:proofErr w:type="gramStart"/>
            <w:r w:rsidRPr="00A30149">
              <w:rPr>
                <w:sz w:val="22"/>
              </w:rPr>
              <w:t>sluchátka</w:t>
            </w:r>
            <w:proofErr w:type="gramEnd"/>
            <w:r w:rsidRPr="00A30149">
              <w:rPr>
                <w:sz w:val="22"/>
              </w:rPr>
              <w:t>, RJ45</w:t>
            </w:r>
          </w:p>
        </w:tc>
      </w:tr>
      <w:tr w:rsidR="002C64E3" w:rsidRPr="008B4F61" w14:paraId="1FF5C9D8" w14:textId="77777777" w:rsidTr="00EA2A20">
        <w:tc>
          <w:tcPr>
            <w:tcW w:w="2331" w:type="dxa"/>
            <w:shd w:val="clear" w:color="auto" w:fill="auto"/>
          </w:tcPr>
          <w:p w14:paraId="16E88F5E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Operační systém:</w:t>
            </w:r>
          </w:p>
          <w:p w14:paraId="72D0CE14" w14:textId="77777777" w:rsidR="002C64E3" w:rsidRPr="008B4F61" w:rsidRDefault="002C64E3" w:rsidP="00EA2A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4F7ED9AA" w14:textId="77777777" w:rsidR="002C64E3" w:rsidRPr="008B4F61" w:rsidRDefault="002C64E3" w:rsidP="00EA2A20">
            <w:pPr>
              <w:pStyle w:val="Bezmezer"/>
            </w:pPr>
            <w:r>
              <w:t>Z důvodu kompatibility se stávajícím prostředím požadujeme 64bitový operační systém Windows vhodný pro práci v doméně. Např. Windows 7 Professional CZ 64-bit včetně licence a dále licenci a instalační médium na OS Windows 10 Pro CZ 64-bit</w:t>
            </w:r>
          </w:p>
        </w:tc>
        <w:tc>
          <w:tcPr>
            <w:tcW w:w="3813" w:type="dxa"/>
            <w:shd w:val="clear" w:color="auto" w:fill="auto"/>
          </w:tcPr>
          <w:p w14:paraId="50712719" w14:textId="77777777" w:rsidR="002C64E3" w:rsidRPr="008B4F61" w:rsidRDefault="002C64E3" w:rsidP="00EA2A20">
            <w:pPr>
              <w:pStyle w:val="Bezmezer"/>
            </w:pPr>
            <w:r w:rsidRPr="00750672">
              <w:t xml:space="preserve">Windows 7 Professional CZ 64-bit včetně licence a </w:t>
            </w:r>
            <w:proofErr w:type="spellStart"/>
            <w:r>
              <w:t>licencr</w:t>
            </w:r>
            <w:proofErr w:type="spellEnd"/>
            <w:r w:rsidRPr="00750672">
              <w:t xml:space="preserve"> a instalační médium na OS Windows 10 Pro CZ 64-bit</w:t>
            </w:r>
          </w:p>
        </w:tc>
      </w:tr>
      <w:tr w:rsidR="002C64E3" w:rsidRPr="008B4F61" w14:paraId="5DBA4C19" w14:textId="77777777" w:rsidTr="00EA2A20">
        <w:tc>
          <w:tcPr>
            <w:tcW w:w="2331" w:type="dxa"/>
            <w:shd w:val="clear" w:color="auto" w:fill="auto"/>
          </w:tcPr>
          <w:p w14:paraId="334D1C31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Příslušenství – klávesnice:</w:t>
            </w:r>
          </w:p>
          <w:p w14:paraId="303F4A89" w14:textId="77777777" w:rsidR="002C64E3" w:rsidRPr="008B4F61" w:rsidRDefault="002C64E3" w:rsidP="00EA2A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071B2F3B" w14:textId="77777777" w:rsidR="002C64E3" w:rsidRPr="008B4F61" w:rsidRDefault="002C64E3" w:rsidP="00EA2A20">
            <w:pPr>
              <w:pStyle w:val="Bezmezer"/>
            </w:pPr>
            <w:r>
              <w:t xml:space="preserve">CZ USB černá s numerickou částí, </w:t>
            </w:r>
          </w:p>
        </w:tc>
        <w:tc>
          <w:tcPr>
            <w:tcW w:w="3813" w:type="dxa"/>
            <w:shd w:val="clear" w:color="auto" w:fill="auto"/>
          </w:tcPr>
          <w:p w14:paraId="38EFAC85" w14:textId="77777777" w:rsidR="002C64E3" w:rsidRPr="008B4F61" w:rsidRDefault="002C64E3" w:rsidP="00EA2A20">
            <w:pPr>
              <w:pStyle w:val="Bezmezer"/>
            </w:pPr>
            <w:r>
              <w:t>CZ USB černá s numerickou částí</w:t>
            </w:r>
          </w:p>
        </w:tc>
      </w:tr>
      <w:tr w:rsidR="002C64E3" w:rsidRPr="008B4F61" w14:paraId="6262221E" w14:textId="77777777" w:rsidTr="00EA2A20">
        <w:tc>
          <w:tcPr>
            <w:tcW w:w="2331" w:type="dxa"/>
            <w:shd w:val="clear" w:color="auto" w:fill="auto"/>
          </w:tcPr>
          <w:p w14:paraId="4F06367E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 xml:space="preserve">                       – myš: </w:t>
            </w:r>
          </w:p>
          <w:p w14:paraId="3C6570B1" w14:textId="77777777" w:rsidR="002C64E3" w:rsidRPr="008B4F61" w:rsidRDefault="002C64E3" w:rsidP="00EA2A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1AA105E1" w14:textId="77777777" w:rsidR="002C64E3" w:rsidRPr="008B4F61" w:rsidRDefault="002C64E3" w:rsidP="00EA2A20">
            <w:pPr>
              <w:pStyle w:val="Bezmezer"/>
            </w:pPr>
            <w:r>
              <w:t>Optická s kolečkem, USB</w:t>
            </w:r>
          </w:p>
        </w:tc>
        <w:tc>
          <w:tcPr>
            <w:tcW w:w="3813" w:type="dxa"/>
            <w:shd w:val="clear" w:color="auto" w:fill="auto"/>
          </w:tcPr>
          <w:p w14:paraId="2E6B3878" w14:textId="77777777" w:rsidR="002C64E3" w:rsidRPr="008B4F61" w:rsidRDefault="002C64E3" w:rsidP="00EA2A20">
            <w:pPr>
              <w:pStyle w:val="Bezmezer"/>
            </w:pPr>
            <w:r w:rsidRPr="007D5BA7">
              <w:t>Optická s kolečkem, USB</w:t>
            </w:r>
          </w:p>
        </w:tc>
      </w:tr>
      <w:tr w:rsidR="002C64E3" w:rsidRPr="008B4F61" w14:paraId="67BE11E4" w14:textId="77777777" w:rsidTr="00EA2A20">
        <w:trPr>
          <w:trHeight w:val="1103"/>
        </w:trPr>
        <w:tc>
          <w:tcPr>
            <w:tcW w:w="2331" w:type="dxa"/>
            <w:shd w:val="clear" w:color="auto" w:fill="auto"/>
          </w:tcPr>
          <w:p w14:paraId="69C3C086" w14:textId="77777777" w:rsidR="002C64E3" w:rsidRDefault="002C64E3" w:rsidP="00EA2A20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Zdroj:</w:t>
            </w:r>
          </w:p>
          <w:p w14:paraId="15BDB68A" w14:textId="77777777" w:rsidR="002C64E3" w:rsidRPr="008B4F61" w:rsidRDefault="002C64E3" w:rsidP="00EA2A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2A108827" w14:textId="77777777" w:rsidR="002C64E3" w:rsidRPr="008B4F61" w:rsidRDefault="002C64E3" w:rsidP="00EA2A20">
            <w:pPr>
              <w:pStyle w:val="Bezmezer"/>
            </w:pPr>
            <w:r>
              <w:t xml:space="preserve">Externí, </w:t>
            </w:r>
            <w:proofErr w:type="spellStart"/>
            <w:r>
              <w:t>max</w:t>
            </w:r>
            <w:proofErr w:type="spellEnd"/>
            <w:r>
              <w:t xml:space="preserve"> 150W</w:t>
            </w:r>
          </w:p>
        </w:tc>
        <w:tc>
          <w:tcPr>
            <w:tcW w:w="3813" w:type="dxa"/>
            <w:shd w:val="clear" w:color="auto" w:fill="auto"/>
          </w:tcPr>
          <w:p w14:paraId="57440699" w14:textId="77777777" w:rsidR="002C64E3" w:rsidRPr="008B4F61" w:rsidRDefault="002C64E3" w:rsidP="00EA2A20">
            <w:pPr>
              <w:pStyle w:val="Bezmezer"/>
              <w:rPr>
                <w:i/>
              </w:rPr>
            </w:pPr>
            <w:r w:rsidRPr="007D5BA7">
              <w:t>Externí, 1</w:t>
            </w:r>
            <w:r>
              <w:t>2</w:t>
            </w:r>
            <w:r w:rsidRPr="007D5BA7">
              <w:t>0W</w:t>
            </w:r>
          </w:p>
        </w:tc>
      </w:tr>
      <w:tr w:rsidR="002C64E3" w:rsidRPr="008B4F61" w14:paraId="1F1C229C" w14:textId="77777777" w:rsidTr="00EA2A20">
        <w:trPr>
          <w:trHeight w:val="4185"/>
        </w:trPr>
        <w:tc>
          <w:tcPr>
            <w:tcW w:w="2331" w:type="dxa"/>
            <w:shd w:val="clear" w:color="auto" w:fill="auto"/>
          </w:tcPr>
          <w:p w14:paraId="01C150C4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Záruční doba:</w:t>
            </w:r>
          </w:p>
        </w:tc>
        <w:tc>
          <w:tcPr>
            <w:tcW w:w="3880" w:type="dxa"/>
            <w:shd w:val="clear" w:color="auto" w:fill="auto"/>
          </w:tcPr>
          <w:p w14:paraId="01EA73C4" w14:textId="11113389" w:rsidR="002C64E3" w:rsidRDefault="002C64E3" w:rsidP="00EA2A20">
            <w:pPr>
              <w:pStyle w:val="Bezmezer"/>
            </w:pPr>
            <w:r>
              <w:t>min. 36</w:t>
            </w:r>
            <w:r w:rsidRPr="008B4F61">
              <w:t xml:space="preserve"> měsíců, součástí záruky musí být po celou záruční dobu služba odstranění vad do druhého pracovního dne u zákazníka, tzn. v následujícíc</w:t>
            </w:r>
            <w:r>
              <w:t>h místech pracovišť zadavatele, které se nachází v rozmezí Libereckého kraje</w:t>
            </w:r>
          </w:p>
        </w:tc>
        <w:tc>
          <w:tcPr>
            <w:tcW w:w="3813" w:type="dxa"/>
            <w:shd w:val="clear" w:color="auto" w:fill="auto"/>
          </w:tcPr>
          <w:p w14:paraId="1A67E72B" w14:textId="77777777" w:rsidR="002C64E3" w:rsidRPr="008B4F61" w:rsidRDefault="002C64E3" w:rsidP="00EA2A20">
            <w:pPr>
              <w:pStyle w:val="Bezmezer"/>
              <w:rPr>
                <w:i/>
                <w:highlight w:val="yellow"/>
              </w:rPr>
            </w:pPr>
            <w:r w:rsidRPr="00D52387">
              <w:t xml:space="preserve">36 měsíců, součástí záruky </w:t>
            </w:r>
            <w:r>
              <w:t>je</w:t>
            </w:r>
            <w:r w:rsidRPr="00D52387">
              <w:t xml:space="preserve"> po celou záruční dobu služba odstranění vad do druhého pracovního dne u zákazníka, tzn. v následujících místech pracovišť zadavatele, kter</w:t>
            </w:r>
            <w:r>
              <w:t>á</w:t>
            </w:r>
            <w:r w:rsidRPr="00D52387">
              <w:t xml:space="preserve"> se nachází v rozmezí Libereckého kraje</w:t>
            </w:r>
          </w:p>
        </w:tc>
      </w:tr>
      <w:tr w:rsidR="002C64E3" w:rsidRPr="008B4F61" w14:paraId="120B7C81" w14:textId="77777777" w:rsidTr="00EA2A20"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14:paraId="156877D1" w14:textId="77777777" w:rsidR="002C64E3" w:rsidRPr="008B4F61" w:rsidRDefault="002C64E3" w:rsidP="00EA2A20">
            <w:pPr>
              <w:rPr>
                <w:sz w:val="20"/>
                <w:szCs w:val="20"/>
              </w:rPr>
            </w:pPr>
            <w:r w:rsidRPr="008B4F61">
              <w:rPr>
                <w:sz w:val="20"/>
                <w:szCs w:val="20"/>
              </w:rPr>
              <w:t>Kompletace a dodací podmínky: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63C948CB" w14:textId="77777777" w:rsidR="002C64E3" w:rsidRPr="008B4F61" w:rsidRDefault="002C64E3" w:rsidP="00EA2A20">
            <w:pPr>
              <w:pStyle w:val="Bezmezer"/>
            </w:pPr>
            <w:r w:rsidRPr="008B4F61">
              <w:t>Dodání nových, kompletně smontovaných, zaběhnutých stolních počítačů s nainstalovaným operačním systémem a ovladači, včetně veškeré kabeláže potřebné pro funkčnost.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</w:tcPr>
          <w:p w14:paraId="3BFA729B" w14:textId="77777777" w:rsidR="002C64E3" w:rsidRPr="00CD5900" w:rsidRDefault="002C64E3" w:rsidP="00EA2A20">
            <w:pPr>
              <w:pStyle w:val="Bezmezer"/>
            </w:pPr>
            <w:r w:rsidRPr="00CD5900">
              <w:t>Dodání nových, kompletně smontovaných, zaběhnutých stolních počítačů s nainstalovaným operačním systémem a ovladači, včetně veškeré kabeláže potřebné pro funkčnost.</w:t>
            </w:r>
          </w:p>
        </w:tc>
      </w:tr>
    </w:tbl>
    <w:p w14:paraId="5DB40C52" w14:textId="77777777" w:rsidR="002C64E3" w:rsidRPr="00A202B0" w:rsidRDefault="002C64E3" w:rsidP="002C64E3">
      <w:pPr>
        <w:rPr>
          <w:i/>
          <w:highlight w:val="yellow"/>
        </w:rPr>
      </w:pPr>
    </w:p>
    <w:p w14:paraId="5F498D1D" w14:textId="77777777" w:rsidR="002C64E3" w:rsidRDefault="002C64E3" w:rsidP="002C64E3">
      <w:pPr>
        <w:spacing w:after="200"/>
        <w:rPr>
          <w:i/>
          <w:highlight w:val="yellow"/>
        </w:rPr>
      </w:pPr>
    </w:p>
    <w:p w14:paraId="23B77DE2" w14:textId="77777777" w:rsidR="002C64E3" w:rsidRDefault="002C64E3" w:rsidP="002C64E3">
      <w:pPr>
        <w:spacing w:after="200"/>
        <w:rPr>
          <w:i/>
          <w:highlight w:val="yellow"/>
        </w:rPr>
      </w:pPr>
    </w:p>
    <w:p w14:paraId="5165139A" w14:textId="77777777" w:rsidR="002C64E3" w:rsidRDefault="002C64E3" w:rsidP="002C64E3">
      <w:pPr>
        <w:spacing w:after="200"/>
        <w:rPr>
          <w:i/>
          <w:highlight w:val="yellow"/>
        </w:rPr>
      </w:pPr>
    </w:p>
    <w:p w14:paraId="2DADE63E" w14:textId="77777777" w:rsidR="002C64E3" w:rsidRDefault="002C64E3" w:rsidP="002C64E3">
      <w:pPr>
        <w:spacing w:after="200"/>
        <w:rPr>
          <w:i/>
          <w:highlight w:val="yellow"/>
        </w:rPr>
      </w:pPr>
    </w:p>
    <w:p w14:paraId="0366B690" w14:textId="77777777" w:rsidR="002C64E3" w:rsidRDefault="002C64E3" w:rsidP="002C64E3">
      <w:pPr>
        <w:spacing w:after="200"/>
        <w:rPr>
          <w:i/>
          <w:highlight w:val="yellow"/>
        </w:rPr>
      </w:pPr>
    </w:p>
    <w:p w14:paraId="16766438" w14:textId="77777777" w:rsidR="002C64E3" w:rsidRDefault="002C64E3" w:rsidP="002C64E3">
      <w:pPr>
        <w:spacing w:after="200"/>
        <w:rPr>
          <w:i/>
          <w:highlight w:val="yellow"/>
        </w:rPr>
      </w:pPr>
    </w:p>
    <w:p w14:paraId="56EF6AC5" w14:textId="77777777" w:rsidR="002C64E3" w:rsidRDefault="002C64E3" w:rsidP="002C64E3">
      <w:pPr>
        <w:spacing w:after="200"/>
        <w:rPr>
          <w:i/>
          <w:highlight w:val="yellow"/>
        </w:rPr>
      </w:pPr>
    </w:p>
    <w:p w14:paraId="39DFEAC6" w14:textId="77777777" w:rsidR="002C64E3" w:rsidRDefault="002C64E3" w:rsidP="002C64E3">
      <w:pPr>
        <w:spacing w:after="200"/>
        <w:rPr>
          <w:i/>
          <w:highlight w:val="yellow"/>
        </w:rPr>
      </w:pPr>
    </w:p>
    <w:p w14:paraId="5E3E7449" w14:textId="77777777" w:rsidR="002C64E3" w:rsidRDefault="002C64E3" w:rsidP="002C64E3">
      <w:pPr>
        <w:spacing w:after="200"/>
        <w:rPr>
          <w:i/>
          <w:highlight w:val="yellow"/>
        </w:rPr>
      </w:pPr>
    </w:p>
    <w:p w14:paraId="1D0003DE" w14:textId="77777777" w:rsidR="002C64E3" w:rsidRDefault="002C64E3" w:rsidP="002C64E3">
      <w:pPr>
        <w:spacing w:after="200"/>
        <w:rPr>
          <w:i/>
          <w:highlight w:val="yellow"/>
        </w:rPr>
      </w:pPr>
    </w:p>
    <w:p w14:paraId="24A10BFB" w14:textId="46FDE177" w:rsidR="002C64E3" w:rsidRDefault="002C64E3">
      <w:pPr>
        <w:spacing w:after="200"/>
        <w:rPr>
          <w:i/>
          <w:highlight w:val="yellow"/>
        </w:rPr>
      </w:pPr>
      <w:r>
        <w:rPr>
          <w:i/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709"/>
        <w:gridCol w:w="3150"/>
      </w:tblGrid>
      <w:tr w:rsidR="002C64E3" w:rsidRPr="008B4F61" w14:paraId="32843253" w14:textId="77777777" w:rsidTr="00EA2A20">
        <w:trPr>
          <w:trHeight w:val="575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5555BA" w14:textId="58A96B12" w:rsidR="002C64E3" w:rsidRPr="008B4F61" w:rsidRDefault="002C64E3" w:rsidP="00EA2A20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ČÁST T13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F8EEA7" w14:textId="77777777" w:rsidR="002C64E3" w:rsidRDefault="002C64E3" w:rsidP="00EA2A20">
            <w:pPr>
              <w:rPr>
                <w:b/>
                <w:caps/>
                <w:szCs w:val="24"/>
              </w:rPr>
            </w:pPr>
          </w:p>
          <w:p w14:paraId="51C6AD97" w14:textId="43C6E2D5" w:rsidR="002C64E3" w:rsidRPr="008B4F61" w:rsidRDefault="002C64E3" w:rsidP="00EA2A20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Pevný disk pro kamerový systém </w:t>
            </w:r>
            <w:r w:rsidRPr="008B4F61">
              <w:rPr>
                <w:b/>
                <w:caps/>
                <w:szCs w:val="24"/>
              </w:rPr>
              <w:t>(</w:t>
            </w:r>
            <w:r>
              <w:rPr>
                <w:b/>
                <w:caps/>
                <w:szCs w:val="24"/>
              </w:rPr>
              <w:t>12</w:t>
            </w:r>
            <w:r w:rsidRPr="008B4F61">
              <w:rPr>
                <w:b/>
                <w:caps/>
                <w:szCs w:val="24"/>
              </w:rPr>
              <w:t xml:space="preserve"> kus</w:t>
            </w:r>
            <w:r>
              <w:rPr>
                <w:b/>
                <w:caps/>
                <w:szCs w:val="24"/>
              </w:rPr>
              <w:t>ů</w:t>
            </w:r>
            <w:r w:rsidRPr="008B4F61">
              <w:rPr>
                <w:b/>
                <w:caps/>
                <w:szCs w:val="24"/>
              </w:rPr>
              <w:t>)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795D52" w14:textId="77777777" w:rsidR="002C64E3" w:rsidRDefault="002C64E3" w:rsidP="00EA2A20">
            <w:pPr>
              <w:rPr>
                <w:b/>
              </w:rPr>
            </w:pPr>
          </w:p>
          <w:p w14:paraId="4DFE5EB5" w14:textId="4BE85E60" w:rsidR="002C64E3" w:rsidRPr="00756635" w:rsidRDefault="002C64E3" w:rsidP="00475E76">
            <w:pPr>
              <w:ind w:left="462"/>
              <w:rPr>
                <w:b/>
                <w:caps/>
                <w:szCs w:val="24"/>
              </w:rPr>
            </w:pPr>
            <w:r w:rsidRPr="00756635">
              <w:rPr>
                <w:b/>
              </w:rPr>
              <w:t>WD30EFRX</w:t>
            </w:r>
            <w:r>
              <w:rPr>
                <w:b/>
              </w:rPr>
              <w:t xml:space="preserve"> </w:t>
            </w:r>
            <w:r w:rsidRPr="00756635">
              <w:rPr>
                <w:b/>
              </w:rPr>
              <w:t xml:space="preserve"> WD RED 3TB SATA</w:t>
            </w:r>
          </w:p>
        </w:tc>
      </w:tr>
      <w:tr w:rsidR="002C64E3" w:rsidRPr="008B4F61" w14:paraId="7EFA9409" w14:textId="77777777" w:rsidTr="00EA2A20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148B7B90" w14:textId="77777777" w:rsidR="002C64E3" w:rsidRPr="008B4F61" w:rsidRDefault="002C64E3" w:rsidP="00EA2A20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460FFBE2" w14:textId="77777777" w:rsidR="002C64E3" w:rsidRPr="008B4F61" w:rsidRDefault="002C64E3" w:rsidP="00EA2A20">
            <w:pPr>
              <w:jc w:val="center"/>
              <w:rPr>
                <w:b/>
                <w:sz w:val="20"/>
                <w:szCs w:val="20"/>
              </w:rPr>
            </w:pPr>
            <w:r w:rsidRPr="008B4F61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6E3BC"/>
          </w:tcPr>
          <w:p w14:paraId="6E3EEC42" w14:textId="77777777" w:rsidR="002C64E3" w:rsidRPr="008B4F61" w:rsidRDefault="002C64E3" w:rsidP="00EA2A20">
            <w:pPr>
              <w:jc w:val="center"/>
              <w:rPr>
                <w:b/>
              </w:rPr>
            </w:pPr>
            <w:r w:rsidRPr="008B4F61">
              <w:rPr>
                <w:b/>
              </w:rPr>
              <w:t>Nabídka</w:t>
            </w:r>
          </w:p>
        </w:tc>
      </w:tr>
      <w:tr w:rsidR="002C64E3" w:rsidRPr="008B4F61" w14:paraId="2DC54236" w14:textId="77777777" w:rsidTr="00EA2A20">
        <w:tc>
          <w:tcPr>
            <w:tcW w:w="3227" w:type="dxa"/>
            <w:gridSpan w:val="2"/>
            <w:shd w:val="clear" w:color="auto" w:fill="auto"/>
          </w:tcPr>
          <w:p w14:paraId="6E0E2B68" w14:textId="77777777" w:rsidR="002C64E3" w:rsidRPr="008B2C18" w:rsidRDefault="002C64E3" w:rsidP="00EA2A20">
            <w:pPr>
              <w:rPr>
                <w:sz w:val="22"/>
              </w:rPr>
            </w:pPr>
            <w:r w:rsidRPr="008B2C18">
              <w:rPr>
                <w:sz w:val="22"/>
              </w:rPr>
              <w:t>určení:</w:t>
            </w:r>
          </w:p>
          <w:p w14:paraId="30A424A7" w14:textId="77777777" w:rsidR="002C64E3" w:rsidRPr="008B2C18" w:rsidRDefault="002C64E3" w:rsidP="00EA2A20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41ED57D" w14:textId="77777777" w:rsidR="002C64E3" w:rsidRPr="008B2C18" w:rsidRDefault="002C64E3" w:rsidP="00EA2A20">
            <w:pPr>
              <w:pStyle w:val="Default"/>
              <w:rPr>
                <w:sz w:val="22"/>
                <w:szCs w:val="22"/>
              </w:rPr>
            </w:pPr>
            <w:r w:rsidRPr="008B2C18">
              <w:rPr>
                <w:sz w:val="22"/>
                <w:szCs w:val="22"/>
              </w:rPr>
              <w:t>Pevný disk pro provoz v AV zařízeních, vhodný pro provoz 24x7</w:t>
            </w:r>
          </w:p>
        </w:tc>
        <w:tc>
          <w:tcPr>
            <w:tcW w:w="3150" w:type="dxa"/>
            <w:shd w:val="clear" w:color="auto" w:fill="auto"/>
          </w:tcPr>
          <w:p w14:paraId="4DF0E670" w14:textId="77777777" w:rsidR="002C64E3" w:rsidRPr="008B2C18" w:rsidRDefault="002C64E3" w:rsidP="00EA2A20">
            <w:pPr>
              <w:rPr>
                <w:sz w:val="22"/>
              </w:rPr>
            </w:pPr>
            <w:r w:rsidRPr="008B2C18">
              <w:rPr>
                <w:sz w:val="22"/>
              </w:rPr>
              <w:t>WD RED 3TB SATA WD30EFRX</w:t>
            </w:r>
            <w:r w:rsidRPr="008B2C18">
              <w:rPr>
                <w:b/>
                <w:sz w:val="22"/>
              </w:rPr>
              <w:t xml:space="preserve">  </w:t>
            </w:r>
          </w:p>
        </w:tc>
      </w:tr>
      <w:tr w:rsidR="002C64E3" w:rsidRPr="008B4F61" w14:paraId="6D7DC8FE" w14:textId="77777777" w:rsidTr="00EA2A20">
        <w:tc>
          <w:tcPr>
            <w:tcW w:w="3227" w:type="dxa"/>
            <w:gridSpan w:val="2"/>
            <w:shd w:val="clear" w:color="auto" w:fill="auto"/>
          </w:tcPr>
          <w:p w14:paraId="0389DE33" w14:textId="77777777" w:rsidR="002C64E3" w:rsidRPr="008B2C18" w:rsidRDefault="002C64E3" w:rsidP="00EA2A20">
            <w:pPr>
              <w:rPr>
                <w:sz w:val="22"/>
              </w:rPr>
            </w:pPr>
            <w:r w:rsidRPr="008B2C18">
              <w:rPr>
                <w:sz w:val="22"/>
              </w:rPr>
              <w:t>Velikost: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1DF011" w14:textId="77777777" w:rsidR="002C64E3" w:rsidRPr="008B2C18" w:rsidRDefault="002C64E3" w:rsidP="00EA2A20">
            <w:pPr>
              <w:pStyle w:val="Default"/>
              <w:rPr>
                <w:sz w:val="22"/>
                <w:szCs w:val="22"/>
              </w:rPr>
            </w:pPr>
            <w:r w:rsidRPr="008B2C18">
              <w:rPr>
                <w:sz w:val="22"/>
                <w:szCs w:val="22"/>
              </w:rPr>
              <w:t>3,5“</w:t>
            </w:r>
          </w:p>
        </w:tc>
        <w:tc>
          <w:tcPr>
            <w:tcW w:w="3150" w:type="dxa"/>
            <w:shd w:val="clear" w:color="auto" w:fill="auto"/>
          </w:tcPr>
          <w:p w14:paraId="268F9617" w14:textId="77777777" w:rsidR="002C64E3" w:rsidRPr="008B2C18" w:rsidRDefault="002C64E3" w:rsidP="00EA2A20">
            <w:pPr>
              <w:rPr>
                <w:i/>
                <w:sz w:val="22"/>
                <w:highlight w:val="yellow"/>
              </w:rPr>
            </w:pPr>
            <w:r w:rsidRPr="008B2C18">
              <w:rPr>
                <w:sz w:val="22"/>
              </w:rPr>
              <w:t>3,5“</w:t>
            </w:r>
          </w:p>
        </w:tc>
      </w:tr>
      <w:tr w:rsidR="002C64E3" w:rsidRPr="008B4F61" w14:paraId="221FDD66" w14:textId="77777777" w:rsidTr="00EA2A20">
        <w:tc>
          <w:tcPr>
            <w:tcW w:w="3227" w:type="dxa"/>
            <w:gridSpan w:val="2"/>
            <w:shd w:val="clear" w:color="auto" w:fill="auto"/>
          </w:tcPr>
          <w:p w14:paraId="0D94B3E9" w14:textId="77777777" w:rsidR="002C64E3" w:rsidRPr="008B2C18" w:rsidRDefault="002C64E3" w:rsidP="00EA2A20">
            <w:pPr>
              <w:rPr>
                <w:sz w:val="22"/>
              </w:rPr>
            </w:pPr>
            <w:r w:rsidRPr="008B2C18">
              <w:rPr>
                <w:sz w:val="22"/>
              </w:rPr>
              <w:t>Kapacita: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CC69A09" w14:textId="77777777" w:rsidR="002C64E3" w:rsidRPr="008B2C18" w:rsidRDefault="002C64E3" w:rsidP="00EA2A20">
            <w:pPr>
              <w:pStyle w:val="Default"/>
              <w:rPr>
                <w:sz w:val="22"/>
                <w:szCs w:val="22"/>
              </w:rPr>
            </w:pPr>
            <w:r w:rsidRPr="008B2C18">
              <w:rPr>
                <w:sz w:val="22"/>
                <w:szCs w:val="22"/>
              </w:rPr>
              <w:t>Min. 3TB</w:t>
            </w:r>
          </w:p>
        </w:tc>
        <w:tc>
          <w:tcPr>
            <w:tcW w:w="3150" w:type="dxa"/>
            <w:shd w:val="clear" w:color="auto" w:fill="auto"/>
          </w:tcPr>
          <w:p w14:paraId="0A0FFB14" w14:textId="77777777" w:rsidR="002C64E3" w:rsidRPr="008B2C18" w:rsidRDefault="002C64E3" w:rsidP="00EA2A20">
            <w:pPr>
              <w:rPr>
                <w:i/>
                <w:sz w:val="22"/>
                <w:highlight w:val="yellow"/>
              </w:rPr>
            </w:pPr>
            <w:r w:rsidRPr="008B2C18">
              <w:rPr>
                <w:sz w:val="22"/>
              </w:rPr>
              <w:t>3TB</w:t>
            </w:r>
          </w:p>
        </w:tc>
      </w:tr>
      <w:tr w:rsidR="002C64E3" w:rsidRPr="008B4F61" w14:paraId="367E416A" w14:textId="77777777" w:rsidTr="00EA2A20">
        <w:tc>
          <w:tcPr>
            <w:tcW w:w="3227" w:type="dxa"/>
            <w:gridSpan w:val="2"/>
            <w:shd w:val="clear" w:color="auto" w:fill="auto"/>
          </w:tcPr>
          <w:p w14:paraId="3B7D4F32" w14:textId="77777777" w:rsidR="002C64E3" w:rsidRPr="008B2C18" w:rsidRDefault="002C64E3" w:rsidP="00EA2A20">
            <w:pPr>
              <w:rPr>
                <w:sz w:val="22"/>
              </w:rPr>
            </w:pPr>
            <w:r w:rsidRPr="008B2C18">
              <w:rPr>
                <w:sz w:val="22"/>
              </w:rPr>
              <w:t>Rozhraní: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541365" w14:textId="77777777" w:rsidR="002C64E3" w:rsidRPr="008B2C18" w:rsidRDefault="002C64E3" w:rsidP="00EA2A20">
            <w:pPr>
              <w:pStyle w:val="Default"/>
              <w:rPr>
                <w:sz w:val="22"/>
                <w:szCs w:val="22"/>
              </w:rPr>
            </w:pPr>
            <w:r w:rsidRPr="008B2C18">
              <w:rPr>
                <w:sz w:val="22"/>
                <w:szCs w:val="22"/>
              </w:rPr>
              <w:t>SATA III/600, kompatibilní i se SATA II/300</w:t>
            </w:r>
          </w:p>
        </w:tc>
        <w:tc>
          <w:tcPr>
            <w:tcW w:w="3150" w:type="dxa"/>
            <w:shd w:val="clear" w:color="auto" w:fill="auto"/>
          </w:tcPr>
          <w:p w14:paraId="2178E88E" w14:textId="77777777" w:rsidR="002C64E3" w:rsidRPr="008B2C18" w:rsidRDefault="002C64E3" w:rsidP="00EA2A20">
            <w:pPr>
              <w:rPr>
                <w:i/>
                <w:sz w:val="22"/>
                <w:highlight w:val="yellow"/>
              </w:rPr>
            </w:pPr>
            <w:r w:rsidRPr="008B2C18">
              <w:rPr>
                <w:sz w:val="22"/>
              </w:rPr>
              <w:t>SATA III/600, kompatibilní i se SATA II/300</w:t>
            </w:r>
          </w:p>
        </w:tc>
      </w:tr>
      <w:tr w:rsidR="002C64E3" w:rsidRPr="008B4F61" w14:paraId="4291FCA5" w14:textId="77777777" w:rsidTr="00EA2A20">
        <w:tc>
          <w:tcPr>
            <w:tcW w:w="3227" w:type="dxa"/>
            <w:gridSpan w:val="2"/>
            <w:shd w:val="clear" w:color="auto" w:fill="auto"/>
          </w:tcPr>
          <w:p w14:paraId="24A05155" w14:textId="77777777" w:rsidR="002C64E3" w:rsidRPr="008B2C18" w:rsidRDefault="002C64E3" w:rsidP="00EA2A20">
            <w:pPr>
              <w:rPr>
                <w:sz w:val="22"/>
              </w:rPr>
            </w:pPr>
            <w:proofErr w:type="spellStart"/>
            <w:r w:rsidRPr="008B2C18">
              <w:rPr>
                <w:sz w:val="22"/>
              </w:rPr>
              <w:t>Cahce</w:t>
            </w:r>
            <w:proofErr w:type="spellEnd"/>
            <w:r w:rsidRPr="008B2C18">
              <w:rPr>
                <w:sz w:val="22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55CEAD8" w14:textId="77777777" w:rsidR="002C64E3" w:rsidRPr="008B2C18" w:rsidRDefault="002C64E3" w:rsidP="00EA2A20">
            <w:pPr>
              <w:pStyle w:val="Default"/>
              <w:rPr>
                <w:sz w:val="22"/>
                <w:szCs w:val="22"/>
              </w:rPr>
            </w:pPr>
            <w:r w:rsidRPr="008B2C18">
              <w:rPr>
                <w:sz w:val="22"/>
                <w:szCs w:val="22"/>
              </w:rPr>
              <w:t>64 MB</w:t>
            </w:r>
          </w:p>
        </w:tc>
        <w:tc>
          <w:tcPr>
            <w:tcW w:w="3150" w:type="dxa"/>
            <w:shd w:val="clear" w:color="auto" w:fill="auto"/>
          </w:tcPr>
          <w:p w14:paraId="48AA2674" w14:textId="77777777" w:rsidR="002C64E3" w:rsidRPr="008B2C18" w:rsidRDefault="002C64E3" w:rsidP="00EA2A20">
            <w:pPr>
              <w:rPr>
                <w:i/>
                <w:sz w:val="22"/>
                <w:highlight w:val="yellow"/>
              </w:rPr>
            </w:pPr>
            <w:r w:rsidRPr="008B2C18">
              <w:rPr>
                <w:sz w:val="22"/>
              </w:rPr>
              <w:t>64 MB</w:t>
            </w:r>
          </w:p>
        </w:tc>
      </w:tr>
      <w:tr w:rsidR="002C64E3" w:rsidRPr="008B4F61" w14:paraId="649F91CE" w14:textId="77777777" w:rsidTr="00EA2A20">
        <w:tc>
          <w:tcPr>
            <w:tcW w:w="3227" w:type="dxa"/>
            <w:gridSpan w:val="2"/>
            <w:shd w:val="clear" w:color="auto" w:fill="auto"/>
          </w:tcPr>
          <w:p w14:paraId="75960ADF" w14:textId="77777777" w:rsidR="002C64E3" w:rsidRPr="008B2C18" w:rsidRDefault="002C64E3" w:rsidP="00EA2A20">
            <w:pPr>
              <w:rPr>
                <w:sz w:val="22"/>
              </w:rPr>
            </w:pPr>
            <w:r w:rsidRPr="008B2C18">
              <w:rPr>
                <w:sz w:val="22"/>
              </w:rPr>
              <w:t>Záruka: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82C116A" w14:textId="77777777" w:rsidR="002C64E3" w:rsidRPr="008B2C18" w:rsidRDefault="002C64E3" w:rsidP="00EA2A20">
            <w:pPr>
              <w:pStyle w:val="Default"/>
              <w:rPr>
                <w:sz w:val="22"/>
                <w:szCs w:val="22"/>
              </w:rPr>
            </w:pPr>
            <w:r w:rsidRPr="008B2C18">
              <w:rPr>
                <w:sz w:val="22"/>
                <w:szCs w:val="22"/>
              </w:rPr>
              <w:t>Min. 36měsíců</w:t>
            </w:r>
          </w:p>
        </w:tc>
        <w:tc>
          <w:tcPr>
            <w:tcW w:w="3150" w:type="dxa"/>
            <w:shd w:val="clear" w:color="auto" w:fill="auto"/>
          </w:tcPr>
          <w:p w14:paraId="6DA4C17C" w14:textId="77777777" w:rsidR="002C64E3" w:rsidRPr="008B2C18" w:rsidRDefault="002C64E3" w:rsidP="00EA2A20">
            <w:pPr>
              <w:rPr>
                <w:i/>
                <w:sz w:val="22"/>
                <w:highlight w:val="yellow"/>
              </w:rPr>
            </w:pPr>
            <w:r w:rsidRPr="008B2C18">
              <w:rPr>
                <w:sz w:val="22"/>
              </w:rPr>
              <w:t>36měsíců</w:t>
            </w:r>
          </w:p>
        </w:tc>
      </w:tr>
    </w:tbl>
    <w:p w14:paraId="27B02856" w14:textId="77777777" w:rsidR="002C64E3" w:rsidRDefault="002C64E3" w:rsidP="00F64B02">
      <w:pPr>
        <w:spacing w:after="200"/>
        <w:rPr>
          <w:i/>
        </w:rPr>
      </w:pPr>
    </w:p>
    <w:p w14:paraId="546EA6E1" w14:textId="77777777" w:rsidR="002C64E3" w:rsidRDefault="002C64E3" w:rsidP="00F64B02">
      <w:pPr>
        <w:spacing w:after="200"/>
        <w:rPr>
          <w:i/>
        </w:rPr>
      </w:pPr>
    </w:p>
    <w:p w14:paraId="38E56F3E" w14:textId="77777777" w:rsidR="002C64E3" w:rsidRDefault="002C64E3" w:rsidP="00F64B02">
      <w:pPr>
        <w:spacing w:after="200"/>
        <w:rPr>
          <w:i/>
        </w:rPr>
      </w:pPr>
    </w:p>
    <w:p w14:paraId="25BD3CB9" w14:textId="4C972392" w:rsidR="0011657A" w:rsidRPr="003B6281" w:rsidRDefault="006D7227" w:rsidP="0011657A">
      <w:pPr>
        <w:rPr>
          <w:i/>
          <w:lang w:val="en-US"/>
        </w:rPr>
      </w:pPr>
      <w:r>
        <w:rPr>
          <w:i/>
        </w:rPr>
        <w:t>RNDr. Pavel Reindl</w:t>
      </w:r>
    </w:p>
    <w:p w14:paraId="21ABD339" w14:textId="64AEDA7B" w:rsidR="00F82A10" w:rsidRPr="003B6281" w:rsidRDefault="006D7227" w:rsidP="00F82A10">
      <w:pPr>
        <w:spacing w:after="200"/>
        <w:rPr>
          <w:i/>
        </w:rPr>
      </w:pPr>
      <w:proofErr w:type="spellStart"/>
      <w:r>
        <w:rPr>
          <w:i/>
        </w:rPr>
        <w:t>jedntel</w:t>
      </w:r>
      <w:proofErr w:type="spellEnd"/>
      <w:r w:rsidR="003B6281">
        <w:rPr>
          <w:i/>
        </w:rPr>
        <w:t xml:space="preserve"> společnosti</w:t>
      </w:r>
      <w:r w:rsidR="00F82A10">
        <w:rPr>
          <w:i/>
        </w:rPr>
        <w:t xml:space="preserve"> </w:t>
      </w:r>
      <w:proofErr w:type="spellStart"/>
      <w:r w:rsidR="00F82A10" w:rsidRPr="00F82A10">
        <w:rPr>
          <w:b/>
          <w:i/>
        </w:rPr>
        <w:t>oaza</w:t>
      </w:r>
      <w:proofErr w:type="spellEnd"/>
      <w:r w:rsidR="00F82A10" w:rsidRPr="00F82A10">
        <w:rPr>
          <w:b/>
          <w:i/>
        </w:rPr>
        <w:t xml:space="preserve"> – </w:t>
      </w:r>
      <w:proofErr w:type="spellStart"/>
      <w:r w:rsidR="00F82A10" w:rsidRPr="00F82A10">
        <w:rPr>
          <w:b/>
          <w:i/>
        </w:rPr>
        <w:t>net</w:t>
      </w:r>
      <w:proofErr w:type="spellEnd"/>
      <w:r w:rsidR="00F82A10" w:rsidRPr="00F82A10">
        <w:rPr>
          <w:b/>
          <w:i/>
        </w:rPr>
        <w:t xml:space="preserve"> spol. s r.o.</w:t>
      </w:r>
    </w:p>
    <w:p w14:paraId="67CF5754" w14:textId="0056EC17" w:rsidR="0011657A" w:rsidRDefault="0011657A" w:rsidP="0011657A"/>
    <w:p w14:paraId="57D2F345" w14:textId="77777777" w:rsidR="00F82A10" w:rsidRDefault="00F82A10" w:rsidP="0011657A"/>
    <w:p w14:paraId="52CB83D1" w14:textId="76B9C049" w:rsidR="00F82A10" w:rsidRPr="00A202B0" w:rsidRDefault="006D7227" w:rsidP="0011657A">
      <w:r>
        <w:t xml:space="preserve">V Liberci dne </w:t>
      </w:r>
      <w:proofErr w:type="gramStart"/>
      <w:r>
        <w:t>15</w:t>
      </w:r>
      <w:r w:rsidR="00F82A10">
        <w:t>.07. 2016</w:t>
      </w:r>
      <w:proofErr w:type="gramEnd"/>
    </w:p>
    <w:p w14:paraId="1856255C" w14:textId="77777777" w:rsidR="00B858BF" w:rsidRPr="00CA3499" w:rsidRDefault="00B858BF" w:rsidP="00CA3499"/>
    <w:sectPr w:rsidR="00B858BF" w:rsidRPr="00CA3499" w:rsidSect="0011657A">
      <w:headerReference w:type="default" r:id="rId18"/>
      <w:footerReference w:type="default" r:id="rId19"/>
      <w:pgSz w:w="11906" w:h="16838"/>
      <w:pgMar w:top="1950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0EA1F" w14:textId="77777777" w:rsidR="00EA2A20" w:rsidRDefault="00EA2A20" w:rsidP="009F5050">
      <w:pPr>
        <w:spacing w:line="240" w:lineRule="auto"/>
      </w:pPr>
      <w:r>
        <w:separator/>
      </w:r>
    </w:p>
  </w:endnote>
  <w:endnote w:type="continuationSeparator" w:id="0">
    <w:p w14:paraId="7B53A48E" w14:textId="77777777" w:rsidR="00EA2A20" w:rsidRDefault="00EA2A20" w:rsidP="009F5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5BAF" w14:textId="77777777" w:rsidR="00EA2A20" w:rsidRDefault="00EA2A20" w:rsidP="00441CFF">
    <w:pPr>
      <w:pStyle w:val="Zpat"/>
      <w:tabs>
        <w:tab w:val="clear" w:pos="4536"/>
        <w:tab w:val="clear" w:pos="9072"/>
        <w:tab w:val="left" w:pos="4052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8ECD3E7" wp14:editId="408A21D4">
          <wp:simplePos x="0" y="0"/>
          <wp:positionH relativeFrom="column">
            <wp:posOffset>-380959</wp:posOffset>
          </wp:positionH>
          <wp:positionV relativeFrom="paragraph">
            <wp:posOffset>293370</wp:posOffset>
          </wp:positionV>
          <wp:extent cx="7489743" cy="876300"/>
          <wp:effectExtent l="1905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F709B1" w14:textId="77777777" w:rsidR="00EA2A20" w:rsidRDefault="00EA2A20" w:rsidP="00441CFF">
    <w:pPr>
      <w:pStyle w:val="Zpat"/>
      <w:tabs>
        <w:tab w:val="clear" w:pos="4536"/>
        <w:tab w:val="clear" w:pos="9072"/>
        <w:tab w:val="left" w:pos="40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D96DF" w14:textId="77777777" w:rsidR="00EA2A20" w:rsidRDefault="00EA2A20" w:rsidP="009F5050">
      <w:pPr>
        <w:spacing w:line="240" w:lineRule="auto"/>
      </w:pPr>
      <w:r>
        <w:separator/>
      </w:r>
    </w:p>
  </w:footnote>
  <w:footnote w:type="continuationSeparator" w:id="0">
    <w:p w14:paraId="19491817" w14:textId="77777777" w:rsidR="00EA2A20" w:rsidRDefault="00EA2A20" w:rsidP="009F5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C7BD" w14:textId="77777777" w:rsidR="00EA2A20" w:rsidRDefault="00EA2A2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BE254D6" wp14:editId="54DD4D57">
          <wp:simplePos x="0" y="0"/>
          <wp:positionH relativeFrom="page">
            <wp:posOffset>19651</wp:posOffset>
          </wp:positionH>
          <wp:positionV relativeFrom="page">
            <wp:align>top</wp:align>
          </wp:positionV>
          <wp:extent cx="2257493" cy="1163782"/>
          <wp:effectExtent l="19050" t="0" r="9457" b="0"/>
          <wp:wrapNone/>
          <wp:docPr id="2" name="Obrázek 5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93" cy="1163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7C873D" w14:textId="77777777" w:rsidR="00EA2A20" w:rsidRDefault="00EA2A20"/>
  <w:p w14:paraId="205CE004" w14:textId="77777777" w:rsidR="00EA2A20" w:rsidRDefault="00EA2A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8F3"/>
    <w:multiLevelType w:val="hybridMultilevel"/>
    <w:tmpl w:val="62AE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B14"/>
    <w:multiLevelType w:val="hybridMultilevel"/>
    <w:tmpl w:val="2324A832"/>
    <w:lvl w:ilvl="0" w:tplc="203056A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5DBB"/>
    <w:rsid w:val="00017EDD"/>
    <w:rsid w:val="00020C48"/>
    <w:rsid w:val="00052C3D"/>
    <w:rsid w:val="00065965"/>
    <w:rsid w:val="000711A7"/>
    <w:rsid w:val="000753C6"/>
    <w:rsid w:val="00084393"/>
    <w:rsid w:val="00090C3D"/>
    <w:rsid w:val="000E3DA5"/>
    <w:rsid w:val="000F492B"/>
    <w:rsid w:val="0011657A"/>
    <w:rsid w:val="00131299"/>
    <w:rsid w:val="00140BD1"/>
    <w:rsid w:val="00141B0A"/>
    <w:rsid w:val="00176138"/>
    <w:rsid w:val="0018104D"/>
    <w:rsid w:val="00194E21"/>
    <w:rsid w:val="001A5832"/>
    <w:rsid w:val="001A6587"/>
    <w:rsid w:val="001D5C60"/>
    <w:rsid w:val="001E06DA"/>
    <w:rsid w:val="001F499B"/>
    <w:rsid w:val="001F4A26"/>
    <w:rsid w:val="001F5A39"/>
    <w:rsid w:val="002100C5"/>
    <w:rsid w:val="00216D15"/>
    <w:rsid w:val="00216EBC"/>
    <w:rsid w:val="00222D77"/>
    <w:rsid w:val="0022792C"/>
    <w:rsid w:val="00282D0C"/>
    <w:rsid w:val="0028743F"/>
    <w:rsid w:val="002A1BCA"/>
    <w:rsid w:val="002A70F1"/>
    <w:rsid w:val="002B47A5"/>
    <w:rsid w:val="002B5BF4"/>
    <w:rsid w:val="002C0F6B"/>
    <w:rsid w:val="002C297F"/>
    <w:rsid w:val="002C64E3"/>
    <w:rsid w:val="002D15E1"/>
    <w:rsid w:val="002F2145"/>
    <w:rsid w:val="00301796"/>
    <w:rsid w:val="00332DEF"/>
    <w:rsid w:val="00337883"/>
    <w:rsid w:val="00342230"/>
    <w:rsid w:val="00351071"/>
    <w:rsid w:val="003515C6"/>
    <w:rsid w:val="00371156"/>
    <w:rsid w:val="003B6281"/>
    <w:rsid w:val="003D2553"/>
    <w:rsid w:val="003D2D6D"/>
    <w:rsid w:val="003E688C"/>
    <w:rsid w:val="003F7863"/>
    <w:rsid w:val="00405275"/>
    <w:rsid w:val="004162EA"/>
    <w:rsid w:val="004227F2"/>
    <w:rsid w:val="00426107"/>
    <w:rsid w:val="00426FEF"/>
    <w:rsid w:val="00433301"/>
    <w:rsid w:val="00441CFF"/>
    <w:rsid w:val="0044252E"/>
    <w:rsid w:val="00453D8C"/>
    <w:rsid w:val="00475E76"/>
    <w:rsid w:val="00487590"/>
    <w:rsid w:val="004A1C5C"/>
    <w:rsid w:val="004A6FFD"/>
    <w:rsid w:val="004D32CA"/>
    <w:rsid w:val="004E0FC9"/>
    <w:rsid w:val="004E24C7"/>
    <w:rsid w:val="004E293C"/>
    <w:rsid w:val="00512D4D"/>
    <w:rsid w:val="00540ACF"/>
    <w:rsid w:val="00554F87"/>
    <w:rsid w:val="00570843"/>
    <w:rsid w:val="005A2668"/>
    <w:rsid w:val="005F3AFA"/>
    <w:rsid w:val="005F4164"/>
    <w:rsid w:val="006006C0"/>
    <w:rsid w:val="00614DAC"/>
    <w:rsid w:val="00624E33"/>
    <w:rsid w:val="006327AD"/>
    <w:rsid w:val="00633F51"/>
    <w:rsid w:val="00662018"/>
    <w:rsid w:val="00692E4A"/>
    <w:rsid w:val="006C5417"/>
    <w:rsid w:val="006D3BA3"/>
    <w:rsid w:val="006D7227"/>
    <w:rsid w:val="006E1501"/>
    <w:rsid w:val="006E6C05"/>
    <w:rsid w:val="006F1450"/>
    <w:rsid w:val="006F4D34"/>
    <w:rsid w:val="00705276"/>
    <w:rsid w:val="0070569C"/>
    <w:rsid w:val="00710FB1"/>
    <w:rsid w:val="00721D71"/>
    <w:rsid w:val="007359FB"/>
    <w:rsid w:val="00737229"/>
    <w:rsid w:val="00756635"/>
    <w:rsid w:val="00761978"/>
    <w:rsid w:val="007D169C"/>
    <w:rsid w:val="007D5B70"/>
    <w:rsid w:val="007E6622"/>
    <w:rsid w:val="00807D12"/>
    <w:rsid w:val="00813258"/>
    <w:rsid w:val="00821E5D"/>
    <w:rsid w:val="00845A22"/>
    <w:rsid w:val="0085056B"/>
    <w:rsid w:val="00855C51"/>
    <w:rsid w:val="0085735C"/>
    <w:rsid w:val="00860591"/>
    <w:rsid w:val="00880500"/>
    <w:rsid w:val="008B2975"/>
    <w:rsid w:val="008B2C18"/>
    <w:rsid w:val="008C2AA2"/>
    <w:rsid w:val="008D45E0"/>
    <w:rsid w:val="008E7140"/>
    <w:rsid w:val="008F5164"/>
    <w:rsid w:val="00906D50"/>
    <w:rsid w:val="00914607"/>
    <w:rsid w:val="00916CF6"/>
    <w:rsid w:val="009178F1"/>
    <w:rsid w:val="00921BF3"/>
    <w:rsid w:val="00922C14"/>
    <w:rsid w:val="00933936"/>
    <w:rsid w:val="009415A2"/>
    <w:rsid w:val="00947944"/>
    <w:rsid w:val="00981341"/>
    <w:rsid w:val="009A5DED"/>
    <w:rsid w:val="009F13A8"/>
    <w:rsid w:val="009F5050"/>
    <w:rsid w:val="00A101B6"/>
    <w:rsid w:val="00A10B35"/>
    <w:rsid w:val="00A213F9"/>
    <w:rsid w:val="00A25192"/>
    <w:rsid w:val="00A30149"/>
    <w:rsid w:val="00A40E72"/>
    <w:rsid w:val="00A624B2"/>
    <w:rsid w:val="00A639B5"/>
    <w:rsid w:val="00A95535"/>
    <w:rsid w:val="00AA106B"/>
    <w:rsid w:val="00AC56B0"/>
    <w:rsid w:val="00AE7855"/>
    <w:rsid w:val="00AF7A96"/>
    <w:rsid w:val="00B134A8"/>
    <w:rsid w:val="00B42075"/>
    <w:rsid w:val="00B45CE0"/>
    <w:rsid w:val="00B4678C"/>
    <w:rsid w:val="00B675EA"/>
    <w:rsid w:val="00B67A4C"/>
    <w:rsid w:val="00B858BF"/>
    <w:rsid w:val="00B90A53"/>
    <w:rsid w:val="00B93CCC"/>
    <w:rsid w:val="00B949B1"/>
    <w:rsid w:val="00BA7C97"/>
    <w:rsid w:val="00BB2E29"/>
    <w:rsid w:val="00BE4D5D"/>
    <w:rsid w:val="00C028DD"/>
    <w:rsid w:val="00C22DA8"/>
    <w:rsid w:val="00C3437F"/>
    <w:rsid w:val="00C5122E"/>
    <w:rsid w:val="00C60BBB"/>
    <w:rsid w:val="00C92C8F"/>
    <w:rsid w:val="00C92F70"/>
    <w:rsid w:val="00CA3499"/>
    <w:rsid w:val="00CA4DE2"/>
    <w:rsid w:val="00CD5900"/>
    <w:rsid w:val="00CE6D54"/>
    <w:rsid w:val="00D10308"/>
    <w:rsid w:val="00D1036D"/>
    <w:rsid w:val="00D22B72"/>
    <w:rsid w:val="00D23BB3"/>
    <w:rsid w:val="00D37A5E"/>
    <w:rsid w:val="00D41816"/>
    <w:rsid w:val="00D46FF3"/>
    <w:rsid w:val="00D478A3"/>
    <w:rsid w:val="00D67C1A"/>
    <w:rsid w:val="00D77874"/>
    <w:rsid w:val="00D9138F"/>
    <w:rsid w:val="00DA2912"/>
    <w:rsid w:val="00DB3FEC"/>
    <w:rsid w:val="00DC2126"/>
    <w:rsid w:val="00DD42A9"/>
    <w:rsid w:val="00DD7DF1"/>
    <w:rsid w:val="00DE58E2"/>
    <w:rsid w:val="00DF74D5"/>
    <w:rsid w:val="00E32FF8"/>
    <w:rsid w:val="00E3469D"/>
    <w:rsid w:val="00E44014"/>
    <w:rsid w:val="00E46F8D"/>
    <w:rsid w:val="00E66F76"/>
    <w:rsid w:val="00E841CD"/>
    <w:rsid w:val="00E87C1A"/>
    <w:rsid w:val="00E917D2"/>
    <w:rsid w:val="00E9574C"/>
    <w:rsid w:val="00EA2A20"/>
    <w:rsid w:val="00EA4C36"/>
    <w:rsid w:val="00EA50FF"/>
    <w:rsid w:val="00ED3BD5"/>
    <w:rsid w:val="00ED52CC"/>
    <w:rsid w:val="00EE4339"/>
    <w:rsid w:val="00F153CF"/>
    <w:rsid w:val="00F64B02"/>
    <w:rsid w:val="00F66FAA"/>
    <w:rsid w:val="00F82A10"/>
    <w:rsid w:val="00F93F58"/>
    <w:rsid w:val="00FA03D3"/>
    <w:rsid w:val="00FA444E"/>
    <w:rsid w:val="00FC1ED1"/>
    <w:rsid w:val="00FC3674"/>
    <w:rsid w:val="00FD129A"/>
    <w:rsid w:val="00FD6A34"/>
    <w:rsid w:val="00FE1FDE"/>
    <w:rsid w:val="00FF160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00E2B6"/>
  <w15:docId w15:val="{04E4E9E0-E290-4F6C-92DB-2C3F2928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A22"/>
    <w:pPr>
      <w:spacing w:after="24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4339"/>
    <w:pPr>
      <w:keepNext/>
      <w:keepLines/>
      <w:pageBreakBefore/>
      <w:spacing w:after="360"/>
      <w:outlineLvl w:val="0"/>
    </w:pPr>
    <w:rPr>
      <w:rFonts w:eastAsiaTheme="majorEastAsia" w:cstheme="majorBidi"/>
      <w:b/>
      <w:bCs/>
      <w:caps/>
      <w:color w:val="EC6D2D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4339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58B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B67A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E4339"/>
    <w:rPr>
      <w:rFonts w:eastAsiaTheme="majorEastAsia" w:cstheme="majorBidi"/>
      <w:b/>
      <w:bCs/>
      <w:caps/>
      <w:color w:val="EC6D2D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4339"/>
    <w:rPr>
      <w:rFonts w:eastAsiaTheme="majorEastAsia" w:cstheme="majorBidi"/>
      <w:b/>
      <w:bCs/>
      <w:cap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58BF"/>
    <w:rPr>
      <w:rFonts w:eastAsiaTheme="majorEastAsia" w:cstheme="majorBidi"/>
      <w:b/>
      <w:bCs/>
      <w:color w:val="000000" w:themeColor="tex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C3437F"/>
    <w:pPr>
      <w:numPr>
        <w:ilvl w:val="1"/>
      </w:numPr>
    </w:pPr>
    <w:rPr>
      <w:rFonts w:eastAsiaTheme="majorEastAsia" w:cstheme="majorBidi"/>
      <w:i/>
      <w:iCs/>
      <w:color w:val="EC6D2D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3437F"/>
    <w:rPr>
      <w:rFonts w:eastAsiaTheme="majorEastAsia" w:cstheme="majorBidi"/>
      <w:i/>
      <w:iCs/>
      <w:color w:val="EC6D2D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">
    <w:name w:val="odrážky"/>
    <w:basedOn w:val="Odstavecseseznamem"/>
    <w:link w:val="odrkyChar"/>
    <w:qFormat/>
    <w:rsid w:val="00BE4D5D"/>
    <w:pPr>
      <w:numPr>
        <w:numId w:val="2"/>
      </w:numPr>
    </w:pPr>
  </w:style>
  <w:style w:type="paragraph" w:styleId="Bezmezer">
    <w:name w:val="No Spacing"/>
    <w:uiPriority w:val="1"/>
    <w:qFormat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"/>
    <w:rsid w:val="00BE4D5D"/>
  </w:style>
  <w:style w:type="paragraph" w:customStyle="1" w:styleId="Default">
    <w:name w:val="Default"/>
    <w:uiPriority w:val="99"/>
    <w:rsid w:val="0011657A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1657A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0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B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B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B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BD1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7A4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hyperlink" Target="http://www.cpubenchmark.ne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/" TargetMode="External"/><Relationship Id="rId17" Type="http://schemas.openxmlformats.org/officeDocument/2006/relationships/hyperlink" Target="http://www.videocardbenchmark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eocardbenchmark.n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deocardbenchmark.net/" TargetMode="External"/><Relationship Id="rId10" Type="http://schemas.openxmlformats.org/officeDocument/2006/relationships/hyperlink" Target="http://www.videocardbenchmark.ne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hyperlink" Target="http://www.videocardbenchmark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4D3A-3F93-41E7-83E7-8F0F112F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16</Pages>
  <Words>3258</Words>
  <Characters>19225</Characters>
  <Application>Microsoft Office Word</Application>
  <DocSecurity>4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Labiková</dc:creator>
  <cp:lastModifiedBy>Radka Labiková, Silnice LK a.s.</cp:lastModifiedBy>
  <cp:revision>2</cp:revision>
  <cp:lastPrinted>2016-07-15T11:41:00Z</cp:lastPrinted>
  <dcterms:created xsi:type="dcterms:W3CDTF">2016-07-27T12:51:00Z</dcterms:created>
  <dcterms:modified xsi:type="dcterms:W3CDTF">2016-07-27T12:51:00Z</dcterms:modified>
</cp:coreProperties>
</file>