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438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Ucelený systém pro sanaci chemicky atakovaných a namáhaných stavebních konstrukcí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2438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149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24389E" w:rsidRDefault="0024389E" w:rsidP="00FD10D9">
            <w:pPr>
              <w:jc w:val="center"/>
            </w:pPr>
          </w:p>
          <w:p w:rsidR="0024389E" w:rsidRDefault="0024389E" w:rsidP="00FD10D9">
            <w:pPr>
              <w:jc w:val="center"/>
            </w:pPr>
          </w:p>
          <w:p w:rsidR="000B1AAB" w:rsidRPr="008C3671" w:rsidRDefault="0024389E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Pr="0024389E" w:rsidRDefault="0024389E" w:rsidP="000B1AAB">
            <w:pPr>
              <w:rPr>
                <w:b/>
              </w:rPr>
            </w:pPr>
            <w:r w:rsidRPr="0024389E">
              <w:rPr>
                <w:b/>
              </w:rPr>
              <w:t>Výběr a ověření vstupních surovin</w:t>
            </w:r>
          </w:p>
          <w:p w:rsidR="0024389E" w:rsidRDefault="0024389E" w:rsidP="000B1AAB">
            <w:r>
              <w:t>- analýza surovin, selekce potenciálně vhodných</w:t>
            </w:r>
          </w:p>
          <w:p w:rsidR="0024389E" w:rsidRDefault="0024389E" w:rsidP="000B1AAB">
            <w:r>
              <w:t>Vytvoření metodiky úprav surovin pro dosažení požadovaných parametrů</w:t>
            </w:r>
          </w:p>
          <w:p w:rsidR="0024389E" w:rsidRPr="008C3671" w:rsidRDefault="0024389E" w:rsidP="000B1AAB">
            <w:r>
              <w:t>- zhodnocení zkoušek a výběr konkrétních surovin pro jednotlivé komponenty systému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24389E" w:rsidRDefault="0024389E" w:rsidP="0067228B">
            <w:pPr>
              <w:jc w:val="center"/>
            </w:pPr>
          </w:p>
          <w:p w:rsidR="0024389E" w:rsidRPr="008C3671" w:rsidRDefault="0024389E" w:rsidP="0067228B">
            <w:pPr>
              <w:jc w:val="center"/>
            </w:pPr>
            <w:r>
              <w:t>VUT Brno, BETOSAN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24389E" w:rsidRDefault="0024389E" w:rsidP="0067228B">
            <w:pPr>
              <w:ind w:left="-110" w:firstLine="110"/>
              <w:jc w:val="center"/>
            </w:pPr>
          </w:p>
          <w:p w:rsidR="0024389E" w:rsidRPr="008C3671" w:rsidRDefault="0024389E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24389E" w:rsidRPr="000B1AAB" w:rsidTr="00BE36B5">
        <w:tc>
          <w:tcPr>
            <w:tcW w:w="106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24389E" w:rsidRPr="0024389E" w:rsidRDefault="0024389E" w:rsidP="0024389E">
            <w:pPr>
              <w:rPr>
                <w:b/>
              </w:rPr>
            </w:pPr>
            <w:r w:rsidRPr="0024389E">
              <w:rPr>
                <w:b/>
              </w:rPr>
              <w:t>Výběr a ověření vstupních surovin</w:t>
            </w:r>
          </w:p>
          <w:p w:rsidR="0024389E" w:rsidRDefault="0024389E" w:rsidP="0024389E">
            <w:r>
              <w:t>- analýza surovin, selekce potenciálně vhodných</w:t>
            </w:r>
          </w:p>
          <w:p w:rsidR="0024389E" w:rsidRDefault="0024389E" w:rsidP="0024389E">
            <w:r>
              <w:t>Vytvoření metodiky úprav surovin pro dosažení požadovaných parametrů</w:t>
            </w:r>
          </w:p>
          <w:p w:rsidR="0024389E" w:rsidRPr="008C3671" w:rsidRDefault="0024389E" w:rsidP="0024389E">
            <w:r>
              <w:t>- zhodnocení zkoušek a výběr konkrétních surovin pro jednotlivé komponenty systému</w:t>
            </w:r>
          </w:p>
        </w:tc>
        <w:tc>
          <w:tcPr>
            <w:tcW w:w="155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</w:pPr>
            <w:r>
              <w:t>VUT Brno, BETOSAN</w:t>
            </w:r>
          </w:p>
        </w:tc>
        <w:tc>
          <w:tcPr>
            <w:tcW w:w="1416" w:type="dxa"/>
          </w:tcPr>
          <w:p w:rsidR="0024389E" w:rsidRDefault="0024389E" w:rsidP="0024389E">
            <w:pPr>
              <w:ind w:left="-110" w:firstLine="110"/>
              <w:jc w:val="center"/>
            </w:pPr>
          </w:p>
          <w:p w:rsidR="0024389E" w:rsidRDefault="0024389E" w:rsidP="0024389E">
            <w:pPr>
              <w:ind w:left="-110" w:firstLine="110"/>
              <w:jc w:val="center"/>
            </w:pPr>
          </w:p>
          <w:p w:rsidR="0024389E" w:rsidRPr="008C3671" w:rsidRDefault="0024389E" w:rsidP="0024389E">
            <w:pPr>
              <w:ind w:left="-110" w:firstLine="110"/>
              <w:jc w:val="center"/>
            </w:pPr>
            <w:r>
              <w:t>04/2018</w:t>
            </w:r>
          </w:p>
        </w:tc>
      </w:tr>
      <w:tr w:rsidR="0024389E" w:rsidRPr="000B1AAB" w:rsidTr="00BE36B5">
        <w:tc>
          <w:tcPr>
            <w:tcW w:w="106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24389E" w:rsidRDefault="0024389E" w:rsidP="0024389E">
            <w:pPr>
              <w:rPr>
                <w:b/>
              </w:rPr>
            </w:pPr>
            <w:r w:rsidRPr="0024389E">
              <w:rPr>
                <w:b/>
              </w:rPr>
              <w:t>Charakterizace expozičních prostředí</w:t>
            </w:r>
          </w:p>
          <w:p w:rsidR="0024389E" w:rsidRDefault="0024389E" w:rsidP="0024389E">
            <w:r>
              <w:t>- charakterizace a diagnostika příslušných staveb a expozičních prostředí</w:t>
            </w:r>
          </w:p>
          <w:p w:rsidR="0024389E" w:rsidRDefault="0024389E" w:rsidP="0024389E">
            <w:r>
              <w:t>- definování relevantních vlivů a kritérií pro další činnost</w:t>
            </w:r>
          </w:p>
          <w:p w:rsidR="0024389E" w:rsidRDefault="0024389E" w:rsidP="0024389E">
            <w:r>
              <w:t>- popis mechanického a chemického působení prostředí</w:t>
            </w:r>
          </w:p>
          <w:p w:rsidR="0024389E" w:rsidRPr="0024389E" w:rsidRDefault="0024389E" w:rsidP="0024389E">
            <w:r>
              <w:t>- sestavení metodiky laboratorní simulace expozičního prostředí pro experimentální ověření nových hmot</w:t>
            </w:r>
          </w:p>
        </w:tc>
        <w:tc>
          <w:tcPr>
            <w:tcW w:w="155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  <w:rPr>
                <w:b/>
              </w:rPr>
            </w:pPr>
            <w:r>
              <w:t>VUT Brno, BETOSAN</w:t>
            </w:r>
          </w:p>
        </w:tc>
        <w:tc>
          <w:tcPr>
            <w:tcW w:w="1416" w:type="dxa"/>
          </w:tcPr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  <w:r>
              <w:t xml:space="preserve">Přechází do </w:t>
            </w:r>
          </w:p>
          <w:p w:rsidR="0024389E" w:rsidRPr="008C3671" w:rsidRDefault="0024389E" w:rsidP="0024389E">
            <w:pPr>
              <w:ind w:left="506" w:hanging="506"/>
              <w:jc w:val="center"/>
            </w:pPr>
            <w:r>
              <w:t>r. 2019</w:t>
            </w:r>
          </w:p>
        </w:tc>
      </w:tr>
      <w:tr w:rsidR="0024389E" w:rsidRPr="000B1AAB" w:rsidTr="00BE36B5">
        <w:tc>
          <w:tcPr>
            <w:tcW w:w="106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24389E" w:rsidRDefault="0024389E" w:rsidP="0024389E">
            <w:pPr>
              <w:rPr>
                <w:b/>
              </w:rPr>
            </w:pPr>
            <w:r w:rsidRPr="0024389E">
              <w:rPr>
                <w:b/>
              </w:rPr>
              <w:t>Návrh a ověření jednotlivých surovinových variant</w:t>
            </w:r>
          </w:p>
          <w:p w:rsidR="0024389E" w:rsidRDefault="0024389E" w:rsidP="0024389E">
            <w:r>
              <w:t>- sestavení surovinových variant pro vyvíjené materiály</w:t>
            </w:r>
          </w:p>
          <w:p w:rsidR="0024389E" w:rsidRDefault="0024389E" w:rsidP="0024389E">
            <w:r>
              <w:t>- sestavení specifických metodik pro základní zkoušení jednotlivých materiálů</w:t>
            </w:r>
          </w:p>
          <w:p w:rsidR="0024389E" w:rsidRDefault="0024389E" w:rsidP="0024389E">
            <w:r>
              <w:t>- vytvoření zkušebních těles a jejich uložení</w:t>
            </w:r>
          </w:p>
          <w:p w:rsidR="0024389E" w:rsidRPr="008C3671" w:rsidRDefault="0024389E" w:rsidP="0024389E">
            <w:r>
              <w:t>- stanovení rozhodujících parametrů pro výběr užšího souboru surovinových variant</w:t>
            </w:r>
          </w:p>
        </w:tc>
        <w:tc>
          <w:tcPr>
            <w:tcW w:w="1557" w:type="dxa"/>
          </w:tcPr>
          <w:p w:rsidR="0024389E" w:rsidRDefault="0024389E" w:rsidP="0024389E">
            <w:pPr>
              <w:jc w:val="center"/>
              <w:rPr>
                <w:b/>
              </w:rPr>
            </w:pPr>
          </w:p>
          <w:p w:rsidR="0024389E" w:rsidRDefault="0024389E" w:rsidP="0024389E">
            <w:pPr>
              <w:jc w:val="center"/>
              <w:rPr>
                <w:b/>
              </w:rPr>
            </w:pPr>
          </w:p>
          <w:p w:rsidR="0024389E" w:rsidRPr="0024389E" w:rsidRDefault="0024389E" w:rsidP="0024389E">
            <w:pPr>
              <w:jc w:val="center"/>
            </w:pPr>
            <w:r w:rsidRPr="0024389E">
              <w:t>BETOSAN,</w:t>
            </w:r>
          </w:p>
          <w:p w:rsidR="0024389E" w:rsidRPr="008C3671" w:rsidRDefault="0024389E" w:rsidP="0024389E">
            <w:pPr>
              <w:jc w:val="center"/>
              <w:rPr>
                <w:b/>
              </w:rPr>
            </w:pPr>
            <w:r w:rsidRPr="0024389E">
              <w:t>VUT Brno</w:t>
            </w:r>
          </w:p>
        </w:tc>
        <w:tc>
          <w:tcPr>
            <w:tcW w:w="1416" w:type="dxa"/>
          </w:tcPr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  <w:r>
              <w:t xml:space="preserve">Přechází do </w:t>
            </w:r>
          </w:p>
          <w:p w:rsidR="0024389E" w:rsidRPr="008C3671" w:rsidRDefault="0024389E" w:rsidP="0024389E">
            <w:pPr>
              <w:ind w:left="506" w:hanging="506"/>
              <w:jc w:val="center"/>
            </w:pPr>
            <w:r>
              <w:t>r. 2019</w:t>
            </w:r>
          </w:p>
        </w:tc>
      </w:tr>
      <w:tr w:rsidR="0024389E" w:rsidRPr="000B1AAB" w:rsidTr="00BE36B5">
        <w:tc>
          <w:tcPr>
            <w:tcW w:w="1067" w:type="dxa"/>
          </w:tcPr>
          <w:p w:rsidR="0024389E" w:rsidRPr="008C3671" w:rsidRDefault="0024389E" w:rsidP="0024389E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89E" w:rsidRPr="008C3671" w:rsidRDefault="0024389E" w:rsidP="0024389E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24389E" w:rsidRPr="008C3671" w:rsidRDefault="0024389E" w:rsidP="0024389E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4389E" w:rsidRPr="008C3671" w:rsidRDefault="0024389E" w:rsidP="0024389E">
            <w:pPr>
              <w:ind w:left="506" w:hanging="506"/>
              <w:jc w:val="center"/>
            </w:pPr>
          </w:p>
        </w:tc>
      </w:tr>
      <w:tr w:rsidR="0024389E" w:rsidRPr="000B1AAB" w:rsidTr="00BE36B5">
        <w:tc>
          <w:tcPr>
            <w:tcW w:w="106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24389E" w:rsidRDefault="0024389E" w:rsidP="0024389E">
            <w:pPr>
              <w:rPr>
                <w:b/>
              </w:rPr>
            </w:pPr>
            <w:r w:rsidRPr="0024389E">
              <w:rPr>
                <w:b/>
              </w:rPr>
              <w:t>Charakterizace expozičních prostředí</w:t>
            </w:r>
          </w:p>
          <w:p w:rsidR="0024389E" w:rsidRDefault="0024389E" w:rsidP="0024389E">
            <w:r>
              <w:t>- charakterizace a diagnostika příslušných staveb a expozičních prostředí</w:t>
            </w:r>
          </w:p>
          <w:p w:rsidR="0024389E" w:rsidRDefault="0024389E" w:rsidP="0024389E">
            <w:r>
              <w:t>- definování relevantních vlivů a kritérií pro další činnost</w:t>
            </w:r>
          </w:p>
          <w:p w:rsidR="0024389E" w:rsidRDefault="0024389E" w:rsidP="0024389E">
            <w:r>
              <w:t>- popis mechanického a chemického působení prostředí</w:t>
            </w:r>
          </w:p>
          <w:p w:rsidR="0024389E" w:rsidRPr="0024389E" w:rsidRDefault="0024389E" w:rsidP="0024389E">
            <w:r>
              <w:t>- sestavení metodiky laboratorní simulace expozičního prostředí pro experimentální ověření nových hmot</w:t>
            </w:r>
          </w:p>
        </w:tc>
        <w:tc>
          <w:tcPr>
            <w:tcW w:w="1557" w:type="dxa"/>
          </w:tcPr>
          <w:p w:rsidR="0024389E" w:rsidRDefault="0024389E" w:rsidP="0024389E">
            <w:pPr>
              <w:jc w:val="center"/>
            </w:pPr>
          </w:p>
          <w:p w:rsidR="0024389E" w:rsidRDefault="0024389E" w:rsidP="0024389E">
            <w:pPr>
              <w:jc w:val="center"/>
            </w:pPr>
          </w:p>
          <w:p w:rsidR="0024389E" w:rsidRPr="008C3671" w:rsidRDefault="0024389E" w:rsidP="0024389E">
            <w:pPr>
              <w:jc w:val="center"/>
              <w:rPr>
                <w:b/>
              </w:rPr>
            </w:pPr>
            <w:r>
              <w:t>VUT Brno, BETOSAN</w:t>
            </w:r>
          </w:p>
        </w:tc>
        <w:tc>
          <w:tcPr>
            <w:tcW w:w="1416" w:type="dxa"/>
          </w:tcPr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</w:p>
          <w:p w:rsidR="0024389E" w:rsidRDefault="0024389E" w:rsidP="0024389E">
            <w:pPr>
              <w:ind w:left="506" w:hanging="506"/>
              <w:jc w:val="center"/>
            </w:pPr>
          </w:p>
          <w:p w:rsidR="0024389E" w:rsidRPr="008C3671" w:rsidRDefault="0024389E" w:rsidP="0024389E">
            <w:pPr>
              <w:ind w:left="506" w:hanging="506"/>
              <w:jc w:val="center"/>
            </w:pPr>
            <w:r>
              <w:t>01/2019</w:t>
            </w:r>
          </w:p>
        </w:tc>
      </w:tr>
      <w:tr w:rsidR="00730D84" w:rsidRPr="000B1AAB" w:rsidTr="00BE36B5">
        <w:tc>
          <w:tcPr>
            <w:tcW w:w="1067" w:type="dxa"/>
          </w:tcPr>
          <w:p w:rsidR="00730D84" w:rsidRDefault="00730D84" w:rsidP="00730D84">
            <w:pPr>
              <w:jc w:val="center"/>
            </w:pPr>
          </w:p>
          <w:p w:rsidR="00730D84" w:rsidRDefault="00730D84" w:rsidP="00730D84">
            <w:pPr>
              <w:jc w:val="center"/>
            </w:pPr>
          </w:p>
          <w:p w:rsidR="00730D84" w:rsidRDefault="00730D84" w:rsidP="00730D84">
            <w:pPr>
              <w:jc w:val="center"/>
            </w:pPr>
          </w:p>
          <w:p w:rsidR="00730D84" w:rsidRDefault="00730D84" w:rsidP="00730D84">
            <w:pPr>
              <w:jc w:val="center"/>
            </w:pPr>
          </w:p>
          <w:p w:rsidR="00730D84" w:rsidRPr="008C3671" w:rsidRDefault="00730D84" w:rsidP="00730D84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730D84" w:rsidRDefault="00730D84" w:rsidP="00730D84">
            <w:pPr>
              <w:rPr>
                <w:b/>
              </w:rPr>
            </w:pPr>
            <w:r w:rsidRPr="0024389E">
              <w:rPr>
                <w:b/>
              </w:rPr>
              <w:lastRenderedPageBreak/>
              <w:t>Návrh a ověření jednotlivých surovinových variant</w:t>
            </w:r>
          </w:p>
          <w:p w:rsidR="00730D84" w:rsidRDefault="00730D84" w:rsidP="00730D84">
            <w:r>
              <w:t>- sestavení surovinových variant pro vyvíjené materiály</w:t>
            </w:r>
          </w:p>
          <w:p w:rsidR="00730D84" w:rsidRDefault="00730D84" w:rsidP="00730D84">
            <w:r>
              <w:lastRenderedPageBreak/>
              <w:t>- sestavení specifických metodik pro základní zkoušení jednotlivých materiálů</w:t>
            </w:r>
          </w:p>
          <w:p w:rsidR="00730D84" w:rsidRDefault="00730D84" w:rsidP="00730D84">
            <w:r>
              <w:t>- vytvoření zkušebních těles a jejich uložení</w:t>
            </w:r>
          </w:p>
          <w:p w:rsidR="00730D84" w:rsidRPr="008C3671" w:rsidRDefault="00730D84" w:rsidP="00730D84">
            <w:r>
              <w:t>- stanovení rozhodujících parametrů pro výběr užšího souboru surovinových variant</w:t>
            </w:r>
          </w:p>
        </w:tc>
        <w:tc>
          <w:tcPr>
            <w:tcW w:w="1557" w:type="dxa"/>
          </w:tcPr>
          <w:p w:rsidR="00730D84" w:rsidRDefault="00730D84" w:rsidP="00730D84">
            <w:pPr>
              <w:jc w:val="center"/>
              <w:rPr>
                <w:b/>
              </w:rPr>
            </w:pPr>
          </w:p>
          <w:p w:rsidR="00730D84" w:rsidRDefault="00730D84" w:rsidP="00730D84">
            <w:pPr>
              <w:jc w:val="center"/>
              <w:rPr>
                <w:b/>
              </w:rPr>
            </w:pPr>
          </w:p>
          <w:p w:rsidR="00730D84" w:rsidRDefault="00730D84" w:rsidP="00730D84">
            <w:pPr>
              <w:jc w:val="center"/>
            </w:pPr>
          </w:p>
          <w:p w:rsidR="00730D84" w:rsidRPr="0024389E" w:rsidRDefault="00730D84" w:rsidP="00730D84">
            <w:pPr>
              <w:jc w:val="center"/>
            </w:pPr>
            <w:r w:rsidRPr="0024389E">
              <w:t>BETOSAN,</w:t>
            </w:r>
          </w:p>
          <w:p w:rsidR="00730D84" w:rsidRPr="008C3671" w:rsidRDefault="00730D84" w:rsidP="00730D84">
            <w:pPr>
              <w:jc w:val="center"/>
              <w:rPr>
                <w:b/>
              </w:rPr>
            </w:pPr>
            <w:r w:rsidRPr="0024389E">
              <w:t>VUT Brno</w:t>
            </w:r>
          </w:p>
        </w:tc>
        <w:tc>
          <w:tcPr>
            <w:tcW w:w="1416" w:type="dxa"/>
          </w:tcPr>
          <w:p w:rsidR="00730D84" w:rsidRDefault="00730D84" w:rsidP="00730D84">
            <w:pPr>
              <w:ind w:left="506" w:hanging="506"/>
              <w:jc w:val="center"/>
            </w:pPr>
          </w:p>
          <w:p w:rsidR="00730D84" w:rsidRDefault="00730D84" w:rsidP="00730D84">
            <w:pPr>
              <w:ind w:left="506" w:hanging="506"/>
              <w:jc w:val="center"/>
            </w:pPr>
          </w:p>
          <w:p w:rsidR="00730D84" w:rsidRDefault="00730D84" w:rsidP="00730D84">
            <w:pPr>
              <w:ind w:left="506" w:hanging="506"/>
              <w:jc w:val="center"/>
            </w:pPr>
          </w:p>
          <w:p w:rsidR="00730D84" w:rsidRDefault="00730D84" w:rsidP="00730D84">
            <w:pPr>
              <w:ind w:left="506" w:hanging="506"/>
              <w:jc w:val="center"/>
            </w:pPr>
          </w:p>
          <w:p w:rsidR="00730D84" w:rsidRPr="008C3671" w:rsidRDefault="00730D84" w:rsidP="00730D84">
            <w:pPr>
              <w:ind w:left="506" w:hanging="506"/>
              <w:jc w:val="center"/>
            </w:pPr>
            <w:r>
              <w:t>07/2019</w:t>
            </w:r>
          </w:p>
        </w:tc>
      </w:tr>
      <w:tr w:rsidR="00730D84" w:rsidRPr="000B1AAB" w:rsidTr="00BE36B5">
        <w:tc>
          <w:tcPr>
            <w:tcW w:w="1067" w:type="dxa"/>
          </w:tcPr>
          <w:p w:rsidR="00730D84" w:rsidRDefault="00730D84" w:rsidP="00730D84">
            <w:pPr>
              <w:jc w:val="center"/>
            </w:pPr>
          </w:p>
          <w:p w:rsidR="00730D84" w:rsidRPr="008C3671" w:rsidRDefault="00730D84" w:rsidP="00730D84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730D84" w:rsidRDefault="00730D84" w:rsidP="00730D84">
            <w:pPr>
              <w:rPr>
                <w:b/>
              </w:rPr>
            </w:pPr>
            <w:r>
              <w:rPr>
                <w:b/>
              </w:rPr>
              <w:t>Optimalizace surovinových variant</w:t>
            </w:r>
          </w:p>
          <w:p w:rsidR="00730D84" w:rsidRDefault="00730D84" w:rsidP="00730D84">
            <w:r>
              <w:t>- sestavení optimalizovaných i nových surovinových variant</w:t>
            </w:r>
          </w:p>
          <w:p w:rsidR="00730D84" w:rsidRDefault="00730D84" w:rsidP="00730D84">
            <w:r>
              <w:t>- úprava a rozšíření metodických postupů</w:t>
            </w:r>
          </w:p>
          <w:p w:rsidR="00730D84" w:rsidRPr="00730D84" w:rsidRDefault="00730D84" w:rsidP="00730D84">
            <w:r>
              <w:t>- zhodnocení výsledků a výběr vhodných receptur pro další řešení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30D84" w:rsidRDefault="00730D84" w:rsidP="00730D84">
            <w:pPr>
              <w:jc w:val="center"/>
            </w:pPr>
          </w:p>
          <w:p w:rsidR="00730D84" w:rsidRPr="0024389E" w:rsidRDefault="00730D84" w:rsidP="00730D84">
            <w:pPr>
              <w:jc w:val="center"/>
            </w:pPr>
            <w:r w:rsidRPr="0024389E">
              <w:t>BETOSAN,</w:t>
            </w:r>
          </w:p>
          <w:p w:rsidR="00730D84" w:rsidRPr="008C3671" w:rsidRDefault="00730D84" w:rsidP="00730D84">
            <w:pPr>
              <w:jc w:val="center"/>
              <w:rPr>
                <w:b/>
              </w:rPr>
            </w:pPr>
            <w:r w:rsidRPr="0024389E">
              <w:t>VUT Brno</w:t>
            </w:r>
          </w:p>
        </w:tc>
        <w:tc>
          <w:tcPr>
            <w:tcW w:w="1416" w:type="dxa"/>
          </w:tcPr>
          <w:p w:rsidR="00730D84" w:rsidRDefault="00730D84" w:rsidP="00730D84">
            <w:pPr>
              <w:ind w:left="506" w:hanging="506"/>
              <w:jc w:val="center"/>
            </w:pPr>
          </w:p>
          <w:p w:rsidR="00373660" w:rsidRDefault="00373660" w:rsidP="00730D84">
            <w:pPr>
              <w:ind w:left="506" w:hanging="506"/>
              <w:jc w:val="center"/>
            </w:pPr>
            <w:r>
              <w:t xml:space="preserve">Přechází do </w:t>
            </w:r>
          </w:p>
          <w:p w:rsidR="00373660" w:rsidRPr="008C3671" w:rsidRDefault="00373660" w:rsidP="00730D84">
            <w:pPr>
              <w:ind w:left="506" w:hanging="506"/>
              <w:jc w:val="center"/>
            </w:pPr>
            <w:r>
              <w:t>r. 2020</w:t>
            </w:r>
          </w:p>
        </w:tc>
      </w:tr>
      <w:tr w:rsidR="00373660" w:rsidRPr="000B1AAB" w:rsidTr="00BE36B5">
        <w:tc>
          <w:tcPr>
            <w:tcW w:w="1067" w:type="dxa"/>
          </w:tcPr>
          <w:p w:rsidR="00373660" w:rsidRDefault="00373660" w:rsidP="00730D84">
            <w:pPr>
              <w:jc w:val="center"/>
            </w:pPr>
          </w:p>
          <w:p w:rsidR="00373660" w:rsidRDefault="00373660" w:rsidP="00730D84">
            <w:pPr>
              <w:jc w:val="center"/>
            </w:pPr>
          </w:p>
          <w:p w:rsidR="00373660" w:rsidRDefault="00373660" w:rsidP="00730D84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730D84">
            <w:pPr>
              <w:rPr>
                <w:b/>
              </w:rPr>
            </w:pPr>
            <w:r>
              <w:rPr>
                <w:b/>
              </w:rPr>
              <w:t>Výzkum a vývoj jednotlivých nových hmot systému</w:t>
            </w:r>
          </w:p>
          <w:p w:rsidR="00373660" w:rsidRDefault="00373660" w:rsidP="00730D84">
            <w:r>
              <w:t>- výběr vhodných alternativních surovin</w:t>
            </w:r>
          </w:p>
          <w:p w:rsidR="00373660" w:rsidRDefault="00373660" w:rsidP="00730D84">
            <w:r>
              <w:t>- sestavení nového souboru receptur</w:t>
            </w:r>
          </w:p>
          <w:p w:rsidR="00373660" w:rsidRDefault="00373660" w:rsidP="00730D84">
            <w:r>
              <w:t>- tetování surovinových variant</w:t>
            </w:r>
          </w:p>
          <w:p w:rsidR="00373660" w:rsidRPr="00373660" w:rsidRDefault="00373660" w:rsidP="00730D84">
            <w:r>
              <w:t xml:space="preserve">- zhodnocení výsledků a výběr receptur pro ověření v reálných podmínkách „in </w:t>
            </w:r>
            <w:proofErr w:type="spellStart"/>
            <w:r>
              <w:t>situ</w:t>
            </w:r>
            <w:proofErr w:type="spellEnd"/>
            <w:r>
              <w:t>“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730D84">
            <w:pPr>
              <w:jc w:val="center"/>
            </w:pPr>
          </w:p>
          <w:p w:rsidR="00373660" w:rsidRDefault="00373660" w:rsidP="00730D84">
            <w:pPr>
              <w:jc w:val="center"/>
            </w:pPr>
          </w:p>
          <w:p w:rsidR="00373660" w:rsidRDefault="00373660" w:rsidP="00730D84">
            <w:pPr>
              <w:jc w:val="center"/>
            </w:pPr>
            <w:r>
              <w:t>VUT Brno,</w:t>
            </w:r>
          </w:p>
          <w:p w:rsidR="00373660" w:rsidRDefault="00373660" w:rsidP="00730D84">
            <w:pPr>
              <w:jc w:val="center"/>
            </w:pPr>
            <w:r>
              <w:t>BETOSAN</w:t>
            </w:r>
          </w:p>
        </w:tc>
        <w:tc>
          <w:tcPr>
            <w:tcW w:w="1416" w:type="dxa"/>
          </w:tcPr>
          <w:p w:rsidR="00373660" w:rsidRDefault="00373660" w:rsidP="00730D84">
            <w:pPr>
              <w:ind w:left="506" w:hanging="506"/>
              <w:jc w:val="center"/>
            </w:pPr>
          </w:p>
          <w:p w:rsidR="00373660" w:rsidRDefault="00373660" w:rsidP="00730D84">
            <w:pPr>
              <w:ind w:left="506" w:hanging="506"/>
              <w:jc w:val="center"/>
            </w:pPr>
          </w:p>
          <w:p w:rsidR="00373660" w:rsidRDefault="00373660" w:rsidP="00730D84">
            <w:pPr>
              <w:ind w:left="506" w:hanging="506"/>
              <w:jc w:val="center"/>
            </w:pPr>
            <w:r>
              <w:t xml:space="preserve">Přechází do </w:t>
            </w:r>
          </w:p>
          <w:p w:rsidR="00373660" w:rsidRDefault="00373660" w:rsidP="00730D84">
            <w:pPr>
              <w:ind w:left="506" w:hanging="506"/>
              <w:jc w:val="center"/>
            </w:pPr>
            <w:r>
              <w:t>r. 2020</w:t>
            </w:r>
          </w:p>
        </w:tc>
      </w:tr>
      <w:tr w:rsidR="00730D84" w:rsidRPr="000B1AAB" w:rsidTr="00BE36B5">
        <w:tc>
          <w:tcPr>
            <w:tcW w:w="1067" w:type="dxa"/>
            <w:tcBorders>
              <w:right w:val="nil"/>
            </w:tcBorders>
          </w:tcPr>
          <w:p w:rsidR="00730D84" w:rsidRPr="008C3671" w:rsidRDefault="00730D84" w:rsidP="00730D84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D84" w:rsidRPr="008C3671" w:rsidRDefault="00730D84" w:rsidP="00730D84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D84" w:rsidRPr="008C3671" w:rsidRDefault="00730D84" w:rsidP="00730D8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730D84" w:rsidRPr="008C3671" w:rsidRDefault="00730D84" w:rsidP="00730D84">
            <w:pPr>
              <w:ind w:left="506" w:hanging="506"/>
              <w:jc w:val="center"/>
            </w:pPr>
          </w:p>
        </w:tc>
      </w:tr>
      <w:tr w:rsidR="00373660" w:rsidRPr="000B1AAB" w:rsidTr="002013F6">
        <w:tc>
          <w:tcPr>
            <w:tcW w:w="1067" w:type="dxa"/>
          </w:tcPr>
          <w:p w:rsidR="00373660" w:rsidRDefault="00373660" w:rsidP="00373660">
            <w:pPr>
              <w:jc w:val="center"/>
            </w:pPr>
          </w:p>
          <w:p w:rsidR="00373660" w:rsidRPr="008C3671" w:rsidRDefault="00373660" w:rsidP="00373660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rPr>
                <w:b/>
              </w:rPr>
            </w:pPr>
            <w:r>
              <w:rPr>
                <w:b/>
              </w:rPr>
              <w:t>Optimalizace surovinových variant</w:t>
            </w:r>
          </w:p>
          <w:p w:rsidR="00373660" w:rsidRDefault="00373660" w:rsidP="00373660">
            <w:r>
              <w:t>- sestavení optimalizovaných i nových surovinových variant</w:t>
            </w:r>
          </w:p>
          <w:p w:rsidR="00373660" w:rsidRDefault="00373660" w:rsidP="00373660">
            <w:r>
              <w:t>- úprava a rozšíření metodických postupů</w:t>
            </w:r>
          </w:p>
          <w:p w:rsidR="00373660" w:rsidRPr="00730D84" w:rsidRDefault="00373660" w:rsidP="00373660">
            <w:r>
              <w:t>- zhodnocení výsledků a výběr vhodných receptur pro další řešení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jc w:val="center"/>
            </w:pPr>
          </w:p>
          <w:p w:rsidR="00373660" w:rsidRPr="0024389E" w:rsidRDefault="00373660" w:rsidP="00373660">
            <w:pPr>
              <w:jc w:val="center"/>
            </w:pPr>
            <w:r w:rsidRPr="0024389E">
              <w:t>BETOSAN,</w:t>
            </w:r>
          </w:p>
          <w:p w:rsidR="00373660" w:rsidRPr="008C3671" w:rsidRDefault="00373660" w:rsidP="00373660">
            <w:pPr>
              <w:jc w:val="center"/>
              <w:rPr>
                <w:b/>
              </w:rPr>
            </w:pPr>
            <w:r w:rsidRPr="0024389E">
              <w:t>VUT Brno</w:t>
            </w:r>
          </w:p>
        </w:tc>
        <w:tc>
          <w:tcPr>
            <w:tcW w:w="1416" w:type="dxa"/>
          </w:tcPr>
          <w:p w:rsidR="00373660" w:rsidRDefault="00373660" w:rsidP="00373660">
            <w:pPr>
              <w:ind w:left="506" w:hanging="506"/>
              <w:jc w:val="center"/>
            </w:pPr>
          </w:p>
          <w:p w:rsidR="00373660" w:rsidRPr="008C3671" w:rsidRDefault="00373660" w:rsidP="00373660">
            <w:pPr>
              <w:ind w:left="506" w:hanging="506"/>
              <w:jc w:val="center"/>
            </w:pPr>
            <w:r>
              <w:t>06/2020</w:t>
            </w:r>
          </w:p>
        </w:tc>
      </w:tr>
      <w:tr w:rsidR="00373660" w:rsidRPr="000B1AAB" w:rsidTr="00957204">
        <w:tc>
          <w:tcPr>
            <w:tcW w:w="1067" w:type="dxa"/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rPr>
                <w:b/>
              </w:rPr>
            </w:pPr>
            <w:r>
              <w:rPr>
                <w:b/>
              </w:rPr>
              <w:t>Výzkum a vývoj jednotlivých nových hmot systému</w:t>
            </w:r>
          </w:p>
          <w:p w:rsidR="00373660" w:rsidRDefault="00373660" w:rsidP="00373660">
            <w:r>
              <w:t>- výběr vhodných alternativních surovin</w:t>
            </w:r>
          </w:p>
          <w:p w:rsidR="00373660" w:rsidRDefault="00373660" w:rsidP="00373660">
            <w:r>
              <w:t>- sestavení nového souboru receptur</w:t>
            </w:r>
          </w:p>
          <w:p w:rsidR="00373660" w:rsidRDefault="00373660" w:rsidP="00373660">
            <w:r>
              <w:t>- tetování surovinových variant</w:t>
            </w:r>
          </w:p>
          <w:p w:rsidR="00373660" w:rsidRPr="00373660" w:rsidRDefault="00373660" w:rsidP="00373660">
            <w:r>
              <w:t xml:space="preserve">- zhodnocení výsledků a výběr receptur pro ověření v reálných podmínkách „in </w:t>
            </w:r>
            <w:proofErr w:type="spellStart"/>
            <w:r>
              <w:t>situ</w:t>
            </w:r>
            <w:proofErr w:type="spellEnd"/>
            <w:r>
              <w:t>“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  <w:r>
              <w:t>VUT Brno,</w:t>
            </w:r>
          </w:p>
          <w:p w:rsidR="00373660" w:rsidRDefault="00373660" w:rsidP="00373660">
            <w:pPr>
              <w:jc w:val="center"/>
            </w:pPr>
            <w:r>
              <w:t>BETOSAN</w:t>
            </w:r>
          </w:p>
        </w:tc>
        <w:tc>
          <w:tcPr>
            <w:tcW w:w="1416" w:type="dxa"/>
          </w:tcPr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  <w:r>
              <w:t xml:space="preserve">Přechází do </w:t>
            </w:r>
          </w:p>
          <w:p w:rsidR="00373660" w:rsidRDefault="00373660" w:rsidP="00373660">
            <w:pPr>
              <w:ind w:left="506" w:hanging="506"/>
              <w:jc w:val="center"/>
            </w:pPr>
            <w:r>
              <w:t>r. 2021</w:t>
            </w:r>
          </w:p>
        </w:tc>
      </w:tr>
      <w:tr w:rsidR="00373660" w:rsidRPr="000B1AAB" w:rsidTr="00373660">
        <w:tc>
          <w:tcPr>
            <w:tcW w:w="1067" w:type="dxa"/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Pr="008C3671" w:rsidRDefault="00373660" w:rsidP="00373660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rPr>
                <w:b/>
              </w:rPr>
            </w:pPr>
            <w:r>
              <w:rPr>
                <w:b/>
              </w:rPr>
              <w:t>Ověření nových materiálů v reálných podmínkách</w:t>
            </w:r>
          </w:p>
          <w:p w:rsidR="00373660" w:rsidRDefault="00373660" w:rsidP="00373660">
            <w:r>
              <w:t>- návrh technologií aplikace jednotlivých vyvíjených materiálů</w:t>
            </w:r>
          </w:p>
          <w:p w:rsidR="00373660" w:rsidRDefault="00373660" w:rsidP="00373660">
            <w:r>
              <w:t xml:space="preserve">- návrh metodiky zkoušení aplikovaných materiálů „in </w:t>
            </w:r>
            <w:proofErr w:type="spellStart"/>
            <w:r>
              <w:t>situ</w:t>
            </w:r>
            <w:proofErr w:type="spellEnd"/>
            <w:r>
              <w:t>“</w:t>
            </w:r>
          </w:p>
          <w:p w:rsidR="00373660" w:rsidRDefault="00373660" w:rsidP="00373660">
            <w:r>
              <w:t>- provedení vzorových sanací</w:t>
            </w:r>
          </w:p>
          <w:p w:rsidR="00373660" w:rsidRDefault="00373660" w:rsidP="00373660">
            <w:r>
              <w:t>- ověření funkčních vzorků jednotlivých hmot</w:t>
            </w:r>
          </w:p>
          <w:p w:rsidR="00373660" w:rsidRDefault="00373660" w:rsidP="00373660">
            <w:r>
              <w:t>- sledování materiálů v reálném prostředí</w:t>
            </w:r>
          </w:p>
          <w:p w:rsidR="00373660" w:rsidRPr="00373660" w:rsidRDefault="00373660" w:rsidP="00373660">
            <w:r>
              <w:t>- zhodnocení dosažených výsledků a výběr finálních materiálů pro následnou produkci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Pr="00373660" w:rsidRDefault="00373660" w:rsidP="00373660">
            <w:pPr>
              <w:jc w:val="center"/>
            </w:pPr>
            <w:r w:rsidRPr="00373660">
              <w:t>BETOSAN,</w:t>
            </w:r>
          </w:p>
          <w:p w:rsidR="00373660" w:rsidRPr="008C3671" w:rsidRDefault="00373660" w:rsidP="00373660">
            <w:pPr>
              <w:jc w:val="center"/>
              <w:rPr>
                <w:b/>
              </w:rPr>
            </w:pPr>
            <w:r w:rsidRPr="00373660">
              <w:t>VUT Brno</w:t>
            </w:r>
          </w:p>
        </w:tc>
        <w:tc>
          <w:tcPr>
            <w:tcW w:w="1416" w:type="dxa"/>
          </w:tcPr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  <w:r>
              <w:t xml:space="preserve">Přechází do </w:t>
            </w:r>
          </w:p>
          <w:p w:rsidR="00373660" w:rsidRPr="008C3671" w:rsidRDefault="00373660" w:rsidP="00373660">
            <w:pPr>
              <w:ind w:left="506" w:hanging="506"/>
              <w:jc w:val="center"/>
            </w:pPr>
            <w:r>
              <w:t>r. 2021</w:t>
            </w:r>
          </w:p>
        </w:tc>
      </w:tr>
      <w:tr w:rsidR="00373660" w:rsidRPr="000B1AAB" w:rsidTr="00373660">
        <w:tc>
          <w:tcPr>
            <w:tcW w:w="1067" w:type="dxa"/>
            <w:tcBorders>
              <w:right w:val="nil"/>
            </w:tcBorders>
          </w:tcPr>
          <w:p w:rsidR="00373660" w:rsidRPr="008C3671" w:rsidRDefault="00373660" w:rsidP="00373660">
            <w:pPr>
              <w:jc w:val="center"/>
            </w:pPr>
            <w:r>
              <w:t xml:space="preserve">                                                              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660" w:rsidRPr="00373660" w:rsidRDefault="00373660" w:rsidP="00373660">
            <w:pPr>
              <w:rPr>
                <w:b/>
              </w:rPr>
            </w:pPr>
            <w:r>
              <w:t xml:space="preserve">                                                     </w:t>
            </w:r>
            <w:r>
              <w:rPr>
                <w:b/>
              </w:rPr>
              <w:t>Rok 2021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373660" w:rsidRPr="008C3671" w:rsidRDefault="00373660" w:rsidP="00373660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373660" w:rsidRPr="008C3671" w:rsidRDefault="00373660" w:rsidP="00373660">
            <w:pPr>
              <w:ind w:left="506" w:hanging="506"/>
              <w:jc w:val="center"/>
            </w:pPr>
          </w:p>
        </w:tc>
      </w:tr>
      <w:tr w:rsidR="00373660" w:rsidRPr="000B1AAB" w:rsidTr="00155A9E">
        <w:tc>
          <w:tcPr>
            <w:tcW w:w="1067" w:type="dxa"/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rPr>
                <w:b/>
              </w:rPr>
            </w:pPr>
            <w:r>
              <w:rPr>
                <w:b/>
              </w:rPr>
              <w:t>Výzkum a vývoj jednotlivých nových hmot systému</w:t>
            </w:r>
          </w:p>
          <w:p w:rsidR="00373660" w:rsidRDefault="00373660" w:rsidP="00373660">
            <w:r>
              <w:t>- výběr vhodných alternativních surovin</w:t>
            </w:r>
          </w:p>
          <w:p w:rsidR="00373660" w:rsidRDefault="00373660" w:rsidP="00373660">
            <w:r>
              <w:t>- sestavení nového souboru receptur</w:t>
            </w:r>
          </w:p>
          <w:p w:rsidR="00373660" w:rsidRDefault="00373660" w:rsidP="00373660">
            <w:r>
              <w:t>- tetování surovinových variant</w:t>
            </w:r>
          </w:p>
          <w:p w:rsidR="00373660" w:rsidRPr="00373660" w:rsidRDefault="00373660" w:rsidP="00373660">
            <w:r>
              <w:t xml:space="preserve">- zhodnocení výsledků a výběr receptur pro ověření v reálných podmínkách „in </w:t>
            </w:r>
            <w:proofErr w:type="spellStart"/>
            <w:r>
              <w:t>situ</w:t>
            </w:r>
            <w:proofErr w:type="spellEnd"/>
            <w:r>
              <w:t>“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  <w:r>
              <w:t>VUT Brno,</w:t>
            </w:r>
          </w:p>
          <w:p w:rsidR="00373660" w:rsidRDefault="00373660" w:rsidP="00373660">
            <w:pPr>
              <w:jc w:val="center"/>
            </w:pPr>
            <w:r>
              <w:t>BETOSAN</w:t>
            </w:r>
          </w:p>
        </w:tc>
        <w:tc>
          <w:tcPr>
            <w:tcW w:w="1416" w:type="dxa"/>
          </w:tcPr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  <w:r>
              <w:t>04/2021</w:t>
            </w:r>
          </w:p>
        </w:tc>
      </w:tr>
      <w:tr w:rsidR="00373660" w:rsidRPr="000B1AAB" w:rsidTr="00155A9E">
        <w:tc>
          <w:tcPr>
            <w:tcW w:w="1067" w:type="dxa"/>
          </w:tcPr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Default="00373660" w:rsidP="00373660">
            <w:pPr>
              <w:jc w:val="center"/>
            </w:pPr>
          </w:p>
          <w:p w:rsidR="00373660" w:rsidRPr="008C3671" w:rsidRDefault="00373660" w:rsidP="00373660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rPr>
                <w:b/>
              </w:rPr>
            </w:pPr>
            <w:r>
              <w:rPr>
                <w:b/>
              </w:rPr>
              <w:t>Ověření nových materiálů v reálných podmínkách</w:t>
            </w:r>
          </w:p>
          <w:p w:rsidR="00373660" w:rsidRDefault="00373660" w:rsidP="00373660">
            <w:r>
              <w:t>- návrh technologií aplikace jednotlivých vyvíjených materiálů</w:t>
            </w:r>
          </w:p>
          <w:p w:rsidR="00373660" w:rsidRDefault="00373660" w:rsidP="00373660">
            <w:r>
              <w:t xml:space="preserve">- návrh metodiky zkoušení aplikovaných materiálů „in </w:t>
            </w:r>
            <w:proofErr w:type="spellStart"/>
            <w:r>
              <w:t>situ</w:t>
            </w:r>
            <w:proofErr w:type="spellEnd"/>
            <w:r>
              <w:t>“</w:t>
            </w:r>
          </w:p>
          <w:p w:rsidR="00373660" w:rsidRDefault="00373660" w:rsidP="00373660">
            <w:r>
              <w:t>- provedení vzorových sanací</w:t>
            </w:r>
          </w:p>
          <w:p w:rsidR="00373660" w:rsidRDefault="00373660" w:rsidP="00373660">
            <w:r>
              <w:t>- ověření funkčních vzorků jednotlivých hmot</w:t>
            </w:r>
          </w:p>
          <w:p w:rsidR="00373660" w:rsidRDefault="00373660" w:rsidP="00373660">
            <w:r>
              <w:t>- sledování materiálů v reálném prostředí</w:t>
            </w:r>
          </w:p>
          <w:p w:rsidR="00373660" w:rsidRPr="00373660" w:rsidRDefault="00373660" w:rsidP="00373660">
            <w:r>
              <w:t>- zhodnocení dosažených výsledků a výběr finálních materiálů pro následnou produkci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Default="00373660" w:rsidP="00373660">
            <w:pPr>
              <w:jc w:val="center"/>
              <w:rPr>
                <w:b/>
              </w:rPr>
            </w:pPr>
          </w:p>
          <w:p w:rsidR="00373660" w:rsidRPr="00373660" w:rsidRDefault="00373660" w:rsidP="00373660">
            <w:pPr>
              <w:jc w:val="center"/>
            </w:pPr>
            <w:r w:rsidRPr="00373660">
              <w:t>BETOSAN,</w:t>
            </w:r>
          </w:p>
          <w:p w:rsidR="00373660" w:rsidRPr="008C3671" w:rsidRDefault="00373660" w:rsidP="00373660">
            <w:pPr>
              <w:jc w:val="center"/>
              <w:rPr>
                <w:b/>
              </w:rPr>
            </w:pPr>
            <w:r w:rsidRPr="00373660">
              <w:t>VUT Brno</w:t>
            </w:r>
          </w:p>
        </w:tc>
        <w:tc>
          <w:tcPr>
            <w:tcW w:w="1416" w:type="dxa"/>
          </w:tcPr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Default="00373660" w:rsidP="00373660">
            <w:pPr>
              <w:ind w:left="506" w:hanging="506"/>
              <w:jc w:val="center"/>
            </w:pPr>
          </w:p>
          <w:p w:rsidR="00373660" w:rsidRPr="008C3671" w:rsidRDefault="00373660" w:rsidP="00373660">
            <w:pPr>
              <w:ind w:left="506" w:hanging="506"/>
              <w:jc w:val="center"/>
            </w:pPr>
            <w:r>
              <w:t>08/2021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62407"/>
    <w:rsid w:val="000B1AAB"/>
    <w:rsid w:val="000F5FAF"/>
    <w:rsid w:val="00181089"/>
    <w:rsid w:val="0018567A"/>
    <w:rsid w:val="001A6EF0"/>
    <w:rsid w:val="001D2F73"/>
    <w:rsid w:val="00214FEA"/>
    <w:rsid w:val="0024389E"/>
    <w:rsid w:val="002602FD"/>
    <w:rsid w:val="002606ED"/>
    <w:rsid w:val="00270867"/>
    <w:rsid w:val="002B7C6C"/>
    <w:rsid w:val="002E13D1"/>
    <w:rsid w:val="002F3307"/>
    <w:rsid w:val="00320C27"/>
    <w:rsid w:val="003250FD"/>
    <w:rsid w:val="00373660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30D84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E32A-7DAA-498B-8D8B-CA2D2D32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1A965DBB.dotm</Template>
  <TotalTime>539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2017-08-08T13:48:00Z</cp:lastPrinted>
  <dcterms:created xsi:type="dcterms:W3CDTF">2016-08-30T13:22:00Z</dcterms:created>
  <dcterms:modified xsi:type="dcterms:W3CDTF">2017-08-08T13:48:00Z</dcterms:modified>
</cp:coreProperties>
</file>