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CBC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61437CF" w14:textId="2D625D5D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250F0">
        <w:rPr>
          <w:b/>
          <w:noProof/>
          <w:sz w:val="28"/>
        </w:rPr>
        <w:t>58/25/1</w:t>
      </w:r>
    </w:p>
    <w:p w14:paraId="20ADC19D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785F14C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4E96D77" w14:textId="77777777" w:rsidR="00B8387D" w:rsidRDefault="00B8387D">
            <w:pPr>
              <w:rPr>
                <w:b/>
                <w:sz w:val="24"/>
              </w:rPr>
            </w:pPr>
          </w:p>
          <w:p w14:paraId="4A19485E" w14:textId="7FB9A7D3" w:rsidR="00B8387D" w:rsidRDefault="008250F0">
            <w:r>
              <w:rPr>
                <w:b/>
                <w:noProof/>
                <w:sz w:val="24"/>
              </w:rPr>
              <w:t>Petr Štěrba</w:t>
            </w:r>
          </w:p>
          <w:p w14:paraId="46FA2BB2" w14:textId="77777777" w:rsidR="00B8387D" w:rsidRDefault="00B8387D"/>
          <w:p w14:paraId="066B1493" w14:textId="0DEB9108" w:rsidR="00B8387D" w:rsidRDefault="008250F0">
            <w:r>
              <w:rPr>
                <w:b/>
                <w:noProof/>
                <w:sz w:val="24"/>
              </w:rPr>
              <w:t>Táborská 360</w:t>
            </w:r>
          </w:p>
          <w:p w14:paraId="5500F4C3" w14:textId="60870B47" w:rsidR="00B8387D" w:rsidRDefault="008250F0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20BAC0DF" w14:textId="77777777" w:rsidR="00B8387D" w:rsidRDefault="00B8387D"/>
        </w:tc>
      </w:tr>
    </w:tbl>
    <w:p w14:paraId="2886B29F" w14:textId="77777777" w:rsidR="00B8387D" w:rsidRDefault="00B8387D"/>
    <w:p w14:paraId="527F5893" w14:textId="77777777" w:rsidR="00B8387D" w:rsidRDefault="00B8387D"/>
    <w:p w14:paraId="7A75DEEF" w14:textId="77777777" w:rsidR="00B8387D" w:rsidRDefault="00B8387D"/>
    <w:p w14:paraId="16F6675F" w14:textId="77777777" w:rsidR="00B8387D" w:rsidRDefault="00B8387D"/>
    <w:p w14:paraId="05E8546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CFA78F7" w14:textId="3F7617FB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250F0">
        <w:rPr>
          <w:b/>
          <w:noProof/>
          <w:sz w:val="24"/>
        </w:rPr>
        <w:t>62631012</w:t>
      </w:r>
      <w:r>
        <w:rPr>
          <w:sz w:val="24"/>
        </w:rPr>
        <w:t xml:space="preserve"> , DIČ: </w:t>
      </w:r>
      <w:r w:rsidR="008250F0">
        <w:rPr>
          <w:b/>
          <w:noProof/>
          <w:sz w:val="24"/>
        </w:rPr>
        <w:t>CZ7005191974</w:t>
      </w:r>
    </w:p>
    <w:p w14:paraId="6FFF6023" w14:textId="77777777" w:rsidR="00B8387D" w:rsidRDefault="00B8387D"/>
    <w:p w14:paraId="331818B3" w14:textId="77777777" w:rsidR="00B8387D" w:rsidRDefault="00B8387D">
      <w:pPr>
        <w:rPr>
          <w:rFonts w:ascii="Courier New" w:hAnsi="Courier New"/>
          <w:sz w:val="24"/>
        </w:rPr>
      </w:pPr>
    </w:p>
    <w:p w14:paraId="3E7859C7" w14:textId="718D4326" w:rsidR="00B8387D" w:rsidRDefault="0012197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53C1966" wp14:editId="2E9A53C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2726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2A18FD76" w14:textId="43E06962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250F0">
        <w:rPr>
          <w:rFonts w:ascii="Courier New" w:hAnsi="Courier New"/>
          <w:sz w:val="24"/>
        </w:rPr>
        <w:t xml:space="preserve"> </w:t>
      </w:r>
    </w:p>
    <w:p w14:paraId="1BC06D5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A56A9F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03045ED" w14:textId="58C1C704" w:rsidR="00D9348B" w:rsidRDefault="008250F0">
            <w:pPr>
              <w:rPr>
                <w:sz w:val="24"/>
              </w:rPr>
            </w:pPr>
            <w:r>
              <w:rPr>
                <w:noProof/>
                <w:sz w:val="24"/>
              </w:rPr>
              <w:t>1.Válenda</w:t>
            </w:r>
          </w:p>
        </w:tc>
        <w:tc>
          <w:tcPr>
            <w:tcW w:w="1134" w:type="dxa"/>
          </w:tcPr>
          <w:p w14:paraId="16F77755" w14:textId="2B7C8168" w:rsidR="00D9348B" w:rsidRDefault="008250F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993" w:type="dxa"/>
          </w:tcPr>
          <w:p w14:paraId="2EA9B060" w14:textId="55CEB6F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EE02B11" w14:textId="693E81DA" w:rsidR="00D9348B" w:rsidRDefault="008250F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8 700,00</w:t>
            </w:r>
          </w:p>
        </w:tc>
        <w:tc>
          <w:tcPr>
            <w:tcW w:w="2126" w:type="dxa"/>
          </w:tcPr>
          <w:p w14:paraId="38E0FD00" w14:textId="775D4098" w:rsidR="00D9348B" w:rsidRDefault="008250F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78 300,00</w:t>
            </w:r>
          </w:p>
        </w:tc>
      </w:tr>
      <w:tr w:rsidR="008250F0" w14:paraId="6A4C1BC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199F16A" w14:textId="2A1F7243" w:rsidR="008250F0" w:rsidRDefault="008250F0">
            <w:pPr>
              <w:rPr>
                <w:sz w:val="24"/>
              </w:rPr>
            </w:pPr>
            <w:r>
              <w:rPr>
                <w:noProof/>
                <w:sz w:val="24"/>
              </w:rPr>
              <w:t>2.noční stolek</w:t>
            </w:r>
          </w:p>
        </w:tc>
        <w:tc>
          <w:tcPr>
            <w:tcW w:w="1134" w:type="dxa"/>
          </w:tcPr>
          <w:p w14:paraId="69CF48D2" w14:textId="7C1F3F5C" w:rsidR="008250F0" w:rsidRDefault="008250F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993" w:type="dxa"/>
          </w:tcPr>
          <w:p w14:paraId="50298DE9" w14:textId="764DF606" w:rsidR="008250F0" w:rsidRDefault="008250F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535F384" w14:textId="47826CF1" w:rsidR="008250F0" w:rsidRDefault="008250F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1 890,00</w:t>
            </w:r>
          </w:p>
        </w:tc>
        <w:tc>
          <w:tcPr>
            <w:tcW w:w="2126" w:type="dxa"/>
          </w:tcPr>
          <w:p w14:paraId="61CC00EB" w14:textId="16F82DBD" w:rsidR="008250F0" w:rsidRDefault="008250F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17 010,00</w:t>
            </w:r>
          </w:p>
        </w:tc>
      </w:tr>
      <w:tr w:rsidR="00D9348B" w14:paraId="6747751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9C32EB6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2FE3EEF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653FE7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F5692B7" w14:textId="466CD593" w:rsidR="00D9348B" w:rsidRDefault="008250F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95 310,00</w:t>
            </w:r>
          </w:p>
        </w:tc>
      </w:tr>
      <w:tr w:rsidR="00D9348B" w14:paraId="2C7D8AB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B648C1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B5FFF5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CD2848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333923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C4B1C8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73F91E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CCD3BB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877909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DF235BC" w14:textId="2152FC7C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30046170" w14:textId="77777777" w:rsidR="00D9348B" w:rsidRDefault="00D9348B">
            <w:pPr>
              <w:rPr>
                <w:sz w:val="24"/>
              </w:rPr>
            </w:pPr>
          </w:p>
          <w:p w14:paraId="331ACDFF" w14:textId="77777777" w:rsidR="00D9348B" w:rsidRDefault="00D9348B">
            <w:pPr>
              <w:rPr>
                <w:sz w:val="24"/>
              </w:rPr>
            </w:pPr>
          </w:p>
          <w:p w14:paraId="265D6DFB" w14:textId="77777777" w:rsidR="00D9348B" w:rsidRDefault="00D9348B">
            <w:pPr>
              <w:rPr>
                <w:sz w:val="24"/>
              </w:rPr>
            </w:pPr>
          </w:p>
          <w:p w14:paraId="6950EE74" w14:textId="77777777" w:rsidR="00D9348B" w:rsidRDefault="00D9348B">
            <w:pPr>
              <w:rPr>
                <w:sz w:val="24"/>
              </w:rPr>
            </w:pPr>
          </w:p>
          <w:p w14:paraId="60D8C1CA" w14:textId="77777777" w:rsidR="00D9348B" w:rsidRDefault="00D9348B">
            <w:pPr>
              <w:rPr>
                <w:sz w:val="24"/>
              </w:rPr>
            </w:pPr>
          </w:p>
          <w:p w14:paraId="768F4091" w14:textId="77777777" w:rsidR="00D9348B" w:rsidRDefault="00D9348B">
            <w:pPr>
              <w:rPr>
                <w:sz w:val="24"/>
              </w:rPr>
            </w:pPr>
          </w:p>
          <w:p w14:paraId="70ACE0E0" w14:textId="77777777" w:rsidR="00D9348B" w:rsidRDefault="00D9348B">
            <w:pPr>
              <w:rPr>
                <w:sz w:val="24"/>
              </w:rPr>
            </w:pPr>
          </w:p>
          <w:p w14:paraId="333BE84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D330F73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8931382" w14:textId="11912F3D" w:rsidR="00D9348B" w:rsidRDefault="001219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A707B6" wp14:editId="68AB601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F01C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D60243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C5B12F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0CF3B9FE" w14:textId="10FA8A61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19D5C3C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AE4A83D" w14:textId="1B0649F7" w:rsidR="00D9348B" w:rsidRDefault="0012197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BDFD105" wp14:editId="2B02871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495E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116F092" w14:textId="5B506E48" w:rsidR="00D9348B" w:rsidRDefault="008250F0">
            <w:pPr>
              <w:rPr>
                <w:sz w:val="24"/>
              </w:rPr>
            </w:pPr>
            <w:r>
              <w:rPr>
                <w:noProof/>
                <w:sz w:val="24"/>
              </w:rPr>
              <w:t>3. 12. 2025</w:t>
            </w:r>
          </w:p>
        </w:tc>
        <w:tc>
          <w:tcPr>
            <w:tcW w:w="1115" w:type="dxa"/>
          </w:tcPr>
          <w:p w14:paraId="0817E4AA" w14:textId="77777777" w:rsidR="00D9348B" w:rsidRDefault="00D9348B">
            <w:pPr>
              <w:pStyle w:val="Nadpis7"/>
            </w:pPr>
            <w:r>
              <w:t>Vystavil:</w:t>
            </w:r>
          </w:p>
          <w:p w14:paraId="17ABF62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B0EBF9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FD9992A" w14:textId="700EA638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38C3F212" w14:textId="77777777" w:rsidR="00B8387D" w:rsidRDefault="00B8387D">
      <w:pPr>
        <w:rPr>
          <w:sz w:val="24"/>
        </w:rPr>
      </w:pPr>
    </w:p>
    <w:p w14:paraId="502A7B66" w14:textId="215857E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08CCD040" w14:textId="1E512F88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250F0">
        <w:rPr>
          <w:b/>
          <w:noProof/>
          <w:sz w:val="24"/>
        </w:rPr>
        <w:t>4. 12. 2025</w:t>
      </w:r>
    </w:p>
    <w:p w14:paraId="345DD2B6" w14:textId="5530CB0D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E695115" w14:textId="751EC21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250F0">
        <w:rPr>
          <w:b/>
          <w:noProof/>
          <w:sz w:val="24"/>
        </w:rPr>
        <w:t>Střední odborná škola a Střední odborné učiliště, Sušice, U Kapličky 761</w:t>
      </w:r>
    </w:p>
    <w:p w14:paraId="7958589C" w14:textId="7180068B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250F0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250F0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4D4C4B89" w14:textId="18F97A31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250F0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250F0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8250F0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8250F0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8250F0">
        <w:rPr>
          <w:noProof/>
          <w:sz w:val="24"/>
        </w:rPr>
        <w:t>342 01</w:t>
      </w:r>
    </w:p>
    <w:p w14:paraId="02FAB225" w14:textId="1AB65CA9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250F0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6690F414" w14:textId="610D7305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61F09DC6" w14:textId="433F924E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66E1A518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98786B2" w14:textId="77777777" w:rsidR="00B8387D" w:rsidRDefault="00B8387D">
      <w:pPr>
        <w:rPr>
          <w:sz w:val="24"/>
        </w:rPr>
      </w:pPr>
    </w:p>
    <w:p w14:paraId="5F4759F7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F5349F2" w14:textId="77777777" w:rsidR="00B8387D" w:rsidRDefault="00B8387D">
      <w:pPr>
        <w:rPr>
          <w:i/>
          <w:sz w:val="24"/>
        </w:rPr>
      </w:pPr>
    </w:p>
    <w:p w14:paraId="4948B45C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5B9E" w14:textId="77777777" w:rsidR="008250F0" w:rsidRDefault="008250F0">
      <w:r>
        <w:separator/>
      </w:r>
    </w:p>
  </w:endnote>
  <w:endnote w:type="continuationSeparator" w:id="0">
    <w:p w14:paraId="79CF189D" w14:textId="77777777" w:rsidR="008250F0" w:rsidRDefault="0082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A891" w14:textId="77777777" w:rsidR="008250F0" w:rsidRDefault="008250F0">
      <w:r>
        <w:separator/>
      </w:r>
    </w:p>
  </w:footnote>
  <w:footnote w:type="continuationSeparator" w:id="0">
    <w:p w14:paraId="7B4F235E" w14:textId="77777777" w:rsidR="008250F0" w:rsidRDefault="0082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F0"/>
    <w:rsid w:val="00030FF5"/>
    <w:rsid w:val="000814DF"/>
    <w:rsid w:val="000A1E17"/>
    <w:rsid w:val="00121970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250F0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3275E609"/>
  <w15:chartTrackingRefBased/>
  <w15:docId w15:val="{BB9E06DE-C815-4D78-8288-8987ECAD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64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2025-12-04T06:26:00Z</dcterms:created>
  <dcterms:modified xsi:type="dcterms:W3CDTF">2025-12-04T07:31:00Z</dcterms:modified>
</cp:coreProperties>
</file>