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c.JH329979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5621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4478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VŠE PRO TISK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Budějovická 416/22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39701 Písek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7534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753488"/>
                    </a:xfrm>
                    <a:custGeom>
                      <a:rect l="l" t="t" r="r" b="b"/>
                      <a:pathLst>
                        <a:path w="3240000" h="17534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753488"/>
                          </a:lnTo>
                          <a:lnTo>
                            <a:pt x="0" y="17534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7534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753488"/>
                    </a:xfrm>
                    <a:custGeom>
                      <a:rect l="l" t="t" r="r" b="b"/>
                      <a:pathLst>
                        <a:path w="3240000" h="17534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753488"/>
                          </a:lnTo>
                          <a:lnTo>
                            <a:pt x="0" y="17534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14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0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139801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3" w:after="0" w:line="225" w:lineRule="exact"/>
        <w:ind w:left="102" w:right="-40" w:firstLine="0"/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19757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Lucie Motáková,Email: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****MÍSTO DODÁNÍ CENTRÁLNÍ SKLAD****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28069153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CZ28069153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0" w:right="-40" w:firstLine="0"/>
      </w:pP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info@vseprotisk.cz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,d.janecek@vseprotisk.c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347" w:space="445"/>
            <w:col w:w="4959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2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3010C002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Originální toner Canon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LBP228, LBP226, LBP223,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Canon 057H, black, 10.000 str.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8" w:space="233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5640C002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0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Originální toner Canon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LBP246dw, LBP243dw,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40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MF465dw, 070H, black,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10200str.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CF217A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Originální toner CF217A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CF230A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Originální toner HP LJ M203,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MFP M227, č.30A, black,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1600str., [CF230A]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CF283A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Originální toner CF283A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ECOHP2612AIP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Alternativní toner Q2612A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ECOHP435278A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UNI_1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Alternativní toner CB435A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435,278,285,436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3021" w:space="117"/>
            <w:col w:w="1775" w:space="258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TN2411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Originální toner TN2411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VPT171977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Toner Kyocera TK-1248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2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(originál)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756" w:space="274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W1106A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0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Originální toner HP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[W1106A], black, HP 106A,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5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HP laser 107, MFP 135, MFP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137//4.5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W1350X_JH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Originální toner orig. HP LJ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m209, M234, HP 135X, black,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2400 str.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9" w:space="235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3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18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W9090MC_JH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18" w:line="200" w:lineRule="exact"/>
              <w:ind w:left="14" w:right="8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Toner HP W9090MC Black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originální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18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W9091MC_JH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Toner HP W9091MC Cyan -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7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originální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8" w:space="2471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W9092MC_JH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Toner HP W9092MC Yellow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originální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3" w:after="0" w:line="200" w:lineRule="exact"/>
        <w:ind w:left="3038" w:right="804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W9093MC_JH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Toner HP W9093MC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Purpurová - originální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Lucie Motáková,Email: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****MÍSTO DODÁNÍ CENTRÁLNÍ SKLAD****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Motáková Lucie, 2025-12-04 08:35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6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48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1368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170 418,82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-12560</wp:posOffset>
            </wp:positionV>
            <wp:extent cx="50349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-12560</wp:posOffset>
            </wp:positionV>
            <wp:extent cx="25174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-12560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-12560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-12560</wp:posOffset>
            </wp:positionV>
            <wp:extent cx="50349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-12560</wp:posOffset>
            </wp:positionV>
            <wp:extent cx="7552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-12560</wp:posOffset>
            </wp:positionV>
            <wp:extent cx="50350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-12560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-12560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-12560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-12560</wp:posOffset>
            </wp:positionV>
            <wp:extent cx="2517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-12560</wp:posOffset>
            </wp:positionV>
            <wp:extent cx="75525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-12560</wp:posOffset>
            </wp:positionV>
            <wp:extent cx="50350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-12560</wp:posOffset>
            </wp:positionV>
            <wp:extent cx="75524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-12560</wp:posOffset>
            </wp:positionV>
            <wp:extent cx="2517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-12560</wp:posOffset>
            </wp:positionV>
            <wp:extent cx="75525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-12560</wp:posOffset>
            </wp:positionV>
            <wp:extent cx="2517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-12560</wp:posOffset>
            </wp:positionV>
            <wp:extent cx="50350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-12560</wp:posOffset>
            </wp:positionV>
            <wp:extent cx="7552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-12560</wp:posOffset>
            </wp:positionV>
            <wp:extent cx="25175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-12560</wp:posOffset>
            </wp:positionV>
            <wp:extent cx="50350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-12560</wp:posOffset>
            </wp:positionV>
            <wp:extent cx="75524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-12560</wp:posOffset>
            </wp:positionV>
            <wp:extent cx="50350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-12560</wp:posOffset>
            </wp:positionV>
            <wp:extent cx="7552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-12560</wp:posOffset>
            </wp:positionV>
            <wp:extent cx="75524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-12560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-12560</wp:posOffset>
            </wp:positionV>
            <wp:extent cx="50350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-12560</wp:posOffset>
            </wp:positionV>
            <wp:extent cx="2517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-12560</wp:posOffset>
            </wp:positionV>
            <wp:extent cx="25175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-12560</wp:posOffset>
            </wp:positionV>
            <wp:extent cx="5035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-12560</wp:posOffset>
            </wp:positionV>
            <wp:extent cx="50349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-12560</wp:posOffset>
            </wp:positionV>
            <wp:extent cx="75525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-12560</wp:posOffset>
            </wp:positionV>
            <wp:extent cx="25174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-12560</wp:posOffset>
            </wp:positionV>
            <wp:extent cx="5035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-12560</wp:posOffset>
            </wp:positionV>
            <wp:extent cx="180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-12560</wp:posOffset>
            </wp:positionV>
            <wp:extent cx="180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347" w:space="218"/>
            <w:col w:w="525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e-mail:info@vseprotisk.cz"/><Relationship Id="rId109" Type="http://schemas.openxmlformats.org/officeDocument/2006/relationships/hyperlink" TargetMode="External" Target="mailto:fakturace@nemjh.cz"/><Relationship Id="rId148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2025-12-04T07:48:03Z</dcterms:created>
  <dcterms:modified xsi:type="dcterms:W3CDTF">2025-12-04T07:48:03Z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