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3931740F" w:rsidR="00A06C91" w:rsidRDefault="00BB3625" w:rsidP="00BB3625">
      <w:pPr>
        <w:pStyle w:val="Nadpis1"/>
        <w:spacing w:after="240"/>
      </w:pPr>
      <w:r>
        <w:t xml:space="preserve">smlouva o realizaci veřejné zakázky s názvem provoz a další rozvoj systému </w:t>
      </w:r>
      <w:r w:rsidR="005A5C6D">
        <w:t>m</w:t>
      </w:r>
      <w:r w:rsidR="00BE158C">
        <w:t xml:space="preserve">y </w:t>
      </w:r>
      <w:proofErr w:type="spellStart"/>
      <w:r w:rsidR="005A5C6D">
        <w:t>p</w:t>
      </w:r>
      <w:r w:rsidR="00BE158C">
        <w:t>rague</w:t>
      </w:r>
      <w:proofErr w:type="spellEnd"/>
    </w:p>
    <w:p w14:paraId="5307B027" w14:textId="34F57B51" w:rsidR="00A06C91" w:rsidRDefault="00BB3625" w:rsidP="00A06C91">
      <w:r w:rsidRPr="00BB3625">
        <w:rPr>
          <w:rFonts w:ascii="Atyp BL Display Semibold" w:hAnsi="Atyp BL Display Semibold"/>
          <w:sz w:val="26"/>
          <w:szCs w:val="26"/>
        </w:rPr>
        <w:t xml:space="preserve">uzavřená níže uvedeného dne, měsíce a roku ve smyslu </w:t>
      </w:r>
      <w:proofErr w:type="spellStart"/>
      <w:r w:rsidRPr="00BB3625">
        <w:rPr>
          <w:rFonts w:ascii="Atyp BL Display Semibold" w:hAnsi="Atyp BL Display Semibold"/>
          <w:sz w:val="26"/>
          <w:szCs w:val="26"/>
        </w:rPr>
        <w:t>ust</w:t>
      </w:r>
      <w:proofErr w:type="spellEnd"/>
      <w:r w:rsidRPr="00BB3625">
        <w:rPr>
          <w:rFonts w:ascii="Atyp BL Display Semibold" w:hAnsi="Atyp BL Display Semibold"/>
          <w:sz w:val="26"/>
          <w:szCs w:val="26"/>
        </w:rPr>
        <w:t xml:space="preserve">. § 1746 </w:t>
      </w:r>
      <w:r>
        <w:rPr>
          <w:rFonts w:ascii="Atyp BL Display Semibold" w:hAnsi="Atyp BL Display Semibold"/>
          <w:sz w:val="26"/>
          <w:szCs w:val="26"/>
        </w:rPr>
        <w:br/>
      </w:r>
      <w:r w:rsidRPr="00BB3625">
        <w:rPr>
          <w:rFonts w:ascii="Atyp BL Display Semibold" w:hAnsi="Atyp BL Display Semibold"/>
          <w:sz w:val="26"/>
          <w:szCs w:val="26"/>
        </w:rPr>
        <w:t xml:space="preserve">odst. 2 a § 2586 a násl. zákona č. 89/2012 Sb., občanský zákoník, </w:t>
      </w:r>
      <w:r>
        <w:rPr>
          <w:rFonts w:ascii="Atyp BL Display Semibold" w:hAnsi="Atyp BL Display Semibold"/>
          <w:sz w:val="26"/>
          <w:szCs w:val="26"/>
        </w:rPr>
        <w:br/>
      </w:r>
      <w:r w:rsidRPr="00BB3625">
        <w:rPr>
          <w:rFonts w:ascii="Atyp BL Display Semibold" w:hAnsi="Atyp BL Display Semibold"/>
          <w:sz w:val="26"/>
          <w:szCs w:val="26"/>
        </w:rPr>
        <w:t>ve znění pozdějších předpisů (dále jen „OZ“)</w:t>
      </w:r>
    </w:p>
    <w:p w14:paraId="1D4454E6" w14:textId="77777777" w:rsidR="003D1B95" w:rsidRDefault="003D1B95" w:rsidP="003D1B95"/>
    <w:p w14:paraId="07624A68" w14:textId="5A11CC59" w:rsidR="00D92583" w:rsidRPr="000A1F75" w:rsidRDefault="003D1B95" w:rsidP="00D92583">
      <w:pPr>
        <w:rPr>
          <w:rFonts w:ascii="Crabath Text Medium" w:hAnsi="Crabath Text Medium"/>
        </w:rPr>
      </w:pPr>
      <w:r>
        <w:rPr>
          <w:rFonts w:ascii="Crabath Text Medium" w:hAnsi="Crabath Text Medium"/>
        </w:rPr>
        <w:t>mezi</w:t>
      </w:r>
    </w:p>
    <w:p w14:paraId="60CD27F5" w14:textId="15EBB60B" w:rsidR="00D92583" w:rsidRPr="00367D17" w:rsidRDefault="00D92583" w:rsidP="00785C65">
      <w:pPr>
        <w:ind w:left="720" w:hanging="720"/>
        <w:rPr>
          <w:rFonts w:ascii="Crabath Text Medium" w:hAnsi="Crabath Text Medium"/>
        </w:rPr>
      </w:pPr>
      <w:r w:rsidRPr="00367D17">
        <w:rPr>
          <w:rFonts w:ascii="Crabath Text Medium" w:hAnsi="Crabath Text Medium"/>
        </w:rPr>
        <w:t xml:space="preserve">Prague City </w:t>
      </w:r>
      <w:proofErr w:type="spellStart"/>
      <w:r w:rsidRPr="00367D17">
        <w:rPr>
          <w:rFonts w:ascii="Crabath Text Medium" w:hAnsi="Crabath Text Medium"/>
        </w:rPr>
        <w:t>Tourism</w:t>
      </w:r>
      <w:proofErr w:type="spellEnd"/>
      <w:r w:rsidRPr="00367D17">
        <w:rPr>
          <w:rFonts w:ascii="Crabath Text Medium" w:hAnsi="Crabath Text Medium"/>
        </w:rPr>
        <w:t xml:space="preserve"> a.s.</w:t>
      </w:r>
    </w:p>
    <w:p w14:paraId="3982DA57" w14:textId="68DEF414" w:rsidR="00D92583" w:rsidRDefault="00D92583" w:rsidP="00D92583">
      <w:pPr>
        <w:spacing w:after="0"/>
        <w:ind w:left="720" w:hanging="720"/>
      </w:pPr>
      <w:r>
        <w:rPr>
          <w:rFonts w:ascii="Crabath Text Medium" w:hAnsi="Crabath Text Medium"/>
        </w:rPr>
        <w:t>se sídlem</w:t>
      </w:r>
      <w:r>
        <w:rPr>
          <w:rFonts w:ascii="Crabath Text Medium" w:hAnsi="Crabath Text Medium"/>
        </w:rPr>
        <w:tab/>
      </w:r>
      <w:r>
        <w:tab/>
      </w:r>
      <w:r w:rsidRPr="000A1F75">
        <w:t xml:space="preserve">Žatecká 110/2, 110 00 Praha 1 </w:t>
      </w:r>
      <w:r w:rsidRPr="000A1F75">
        <w:rPr>
          <w:rFonts w:eastAsiaTheme="majorEastAsia"/>
        </w:rPr>
        <w:t>—</w:t>
      </w:r>
      <w:r w:rsidRPr="000A1F75">
        <w:t xml:space="preserve"> Staré Město</w:t>
      </w:r>
    </w:p>
    <w:p w14:paraId="4A95BFD0" w14:textId="6B6F0DD4" w:rsidR="00BB3625" w:rsidRPr="00BB3625" w:rsidRDefault="00BB3625" w:rsidP="00D92583">
      <w:pPr>
        <w:spacing w:after="0"/>
        <w:ind w:left="720" w:hanging="720"/>
        <w:rPr>
          <w:rFonts w:ascii="Crabath Text Medium" w:hAnsi="Crabath Text Medium"/>
        </w:rPr>
      </w:pPr>
      <w:r w:rsidRPr="00BB3625">
        <w:rPr>
          <w:rFonts w:ascii="Crabath Text Medium" w:hAnsi="Crabath Text Medium"/>
        </w:rPr>
        <w:t>ID datové schránky</w:t>
      </w:r>
      <w:r w:rsidRPr="00BB3625">
        <w:rPr>
          <w:rFonts w:ascii="Crabath Text Medium" w:hAnsi="Crabath Text Medium"/>
        </w:rPr>
        <w:tab/>
      </w:r>
      <w:r w:rsidRPr="00BB3625">
        <w:t>27xc56a</w:t>
      </w:r>
    </w:p>
    <w:p w14:paraId="3242DAF8" w14:textId="480709EE" w:rsidR="00D92583" w:rsidRDefault="00D92583" w:rsidP="00D92583">
      <w:pPr>
        <w:spacing w:after="0"/>
        <w:ind w:left="720" w:hanging="720"/>
      </w:pPr>
      <w:r w:rsidRPr="003A084E">
        <w:rPr>
          <w:rFonts w:ascii="Crabath Text Medium" w:hAnsi="Crabath Text Medium"/>
        </w:rPr>
        <w:t>IČO</w:t>
      </w:r>
      <w:r>
        <w:tab/>
      </w:r>
      <w:r>
        <w:tab/>
      </w:r>
      <w:r>
        <w:tab/>
      </w:r>
      <w:r w:rsidR="00BB3625" w:rsidRPr="00BB3625">
        <w:t>07312890</w:t>
      </w:r>
    </w:p>
    <w:p w14:paraId="5F8DE7E7" w14:textId="43BA6B3B" w:rsidR="00D92583" w:rsidRPr="00D92583" w:rsidRDefault="00D92583" w:rsidP="00D92583">
      <w:pPr>
        <w:spacing w:after="0"/>
        <w:ind w:left="720" w:hanging="720"/>
      </w:pPr>
      <w:r>
        <w:rPr>
          <w:rFonts w:ascii="Crabath Text Medium" w:hAnsi="Crabath Text Medium"/>
        </w:rPr>
        <w:t>DIČ</w:t>
      </w:r>
      <w:r>
        <w:tab/>
      </w:r>
      <w:r>
        <w:tab/>
      </w:r>
      <w:r>
        <w:tab/>
      </w:r>
      <w:r w:rsidR="00BB3625" w:rsidRPr="00BB3625">
        <w:t>CZ07312890</w:t>
      </w:r>
    </w:p>
    <w:p w14:paraId="3CBADAE5" w14:textId="77777777" w:rsidR="00D92583" w:rsidRDefault="00D92583" w:rsidP="00D92583">
      <w:pPr>
        <w:spacing w:after="0"/>
        <w:ind w:left="720" w:hanging="720"/>
      </w:pPr>
      <w:r>
        <w:rPr>
          <w:rFonts w:ascii="Crabath Text Medium" w:hAnsi="Crabath Text Medium"/>
        </w:rPr>
        <w:t>z</w:t>
      </w:r>
      <w:r w:rsidRPr="003A084E">
        <w:rPr>
          <w:rFonts w:ascii="Crabath Text Medium" w:hAnsi="Crabath Text Medium"/>
        </w:rPr>
        <w:t>astoupená</w:t>
      </w:r>
      <w:r>
        <w:tab/>
      </w:r>
      <w:r>
        <w:tab/>
      </w:r>
      <w:r w:rsidRPr="000A1F75">
        <w:t xml:space="preserve">Mgr. Františkem </w:t>
      </w:r>
      <w:proofErr w:type="spellStart"/>
      <w:r w:rsidRPr="000A1F75">
        <w:t>Ciprem</w:t>
      </w:r>
      <w:proofErr w:type="spellEnd"/>
      <w:r w:rsidRPr="000A1F75">
        <w:t>, předsedou představenstva</w:t>
      </w:r>
    </w:p>
    <w:p w14:paraId="1EA225A7" w14:textId="4AC17FF3" w:rsidR="000408C6" w:rsidRDefault="00D92583" w:rsidP="00BB3625">
      <w:pPr>
        <w:spacing w:after="0"/>
        <w:ind w:left="1440" w:firstLine="720"/>
      </w:pPr>
      <w:r w:rsidRPr="000A1F75">
        <w:t>Mgr. Janou Adamcovou, místopředsedkyní představenstva</w:t>
      </w:r>
    </w:p>
    <w:p w14:paraId="006E9B38" w14:textId="599851C9" w:rsidR="00BB3625" w:rsidRDefault="00BB3625" w:rsidP="00BB3625">
      <w:r w:rsidRPr="00BB3625">
        <w:rPr>
          <w:rFonts w:ascii="Crabath Text Medium" w:hAnsi="Crabath Text Medium"/>
        </w:rPr>
        <w:t>bankovní spojení</w:t>
      </w:r>
      <w:r>
        <w:tab/>
        <w:t>P</w:t>
      </w:r>
      <w:r w:rsidRPr="00BB3625">
        <w:t>PF Banka a.s.</w:t>
      </w:r>
      <w:r>
        <w:br/>
      </w:r>
      <w:r w:rsidRPr="00BB3625">
        <w:rPr>
          <w:rFonts w:ascii="Crabath Text Medium" w:hAnsi="Crabath Text Medium"/>
        </w:rPr>
        <w:t>číslo účtu</w:t>
      </w:r>
      <w:r>
        <w:tab/>
      </w:r>
      <w:r>
        <w:tab/>
      </w:r>
      <w:r w:rsidRPr="00BB3625">
        <w:t>2030690005/6000</w:t>
      </w:r>
      <w:r>
        <w:br/>
      </w:r>
      <w:r w:rsidRPr="00BB3625">
        <w:rPr>
          <w:rFonts w:ascii="Crabath Text Medium" w:hAnsi="Crabath Text Medium"/>
        </w:rPr>
        <w:t>kontaktní osoby</w:t>
      </w:r>
      <w:r>
        <w:tab/>
      </w:r>
      <w:r>
        <w:br/>
      </w:r>
      <w:r>
        <w:tab/>
      </w:r>
      <w:r>
        <w:tab/>
      </w:r>
      <w:r>
        <w:tab/>
      </w:r>
    </w:p>
    <w:p w14:paraId="133F1D54" w14:textId="7E1450BD" w:rsidR="00A06C91" w:rsidRDefault="00A06C91" w:rsidP="000408C6">
      <w:r>
        <w:t>(</w:t>
      </w:r>
      <w:r w:rsidR="00BB36D4" w:rsidRPr="00BB36D4">
        <w:t xml:space="preserve">dále jen </w:t>
      </w:r>
      <w:r w:rsidR="00BB36D4" w:rsidRPr="00BB36D4">
        <w:rPr>
          <w:rFonts w:ascii="Crabath Text Medium" w:hAnsi="Crabath Text Medium"/>
        </w:rPr>
        <w:t>„</w:t>
      </w:r>
      <w:r w:rsidR="003D1B95">
        <w:rPr>
          <w:rFonts w:ascii="Crabath Text Medium" w:hAnsi="Crabath Text Medium"/>
        </w:rPr>
        <w:t>Objednatel</w:t>
      </w:r>
      <w:r w:rsidR="00BB36D4" w:rsidRPr="00BB36D4">
        <w:rPr>
          <w:rFonts w:ascii="Crabath Text Medium" w:hAnsi="Crabath Text Medium"/>
        </w:rPr>
        <w:t>“</w:t>
      </w:r>
      <w:r w:rsidR="003D1B95">
        <w:t xml:space="preserve"> nebo </w:t>
      </w:r>
      <w:r w:rsidR="003D1B95" w:rsidRPr="003D1B95">
        <w:rPr>
          <w:rFonts w:ascii="Crabath Text Medium" w:hAnsi="Crabath Text Medium"/>
        </w:rPr>
        <w:t>„</w:t>
      </w:r>
      <w:r w:rsidR="00BB3625" w:rsidRPr="00BB3625">
        <w:rPr>
          <w:rFonts w:ascii="Crabath Text Medium" w:hAnsi="Crabath Text Medium"/>
        </w:rPr>
        <w:t>Zadavatel</w:t>
      </w:r>
      <w:r w:rsidR="003D1B95" w:rsidRPr="003D1B95">
        <w:rPr>
          <w:rFonts w:ascii="Crabath Text Medium" w:hAnsi="Crabath Text Medium"/>
        </w:rPr>
        <w:t>“</w:t>
      </w:r>
      <w:r w:rsidR="00BB36D4">
        <w:t>)</w:t>
      </w:r>
    </w:p>
    <w:p w14:paraId="0FD561EB" w14:textId="0EF3C6FC" w:rsidR="00A06C91" w:rsidRDefault="00A06C91" w:rsidP="00A06C91">
      <w:r>
        <w:t xml:space="preserve">a </w:t>
      </w:r>
    </w:p>
    <w:p w14:paraId="19BAF323" w14:textId="2070F221" w:rsidR="00D92583" w:rsidRPr="004D74FA" w:rsidRDefault="00804E5F" w:rsidP="00785C65">
      <w:pPr>
        <w:tabs>
          <w:tab w:val="center" w:pos="4764"/>
        </w:tabs>
        <w:ind w:left="720" w:hanging="720"/>
        <w:rPr>
          <w:rFonts w:ascii="Crabath Text Medium" w:hAnsi="Crabath Text Medium"/>
        </w:rPr>
      </w:pPr>
      <w:sdt>
        <w:sdtPr>
          <w:rPr>
            <w:rFonts w:ascii="Crabath Text Medium" w:hAnsi="Crabath Text Medium"/>
          </w:rPr>
          <w:id w:val="741606811"/>
          <w:placeholder>
            <w:docPart w:val="9098A176300F42229E19707C63AB0C18"/>
          </w:placeholder>
        </w:sdtPr>
        <w:sdtEndPr/>
        <w:sdtContent>
          <w:r w:rsidR="00B1633E" w:rsidRPr="00B1633E">
            <w:rPr>
              <w:rFonts w:ascii="Crabath Text Medium" w:hAnsi="Crabath Text Medium"/>
            </w:rPr>
            <w:t>YOUR SYSTEM, spol. s r.o.</w:t>
          </w:r>
        </w:sdtContent>
      </w:sdt>
    </w:p>
    <w:p w14:paraId="340E4EFF" w14:textId="7399D5A3" w:rsidR="00D92583" w:rsidRDefault="00D92583" w:rsidP="00D92583">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tab/>
      </w:r>
      <w:sdt>
        <w:sdtPr>
          <w:id w:val="-1801223086"/>
          <w:placeholder>
            <w:docPart w:val="9098A176300F42229E19707C63AB0C18"/>
          </w:placeholder>
        </w:sdtPr>
        <w:sdtEndPr/>
        <w:sdtContent>
          <w:r w:rsidR="00300204" w:rsidRPr="00300204">
            <w:t>Pikrtova 1737/</w:t>
          </w:r>
          <w:proofErr w:type="gramStart"/>
          <w:r w:rsidR="00300204" w:rsidRPr="00300204">
            <w:t>1a</w:t>
          </w:r>
          <w:proofErr w:type="gramEnd"/>
          <w:r w:rsidR="00300204" w:rsidRPr="00300204">
            <w:t>, 140 00 Praha 4 - Nusle</w:t>
          </w:r>
        </w:sdtContent>
      </w:sdt>
    </w:p>
    <w:p w14:paraId="67FC943F" w14:textId="11778420" w:rsidR="00BB3625" w:rsidRDefault="00BB3625" w:rsidP="00BB3625">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ID datové schránky</w:t>
      </w:r>
      <w:r>
        <w:tab/>
      </w:r>
      <w:sdt>
        <w:sdtPr>
          <w:id w:val="1359855127"/>
          <w:placeholder>
            <w:docPart w:val="B1414BE093CD4B83BC5A88B4D8B07992"/>
          </w:placeholder>
        </w:sdtPr>
        <w:sdtEndPr/>
        <w:sdtContent>
          <w:r w:rsidR="00300204" w:rsidRPr="00300204">
            <w:t>2j7cgj7</w:t>
          </w:r>
        </w:sdtContent>
      </w:sdt>
    </w:p>
    <w:p w14:paraId="23F958D7" w14:textId="4F2F417A" w:rsidR="00D92583" w:rsidRDefault="00D92583" w:rsidP="00D92583">
      <w:pPr>
        <w:spacing w:after="0"/>
        <w:ind w:left="720" w:hanging="720"/>
      </w:pPr>
      <w:r w:rsidRPr="003A084E">
        <w:rPr>
          <w:rFonts w:ascii="Crabath Text Medium" w:hAnsi="Crabath Text Medium"/>
        </w:rPr>
        <w:t>IČO</w:t>
      </w:r>
      <w:r>
        <w:tab/>
      </w:r>
      <w:r>
        <w:tab/>
      </w:r>
      <w:r>
        <w:tab/>
      </w:r>
      <w:sdt>
        <w:sdtPr>
          <w:id w:val="-2008657365"/>
          <w:placeholder>
            <w:docPart w:val="9098A176300F42229E19707C63AB0C18"/>
          </w:placeholder>
        </w:sdtPr>
        <w:sdtEndPr/>
        <w:sdtContent>
          <w:r w:rsidR="00300204" w:rsidRPr="00300204">
            <w:t>00174939</w:t>
          </w:r>
        </w:sdtContent>
      </w:sdt>
    </w:p>
    <w:p w14:paraId="2FD1FF88" w14:textId="48492483" w:rsidR="00D92583" w:rsidRDefault="00D92583" w:rsidP="00BB3625">
      <w:pPr>
        <w:tabs>
          <w:tab w:val="left" w:pos="720"/>
          <w:tab w:val="left" w:pos="1440"/>
          <w:tab w:val="left" w:pos="2160"/>
          <w:tab w:val="left" w:pos="2880"/>
          <w:tab w:val="left" w:pos="3600"/>
          <w:tab w:val="left" w:pos="4320"/>
          <w:tab w:val="left" w:pos="5040"/>
          <w:tab w:val="left" w:pos="5760"/>
          <w:tab w:val="left" w:pos="6505"/>
        </w:tabs>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sidRPr="000D3B65">
        <w:tab/>
      </w:r>
      <w:sdt>
        <w:sdtPr>
          <w:id w:val="-1831747911"/>
          <w:placeholder>
            <w:docPart w:val="9098A176300F42229E19707C63AB0C18"/>
          </w:placeholder>
        </w:sdtPr>
        <w:sdtEndPr/>
        <w:sdtContent>
          <w:r w:rsidR="00300204" w:rsidRPr="00300204">
            <w:t>CZ00174939</w:t>
          </w:r>
        </w:sdtContent>
      </w:sdt>
      <w:r w:rsidR="00BB3625">
        <w:tab/>
      </w:r>
    </w:p>
    <w:p w14:paraId="58EBF7E9" w14:textId="08736423" w:rsidR="00BB3625" w:rsidRDefault="00BB3625" w:rsidP="00BB3625">
      <w:pPr>
        <w:tabs>
          <w:tab w:val="left" w:pos="720"/>
          <w:tab w:val="left" w:pos="1440"/>
          <w:tab w:val="left" w:pos="2160"/>
          <w:tab w:val="left" w:pos="2880"/>
          <w:tab w:val="left" w:pos="3600"/>
          <w:tab w:val="left" w:pos="4320"/>
          <w:tab w:val="left" w:pos="5040"/>
          <w:tab w:val="left" w:pos="5760"/>
          <w:tab w:val="left" w:pos="6480"/>
          <w:tab w:val="left" w:pos="7150"/>
        </w:tabs>
        <w:spacing w:after="0"/>
        <w:ind w:left="720" w:hanging="720"/>
      </w:pPr>
      <w:r>
        <w:rPr>
          <w:rFonts w:ascii="Crabath Text Medium" w:hAnsi="Crabath Text Medium"/>
        </w:rPr>
        <w:t>zapsaná</w:t>
      </w:r>
      <w:r>
        <w:rPr>
          <w:rFonts w:ascii="Crabath Text Medium" w:hAnsi="Crabath Text Medium"/>
        </w:rPr>
        <w:tab/>
      </w:r>
      <w:r>
        <w:rPr>
          <w:rFonts w:ascii="Crabath Text Medium" w:hAnsi="Crabath Text Medium"/>
        </w:rPr>
        <w:tab/>
      </w:r>
      <w:r w:rsidR="00502CF9" w:rsidRPr="00502CF9">
        <w:t xml:space="preserve">v obchodním rejstříku vedeném Městským soudem v Praze, </w:t>
      </w:r>
      <w:proofErr w:type="spellStart"/>
      <w:r w:rsidR="00502CF9" w:rsidRPr="00502CF9">
        <w:t>sp</w:t>
      </w:r>
      <w:proofErr w:type="spellEnd"/>
      <w:r w:rsidR="00502CF9" w:rsidRPr="00502CF9">
        <w:t>. zn. C72</w:t>
      </w:r>
    </w:p>
    <w:p w14:paraId="6ED1FD95" w14:textId="6125DFD4" w:rsidR="00BB3625" w:rsidRDefault="00BB3625" w:rsidP="00BB3625">
      <w:pPr>
        <w:spacing w:after="0"/>
        <w:ind w:left="720" w:hanging="720"/>
      </w:pPr>
      <w:r>
        <w:rPr>
          <w:rFonts w:ascii="Crabath Text Medium" w:hAnsi="Crabath Text Medium"/>
        </w:rPr>
        <w:t>zastoupená</w:t>
      </w:r>
      <w:r>
        <w:rPr>
          <w:rFonts w:ascii="Crabath Text Medium" w:hAnsi="Crabath Text Medium"/>
        </w:rPr>
        <w:tab/>
      </w:r>
      <w:r w:rsidRPr="000D3B65">
        <w:tab/>
      </w:r>
      <w:sdt>
        <w:sdtPr>
          <w:id w:val="315540502"/>
          <w:placeholder>
            <w:docPart w:val="0853FB4020124A07A9D5546EB77A3DEF"/>
          </w:placeholder>
        </w:sdtPr>
        <w:sdtEndPr/>
        <w:sdtContent>
          <w:r w:rsidR="00502CF9" w:rsidRPr="00502CF9">
            <w:t xml:space="preserve">RNDr. Janem </w:t>
          </w:r>
          <w:proofErr w:type="spellStart"/>
          <w:r w:rsidR="00502CF9" w:rsidRPr="00502CF9">
            <w:t>Huspekou</w:t>
          </w:r>
          <w:proofErr w:type="spellEnd"/>
          <w:r w:rsidR="00502CF9" w:rsidRPr="00502CF9">
            <w:t xml:space="preserve"> a Ing. Petrem Fialou, jednateli</w:t>
          </w:r>
        </w:sdtContent>
      </w:sdt>
    </w:p>
    <w:p w14:paraId="69596CAC" w14:textId="43866795" w:rsidR="00BB3625" w:rsidRPr="00BB3625" w:rsidRDefault="00BB3625" w:rsidP="00BB3625">
      <w:pPr>
        <w:spacing w:after="0"/>
        <w:ind w:left="720" w:hanging="720"/>
        <w:rPr>
          <w:rFonts w:ascii="Crabath Text Medium" w:hAnsi="Crabath Text Medium"/>
        </w:rPr>
      </w:pPr>
      <w:r>
        <w:rPr>
          <w:rFonts w:ascii="Crabath Text Medium" w:hAnsi="Crabath Text Medium"/>
        </w:rPr>
        <w:t>zástupce pro jednání</w:t>
      </w:r>
      <w:r>
        <w:rPr>
          <w:rFonts w:ascii="Crabath Text Medium" w:hAnsi="Crabath Text Medium"/>
        </w:rPr>
        <w:tab/>
      </w:r>
      <w:sdt>
        <w:sdtPr>
          <w:id w:val="279614809"/>
          <w:placeholder>
            <w:docPart w:val="A9AD31F7759B4FE99EA6584A26457467"/>
          </w:placeholder>
        </w:sdtPr>
        <w:sdtEndPr/>
        <w:sdtContent>
          <w:r w:rsidR="00502CF9" w:rsidRPr="00502CF9">
            <w:t>Mgr. Daniel Vrána</w:t>
          </w:r>
        </w:sdtContent>
      </w:sdt>
    </w:p>
    <w:p w14:paraId="4134B9A7" w14:textId="4B2F64EA" w:rsidR="00BB3625" w:rsidRDefault="00D507F4" w:rsidP="00BB3625">
      <w:pPr>
        <w:spacing w:after="0"/>
        <w:ind w:left="720" w:hanging="720"/>
      </w:pPr>
      <w:r>
        <w:rPr>
          <w:rFonts w:ascii="Crabath Text Medium" w:hAnsi="Crabath Text Medium"/>
        </w:rPr>
        <w:t>bankovní spojení</w:t>
      </w:r>
      <w:r w:rsidR="00BB3625">
        <w:rPr>
          <w:rFonts w:ascii="Crabath Text Medium" w:hAnsi="Crabath Text Medium"/>
        </w:rPr>
        <w:tab/>
      </w:r>
      <w:sdt>
        <w:sdtPr>
          <w:id w:val="736520846"/>
          <w:placeholder>
            <w:docPart w:val="56F2C334D2B94F3FB7EFFEC55EFEB1F5"/>
          </w:placeholder>
        </w:sdtPr>
        <w:sdtEndPr/>
        <w:sdtContent>
          <w:proofErr w:type="spellStart"/>
          <w:r w:rsidR="00470794" w:rsidRPr="00470794">
            <w:t>UniCredit</w:t>
          </w:r>
          <w:proofErr w:type="spellEnd"/>
          <w:r w:rsidR="00470794" w:rsidRPr="00470794">
            <w:t xml:space="preserve"> Bank</w:t>
          </w:r>
        </w:sdtContent>
      </w:sdt>
    </w:p>
    <w:p w14:paraId="2644CC90" w14:textId="1A310453" w:rsidR="00D92583" w:rsidRDefault="00D507F4" w:rsidP="00D92583">
      <w:pPr>
        <w:ind w:left="720" w:hanging="720"/>
      </w:pPr>
      <w:r>
        <w:rPr>
          <w:rFonts w:ascii="Crabath Text Medium" w:hAnsi="Crabath Text Medium"/>
        </w:rPr>
        <w:t>číslo účtu</w:t>
      </w:r>
      <w:r w:rsidR="00D92583">
        <w:tab/>
      </w:r>
      <w:r w:rsidR="00D92583">
        <w:tab/>
      </w:r>
      <w:sdt>
        <w:sdtPr>
          <w:id w:val="1362855871"/>
          <w:placeholder>
            <w:docPart w:val="9098A176300F42229E19707C63AB0C18"/>
          </w:placeholder>
        </w:sdtPr>
        <w:sdtEndPr/>
        <w:sdtContent>
          <w:r w:rsidR="00470794" w:rsidRPr="00470794">
            <w:t>381610004/2700</w:t>
          </w:r>
        </w:sdtContent>
      </w:sdt>
    </w:p>
    <w:p w14:paraId="6E218B35" w14:textId="47550062" w:rsidR="000408C6" w:rsidRDefault="00D92583" w:rsidP="00D92583">
      <w:r>
        <w:t>(</w:t>
      </w:r>
      <w:r w:rsidR="00BB36D4" w:rsidRPr="00BB36D4">
        <w:t xml:space="preserve">dále jen </w:t>
      </w:r>
      <w:r w:rsidR="00BB36D4" w:rsidRPr="00BB36D4">
        <w:rPr>
          <w:rFonts w:ascii="Crabath Text Medium" w:hAnsi="Crabath Text Medium"/>
        </w:rPr>
        <w:t>„</w:t>
      </w:r>
      <w:r w:rsidR="003D1B95">
        <w:rPr>
          <w:rFonts w:ascii="Crabath Text Medium" w:hAnsi="Crabath Text Medium"/>
        </w:rPr>
        <w:t>Dodavatel</w:t>
      </w:r>
      <w:r w:rsidR="00BB36D4" w:rsidRPr="00BB36D4">
        <w:rPr>
          <w:rFonts w:ascii="Crabath Text Medium" w:hAnsi="Crabath Text Medium"/>
        </w:rPr>
        <w:t>“</w:t>
      </w:r>
      <w:r w:rsidR="00BB36D4">
        <w:t>)</w:t>
      </w:r>
    </w:p>
    <w:p w14:paraId="67DA0FC2" w14:textId="78F92838" w:rsidR="00D507F4" w:rsidRDefault="00D507F4" w:rsidP="00D92583">
      <w:r w:rsidRPr="00D507F4">
        <w:t xml:space="preserve">(Objednatel a Dodavatel dále jednotlivě také jako </w:t>
      </w:r>
      <w:r w:rsidRPr="00D507F4">
        <w:rPr>
          <w:rFonts w:ascii="Crabath Text Medium" w:hAnsi="Crabath Text Medium"/>
        </w:rPr>
        <w:t>„Smluvní strana“</w:t>
      </w:r>
      <w:r w:rsidRPr="00D507F4">
        <w:t xml:space="preserve"> a společně jako </w:t>
      </w:r>
      <w:r w:rsidRPr="00D507F4">
        <w:rPr>
          <w:rFonts w:ascii="Crabath Text Medium" w:hAnsi="Crabath Text Medium"/>
        </w:rPr>
        <w:t>„Smluvní strany“</w:t>
      </w:r>
      <w:r w:rsidRPr="00D507F4">
        <w:t>).</w:t>
      </w:r>
    </w:p>
    <w:p w14:paraId="014C91A3" w14:textId="5D66B061" w:rsidR="00D92583" w:rsidRDefault="003D1B95" w:rsidP="00D92583">
      <w:r w:rsidRPr="003D1B95">
        <w:t>uzavírají níže uvedeného dne, měsíce a roku tuto smlouvu</w:t>
      </w:r>
      <w:r w:rsidR="00D507F4">
        <w:t xml:space="preserve"> (dále jen </w:t>
      </w:r>
      <w:r w:rsidR="00D507F4" w:rsidRPr="00D507F4">
        <w:rPr>
          <w:rFonts w:ascii="Crabath Text Medium" w:hAnsi="Crabath Text Medium"/>
        </w:rPr>
        <w:t>„</w:t>
      </w:r>
      <w:r w:rsidR="00D507F4">
        <w:rPr>
          <w:rFonts w:ascii="Crabath Text Medium" w:hAnsi="Crabath Text Medium"/>
        </w:rPr>
        <w:t>Smlouva</w:t>
      </w:r>
      <w:r w:rsidR="00D507F4" w:rsidRPr="00D507F4">
        <w:rPr>
          <w:rFonts w:ascii="Crabath Text Medium" w:hAnsi="Crabath Text Medium"/>
        </w:rPr>
        <w:t>“</w:t>
      </w:r>
      <w:r w:rsidR="00D507F4" w:rsidRPr="00D507F4">
        <w:t>)</w:t>
      </w:r>
    </w:p>
    <w:p w14:paraId="520EAA4E" w14:textId="77777777" w:rsidR="000137EB" w:rsidRDefault="000137EB">
      <w:r>
        <w:br w:type="page"/>
      </w:r>
    </w:p>
    <w:p w14:paraId="76213E39" w14:textId="24599E98" w:rsidR="00F02792" w:rsidRDefault="003D1B95" w:rsidP="007C3DD2">
      <w:pPr>
        <w:pStyle w:val="Nadpis2"/>
        <w:spacing w:after="80"/>
        <w:ind w:left="0" w:firstLine="454"/>
      </w:pPr>
      <w:r>
        <w:lastRenderedPageBreak/>
        <w:t>p</w:t>
      </w:r>
      <w:r w:rsidR="002531B0">
        <w:t>reambule</w:t>
      </w:r>
    </w:p>
    <w:p w14:paraId="5BC99AF6" w14:textId="5E0A812E" w:rsidR="007C3DD2" w:rsidRDefault="007C3DD2" w:rsidP="007C3DD2">
      <w:pPr>
        <w:pStyle w:val="predsazeni"/>
        <w:ind w:firstLine="0"/>
      </w:pPr>
      <w:r>
        <w:t xml:space="preserve">Tato Smlouva je uzavírána mezi Objednatelem a Dodavatelem na základě výsledků zadávacího řízení na veřejnou zakázku s názvem „Provoz a další rozvoj systému </w:t>
      </w:r>
      <w:r w:rsidR="00AE55FE">
        <w:t>My Prague</w:t>
      </w:r>
      <w:r>
        <w:t xml:space="preserve">“ (dále jen </w:t>
      </w:r>
      <w:r w:rsidRPr="007C3DD2">
        <w:rPr>
          <w:rFonts w:ascii="Crabath Text Medium" w:hAnsi="Crabath Text Medium"/>
        </w:rPr>
        <w:t>„Veřejná zakázka“</w:t>
      </w:r>
      <w:r>
        <w:t xml:space="preserve">) zadávanou v souladu se zákonem č. 134/2016 Sb., o zadávání veřejných zakázek, ve znění pozdějších předpisů (dále jen </w:t>
      </w:r>
      <w:r w:rsidRPr="007C3DD2">
        <w:rPr>
          <w:rFonts w:ascii="Crabath Text Medium" w:hAnsi="Crabath Text Medium"/>
        </w:rPr>
        <w:t>„Zákon“</w:t>
      </w:r>
      <w:r>
        <w:t xml:space="preserve"> nebo </w:t>
      </w:r>
      <w:r w:rsidRPr="007C3DD2">
        <w:rPr>
          <w:rFonts w:ascii="Crabath Text Medium" w:hAnsi="Crabath Text Medium"/>
        </w:rPr>
        <w:t>„ZZVZ“</w:t>
      </w:r>
      <w:r>
        <w:t xml:space="preserve">) a v souladu s nabídkou Dodavatele, jež byla v rámci zadávacího řízení na Veřejnou zakázku vyhodnocena jako ekonomicky nejvýhodnější (dále jen </w:t>
      </w:r>
      <w:r w:rsidRPr="007C3DD2">
        <w:rPr>
          <w:rFonts w:ascii="Crabath Text Medium" w:hAnsi="Crabath Text Medium"/>
        </w:rPr>
        <w:t>„Nabídka“</w:t>
      </w:r>
      <w:r>
        <w:t xml:space="preserve">). </w:t>
      </w:r>
    </w:p>
    <w:p w14:paraId="1340FA22" w14:textId="5B115323" w:rsidR="003D1B95" w:rsidRDefault="007C3DD2" w:rsidP="007C3DD2">
      <w:pPr>
        <w:pStyle w:val="predsazeni"/>
        <w:spacing w:after="400"/>
        <w:ind w:firstLine="0"/>
      </w:pPr>
      <w:r>
        <w:t>Cílem této Smlouvy je tedy úprava dvoustranného právního vztahu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realizace plnění jsou upraveny dále v této Smlouvě a jejích přílohách.</w:t>
      </w:r>
    </w:p>
    <w:p w14:paraId="35434558" w14:textId="5A8A40B6" w:rsidR="00BB36D4" w:rsidRDefault="007C3DD2" w:rsidP="003D1B95">
      <w:pPr>
        <w:pStyle w:val="Nadpis2"/>
        <w:spacing w:after="80"/>
      </w:pPr>
      <w:r>
        <w:t>1</w:t>
      </w:r>
      <w:r w:rsidR="00BB36D4">
        <w:t>.</w:t>
      </w:r>
      <w:r w:rsidR="00BB36D4">
        <w:tab/>
      </w:r>
      <w:r w:rsidR="003D1B95">
        <w:t>p</w:t>
      </w:r>
      <w:r w:rsidR="00BB36D4">
        <w:t>ředmět smlouvy</w:t>
      </w:r>
    </w:p>
    <w:p w14:paraId="0BE853D9" w14:textId="77777777" w:rsidR="007C3DD2" w:rsidRDefault="007C3DD2" w:rsidP="0097492D">
      <w:pPr>
        <w:pStyle w:val="predsazeni"/>
        <w:spacing w:after="80"/>
      </w:pPr>
      <w:r>
        <w:t>1.</w:t>
      </w:r>
      <w:r>
        <w:tab/>
        <w:t xml:space="preserve">Předmětem této Smlouvy je: </w:t>
      </w:r>
    </w:p>
    <w:p w14:paraId="6AE55172" w14:textId="540A9EB2" w:rsidR="007C3DD2" w:rsidRDefault="007C3DD2" w:rsidP="0097492D">
      <w:pPr>
        <w:pStyle w:val="predsazeni"/>
        <w:spacing w:after="80"/>
        <w:ind w:left="908"/>
      </w:pPr>
      <w:r>
        <w:t>a)</w:t>
      </w:r>
      <w:r>
        <w:tab/>
        <w:t xml:space="preserve">Závazek Dodavatele uvést systém </w:t>
      </w:r>
      <w:r w:rsidR="00AE55FE">
        <w:t>My Prague</w:t>
      </w:r>
      <w:r>
        <w:t xml:space="preserve"> do produkčního provozu na cloudové infrastruktuře Objednatele (dále též </w:t>
      </w:r>
      <w:r w:rsidRPr="0097492D">
        <w:rPr>
          <w:rFonts w:ascii="Crabath Text Medium" w:hAnsi="Crabath Text Medium"/>
        </w:rPr>
        <w:t>„Uvedení Systému do provozu“</w:t>
      </w:r>
      <w:r>
        <w:t>).</w:t>
      </w:r>
    </w:p>
    <w:p w14:paraId="7A72634B" w14:textId="3FA0ED6C" w:rsidR="007C3DD2" w:rsidRDefault="007C3DD2" w:rsidP="0097492D">
      <w:pPr>
        <w:pStyle w:val="predsazeni"/>
        <w:spacing w:after="80"/>
        <w:ind w:left="908"/>
      </w:pPr>
      <w:r>
        <w:t>b)</w:t>
      </w:r>
      <w:r>
        <w:tab/>
        <w:t>Závazek Dodavatele zajistit servisní podporu, provoz cloud infrastruktury a dalších služeb dle</w:t>
      </w:r>
      <w:r w:rsidR="0097492D">
        <w:t> </w:t>
      </w:r>
      <w:r>
        <w:t xml:space="preserve">specifikace uvedené v Příloze č. 2 Smlouvy (dále jen </w:t>
      </w:r>
      <w:r w:rsidRPr="0097492D">
        <w:rPr>
          <w:rFonts w:ascii="Crabath Text Medium" w:hAnsi="Crabath Text Medium"/>
        </w:rPr>
        <w:t>„Služby správy a provozu“</w:t>
      </w:r>
      <w:r>
        <w:t>).</w:t>
      </w:r>
    </w:p>
    <w:p w14:paraId="11582F35" w14:textId="3676FC77" w:rsidR="007C3DD2" w:rsidRPr="0021041D" w:rsidRDefault="007C3DD2" w:rsidP="0097492D">
      <w:pPr>
        <w:pStyle w:val="predsazeni"/>
        <w:ind w:left="908"/>
      </w:pPr>
      <w:r>
        <w:t>c)</w:t>
      </w:r>
      <w:r>
        <w:tab/>
        <w:t xml:space="preserve">Závazek Dodavatele zajistit další rozvoj systému </w:t>
      </w:r>
      <w:r w:rsidR="00AE55FE">
        <w:t>My Prague</w:t>
      </w:r>
      <w:r>
        <w:t xml:space="preserve"> (dále též </w:t>
      </w:r>
      <w:r w:rsidRPr="0097492D">
        <w:rPr>
          <w:rFonts w:ascii="Crabath Text Medium" w:hAnsi="Crabath Text Medium"/>
        </w:rPr>
        <w:t>„Systém“</w:t>
      </w:r>
      <w:r w:rsidR="00466FAC">
        <w:rPr>
          <w:rFonts w:ascii="Crabath Text Medium" w:hAnsi="Crabath Text Medium"/>
        </w:rPr>
        <w:t xml:space="preserve"> či „Systém My Prague“</w:t>
      </w:r>
      <w:r>
        <w:t xml:space="preserve">) dle požadavků Objednatele v </w:t>
      </w:r>
      <w:r w:rsidRPr="0021041D">
        <w:t xml:space="preserve">souladu s postupem uvedeným v Příloze č. 3 Smlouvy po dobu trvání této smlouvy. Pro zajištění možnosti dalšího rozvoje Systému (dále jen </w:t>
      </w:r>
      <w:r w:rsidRPr="0021041D">
        <w:rPr>
          <w:rFonts w:ascii="Crabath Text Medium" w:hAnsi="Crabath Text Medium"/>
        </w:rPr>
        <w:t>„Rozvoj“</w:t>
      </w:r>
      <w:r w:rsidRPr="0021041D">
        <w:t xml:space="preserve">) stanovuje Objednatel maximální limit 700 člověkodní během platnosti a účinnosti Smlouvy. </w:t>
      </w:r>
    </w:p>
    <w:p w14:paraId="7F17BA93" w14:textId="77777777" w:rsidR="007C3DD2" w:rsidRDefault="007C3DD2" w:rsidP="007C3DD2">
      <w:pPr>
        <w:pStyle w:val="predsazeni"/>
      </w:pPr>
      <w:r w:rsidRPr="0021041D">
        <w:t>2.</w:t>
      </w:r>
      <w:r w:rsidRPr="0021041D">
        <w:tab/>
        <w:t>Plnění specifikovaná v Přílohách č. 1, 2, 3 a 9 Smlouvy</w:t>
      </w:r>
      <w:r>
        <w:t xml:space="preserve"> dále též označena jako </w:t>
      </w:r>
      <w:r w:rsidRPr="0097492D">
        <w:rPr>
          <w:rFonts w:ascii="Crabath Text Medium" w:hAnsi="Crabath Text Medium"/>
        </w:rPr>
        <w:t>„plnění“</w:t>
      </w:r>
      <w:r>
        <w:t xml:space="preserve"> či </w:t>
      </w:r>
      <w:r w:rsidRPr="0097492D">
        <w:rPr>
          <w:rFonts w:ascii="Crabath Text Medium" w:hAnsi="Crabath Text Medium"/>
        </w:rPr>
        <w:t>„předmět plnění“</w:t>
      </w:r>
      <w:r>
        <w:t xml:space="preserve">. </w:t>
      </w:r>
    </w:p>
    <w:p w14:paraId="4C5D8DB1" w14:textId="5B64A326" w:rsidR="007C3DD2" w:rsidRDefault="007C3DD2" w:rsidP="007C3DD2">
      <w:pPr>
        <w:pStyle w:val="predsazeni"/>
      </w:pPr>
      <w:r>
        <w:t>3.</w:t>
      </w:r>
      <w:r>
        <w:tab/>
        <w:t>Objednatel se zavazuje, že předmět plnění převezme a zaplatí Dodavateli sjednanou cenu v souladu s</w:t>
      </w:r>
      <w:r w:rsidR="0097492D">
        <w:t> </w:t>
      </w:r>
      <w:r>
        <w:t>podmínkami stanovenými touto Smlouvou.</w:t>
      </w:r>
    </w:p>
    <w:p w14:paraId="3C11958B" w14:textId="77777777" w:rsidR="007C3DD2" w:rsidRDefault="007C3DD2" w:rsidP="0097492D">
      <w:pPr>
        <w:pStyle w:val="predsazeni"/>
        <w:spacing w:after="80"/>
      </w:pPr>
      <w:r>
        <w:t>4.</w:t>
      </w:r>
      <w:r>
        <w:tab/>
        <w:t xml:space="preserve">Dodavatel je povinen poskytovat plnění </w:t>
      </w:r>
    </w:p>
    <w:p w14:paraId="09A2D1F6" w14:textId="77777777" w:rsidR="007C3DD2" w:rsidRDefault="007C3DD2" w:rsidP="0097492D">
      <w:pPr>
        <w:pStyle w:val="predsazeni"/>
        <w:spacing w:after="80"/>
        <w:ind w:left="908"/>
      </w:pPr>
      <w:r>
        <w:t>a)</w:t>
      </w:r>
      <w:r>
        <w:tab/>
        <w:t xml:space="preserve">v souladu s požadavky stanovenými v zadávací dokumentaci zpracované pro Veřejnou zakázku uvedenou v preambuli této Smlouvy, </w:t>
      </w:r>
    </w:p>
    <w:p w14:paraId="465D8363" w14:textId="77777777" w:rsidR="007C3DD2" w:rsidRDefault="007C3DD2" w:rsidP="0097492D">
      <w:pPr>
        <w:pStyle w:val="predsazeni"/>
        <w:spacing w:after="80"/>
        <w:ind w:left="908"/>
      </w:pPr>
      <w:r>
        <w:t>b)</w:t>
      </w:r>
      <w:r>
        <w:tab/>
        <w:t>dle specifikace uvedené Přílohách č. 1, 2, 3, 8 a 9 Smlouvy,</w:t>
      </w:r>
    </w:p>
    <w:p w14:paraId="0C864F93" w14:textId="77777777" w:rsidR="007C3DD2" w:rsidRDefault="007C3DD2" w:rsidP="0097492D">
      <w:pPr>
        <w:pStyle w:val="predsazeni"/>
        <w:ind w:left="908"/>
      </w:pPr>
      <w:r>
        <w:t>c)</w:t>
      </w:r>
      <w:r>
        <w:tab/>
        <w:t>dle nabídek rozvojových aktivit, které byly akceptovány Objednatelem v souladu s přílohou č. 3 této Smlouvy.</w:t>
      </w:r>
    </w:p>
    <w:p w14:paraId="17A76F61" w14:textId="77777777" w:rsidR="007C3DD2" w:rsidRDefault="007C3DD2" w:rsidP="0097492D">
      <w:pPr>
        <w:pStyle w:val="predsazeni"/>
        <w:spacing w:after="80"/>
      </w:pPr>
      <w:r>
        <w:t>5.</w:t>
      </w:r>
      <w:r>
        <w:tab/>
        <w:t>V případě, že by během poskytování plnění bylo zjištěno, že některé dokumenty uvedené v odst. 4 tohoto článku Smlouvy stanovují odlišné či dokonce vzájemně si odporující požadavky na způsob poskytování plnění, budou tyto dokumenty závazně aplikovány na poskytování plnění v následujícím pořadí:</w:t>
      </w:r>
    </w:p>
    <w:p w14:paraId="0D689FD4" w14:textId="77777777" w:rsidR="007C3DD2" w:rsidRDefault="007C3DD2" w:rsidP="0097492D">
      <w:pPr>
        <w:pStyle w:val="predsazeni"/>
        <w:spacing w:after="80"/>
        <w:ind w:left="908"/>
      </w:pPr>
      <w:r>
        <w:t>a)</w:t>
      </w:r>
      <w:r>
        <w:tab/>
        <w:t>Zadávací dokumentace a tato Smlouva bez příloh včetně případných dodatků ke Smlouvě,</w:t>
      </w:r>
    </w:p>
    <w:p w14:paraId="01C8355A" w14:textId="77777777" w:rsidR="007C3DD2" w:rsidRDefault="007C3DD2" w:rsidP="0097492D">
      <w:pPr>
        <w:pStyle w:val="predsazeni"/>
        <w:spacing w:after="80"/>
        <w:ind w:left="908"/>
      </w:pPr>
      <w:r>
        <w:t>b)</w:t>
      </w:r>
      <w:r>
        <w:tab/>
        <w:t>Příloha č. 9 Smlouvy,</w:t>
      </w:r>
    </w:p>
    <w:p w14:paraId="78B36D0C" w14:textId="77777777" w:rsidR="007C3DD2" w:rsidRDefault="007C3DD2" w:rsidP="0097492D">
      <w:pPr>
        <w:pStyle w:val="predsazeni"/>
        <w:spacing w:after="80"/>
        <w:ind w:left="908"/>
      </w:pPr>
      <w:r>
        <w:t>c)</w:t>
      </w:r>
      <w:r>
        <w:tab/>
        <w:t>Přílohy č. 2, 3 a 8 Smlouvy,</w:t>
      </w:r>
    </w:p>
    <w:p w14:paraId="166B5DC6" w14:textId="77777777" w:rsidR="007C3DD2" w:rsidRDefault="007C3DD2" w:rsidP="0097492D">
      <w:pPr>
        <w:pStyle w:val="predsazeni"/>
        <w:spacing w:after="80"/>
        <w:ind w:left="908"/>
      </w:pPr>
      <w:r>
        <w:t>d)</w:t>
      </w:r>
      <w:r>
        <w:tab/>
        <w:t>Příloha č. 1 Smlouvy,</w:t>
      </w:r>
    </w:p>
    <w:p w14:paraId="2FF93B70" w14:textId="77777777" w:rsidR="007C3DD2" w:rsidRDefault="007C3DD2" w:rsidP="0097492D">
      <w:pPr>
        <w:pStyle w:val="predsazeni"/>
        <w:spacing w:after="80"/>
        <w:ind w:left="908"/>
      </w:pPr>
      <w:r>
        <w:t>e)</w:t>
      </w:r>
      <w:r>
        <w:tab/>
        <w:t>Nabídky rozvojových aktivit akceptované Objednatelem.</w:t>
      </w:r>
    </w:p>
    <w:p w14:paraId="05F9E967" w14:textId="2DE2A13C" w:rsidR="009073FA" w:rsidRDefault="007C3DD2" w:rsidP="0097492D">
      <w:pPr>
        <w:pStyle w:val="predsazeni"/>
      </w:pPr>
      <w:r>
        <w:lastRenderedPageBreak/>
        <w:t>6.</w:t>
      </w:r>
      <w:r>
        <w:tab/>
        <w:t>Postup dle kteréhokoli z dokumentů uvedeného v odst. 4 tohoto článku Smlouvy, který specifikuje předmět plnění, není nikdy důvodem pro navýšení sjednané ceny.</w:t>
      </w:r>
    </w:p>
    <w:p w14:paraId="175B40A7" w14:textId="544664FD" w:rsidR="009073FA" w:rsidRDefault="0097492D" w:rsidP="009073FA">
      <w:pPr>
        <w:pStyle w:val="Nadpis2"/>
        <w:spacing w:after="80"/>
      </w:pPr>
      <w:r>
        <w:t>2</w:t>
      </w:r>
      <w:r w:rsidR="009073FA">
        <w:t>.</w:t>
      </w:r>
      <w:r w:rsidR="009073FA">
        <w:tab/>
      </w:r>
      <w:r>
        <w:t>m</w:t>
      </w:r>
      <w:r w:rsidRPr="0097492D">
        <w:t>ísto a termín plnění</w:t>
      </w:r>
    </w:p>
    <w:p w14:paraId="1C810580" w14:textId="77777777" w:rsidR="0097492D" w:rsidRDefault="0097492D" w:rsidP="0097492D">
      <w:pPr>
        <w:pStyle w:val="predsazeni"/>
      </w:pPr>
      <w:r>
        <w:t>1.</w:t>
      </w:r>
      <w:r>
        <w:tab/>
        <w:t>Místem plnění Veřejné zakázky je sídlo Objednatele uvedené v záhlaví této Smlouvy. Plnění je rovněž možné realizovat prostřednictvím vzdáleného přístupu.</w:t>
      </w:r>
    </w:p>
    <w:p w14:paraId="1CBCC975" w14:textId="5CE74F80" w:rsidR="0097492D" w:rsidRDefault="0097492D" w:rsidP="0097492D">
      <w:pPr>
        <w:pStyle w:val="predsazeni"/>
      </w:pPr>
      <w:r>
        <w:t>2.</w:t>
      </w:r>
      <w:r>
        <w:tab/>
        <w:t xml:space="preserve">Dodavatel je povinen uvést systém </w:t>
      </w:r>
      <w:r w:rsidR="00AE55FE">
        <w:t>My Prague</w:t>
      </w:r>
      <w:r>
        <w:t xml:space="preserve"> do produkčního provozu na cloudové infrastruktuře zajištěné </w:t>
      </w:r>
      <w:r w:rsidR="00194269">
        <w:t>Dodavatelem</w:t>
      </w:r>
      <w:r>
        <w:t xml:space="preserve"> ve lhůtě 10 týdnů od zpřístupnění zdrojového kódu a systému </w:t>
      </w:r>
      <w:r w:rsidR="00AE55FE">
        <w:t>My Prague</w:t>
      </w:r>
      <w:r>
        <w:t xml:space="preserve">. Objednatel je povinen bezprostředně po účinnosti Smlouvy předat Dodavateli zdrojové kódy systému </w:t>
      </w:r>
      <w:r w:rsidR="00AE55FE">
        <w:t>My Prague</w:t>
      </w:r>
      <w:r>
        <w:t xml:space="preserve"> prostřednictvím jejich zpřístupnění na úložišti a dále zpřístupnit samotný systém </w:t>
      </w:r>
      <w:r w:rsidR="00AE55FE">
        <w:t>My Prague</w:t>
      </w:r>
      <w:r>
        <w:t xml:space="preserve"> na prostředí, ve kterém je systém provozován v pilotním provozu. </w:t>
      </w:r>
    </w:p>
    <w:p w14:paraId="11894BB3" w14:textId="30E1D1BE" w:rsidR="0097492D" w:rsidRDefault="0097492D" w:rsidP="0097492D">
      <w:pPr>
        <w:pStyle w:val="predsazeni"/>
      </w:pPr>
      <w:r>
        <w:t>3.</w:t>
      </w:r>
      <w:r>
        <w:tab/>
        <w:t xml:space="preserve">Není-li v této Smlouvě výslovně uvedeno jinak, je Dodavatel povinen poskytovat Služby správy a provozu v souladu se specifikací uvedenou v Přílohách č. 1 a 2 Smlouvy průběžně bez nutnosti výzvy Objednatele k poskytnutí takového plnění. Dodavatel je povinen zahájit poskytování Služeb správy a provoz bezodkladně po uvedení Systému </w:t>
      </w:r>
      <w:r w:rsidR="00AE55FE">
        <w:t>My Prague</w:t>
      </w:r>
      <w:r>
        <w:t xml:space="preserve"> do rutinního provozu.</w:t>
      </w:r>
    </w:p>
    <w:p w14:paraId="5B29BC5C" w14:textId="77777777" w:rsidR="0097492D" w:rsidRDefault="0097492D" w:rsidP="0097492D">
      <w:pPr>
        <w:pStyle w:val="predsazeni"/>
        <w:spacing w:after="400"/>
      </w:pPr>
      <w:r>
        <w:t>4.</w:t>
      </w:r>
      <w:r>
        <w:tab/>
        <w:t>Dodavatel je povinen provést Rozvoj, na který obdržel objednávku od Objednatele, dle postupu uvedeného v Příloze č. 3 této Smlouvy, v souladu s harmonogramem realizace, který je součástí nabídky, která byla Objednatelem schválena pro příslušnou rozvojovou aktivitu.</w:t>
      </w:r>
    </w:p>
    <w:p w14:paraId="13216580" w14:textId="3E310980" w:rsidR="0097492D" w:rsidRDefault="0097492D" w:rsidP="0097492D">
      <w:pPr>
        <w:pStyle w:val="Nadpis2"/>
        <w:spacing w:after="80"/>
      </w:pPr>
      <w:r>
        <w:t>3.</w:t>
      </w:r>
      <w:r>
        <w:tab/>
        <w:t xml:space="preserve">uvedení systému </w:t>
      </w:r>
      <w:r w:rsidR="005A5C6D">
        <w:t>m</w:t>
      </w:r>
      <w:r w:rsidR="00D22259">
        <w:t xml:space="preserve">y </w:t>
      </w:r>
      <w:proofErr w:type="spellStart"/>
      <w:r w:rsidR="005A5C6D">
        <w:t>p</w:t>
      </w:r>
      <w:r w:rsidR="00D22259">
        <w:t>rague</w:t>
      </w:r>
      <w:proofErr w:type="spellEnd"/>
      <w:r>
        <w:t xml:space="preserve"> do provozu </w:t>
      </w:r>
    </w:p>
    <w:p w14:paraId="033FA676" w14:textId="77777777" w:rsidR="0097492D" w:rsidRDefault="0097492D" w:rsidP="0097492D">
      <w:pPr>
        <w:pStyle w:val="predsazeni"/>
        <w:spacing w:after="80"/>
      </w:pPr>
      <w:r>
        <w:t>1.</w:t>
      </w:r>
      <w:r>
        <w:tab/>
        <w:t xml:space="preserve">Objednatel je povinen bezprostředně po účinnosti Smlouvy </w:t>
      </w:r>
    </w:p>
    <w:p w14:paraId="3BE1B0DE" w14:textId="23868C7E" w:rsidR="0097492D" w:rsidRDefault="0097492D" w:rsidP="0097492D">
      <w:pPr>
        <w:pStyle w:val="predsazeni"/>
        <w:spacing w:after="80"/>
        <w:ind w:left="908"/>
      </w:pPr>
      <w:r>
        <w:t>a.</w:t>
      </w:r>
      <w:r>
        <w:tab/>
        <w:t xml:space="preserve">předat Dodavateli zdrojové kódy systému </w:t>
      </w:r>
      <w:r w:rsidR="00AE55FE">
        <w:t>My Prague</w:t>
      </w:r>
      <w:r>
        <w:t xml:space="preserve"> prostřednictvím jejich zpřístupnění na úložišti,</w:t>
      </w:r>
    </w:p>
    <w:p w14:paraId="5C4B10BC" w14:textId="30AD8D81" w:rsidR="0097492D" w:rsidRDefault="0097492D" w:rsidP="0097492D">
      <w:pPr>
        <w:pStyle w:val="predsazeni"/>
        <w:spacing w:after="80"/>
        <w:ind w:left="908"/>
      </w:pPr>
      <w:r>
        <w:t>b.</w:t>
      </w:r>
      <w:r>
        <w:tab/>
        <w:t xml:space="preserve">Předat Dodavateli administrátorskou provozní a bezpečnostní dokumentaci systému VISITIS, funkční dokumentaci systému VISITIS a uživatelskou dokumentaci systému VISITIS (vše společně dále též jako </w:t>
      </w:r>
      <w:r w:rsidRPr="0097492D">
        <w:rPr>
          <w:rFonts w:ascii="Crabath Text Medium" w:hAnsi="Crabath Text Medium"/>
        </w:rPr>
        <w:t>„Dokumentace systému“</w:t>
      </w:r>
      <w:r>
        <w:t>), pokud Dokumentace systému nebyla Dodavateli předána již během zadávacího řízení na Veřejnou zakázku,</w:t>
      </w:r>
    </w:p>
    <w:p w14:paraId="46CDF635" w14:textId="7BC888EC" w:rsidR="0097492D" w:rsidRDefault="0097492D" w:rsidP="0097492D">
      <w:pPr>
        <w:pStyle w:val="predsazeni"/>
        <w:ind w:left="908"/>
      </w:pPr>
      <w:r>
        <w:t>c.</w:t>
      </w:r>
      <w:r>
        <w:tab/>
        <w:t xml:space="preserve">zpřístupnit samotný systém </w:t>
      </w:r>
      <w:r w:rsidR="00AE55FE">
        <w:t>My Prague</w:t>
      </w:r>
      <w:r>
        <w:t xml:space="preserve"> na prostředí, ve kterém je systém provozován v pilotním provozu. </w:t>
      </w:r>
    </w:p>
    <w:p w14:paraId="666B1708" w14:textId="77777777" w:rsidR="0097492D" w:rsidRDefault="0097492D" w:rsidP="0097492D">
      <w:pPr>
        <w:pStyle w:val="predsazeni"/>
      </w:pPr>
      <w:r>
        <w:t>2.</w:t>
      </w:r>
      <w:r>
        <w:tab/>
        <w:t>Předání podle odst. 1 tohoto článku bude uskutečněno na základě předávacího protokolu podepsaného oprávněnými zástupci obou Smluvních stran.</w:t>
      </w:r>
    </w:p>
    <w:p w14:paraId="355F8E8F" w14:textId="5404DB46" w:rsidR="0097492D" w:rsidRDefault="0097492D" w:rsidP="0097492D">
      <w:pPr>
        <w:pStyle w:val="predsazeni"/>
      </w:pPr>
      <w:r>
        <w:t>3.</w:t>
      </w:r>
      <w:r>
        <w:tab/>
        <w:t xml:space="preserve">Dodavatel je povinen přezkoumat soulad předaného zdrojového kódu s Dokumentací systému </w:t>
      </w:r>
      <w:r w:rsidR="00B31BE3">
        <w:t xml:space="preserve">a </w:t>
      </w:r>
      <w:r>
        <w:t xml:space="preserve">úplnost předané Dokumentace systému </w:t>
      </w:r>
      <w:r w:rsidR="00AE55FE">
        <w:t xml:space="preserve">My </w:t>
      </w:r>
      <w:proofErr w:type="spellStart"/>
      <w:r w:rsidR="00AE55FE">
        <w:t>Prague</w:t>
      </w:r>
      <w:r>
        <w:t>ve</w:t>
      </w:r>
      <w:proofErr w:type="spellEnd"/>
      <w:r>
        <w:t xml:space="preserve"> lhůtě 5 týdnů od předání podle odst. 1. V případě, že Dodavatel při přezkumu neidentifikuje žádné nedostatky Systému </w:t>
      </w:r>
      <w:r w:rsidR="00AE55FE">
        <w:t>My Prague</w:t>
      </w:r>
      <w:r>
        <w:t xml:space="preserve"> </w:t>
      </w:r>
      <w:r w:rsidR="00AE55FE">
        <w:t xml:space="preserve">nebo </w:t>
      </w:r>
      <w:r>
        <w:t xml:space="preserve">Dokumentace systému, </w:t>
      </w:r>
      <w:r w:rsidR="00194269">
        <w:t xml:space="preserve">které by bránily řádnému provozu Systému, </w:t>
      </w:r>
      <w:r>
        <w:t xml:space="preserve">je povinen ve lhůtě dle předchozí věty písemně informovat Objednatele o připravenosti instalovat Systém </w:t>
      </w:r>
      <w:r w:rsidR="00AE55FE">
        <w:t>My Prague</w:t>
      </w:r>
      <w:r>
        <w:t xml:space="preserve"> na infrastrukturu </w:t>
      </w:r>
      <w:r w:rsidR="00D80692">
        <w:t>Dodavatele</w:t>
      </w:r>
      <w:r>
        <w:t xml:space="preserve"> a uvést Systém </w:t>
      </w:r>
      <w:r w:rsidR="00AE55FE">
        <w:t>My Prague</w:t>
      </w:r>
      <w:r>
        <w:t xml:space="preserve"> do produkčního provozu.</w:t>
      </w:r>
    </w:p>
    <w:p w14:paraId="2DECD912" w14:textId="06B73068" w:rsidR="0097492D" w:rsidRDefault="0097492D" w:rsidP="0097492D">
      <w:pPr>
        <w:pStyle w:val="predsazeni"/>
      </w:pPr>
      <w:r>
        <w:t>4.</w:t>
      </w:r>
      <w:r>
        <w:tab/>
        <w:t xml:space="preserve">Dodavatel je povinen uvést systém </w:t>
      </w:r>
      <w:r w:rsidR="00AE55FE">
        <w:t>My Prague</w:t>
      </w:r>
      <w:r>
        <w:t xml:space="preserve"> do produkčního provozu na cloudové infrastruktuře zajištěné </w:t>
      </w:r>
      <w:r w:rsidR="00D80692">
        <w:t>Dodavatelem</w:t>
      </w:r>
      <w:r>
        <w:t xml:space="preserve"> ve lhůtě 10 týdnů od předání dle odst. 1 (období od předání dle odst. 1 do dne uvedení Systému </w:t>
      </w:r>
      <w:r w:rsidR="00AE55FE">
        <w:t>My Prague</w:t>
      </w:r>
      <w:r>
        <w:t xml:space="preserve"> do produkčního provozu dále jen jako </w:t>
      </w:r>
      <w:r w:rsidRPr="0097492D">
        <w:rPr>
          <w:rFonts w:ascii="Crabath Text Medium" w:hAnsi="Crabath Text Medium"/>
        </w:rPr>
        <w:t>„Přechodné období“</w:t>
      </w:r>
      <w:r>
        <w:t>).</w:t>
      </w:r>
    </w:p>
    <w:p w14:paraId="72504833" w14:textId="2AEAE280" w:rsidR="0097492D" w:rsidRDefault="0097492D" w:rsidP="0097492D">
      <w:pPr>
        <w:pStyle w:val="predsazeni"/>
      </w:pPr>
      <w:r>
        <w:t>5.</w:t>
      </w:r>
      <w:r>
        <w:tab/>
        <w:t xml:space="preserve">V případě, že po zpřístupnění zdrojového kódu a systému </w:t>
      </w:r>
      <w:r w:rsidR="00AE55FE">
        <w:t>My Prague</w:t>
      </w:r>
      <w:r>
        <w:t xml:space="preserve"> identifikuje Dodavatel nedostatky ve zdrojovém kódu spočívající v rozporu zdrojového kódu s Dokumentací systému nebo s jinými částmi zadávací dokumentace na Veřejnou zakázku </w:t>
      </w:r>
      <w:r w:rsidR="00AE55FE">
        <w:t xml:space="preserve">anebo </w:t>
      </w:r>
      <w:r>
        <w:t xml:space="preserve">identifikuje nedostatky spočívající v </w:t>
      </w:r>
      <w:r>
        <w:lastRenderedPageBreak/>
        <w:t xml:space="preserve">neúplnosti Dokumentace </w:t>
      </w:r>
      <w:proofErr w:type="gramStart"/>
      <w:r>
        <w:t>systému ,</w:t>
      </w:r>
      <w:proofErr w:type="gramEnd"/>
      <w:r>
        <w:t xml:space="preserve"> je Dodavatel povinen ve lhůtě dle odst. 3 tohoto článku Smlouvy písemně vyzvat Objednatele ke zjednání nápravy. V případě odůvodněných výhrad je Objednatel povinen zajistit nápravu. O období mezi doručením písemného oznámení o vytknutí vady </w:t>
      </w:r>
      <w:r w:rsidR="00D80692">
        <w:t xml:space="preserve">bránící řádnému provozu Systému </w:t>
      </w:r>
      <w:r>
        <w:t xml:space="preserve">a opětovným předáním opraveného zdrojového kódu či Dokumentace systému se prodlužuje lhůta pro uvedení systému </w:t>
      </w:r>
      <w:r w:rsidR="00AE55FE">
        <w:t>My Prague</w:t>
      </w:r>
      <w:r>
        <w:t xml:space="preserve"> do produkčního provozu.</w:t>
      </w:r>
      <w:r w:rsidR="00D80692">
        <w:t xml:space="preserve"> V případě, že vady vytknuté Dodavatelem nebrání řádnému provozu Systému, nemá vytknutí vad vliv na délku lhůty, ve které je Dodavatel povinen uvést Systém do produkčního provozu. Tím není dotčena povinnost Objednatele zajistit odstranění </w:t>
      </w:r>
      <w:r w:rsidR="00CF0D94">
        <w:t xml:space="preserve">takových </w:t>
      </w:r>
      <w:r w:rsidR="00D80692">
        <w:t xml:space="preserve">vytknutých vad. Nedohodnou-li se strany jinak, nejsou takové vady považovány za provozní incidenty ve smyslu Přílohy č. 2 této Smlouvy. </w:t>
      </w:r>
    </w:p>
    <w:p w14:paraId="0CEEC35E" w14:textId="1000135B" w:rsidR="0097492D" w:rsidRDefault="0097492D" w:rsidP="0097492D">
      <w:pPr>
        <w:pStyle w:val="predsazeni"/>
      </w:pPr>
      <w:r>
        <w:t>6.</w:t>
      </w:r>
      <w:r>
        <w:tab/>
        <w:t xml:space="preserve">Nedohodnou-li se Objednatel a Dodavatel výslovně písemně jinak, není Dodavatel oprávněn </w:t>
      </w:r>
      <w:r w:rsidR="00CF0D94">
        <w:t xml:space="preserve">během Přechodného období </w:t>
      </w:r>
      <w:r>
        <w:t xml:space="preserve">provádět ve zdrojovém kódu či v Dokumentaci systému jakékoli úpravy. Dohodnou-li se smluvní strany na úpravách Systému </w:t>
      </w:r>
      <w:r w:rsidR="00AE55FE">
        <w:t>My Prague</w:t>
      </w:r>
      <w:r>
        <w:t xml:space="preserve"> během Přechodného období, postupují v takovém případě podle Přílohy č. 3 Smlouvy. V takovém případě se lhůta uvedená v odst. 4 prodlužuje o dobu trvání realizace příslušné rozvojové aktivity.</w:t>
      </w:r>
    </w:p>
    <w:p w14:paraId="3EC9A3EC" w14:textId="195885D8" w:rsidR="0097492D" w:rsidRDefault="0097492D" w:rsidP="0097492D">
      <w:pPr>
        <w:pStyle w:val="predsazeni"/>
      </w:pPr>
      <w:r>
        <w:t>7.</w:t>
      </w:r>
      <w:r>
        <w:tab/>
      </w:r>
      <w:r w:rsidR="00194269">
        <w:t xml:space="preserve">Dodavatel </w:t>
      </w:r>
      <w:r>
        <w:t xml:space="preserve">je povinen </w:t>
      </w:r>
      <w:r w:rsidR="00194269">
        <w:t>instalovat Systém na infrastrukturu zajištěnou Dodavatelem</w:t>
      </w:r>
      <w:r>
        <w:t xml:space="preserve"> ve lhůtě 3 týdnů od doručení oznámení o připravenosti instalovat Systém </w:t>
      </w:r>
      <w:r w:rsidR="00AE55FE">
        <w:t>My Prague</w:t>
      </w:r>
      <w:r>
        <w:t xml:space="preserve"> dle odst. 3 anebo od doručení oznámení ze strany Objednatele o zjednání nápravy dle odst. 5 tohoto článku Smlouvy</w:t>
      </w:r>
      <w:r w:rsidR="00194269">
        <w:t xml:space="preserve"> týkající se vad, které bránily řádnému provozu Systému</w:t>
      </w:r>
      <w:r>
        <w:t>.</w:t>
      </w:r>
    </w:p>
    <w:p w14:paraId="58A2661B" w14:textId="7FDD852E" w:rsidR="0097492D" w:rsidRDefault="0097492D" w:rsidP="0097492D">
      <w:pPr>
        <w:pStyle w:val="predsazeni"/>
      </w:pPr>
      <w:r>
        <w:t>8.</w:t>
      </w:r>
      <w:r>
        <w:tab/>
        <w:t xml:space="preserve">Po instalaci Systému </w:t>
      </w:r>
      <w:r w:rsidR="00AE55FE">
        <w:t>My Prague</w:t>
      </w:r>
      <w:r>
        <w:t xml:space="preserve"> na infrastrukturu </w:t>
      </w:r>
      <w:r w:rsidR="00194269">
        <w:t>Dodavatele</w:t>
      </w:r>
      <w:r>
        <w:t xml:space="preserve">, provede Dodavatel testování Systému </w:t>
      </w:r>
      <w:r w:rsidR="00AE55FE">
        <w:t>My Prague</w:t>
      </w:r>
      <w:r>
        <w:t xml:space="preserve"> podle testovacích scénářů zpracovaných Dodavatelem a schválených Objednatelem. O průběhu a výsledku jednotlivých testů vyhotoví Smluvní strany příslušné protokoly včetně vykázání zjištěných chyb. Testování bezpečnosti pomocí penetračních testů provádí Dodavatel samostatně a Objednateli předá příslušný protokol o provedení testů. </w:t>
      </w:r>
    </w:p>
    <w:p w14:paraId="6933FDB0" w14:textId="125A0CFF" w:rsidR="0097492D" w:rsidRDefault="0097492D" w:rsidP="0097492D">
      <w:pPr>
        <w:pStyle w:val="predsazeni"/>
      </w:pPr>
      <w:r>
        <w:t>9.</w:t>
      </w:r>
      <w:r>
        <w:tab/>
        <w:t xml:space="preserve">Testování podle odstavce 8 musí být skončeno ve lhůtě 2 týdnů od instalace Systému </w:t>
      </w:r>
      <w:r w:rsidR="00AE55FE">
        <w:t>My Prague</w:t>
      </w:r>
      <w:r>
        <w:t xml:space="preserve"> na infrastrukturu </w:t>
      </w:r>
      <w:r w:rsidR="00194269">
        <w:t>Dodavatele</w:t>
      </w:r>
      <w:r>
        <w:t>. Všechny protokoly o provedených testech budou podepsány oprávněnými zástupci Smluvních stran a Objednatel zajistí archivaci všech originálů veškerých dokumentů vypracovaných v souvislosti s provedeným testováním.</w:t>
      </w:r>
    </w:p>
    <w:p w14:paraId="0A9827A7" w14:textId="23B1504E" w:rsidR="0097492D" w:rsidRDefault="0097492D" w:rsidP="0097492D">
      <w:pPr>
        <w:pStyle w:val="predsazeni"/>
        <w:spacing w:after="400"/>
      </w:pPr>
      <w:r>
        <w:t>10.</w:t>
      </w:r>
      <w:r>
        <w:tab/>
        <w:t xml:space="preserve">Bezprostředně po úspěšném dokončení testování podle odst. 8 uvede Dodavatel Systém </w:t>
      </w:r>
      <w:r w:rsidR="00AE55FE">
        <w:t>My Prague</w:t>
      </w:r>
      <w:r>
        <w:t xml:space="preserve"> do produkčního provozu. O uvedení do produkčního provozu bude vyhotoven protokol podepsaný oprávněnými zástupci obou Smluvních stran (dále jen </w:t>
      </w:r>
      <w:r w:rsidRPr="0097492D">
        <w:rPr>
          <w:rFonts w:ascii="Crabath Text Medium" w:hAnsi="Crabath Text Medium"/>
        </w:rPr>
        <w:t>„Protokol o uvedení do provozu“</w:t>
      </w:r>
      <w:r>
        <w:t>).</w:t>
      </w:r>
    </w:p>
    <w:p w14:paraId="4E4EA903" w14:textId="33CC4F52" w:rsidR="0097492D" w:rsidRDefault="0097492D" w:rsidP="0097492D">
      <w:pPr>
        <w:pStyle w:val="Nadpis2"/>
        <w:spacing w:after="80"/>
      </w:pPr>
      <w:r>
        <w:t>4</w:t>
      </w:r>
      <w:r>
        <w:tab/>
        <w:t xml:space="preserve">akceptace plnění </w:t>
      </w:r>
    </w:p>
    <w:p w14:paraId="3AB6BEAB" w14:textId="6462869E" w:rsidR="0097492D" w:rsidRDefault="0097492D" w:rsidP="0097492D">
      <w:pPr>
        <w:pStyle w:val="predsazeni"/>
      </w:pPr>
      <w:r>
        <w:t>1.</w:t>
      </w:r>
      <w:r>
        <w:tab/>
        <w:t>Dodavatel se zavazuje na základě výzvy Objednatele poskytnout mu veškerou součinnost nezbytnou k</w:t>
      </w:r>
      <w:r w:rsidR="00D22449">
        <w:t> </w:t>
      </w:r>
      <w:r>
        <w:t xml:space="preserve">uvedení Systému </w:t>
      </w:r>
      <w:r w:rsidR="00AE55FE">
        <w:t>My Prague</w:t>
      </w:r>
      <w:r>
        <w:t xml:space="preserve"> do provozu, zajištění správy, provozu a dalšího technického rozvoje po dobu trvání této Smlouvy.</w:t>
      </w:r>
    </w:p>
    <w:p w14:paraId="0FBD7327" w14:textId="77777777" w:rsidR="0097492D" w:rsidRDefault="0097492D" w:rsidP="0097492D">
      <w:pPr>
        <w:pStyle w:val="predsazeni"/>
      </w:pPr>
      <w:r>
        <w:t>2.</w:t>
      </w:r>
      <w:r>
        <w:tab/>
        <w:t xml:space="preserve">Předání a akceptace plnění dle čl. 1 odst. 1 písm. a) Smlouvy se řídí ustanovením čl. 3 Smlouvy. </w:t>
      </w:r>
    </w:p>
    <w:p w14:paraId="71F74827" w14:textId="77777777" w:rsidR="0097492D" w:rsidRDefault="0097492D" w:rsidP="0097492D">
      <w:pPr>
        <w:pStyle w:val="predsazeni"/>
      </w:pPr>
      <w:r>
        <w:t>3.</w:t>
      </w:r>
      <w:r>
        <w:tab/>
        <w:t>Dodavatel je povinen do 10 (deseti) dnů po skončení kalendářního měsíce, během kterého byly poskytovány Služby správy a provozu, poskytnout Objednateli podklady potřebné pro akceptaci předmětného plnění.</w:t>
      </w:r>
    </w:p>
    <w:p w14:paraId="3697E7B8" w14:textId="77777777" w:rsidR="0097492D" w:rsidRDefault="0097492D" w:rsidP="00D22449">
      <w:pPr>
        <w:pStyle w:val="predsazeni"/>
        <w:spacing w:after="120"/>
      </w:pPr>
      <w:r>
        <w:t>4.</w:t>
      </w:r>
      <w:r>
        <w:tab/>
        <w:t>Objednatel je povinen ve lhůtě 10 (deseti) pracovních dnů od obdržení podkladů potřebných pro akceptaci Služeb správy a provozu, vystavit akceptační protokol ohledně převzetí tohoto plnění. Objednatel vystaví akceptační protokol s výrokem „akceptováno bez výhrad“ pokud ke dni akceptace není Dodavatel v prodlení s vyřešením některého z incidentů Kategorie A až C, které byly nahlášeny Objednatelem během daného kalendářního měsíce či během měsíců předcházejících.</w:t>
      </w:r>
    </w:p>
    <w:p w14:paraId="7CA158E1" w14:textId="053C029A" w:rsidR="0097492D" w:rsidRDefault="0097492D" w:rsidP="00D22449">
      <w:pPr>
        <w:pStyle w:val="predsazeni"/>
        <w:spacing w:after="120"/>
      </w:pPr>
      <w:r>
        <w:lastRenderedPageBreak/>
        <w:t>5.</w:t>
      </w:r>
      <w:r>
        <w:tab/>
        <w:t>Není-li splněna podmínka uvedená v předchozím odstavci tohoto článku Smlouvy, je Objednatel povinen vystavit akceptační protokol s výrokem „neakceptováno“. Dodavatel je oprávněn požádat o</w:t>
      </w:r>
      <w:r w:rsidR="00D22449">
        <w:t> </w:t>
      </w:r>
      <w:r>
        <w:t>provedení opakované akceptace, jakmile odstraní všechny provozní incidenty. Případnou akceptací plnění není dotčeno právo Objednatele na uplatnění smluvní pokuty.</w:t>
      </w:r>
    </w:p>
    <w:p w14:paraId="54DBA42D" w14:textId="77777777" w:rsidR="0097492D" w:rsidRDefault="0097492D" w:rsidP="00D22449">
      <w:pPr>
        <w:pStyle w:val="predsazeni"/>
        <w:spacing w:after="120"/>
      </w:pPr>
      <w:r>
        <w:t>6.</w:t>
      </w:r>
      <w:r>
        <w:tab/>
        <w:t>Má se za to, že Služby správy a provozu poskytované během příslušného kalendářního měsíce byly poskytnuty ke dni vystavení akceptačního protokolu s výrokem „akceptováno bez výhrad“ k předání výstupů plnění dle Přílohy č. 2 Smlouvy.</w:t>
      </w:r>
    </w:p>
    <w:p w14:paraId="093636AE" w14:textId="77777777" w:rsidR="0097492D" w:rsidRDefault="0097492D" w:rsidP="00D22449">
      <w:pPr>
        <w:pStyle w:val="predsazeni"/>
        <w:spacing w:after="120"/>
      </w:pPr>
      <w:r>
        <w:t>7.</w:t>
      </w:r>
      <w:r>
        <w:tab/>
        <w:t xml:space="preserve">Předání výstupů plnění dle Přílohy č. 3 Smlouvy nastane po provedení příslušné rozvojové aktivity ze strany Dodavatele. Dodavatel vždy písemně upozorní Objednatele, že je příslušná rozvojová aktivita připravena k předání a k zahájení akceptace. O předání rozvojové aktivity bude Dodavatelem vyhotoven protokol o předání rozvojové aktivity, který bude podepsán oběma smluvními stranami. </w:t>
      </w:r>
    </w:p>
    <w:p w14:paraId="7FDC6D00" w14:textId="77777777" w:rsidR="0097492D" w:rsidRDefault="0097492D" w:rsidP="00D22449">
      <w:pPr>
        <w:pStyle w:val="predsazeni"/>
        <w:spacing w:after="120"/>
      </w:pPr>
      <w:r>
        <w:t>8.</w:t>
      </w:r>
      <w:r>
        <w:tab/>
        <w:t>Jednotlivé rozvojové aktivity Objednatel akceptuje na základě provedeného akceptačního řízení. Akceptační řízení zahrnuje ověření řádného provedení příslušné rozvojové aktivity porovnáním skutečných vlastností příslušné rozvojové aktivity s jeho specifikací stanovenou v objednávce rozvoje.</w:t>
      </w:r>
    </w:p>
    <w:p w14:paraId="464E9741" w14:textId="77777777" w:rsidR="0097492D" w:rsidRDefault="0097492D" w:rsidP="00D22449">
      <w:pPr>
        <w:pStyle w:val="predsazeni"/>
        <w:spacing w:after="120"/>
      </w:pPr>
      <w:r>
        <w:t>9.</w:t>
      </w:r>
      <w:r>
        <w:tab/>
        <w:t xml:space="preserve">Výstupem akceptačního řízení k jednotlivým rozvojovým aktivitám bude akceptační protokol obsahující výrok ve znění: „akceptováno bez výhrad“, „akceptováno s výhradami, které nebrání převzetí objednatelem“ nebo „neakceptováno“. V případě, že akceptační protokol bude obsahovat výrok „neakceptováno“, rozvojová aktivita se pro účely této Smlouvy nepovažuje za převzatou Objednatelem. </w:t>
      </w:r>
    </w:p>
    <w:p w14:paraId="500D7500" w14:textId="2E0180A0" w:rsidR="0097492D" w:rsidRDefault="0097492D" w:rsidP="00D22449">
      <w:pPr>
        <w:pStyle w:val="predsazeni"/>
        <w:spacing w:after="120"/>
      </w:pPr>
      <w:r>
        <w:t>10.</w:t>
      </w:r>
      <w:r>
        <w:tab/>
        <w:t>Objednatel je povinen do 5 (pěti) pracovních dnů od předání příslušné rozvojové aktivity Dodavatelem předložit Dodavateli akceptační protokol. Předložením akceptačního protokolu se rozumí předání akceptačního protokolu osobě oprávněné jednat za Dodavatele ve věcech smluvních či</w:t>
      </w:r>
      <w:r w:rsidR="00D22449">
        <w:t> </w:t>
      </w:r>
      <w:r>
        <w:t>předání akceptačního protokolu k poštovní přepravě na adresu sídla Dodavatele či odeslání akceptačního protokolu do datové schránky Dodavatele.</w:t>
      </w:r>
    </w:p>
    <w:p w14:paraId="2F4E596B" w14:textId="77777777" w:rsidR="0097492D" w:rsidRDefault="0097492D" w:rsidP="0097492D">
      <w:pPr>
        <w:pStyle w:val="predsazeni"/>
      </w:pPr>
      <w:r>
        <w:t>11.</w:t>
      </w:r>
      <w:r>
        <w:tab/>
        <w:t>Objednatel je oprávněn odmítnout převzetí příslušné rozvojové aktivity, pokud daná rozvojová aktivita nebude provedena řádně v souladu s touto Smlouvou a bude vykazovat vady dle níže sjednaných podmínek. Vadou se rozumí nesoulad funkcionality předaného dílčího či celkového plnění s funkcionalitou definovanou v objednávce rozvojové aktivity či v nabídce Dodavatele na provedení rozvoje.</w:t>
      </w:r>
    </w:p>
    <w:tbl>
      <w:tblPr>
        <w:tblW w:w="94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531"/>
        <w:gridCol w:w="7257"/>
      </w:tblGrid>
      <w:tr w:rsidR="00D22449" w:rsidRPr="00502386" w14:paraId="29F03D63" w14:textId="77777777" w:rsidTr="00D22449">
        <w:trPr>
          <w:trHeight w:val="340"/>
        </w:trPr>
        <w:tc>
          <w:tcPr>
            <w:tcW w:w="624" w:type="dxa"/>
            <w:tcBorders>
              <w:top w:val="nil"/>
              <w:left w:val="nil"/>
              <w:bottom w:val="nil"/>
              <w:right w:val="nil"/>
            </w:tcBorders>
            <w:shd w:val="clear" w:color="auto" w:fill="000000" w:themeFill="text1"/>
            <w:vAlign w:val="center"/>
          </w:tcPr>
          <w:p w14:paraId="1A94A45E" w14:textId="18034AAC" w:rsidR="00D22449" w:rsidRPr="00502386" w:rsidRDefault="00D22449" w:rsidP="00C70B0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typ</w:t>
            </w:r>
          </w:p>
        </w:tc>
        <w:tc>
          <w:tcPr>
            <w:tcW w:w="1531" w:type="dxa"/>
            <w:tcBorders>
              <w:top w:val="nil"/>
              <w:left w:val="nil"/>
              <w:bottom w:val="nil"/>
              <w:right w:val="nil"/>
            </w:tcBorders>
            <w:shd w:val="clear" w:color="auto" w:fill="000000" w:themeFill="text1"/>
            <w:vAlign w:val="center"/>
          </w:tcPr>
          <w:p w14:paraId="53727500" w14:textId="308777A6" w:rsidR="00D22449" w:rsidRPr="00502386" w:rsidRDefault="00D22449" w:rsidP="00C70B0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vada</w:t>
            </w:r>
          </w:p>
        </w:tc>
        <w:tc>
          <w:tcPr>
            <w:tcW w:w="7257" w:type="dxa"/>
            <w:tcBorders>
              <w:top w:val="nil"/>
              <w:left w:val="nil"/>
              <w:bottom w:val="nil"/>
              <w:right w:val="nil"/>
            </w:tcBorders>
            <w:shd w:val="clear" w:color="auto" w:fill="000000" w:themeFill="text1"/>
            <w:vAlign w:val="center"/>
          </w:tcPr>
          <w:p w14:paraId="68FF6C72" w14:textId="00DC0B0E" w:rsidR="00D22449" w:rsidRPr="00502386" w:rsidRDefault="00D22449" w:rsidP="00C70B0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popis</w:t>
            </w:r>
          </w:p>
        </w:tc>
      </w:tr>
      <w:tr w:rsidR="00D22449" w:rsidRPr="00915F8B" w14:paraId="637A6886" w14:textId="77777777" w:rsidTr="00D22449">
        <w:trPr>
          <w:trHeight w:val="340"/>
        </w:trPr>
        <w:tc>
          <w:tcPr>
            <w:tcW w:w="624" w:type="dxa"/>
            <w:tcBorders>
              <w:top w:val="nil"/>
              <w:left w:val="nil"/>
              <w:bottom w:val="single" w:sz="4" w:space="0" w:color="D9D9D9" w:themeColor="background1" w:themeShade="D9"/>
              <w:right w:val="nil"/>
            </w:tcBorders>
            <w:shd w:val="clear" w:color="auto" w:fill="FFFFFF" w:themeFill="background1"/>
            <w:vAlign w:val="center"/>
          </w:tcPr>
          <w:p w14:paraId="006FCEFE" w14:textId="46A2113C" w:rsidR="00D22449" w:rsidRPr="001A53DC" w:rsidRDefault="00D22449" w:rsidP="00D22449">
            <w:pPr>
              <w:spacing w:before="80" w:after="60"/>
              <w:rPr>
                <w:rFonts w:ascii="Atyp BL Display Semibold" w:hAnsi="Atyp BL Display Semibold"/>
                <w:sz w:val="18"/>
                <w:szCs w:val="28"/>
              </w:rPr>
            </w:pPr>
            <w:r>
              <w:rPr>
                <w:rFonts w:ascii="Atyp BL Display Semibold" w:hAnsi="Atyp BL Display Semibold"/>
                <w:sz w:val="18"/>
                <w:szCs w:val="28"/>
              </w:rPr>
              <w:t>A</w:t>
            </w:r>
          </w:p>
        </w:tc>
        <w:tc>
          <w:tcPr>
            <w:tcW w:w="1531" w:type="dxa"/>
            <w:tcBorders>
              <w:top w:val="nil"/>
              <w:left w:val="nil"/>
              <w:bottom w:val="single" w:sz="4" w:space="0" w:color="D9D9D9" w:themeColor="background1" w:themeShade="D9"/>
              <w:right w:val="nil"/>
            </w:tcBorders>
            <w:shd w:val="clear" w:color="auto" w:fill="FFFFFF" w:themeFill="background1"/>
            <w:vAlign w:val="center"/>
          </w:tcPr>
          <w:p w14:paraId="5C649973" w14:textId="756F4034" w:rsidR="00D22449" w:rsidRPr="00D22449" w:rsidRDefault="00D22449" w:rsidP="00D22449">
            <w:pPr>
              <w:spacing w:before="80" w:after="60"/>
              <w:rPr>
                <w:rFonts w:ascii="Atyp BL Display Semibold" w:hAnsi="Atyp BL Display Semibold"/>
                <w:sz w:val="18"/>
                <w:szCs w:val="28"/>
              </w:rPr>
            </w:pPr>
            <w:r w:rsidRPr="00D22449">
              <w:rPr>
                <w:rFonts w:ascii="Atyp BL Display Semibold" w:hAnsi="Atyp BL Display Semibold"/>
                <w:sz w:val="18"/>
                <w:szCs w:val="28"/>
              </w:rPr>
              <w:t>kritická</w:t>
            </w:r>
          </w:p>
        </w:tc>
        <w:tc>
          <w:tcPr>
            <w:tcW w:w="7257" w:type="dxa"/>
            <w:tcBorders>
              <w:top w:val="nil"/>
              <w:left w:val="nil"/>
              <w:bottom w:val="single" w:sz="4" w:space="0" w:color="D9D9D9" w:themeColor="background1" w:themeShade="D9"/>
              <w:right w:val="nil"/>
            </w:tcBorders>
            <w:shd w:val="clear" w:color="auto" w:fill="FFFFFF" w:themeFill="background1"/>
            <w:vAlign w:val="center"/>
          </w:tcPr>
          <w:p w14:paraId="1A5FACF1" w14:textId="4A4AB332" w:rsidR="00D22449" w:rsidRPr="00915F8B" w:rsidRDefault="00D22449" w:rsidP="00D22449">
            <w:pPr>
              <w:spacing w:before="80" w:after="60"/>
              <w:rPr>
                <w:sz w:val="18"/>
                <w:szCs w:val="28"/>
              </w:rPr>
            </w:pPr>
            <w:r w:rsidRPr="00D22449">
              <w:rPr>
                <w:sz w:val="18"/>
                <w:szCs w:val="28"/>
              </w:rPr>
              <w:t>Nefunkčnost Systému jako celku nebo nefunkčnost klíčové součásti, která zabraňuje plnění některé z hlavních funkcí Systému.</w:t>
            </w:r>
          </w:p>
        </w:tc>
      </w:tr>
      <w:tr w:rsidR="00D22449" w:rsidRPr="00915F8B" w14:paraId="591FC2E8" w14:textId="77777777" w:rsidTr="00D22449">
        <w:trPr>
          <w:trHeight w:val="340"/>
        </w:trPr>
        <w:tc>
          <w:tcPr>
            <w:tcW w:w="624"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6A08C7C0" w14:textId="7BD606DB" w:rsidR="00D22449" w:rsidRPr="001A53DC" w:rsidRDefault="00D22449" w:rsidP="00D22449">
            <w:pPr>
              <w:spacing w:before="80" w:after="60"/>
              <w:rPr>
                <w:rFonts w:ascii="Atyp BL Display Semibold" w:hAnsi="Atyp BL Display Semibold"/>
                <w:sz w:val="18"/>
                <w:szCs w:val="28"/>
              </w:rPr>
            </w:pPr>
            <w:r>
              <w:rPr>
                <w:rFonts w:ascii="Atyp BL Display Semibold" w:hAnsi="Atyp BL Display Semibold"/>
                <w:sz w:val="18"/>
                <w:szCs w:val="28"/>
              </w:rPr>
              <w:t>B</w:t>
            </w:r>
          </w:p>
        </w:tc>
        <w:tc>
          <w:tcPr>
            <w:tcW w:w="153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6DE4003E" w14:textId="38BDA00A" w:rsidR="00D22449" w:rsidRPr="00D22449" w:rsidRDefault="00D22449" w:rsidP="00D22449">
            <w:pPr>
              <w:spacing w:before="80" w:after="60"/>
              <w:rPr>
                <w:rFonts w:ascii="Atyp BL Display Semibold" w:hAnsi="Atyp BL Display Semibold"/>
                <w:sz w:val="18"/>
                <w:szCs w:val="28"/>
              </w:rPr>
            </w:pPr>
            <w:r w:rsidRPr="00D22449">
              <w:rPr>
                <w:rFonts w:ascii="Atyp BL Display Semibold" w:hAnsi="Atyp BL Display Semibold"/>
                <w:sz w:val="18"/>
                <w:szCs w:val="28"/>
              </w:rPr>
              <w:t>vážná</w:t>
            </w:r>
          </w:p>
        </w:tc>
        <w:tc>
          <w:tcPr>
            <w:tcW w:w="7257"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5EEA2F27" w14:textId="702BCFF9" w:rsidR="00D22449" w:rsidRPr="00915F8B" w:rsidRDefault="00D22449" w:rsidP="00D22449">
            <w:pPr>
              <w:spacing w:before="80" w:after="60"/>
              <w:rPr>
                <w:sz w:val="18"/>
                <w:szCs w:val="28"/>
              </w:rPr>
            </w:pPr>
            <w:r w:rsidRPr="00D22449">
              <w:rPr>
                <w:sz w:val="18"/>
                <w:szCs w:val="28"/>
              </w:rPr>
              <w:t>Nefunkčnost Systému, která výrazně ztěžuje nebo komplikuje činnost Objednatele z</w:t>
            </w:r>
            <w:r>
              <w:rPr>
                <w:sz w:val="18"/>
                <w:szCs w:val="28"/>
              </w:rPr>
              <w:t> </w:t>
            </w:r>
            <w:r w:rsidRPr="00D22449">
              <w:rPr>
                <w:sz w:val="18"/>
                <w:szCs w:val="28"/>
              </w:rPr>
              <w:t>důvodu selhání nebo omezení některé ze systémových funkcí podporujících důležité procesy.</w:t>
            </w:r>
          </w:p>
        </w:tc>
      </w:tr>
      <w:tr w:rsidR="00D22449" w:rsidRPr="00915F8B" w14:paraId="43306500" w14:textId="77777777" w:rsidTr="00D22449">
        <w:trPr>
          <w:trHeight w:val="340"/>
        </w:trPr>
        <w:tc>
          <w:tcPr>
            <w:tcW w:w="624"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32853305" w14:textId="7F4ACDCA" w:rsidR="00D22449" w:rsidRPr="001A53DC" w:rsidRDefault="00D22449" w:rsidP="00D22449">
            <w:pPr>
              <w:spacing w:before="80" w:after="60"/>
              <w:rPr>
                <w:rFonts w:ascii="Atyp BL Display Semibold" w:hAnsi="Atyp BL Display Semibold"/>
                <w:sz w:val="18"/>
                <w:szCs w:val="28"/>
              </w:rPr>
            </w:pPr>
            <w:r>
              <w:rPr>
                <w:rFonts w:ascii="Atyp BL Display Semibold" w:hAnsi="Atyp BL Display Semibold"/>
                <w:sz w:val="18"/>
                <w:szCs w:val="28"/>
              </w:rPr>
              <w:t>C</w:t>
            </w:r>
          </w:p>
        </w:tc>
        <w:tc>
          <w:tcPr>
            <w:tcW w:w="153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3B032082" w14:textId="4E9F3DE9" w:rsidR="00D22449" w:rsidRPr="00D22449" w:rsidRDefault="00D22449" w:rsidP="00D22449">
            <w:pPr>
              <w:spacing w:before="80" w:after="60"/>
              <w:rPr>
                <w:rFonts w:ascii="Atyp BL Display Semibold" w:hAnsi="Atyp BL Display Semibold"/>
                <w:sz w:val="18"/>
                <w:szCs w:val="28"/>
              </w:rPr>
            </w:pPr>
            <w:r w:rsidRPr="00D22449">
              <w:rPr>
                <w:rFonts w:ascii="Atyp BL Display Semibold" w:hAnsi="Atyp BL Display Semibold"/>
                <w:sz w:val="18"/>
                <w:szCs w:val="28"/>
              </w:rPr>
              <w:t>drobná</w:t>
            </w:r>
          </w:p>
        </w:tc>
        <w:tc>
          <w:tcPr>
            <w:tcW w:w="7257"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0202DEF7" w14:textId="18F7BD42" w:rsidR="00D22449" w:rsidRPr="00915F8B" w:rsidRDefault="00D22449" w:rsidP="00D22449">
            <w:pPr>
              <w:spacing w:before="80" w:after="60"/>
              <w:rPr>
                <w:sz w:val="18"/>
                <w:szCs w:val="28"/>
              </w:rPr>
            </w:pPr>
            <w:r w:rsidRPr="00D22449">
              <w:rPr>
                <w:sz w:val="18"/>
                <w:szCs w:val="28"/>
              </w:rPr>
              <w:t>Nefunkčnost části Systému. Vada se vyskytuje v izolované části Systému nebo dílčího plnění. Využívání Systému je částečně ztíženo a nemá vliv na ostatní funkce.</w:t>
            </w:r>
          </w:p>
        </w:tc>
      </w:tr>
      <w:tr w:rsidR="00D22449" w:rsidRPr="00915F8B" w14:paraId="6DAE8AF6" w14:textId="77777777" w:rsidTr="00D22449">
        <w:trPr>
          <w:trHeight w:val="340"/>
        </w:trPr>
        <w:tc>
          <w:tcPr>
            <w:tcW w:w="624"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4B587623" w14:textId="5C15EDCF" w:rsidR="00D22449" w:rsidRDefault="00D22449" w:rsidP="00D22449">
            <w:pPr>
              <w:spacing w:before="80" w:after="60"/>
              <w:rPr>
                <w:rFonts w:ascii="Atyp BL Display Semibold" w:hAnsi="Atyp BL Display Semibold"/>
                <w:sz w:val="18"/>
                <w:szCs w:val="28"/>
              </w:rPr>
            </w:pPr>
            <w:r>
              <w:rPr>
                <w:rFonts w:ascii="Atyp BL Display Semibold" w:hAnsi="Atyp BL Display Semibold"/>
                <w:sz w:val="18"/>
                <w:szCs w:val="28"/>
              </w:rPr>
              <w:t>D</w:t>
            </w:r>
          </w:p>
        </w:tc>
        <w:tc>
          <w:tcPr>
            <w:tcW w:w="153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1BB8FD00" w14:textId="23BFBD96" w:rsidR="00D22449" w:rsidRPr="00D22449" w:rsidRDefault="00D22449" w:rsidP="00D22449">
            <w:pPr>
              <w:spacing w:before="80" w:after="60"/>
              <w:rPr>
                <w:rFonts w:ascii="Atyp BL Display Semibold" w:hAnsi="Atyp BL Display Semibold"/>
                <w:sz w:val="18"/>
                <w:szCs w:val="28"/>
              </w:rPr>
            </w:pPr>
            <w:r w:rsidRPr="00D22449">
              <w:rPr>
                <w:rFonts w:ascii="Atyp BL Display Semibold" w:hAnsi="Atyp BL Display Semibold"/>
                <w:sz w:val="18"/>
                <w:szCs w:val="28"/>
              </w:rPr>
              <w:t>kosmetická</w:t>
            </w:r>
          </w:p>
        </w:tc>
        <w:tc>
          <w:tcPr>
            <w:tcW w:w="7257"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2CEAC23" w14:textId="6F420C8C" w:rsidR="00D22449" w:rsidRDefault="00D22449" w:rsidP="00D22449">
            <w:pPr>
              <w:spacing w:before="80" w:after="60"/>
              <w:rPr>
                <w:sz w:val="18"/>
                <w:szCs w:val="28"/>
              </w:rPr>
            </w:pPr>
            <w:r w:rsidRPr="00D22449">
              <w:rPr>
                <w:sz w:val="18"/>
                <w:szCs w:val="28"/>
              </w:rPr>
              <w:t>Vada nekomplikuje využívání Systému nebo dílčího plnění. Jedná se o vady, které znepříjemňují využívání Systému nebo dílčího plnění. Vada nemá vliv na činnost Objednatele.</w:t>
            </w:r>
          </w:p>
        </w:tc>
      </w:tr>
    </w:tbl>
    <w:p w14:paraId="2A9DC54B" w14:textId="77777777" w:rsidR="0097492D" w:rsidRDefault="0097492D" w:rsidP="0097492D">
      <w:pPr>
        <w:pStyle w:val="predsazeni"/>
      </w:pPr>
      <w:r>
        <w:t>12.</w:t>
      </w:r>
      <w:r>
        <w:tab/>
        <w:t>V konkrétním případě stanovuje klasifikaci jednotlivých vad závazně Objednatel.</w:t>
      </w:r>
    </w:p>
    <w:p w14:paraId="01A6AAF0" w14:textId="25EAE362" w:rsidR="0097492D" w:rsidRDefault="0097492D" w:rsidP="0097492D">
      <w:pPr>
        <w:pStyle w:val="predsazeni"/>
      </w:pPr>
      <w:r>
        <w:t>13.</w:t>
      </w:r>
      <w:r>
        <w:tab/>
        <w:t xml:space="preserve">V případě absence vad kategorie A </w:t>
      </w:r>
      <w:proofErr w:type="spellStart"/>
      <w:r>
        <w:t>a</w:t>
      </w:r>
      <w:proofErr w:type="spellEnd"/>
      <w:r>
        <w:t xml:space="preserve"> B a výskytu maximálně 1 vady kategorie C a maximálně 5 (pět) vad kategorie D předá Objednatel Dodavateli akceptační protokol s výrokem „akceptováno s</w:t>
      </w:r>
      <w:r w:rsidR="00D22449">
        <w:t> </w:t>
      </w:r>
      <w:r>
        <w:t xml:space="preserve">výhradami, které nebrání převzetí objednatelem“. Objednatel v akceptačním protokolu stanoví </w:t>
      </w:r>
      <w:r>
        <w:lastRenderedPageBreak/>
        <w:t>Dodavateli lhůtu pro odstranění vad. Odstranění vad bude potvrzeno na základě protokolu elektronicky podepsaného smluvními stranami.</w:t>
      </w:r>
    </w:p>
    <w:p w14:paraId="71F860BF" w14:textId="15C8689D" w:rsidR="0097492D" w:rsidRDefault="0097492D" w:rsidP="0097492D">
      <w:pPr>
        <w:pStyle w:val="predsazeni"/>
      </w:pPr>
      <w:r>
        <w:t>14.</w:t>
      </w:r>
      <w:r>
        <w:tab/>
        <w:t>V případě výskytu jakékoli vady kategorie A nebo B nebo v případě vyššího počtu vad kategorie C nebo D, než který je uveden v odst. 13. tohoto článku Smlouvy, předá Objednatel Dodavateli akceptační protokol s výrokem „neakceptováno“. Objednatel současně sdělí Dodavateli důvody odmítnutí převzetí příslušné rozvojové aktivity s popisem vad a termínem jejich odstranění prostřednictvím akceptačního protokolu. Dodavatel je povinen vady uvedené v akceptačním protokolu odstranit ve lhůtě stanovené Objednatelem. Na každé následné předání rozvojové aktivity Dodavatelem Objednateli se použijí výše uvedená ustanovení tohoto článku, s tím, že Objednatel je v</w:t>
      </w:r>
      <w:r w:rsidR="00D22449">
        <w:t> </w:t>
      </w:r>
      <w:r>
        <w:t>takovém dalším případě povinen písemně sdělit Dodavateli důvody odmítnutí převzetí rozvojové aktivity s popisem vad Systému a termínem jejich odstranění nejpozději do 5 (pěti) pracovních dnů.</w:t>
      </w:r>
    </w:p>
    <w:p w14:paraId="60A47BFE" w14:textId="77777777" w:rsidR="0097492D" w:rsidRDefault="0097492D" w:rsidP="0097492D">
      <w:pPr>
        <w:pStyle w:val="predsazeni"/>
      </w:pPr>
      <w:r>
        <w:t>15.</w:t>
      </w:r>
      <w:r>
        <w:tab/>
        <w:t>V případě, že Objednatel nezjistí žádnou vadu příslušné rozvojové aktivity předané Dodavatelem Objednateli, předá Dodavateli akceptační protokol s výrokem „akceptováno bez výhrad“.</w:t>
      </w:r>
    </w:p>
    <w:p w14:paraId="2135A75A" w14:textId="02236971" w:rsidR="0097492D" w:rsidRDefault="0097492D" w:rsidP="0097492D">
      <w:pPr>
        <w:pStyle w:val="predsazeni"/>
      </w:pPr>
      <w:r>
        <w:t>16.</w:t>
      </w:r>
      <w:r>
        <w:tab/>
        <w:t>Předložení akceptačního protokolu s výrokem „akceptováno bez výhrad“ nebo „akceptováno s</w:t>
      </w:r>
      <w:r w:rsidR="00D22449">
        <w:t> </w:t>
      </w:r>
      <w:r>
        <w:t>výhradami, které nebrání převzetí objednatelem“ se považuje za úspěšné převzetí příslušné rozvojové aktivity Objednatelem.</w:t>
      </w:r>
    </w:p>
    <w:p w14:paraId="2261E6A3" w14:textId="32D343C6" w:rsidR="0097492D" w:rsidRDefault="0097492D" w:rsidP="00D22449">
      <w:pPr>
        <w:pStyle w:val="predsazeni"/>
        <w:spacing w:after="400"/>
      </w:pPr>
      <w:r>
        <w:t>17.</w:t>
      </w:r>
      <w:r>
        <w:tab/>
        <w:t xml:space="preserve">Pokud budou po akceptaci příslušné rozvojové aktivity zjištěny vady Systému </w:t>
      </w:r>
      <w:r w:rsidR="00AE55FE">
        <w:t>My Prague</w:t>
      </w:r>
      <w:r>
        <w:t>, které se u</w:t>
      </w:r>
      <w:r w:rsidR="00D22449">
        <w:t> </w:t>
      </w:r>
      <w:r>
        <w:t>příslušné etapy rozvojové aktivity vyskytovaly již v době předání, avšak nebyly vytknuty v rámci akceptačního řízení, bude s takovými vadami nakládáno jako s provozními incidenty v rámci služeb dle</w:t>
      </w:r>
      <w:r w:rsidR="00D22449">
        <w:t> </w:t>
      </w:r>
      <w:r>
        <w:t>Přílohy č. 2 Smlouvy.</w:t>
      </w:r>
    </w:p>
    <w:p w14:paraId="5D6267B1" w14:textId="079984A1" w:rsidR="0097492D" w:rsidRDefault="0097492D" w:rsidP="00D22449">
      <w:pPr>
        <w:pStyle w:val="Nadpis2"/>
        <w:spacing w:after="80"/>
      </w:pPr>
      <w:r>
        <w:t>5</w:t>
      </w:r>
      <w:r>
        <w:tab/>
      </w:r>
      <w:r w:rsidR="00D22449">
        <w:t>p</w:t>
      </w:r>
      <w:r>
        <w:t xml:space="preserve">ráva a povinnosti </w:t>
      </w:r>
      <w:r w:rsidR="00D22449">
        <w:t>d</w:t>
      </w:r>
      <w:r>
        <w:t>odavatele</w:t>
      </w:r>
    </w:p>
    <w:p w14:paraId="2330D27C" w14:textId="2527A227" w:rsidR="0097492D" w:rsidRDefault="0097492D" w:rsidP="0097492D">
      <w:pPr>
        <w:pStyle w:val="predsazeni"/>
      </w:pPr>
      <w:r>
        <w:t>1.</w:t>
      </w:r>
      <w:r>
        <w:tab/>
        <w:t>Dodavatel je povinen dodat předmět plnění v rozsahu a termínech specifikovaných touto Smlouvou a</w:t>
      </w:r>
      <w:r w:rsidR="00D22449">
        <w:t> </w:t>
      </w:r>
      <w:r>
        <w:t>informovat Objednatele o všech skutečnostech, které by mohly ovlivnit plnění předmětu Smlouvy. Zjistí-li Dodavatel překážky, které znemožňují dodat předmět plnění dohodnutým způsobem či ve stanovených termínech, je povinen to neprodleně písemně oznámit Objednateli a navrhnout mu způsob odstranění překážky. Jakékoliv změny předmětu plnění nebo smluvních podmínek podléhají písemnému schválení Objednatelem.</w:t>
      </w:r>
    </w:p>
    <w:p w14:paraId="2307A914" w14:textId="77777777" w:rsidR="0097492D" w:rsidRDefault="0097492D" w:rsidP="0097492D">
      <w:pPr>
        <w:pStyle w:val="predsazeni"/>
      </w:pPr>
      <w:r>
        <w:t>2.</w:t>
      </w:r>
      <w:r>
        <w:tab/>
        <w:t>Dodavatel je povinen poskytnout předmět plnění této Smlouvy v souladu s obecně závaznými právními předpisy a v souladu se závaznými interními předpisy Objednatele, se kterými byl seznámen. Dodavatel je dále povinen zajistit, že obsah Systému a služby poskytované prostřednictvím Systému budou v souladu s obecně závaznými právními předpisy a v souladu se závaznými interními předpisy Objednatele, se kterými byl seznámen.</w:t>
      </w:r>
    </w:p>
    <w:p w14:paraId="06B8072E" w14:textId="7EC78EF6" w:rsidR="0097492D" w:rsidRDefault="0097492D" w:rsidP="00D22449">
      <w:pPr>
        <w:pStyle w:val="predsazeni"/>
      </w:pPr>
      <w:r>
        <w:t>3.</w:t>
      </w:r>
      <w:r>
        <w:tab/>
        <w:t>Dodavatel má právo použít jméno a logo Objednatele ve svých referenčních listinách a uvést údaje o</w:t>
      </w:r>
      <w:r w:rsidR="00D22449">
        <w:t> </w:t>
      </w:r>
      <w:r>
        <w:t>předmětu a hodnotě dodávky, a to v rozsahu, v jakém byly tyto údaje uveřejněny podle zákona č.</w:t>
      </w:r>
      <w:r w:rsidR="00D22449">
        <w:t> </w:t>
      </w:r>
      <w:r>
        <w:t>340/2015 Sb., o zvláštních podmínkách účinnosti některých smluv, uveřejňování těchto smluv a</w:t>
      </w:r>
      <w:r w:rsidR="00D22449">
        <w:t> </w:t>
      </w:r>
      <w:r>
        <w:t>o</w:t>
      </w:r>
      <w:r w:rsidR="00D22449">
        <w:t> </w:t>
      </w:r>
      <w:r>
        <w:t>registru smluv (zákon o registru smluv).</w:t>
      </w:r>
    </w:p>
    <w:p w14:paraId="5CF81566" w14:textId="77777777" w:rsidR="0097492D" w:rsidRDefault="0097492D" w:rsidP="0097492D">
      <w:pPr>
        <w:pStyle w:val="predsazeni"/>
      </w:pPr>
      <w:r>
        <w:t>4.</w:t>
      </w:r>
      <w:r>
        <w:tab/>
        <w:t xml:space="preserve">Dodavatel není oprávněn postoupit třetí straně jakákoliv práva, nároky či pohledávky plynoucí z této Smlouvy bez předchozího písemného souhlasu Objednatele. </w:t>
      </w:r>
    </w:p>
    <w:p w14:paraId="3459D1E8" w14:textId="3173324E" w:rsidR="0097492D" w:rsidRDefault="0097492D" w:rsidP="0097492D">
      <w:pPr>
        <w:pStyle w:val="predsazeni"/>
      </w:pPr>
      <w:r>
        <w:t>5.</w:t>
      </w:r>
      <w:r>
        <w:tab/>
        <w:t xml:space="preserve">Pokud bude v rámci předmětu plnění Dodavatelem poskytnut volně šiřitelný program (freeware, </w:t>
      </w:r>
      <w:proofErr w:type="gramStart"/>
      <w:r>
        <w:t>GNU,</w:t>
      </w:r>
      <w:proofErr w:type="gramEnd"/>
      <w:r>
        <w:t xml:space="preserve"> atp.), je Dodavatel povinen zpracovat přehled těchto licencí a předložit ho jako součást předávacího protokolu nebo protokolu o řešení provozního incidentu. Dodavatel je povinen zajistit, že</w:t>
      </w:r>
      <w:r w:rsidR="00D22449">
        <w:t> </w:t>
      </w:r>
      <w:r>
        <w:t>poskytnutím uvedených licencí nedojde k porušení práv třetích stran.</w:t>
      </w:r>
    </w:p>
    <w:p w14:paraId="74D681AD" w14:textId="42D92AE9" w:rsidR="0097492D" w:rsidRDefault="0097492D" w:rsidP="0097492D">
      <w:pPr>
        <w:pStyle w:val="predsazeni"/>
      </w:pPr>
      <w:r>
        <w:lastRenderedPageBreak/>
        <w:t>6.</w:t>
      </w:r>
      <w:r>
        <w:tab/>
        <w:t>Seznam členů realizačního týmu a poddodavatelů, které v době uzavření této Smlouvy hodlá Dodavatel využít při poskytování předmětu plnění, je uveden v Příloze č. 6 této Smlouvy. Změnu v</w:t>
      </w:r>
      <w:r w:rsidR="00D22449">
        <w:t> </w:t>
      </w:r>
      <w:r>
        <w:t>osobě některého z členů realizačního týmu nebo některého z poddodavatelů je možné uskutečnit pouze s předchozím písemným souhlasem Objednatele ve formě dodatku ke Smlouvě, jehož prostřednictvím dojde ke změně Přílohy č. 6 této Smlouvy. Pokud Dodavatel prokázal prostřednictvím některého z poddodavatelů uvedených v nabídce část kvalifikace, může být takový poddodavatel nahrazen pouze takovým poddodavatelem, který splňuje odpovídající část kvalifikačních předpokladů. To obdobně platí pro nahrazení některého z platných členů realizačního týmu novým členem realizačního týmu. V takových případech je Dodavatel povinen předložit Objednateli doklady prokazující splnění příslušných kvalifikačních předpokladů novým poddodavatelem či novým členem realizačního týmu před uzavřením příslušného dodatku ke Smlouvě.</w:t>
      </w:r>
    </w:p>
    <w:p w14:paraId="6439C63A" w14:textId="39187497" w:rsidR="0097492D" w:rsidRDefault="0097492D" w:rsidP="0097492D">
      <w:pPr>
        <w:pStyle w:val="predsazeni"/>
      </w:pPr>
      <w:r>
        <w:t>7.</w:t>
      </w:r>
      <w:r>
        <w:tab/>
        <w:t>Dodavatel se zavazuje uskutečňovat předmět plnění dle této Smlouvy prostřednictvím členů realizačního týmu a poddodavatelů uvedených v Příloze č. 6 Smlouvy. Tím není dotčeno právo Dodavatele pověřit prováděním dalších činností nezbytných pro řádné poskytnutí plnění dle Smlouvy též další členy realizačního týmu. Toto pověření však nesmí být takového charakteru, že by vedlo k</w:t>
      </w:r>
      <w:r w:rsidR="00D22449">
        <w:t> </w:t>
      </w:r>
      <w:r>
        <w:t>nahrazení platného člena realizačního týmu novým členem, který nebyl schválen Objednatelem postupem dle předcházejícího odstavce tohoto článku Smlouvy.</w:t>
      </w:r>
    </w:p>
    <w:p w14:paraId="17768CFE" w14:textId="77777777" w:rsidR="0097492D" w:rsidRDefault="0097492D" w:rsidP="0097492D">
      <w:pPr>
        <w:pStyle w:val="predsazeni"/>
      </w:pPr>
      <w:r>
        <w:t>8.</w:t>
      </w:r>
      <w:r>
        <w:tab/>
        <w:t>Bezprostředně po účinnosti Smlouvy zřídí obě Smluvní strany Hlavní projektový tým, jehož úkolem bude především usnadnit součinnost obou Smluvních stran při realizaci předmětu plnění a řešit případné sporné otázky. Za Dodavatele jsou členy Hlavního projektového týmu členové realizačního týmu uvedení v Příloze č. 6 Smlouvy. Jiné osoby se za Dodavatele smějí účastnit jednání Hlavního projektového týmu jen s předchozím písemným souhlasem Objednatele. Za Objednatele jsou členy Hlavního projektového týmu jím pověření zaměstnanci Objednatele či Objednatelem ustanovení externí poradci.</w:t>
      </w:r>
    </w:p>
    <w:p w14:paraId="3A0BB1A8" w14:textId="38E62894" w:rsidR="0097492D" w:rsidRDefault="0097492D" w:rsidP="0097492D">
      <w:pPr>
        <w:pStyle w:val="predsazeni"/>
      </w:pPr>
      <w:r>
        <w:t>9.</w:t>
      </w:r>
      <w:r>
        <w:tab/>
        <w:t>Obě Smluvní strany jsou oprávněny svolávat konzultační schůzky Hlavního projektového týmu. V</w:t>
      </w:r>
      <w:r w:rsidR="00D22449">
        <w:t> </w:t>
      </w:r>
      <w:r>
        <w:t>případě požadavku Objednatele je Dodavatel povinen zajistit účast určených osob uvedených v</w:t>
      </w:r>
      <w:r w:rsidR="00D22449">
        <w:t> </w:t>
      </w:r>
      <w:r>
        <w:t>realizačním týmu Dodavatele dle Přílohy č. 6 této Smlouvy. Absence takových osob je přípustná pouze na základě předchozího písemného souhlasu Objednatele. Konzultační schůzka musí být svolána nejméně 5 (pět) pracovních dní předem. V mimořádně naléhavých případech je možno tento termín po dohodě obou Smluvních stran zkrátit. O průběhu jednání Hlavního projektového týmu bude učiněn písemný záznam podepsaný pověřenými zástupci obou Smluvních stran.</w:t>
      </w:r>
    </w:p>
    <w:p w14:paraId="6DAB5B83" w14:textId="6DDBDDBE" w:rsidR="0097492D" w:rsidRDefault="0097492D" w:rsidP="0097492D">
      <w:pPr>
        <w:pStyle w:val="predsazeni"/>
      </w:pPr>
      <w:r>
        <w:t>10.</w:t>
      </w:r>
      <w:r>
        <w:tab/>
        <w:t xml:space="preserve">Dodavatel se zavazuje, že Systém </w:t>
      </w:r>
      <w:r w:rsidR="00AE55FE">
        <w:t>My Prague</w:t>
      </w:r>
      <w:r>
        <w:t xml:space="preserve"> bude provozován v souladu s požadavky Nařízení evropského parlamentu a rady (EU) 2016/679 ze dne 27. dubna 2016 o ochraně fyzických osob v</w:t>
      </w:r>
      <w:r w:rsidR="00D22449">
        <w:t> </w:t>
      </w:r>
      <w:r>
        <w:t>souvislosti se zpracováním osobních údajů a o volném pohybu těchto údajů a o zrušení směrnice 95/46/ES (Obecné nařízení o ochraně osobních údajů) a v souladu se zákonem č. 110/2019 Sb., o</w:t>
      </w:r>
      <w:r w:rsidR="00D22449">
        <w:t> </w:t>
      </w:r>
      <w:r>
        <w:t>zpracování osobních údajů ve znění pozdějších předpisů.</w:t>
      </w:r>
    </w:p>
    <w:p w14:paraId="61E2967E" w14:textId="33DD15EB" w:rsidR="0097492D" w:rsidRDefault="0097492D" w:rsidP="00D22449">
      <w:pPr>
        <w:pStyle w:val="predsazeni"/>
        <w:spacing w:after="80"/>
      </w:pPr>
      <w:r>
        <w:t>11.</w:t>
      </w:r>
      <w:r>
        <w:tab/>
      </w:r>
      <w:r w:rsidRPr="00D22449">
        <w:rPr>
          <w:spacing w:val="-2"/>
        </w:rPr>
        <w:t>Dodavatel se zavazuje zachovávat ve vztahu ke třetím osobám mlčenlivost o informacích, které při plnění této Smlouvy získá od Objednatele nebo o Objednateli či jeho zaměstnancích a spolupracovnících a nesmí je zpřístupnit bez písemného souhlasu Objednatele žádné třetí osobě ani je použít v rozporu s</w:t>
      </w:r>
      <w:r w:rsidR="00D22449">
        <w:rPr>
          <w:spacing w:val="-2"/>
        </w:rPr>
        <w:t> </w:t>
      </w:r>
      <w:r w:rsidRPr="00D22449">
        <w:rPr>
          <w:spacing w:val="-2"/>
        </w:rPr>
        <w:t>účelem Smlouvy, ledaže se jedná o:</w:t>
      </w:r>
    </w:p>
    <w:p w14:paraId="4CB43AD0" w14:textId="77777777" w:rsidR="0097492D" w:rsidRDefault="0097492D" w:rsidP="00D22449">
      <w:pPr>
        <w:pStyle w:val="predsazeni"/>
        <w:spacing w:after="80"/>
        <w:ind w:left="908"/>
      </w:pPr>
      <w:r>
        <w:t>a)</w:t>
      </w:r>
      <w:r>
        <w:tab/>
        <w:t>informace, které jsou veřejně přístupné, nebo</w:t>
      </w:r>
    </w:p>
    <w:p w14:paraId="39410BA3" w14:textId="77777777" w:rsidR="0097492D" w:rsidRDefault="0097492D" w:rsidP="00D22449">
      <w:pPr>
        <w:pStyle w:val="predsazeni"/>
        <w:ind w:left="908"/>
      </w:pPr>
      <w:r>
        <w:t>b)</w:t>
      </w:r>
      <w:r>
        <w:tab/>
        <w:t>případ, kdy je zpřístupnění informace vyžadováno zákonem nebo závazným rozhodnutím oprávněného orgánu.</w:t>
      </w:r>
    </w:p>
    <w:p w14:paraId="0F685066" w14:textId="77777777" w:rsidR="0097492D" w:rsidRDefault="0097492D" w:rsidP="0097492D">
      <w:pPr>
        <w:pStyle w:val="predsazeni"/>
      </w:pPr>
      <w:r>
        <w:t>12.</w:t>
      </w:r>
      <w:r>
        <w:tab/>
        <w:t>Dodavatel je povinen zavázat povinností mlčenlivosti podle článku 5. odst. 11 všechny osoby, které se budou podílet na poskytování plnění předmětu této smlouvy vůči Objednateli.</w:t>
      </w:r>
    </w:p>
    <w:p w14:paraId="2FE106EA" w14:textId="550FAC87" w:rsidR="0097492D" w:rsidRDefault="0097492D" w:rsidP="0097492D">
      <w:pPr>
        <w:pStyle w:val="predsazeni"/>
      </w:pPr>
      <w:r>
        <w:lastRenderedPageBreak/>
        <w:t>13.</w:t>
      </w:r>
      <w:r>
        <w:tab/>
        <w:t>Dodavatel se zavazuje při realizaci plnění dle této Smlouvy dodržovat veškeré pracovněprávní předpisy (a to zejména, nikoliv však výlučně, předpisy upravující mzdy zaměstnanců, pracovní dobu, dobu odpočinku mezi směnami, placené přesčasy) dále předpisy týkající se oblasti zaměstnanosti a</w:t>
      </w:r>
      <w:r w:rsidR="00D22449">
        <w:t> </w:t>
      </w:r>
      <w:r>
        <w:t>bezpečnosti a ochrany zdraví při práci, tj. 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Dodavatelem či jeho poddodavatelem.</w:t>
      </w:r>
    </w:p>
    <w:p w14:paraId="66D2F8C7" w14:textId="59E7F04A" w:rsidR="0097492D" w:rsidRDefault="0097492D" w:rsidP="0097492D">
      <w:pPr>
        <w:pStyle w:val="predsazeni"/>
      </w:pPr>
      <w:r>
        <w:t>14.</w:t>
      </w:r>
      <w:r>
        <w:tab/>
        <w:t>Dodavatel je povinen písemně informovat Objednatele o tom, že příslušný orgán veřejné moci (Státní</w:t>
      </w:r>
      <w:r w:rsidR="00D22449">
        <w:t> </w:t>
      </w:r>
      <w:r>
        <w:t>úřad inspekce práce či oblastní inspektorát práce, Krajská hygienická stanice atd.) zjistí svým pravomocným rozhodnutím, v souvislosti s realizací plnění dle této Smlouvy, porušení předpisů uvedených v článku 5. odst. 13. Smlouvy ze strany Dodavatele nebo ze strany některého z</w:t>
      </w:r>
      <w:r w:rsidR="00D22449">
        <w:t> </w:t>
      </w:r>
      <w:r>
        <w:t>poddodavatelů, a to nejpozději do 5 (pěti) pracovních dnů od právní moci takového rozhodnutí.</w:t>
      </w:r>
    </w:p>
    <w:p w14:paraId="469EC5DB" w14:textId="26D6A18F" w:rsidR="0097492D" w:rsidRDefault="0097492D" w:rsidP="0097492D">
      <w:pPr>
        <w:pStyle w:val="predsazeni"/>
      </w:pPr>
      <w:r>
        <w:t>15.</w:t>
      </w:r>
      <w:r>
        <w:tab/>
        <w:t xml:space="preserve">Dodavatel se zavazuje provozovat Systém </w:t>
      </w:r>
      <w:r w:rsidR="00AE55FE">
        <w:t>My Prague</w:t>
      </w:r>
      <w:r>
        <w:t xml:space="preserve"> v souladu se zák. č. 181/2014 Sb., o kybernetické bezpečnosti a o změně souvisejících zákonů (zákon o kybernetické bezpečnosti), ve znění pozdějších předpisů a v souladu s vyhláškou č. 82/2018 Sb., o bezpečnostních opatřeních, kybernetických bezpečnostních incidentech, reaktivních opatřeních, náležitostech podání v oblasti kybernetické bezpečnosti a likvidaci dat (vyhláška o kybernetické bezpečnosti), ve znění pozdějších předpisů. Podrobnosti stanoví Příloha č. 2 Smlouvy.</w:t>
      </w:r>
    </w:p>
    <w:p w14:paraId="54193B0C" w14:textId="627CEE91" w:rsidR="0097492D" w:rsidRDefault="0097492D" w:rsidP="00D22449">
      <w:pPr>
        <w:pStyle w:val="predsazeni"/>
        <w:spacing w:after="400"/>
      </w:pPr>
      <w:r>
        <w:t>16.</w:t>
      </w:r>
      <w:r>
        <w:tab/>
        <w:t>Dodavatel je povinen mít po celou dobu trvání této Smlouvy zajištěno pojištění odpovědnosti za škodu způsobenou třetí osobě minimálně na pojistnou částku 10 mil. Kč. Spoluúčast pojistníka může být maximálně 5 % z pojistné částky. Dodavatel je povinen předložit Objednateli doklady prokazující splnění povinností dle tohoto odstavce (pojistnou smlouvu či pojistný certifikát) nejpozději před uzavřením této Smlouvy. V případě, že dojde ke změně pojistné smlouvy nebo ke změně v osobě pojistitele, je Dodavatel povinen předložit Objednateli příslušný doklad o této změně (dodatek k</w:t>
      </w:r>
      <w:r w:rsidR="00D22449">
        <w:t> </w:t>
      </w:r>
      <w:r>
        <w:t>pojistné smlouvě, novou pojistnou smlouvu nebo nový pojistný certifikát), a to i bez předchozí výzvy a nejpozději do 5 (pěti) pracovních dní od nastání příslušné změny pojištění. Objednatel je oprávněn kdykoli během trvání Smlouvy požádat Dodavatele, aby doložil existenci platného pojistného poměru vyhovujícímu požadavkům stanoveným touto Provozní smlouvou. Dodavatel je v</w:t>
      </w:r>
      <w:r w:rsidR="00D22449">
        <w:t> </w:t>
      </w:r>
      <w:r>
        <w:t>takovém případě povinen předložit příslušné doklady (pojistná smlouva či pojistný certifikát) nejpozději do 5 (pěti) pracovních dní od doručení výzvy Objednatele.</w:t>
      </w:r>
    </w:p>
    <w:p w14:paraId="66FB290D" w14:textId="3EB3368B" w:rsidR="0097492D" w:rsidRDefault="0097492D" w:rsidP="00D22449">
      <w:pPr>
        <w:pStyle w:val="Nadpis2"/>
        <w:spacing w:after="80"/>
      </w:pPr>
      <w:r>
        <w:t>6</w:t>
      </w:r>
      <w:r>
        <w:tab/>
      </w:r>
      <w:r w:rsidR="00D22449">
        <w:t>p</w:t>
      </w:r>
      <w:r>
        <w:t xml:space="preserve">ráva a povinnosti </w:t>
      </w:r>
      <w:r w:rsidR="00D22449">
        <w:t>o</w:t>
      </w:r>
      <w:r>
        <w:t>bjednatele</w:t>
      </w:r>
    </w:p>
    <w:p w14:paraId="4C62D4ED" w14:textId="068F5A9F" w:rsidR="0097492D" w:rsidRDefault="0097492D" w:rsidP="0097492D">
      <w:pPr>
        <w:pStyle w:val="predsazeni"/>
      </w:pPr>
      <w:r>
        <w:t>1.</w:t>
      </w:r>
      <w:r>
        <w:tab/>
        <w:t>Objednatel se zavazuje poskytnout Dodavateli součinnost, která je nezbytná k řádnému plnění Smlouvy Dodavatelem. Zejména je povinen poskytnout Dodavateli potřebné informace a zajistit účast nezbytných pracovníků Objednatele při předávání a instalaci předmětu plnění. V případě, že v</w:t>
      </w:r>
      <w:r w:rsidR="00D22449">
        <w:t> </w:t>
      </w:r>
      <w:r>
        <w:t>průběhu realizace plnění vznikne potřeba součinnosti, která není předvídána v této Smlouvě, je Dodavatel povinen informovat Objednatele o rozsahu a charakteru požadované součinnosti nejméně 5</w:t>
      </w:r>
      <w:r w:rsidR="00D22449">
        <w:t> </w:t>
      </w:r>
      <w:r>
        <w:t xml:space="preserve">(pět) pracovních dnů předem, a to prostřednictvím listinné či elektronické zprávy adresované kontaktní osobě Objednatele. V případě, že Objednatel neposkytuje součinnost nezbytnou pro řádné plnění povinností Dodavateli (a to bez ohledu na to, zda se jedná o součinnost specifikovanou ve Smlouvě či součinnost dodatečně požadovanou Dodavatelem), je Dodavatel povinen jej písemně vyzvat ke zjednání nápravy a stanovit dodatečný termín pro poskytnutí potřebné součinnosti. Nesplní-li Dodavatel tyto své povinnosti, nese odpovědnost za prodlení s poskytnutím předmětu plnění, jako kdyby Objednatel poskytoval součinnost řádně. Objednatel je oprávněn odmítnout výzvu Dodavatele k poskytnutí součinnosti, pokud plnění, ke kterému je Objednatel ve výzvě vyzýván, nemá charakter povinné součinnosti ze strany Objednatele (jedná se např. o plnění povinností Dodavatele) </w:t>
      </w:r>
      <w:r>
        <w:lastRenderedPageBreak/>
        <w:t>anebo pokud jde o součinnost, která je požadována předčasně či v nepřiměřeně krátké lhůtě. Odmítnutí výzvy musí Objednatel náležitě odůvodnit.</w:t>
      </w:r>
    </w:p>
    <w:p w14:paraId="068F75F2" w14:textId="77777777" w:rsidR="0097492D" w:rsidRDefault="0097492D" w:rsidP="0097492D">
      <w:pPr>
        <w:pStyle w:val="predsazeni"/>
      </w:pPr>
      <w:r>
        <w:t>2.</w:t>
      </w:r>
      <w:r>
        <w:tab/>
        <w:t>Objednatel je povinen za podmínek stanovených touto Smlouvou převzít řádně a včas poskytnuté plnění a zaplatit Dodavateli dohodnutou cenu ve stanovených termínech.</w:t>
      </w:r>
    </w:p>
    <w:p w14:paraId="48AC8354" w14:textId="03C0FDB8" w:rsidR="0097492D" w:rsidRDefault="0097492D" w:rsidP="0097492D">
      <w:pPr>
        <w:pStyle w:val="predsazeni"/>
      </w:pPr>
      <w:r>
        <w:t>3.</w:t>
      </w:r>
      <w:r>
        <w:tab/>
        <w:t>Objednatel je oprávněn průběžně vykonávat kontrolu provádění předmětu plnění. Dodavatel umožní provádění kontroly kdykoli během provádění prací všem oprávněným osobám určeným Objednatelem. Dodavatel se též zavazuje předkládat Objednateli na jeho žádost ústní či písemné informace o</w:t>
      </w:r>
      <w:r w:rsidR="00D22449">
        <w:t> </w:t>
      </w:r>
      <w:r>
        <w:t>průběhu a obsahu prací v rámci provádění předmětu plnění, a to nejpozději do 2 (dvou) pracovních dnů od doručení žádosti Objednatele.</w:t>
      </w:r>
    </w:p>
    <w:p w14:paraId="1D37131F" w14:textId="77777777" w:rsidR="0097492D" w:rsidRDefault="0097492D" w:rsidP="0097492D">
      <w:pPr>
        <w:pStyle w:val="predsazeni"/>
      </w:pPr>
      <w:r>
        <w:t>4.</w:t>
      </w:r>
      <w:r>
        <w:tab/>
        <w:t>Objednatel alespoň 3 (tři) pracovní dny přede dnem plánované kontroly písemně sdělí Dodavateli termín kontroly. Dodavatel zajistí přítomnost osoby odpovědné za provádění předmětu plnění po celou dobu konání kontroly.</w:t>
      </w:r>
    </w:p>
    <w:p w14:paraId="64E54B6D" w14:textId="77777777" w:rsidR="0097492D" w:rsidRDefault="0097492D" w:rsidP="0097492D">
      <w:pPr>
        <w:pStyle w:val="predsazeni"/>
      </w:pPr>
      <w:r>
        <w:t>5.</w:t>
      </w:r>
      <w:r>
        <w:tab/>
        <w:t>O výsledku kontroly bude proveden elektronicky podepsaný písemný zápis.</w:t>
      </w:r>
    </w:p>
    <w:p w14:paraId="4B8B7328" w14:textId="1DD222BC" w:rsidR="0097492D" w:rsidRDefault="0097492D" w:rsidP="0097492D">
      <w:pPr>
        <w:pStyle w:val="predsazeni"/>
      </w:pPr>
      <w:r>
        <w:t>6.</w:t>
      </w:r>
      <w:r>
        <w:tab/>
        <w:t xml:space="preserve">Objednatel je oprávněn na základě provedené kontroly požadovat, aby Dodavatel provedl nápravu zjištěného porušení povinnosti Dodavatelem nebo odstranění zjištěné vady a aby plnění poskytoval řádným způsobem. Nápravu nebo odstranění vady Dodavatel provede do 5 (pěti) pracovních dnů, </w:t>
      </w:r>
      <w:r w:rsidR="00D22449">
        <w:br/>
      </w:r>
      <w:r>
        <w:t>a to na své náklady; v případě, že by tato lhůta nebyla přiměřená, stanoví Objednatel Dodavateli delší lhůtu. Pokud Dodavatel neodstraní zjištěné vady ve stanovené lhůtě, je oprávněn k jejich odstranění Objednatel na náklady Dodavatele.</w:t>
      </w:r>
    </w:p>
    <w:p w14:paraId="3FCDA836" w14:textId="77777777" w:rsidR="0097492D" w:rsidRDefault="0097492D" w:rsidP="00D22449">
      <w:pPr>
        <w:pStyle w:val="predsazeni"/>
        <w:spacing w:after="400"/>
      </w:pPr>
      <w:r>
        <w:t>7.</w:t>
      </w:r>
      <w:r>
        <w:tab/>
        <w:t>Dodavatel za účelem vykonání kontroly poskytne osobě pověřené Objednatelem výkonem kontroly veškerou nezbytnou součinnost potřebnou pro řádné plnění jejích povinností.</w:t>
      </w:r>
    </w:p>
    <w:p w14:paraId="5445A090" w14:textId="2582E373" w:rsidR="0097492D" w:rsidRDefault="0097492D" w:rsidP="00E1602D">
      <w:pPr>
        <w:pStyle w:val="Nadpis2"/>
        <w:spacing w:after="80"/>
      </w:pPr>
      <w:r>
        <w:t>7</w:t>
      </w:r>
      <w:r>
        <w:tab/>
      </w:r>
      <w:r w:rsidR="00E1602D">
        <w:t>c</w:t>
      </w:r>
      <w:r>
        <w:t>ena a platební podmínky</w:t>
      </w:r>
    </w:p>
    <w:p w14:paraId="0E2D8863" w14:textId="1300B535" w:rsidR="0097492D" w:rsidRPr="00E1602D" w:rsidRDefault="0097492D" w:rsidP="00E1602D">
      <w:pPr>
        <w:pStyle w:val="Nadpis3"/>
        <w:numPr>
          <w:ilvl w:val="0"/>
          <w:numId w:val="0"/>
        </w:numPr>
        <w:spacing w:before="160"/>
        <w:rPr>
          <w:rFonts w:ascii="Atyp BL Display Semibold" w:hAnsi="Atyp BL Display Semibold"/>
        </w:rPr>
      </w:pPr>
      <w:r w:rsidRPr="00E1602D">
        <w:rPr>
          <w:rFonts w:ascii="Atyp BL Display Semibold" w:hAnsi="Atyp BL Display Semibold"/>
        </w:rPr>
        <w:t xml:space="preserve">7.1 </w:t>
      </w:r>
      <w:r w:rsidR="00E1602D">
        <w:rPr>
          <w:rFonts w:ascii="Atyp BL Display Semibold" w:hAnsi="Atyp BL Display Semibold"/>
        </w:rPr>
        <w:t xml:space="preserve">  c</w:t>
      </w:r>
      <w:r w:rsidRPr="00E1602D">
        <w:rPr>
          <w:rFonts w:ascii="Atyp BL Display Semibold" w:hAnsi="Atyp BL Display Semibold"/>
        </w:rPr>
        <w:t xml:space="preserve">ena za uvedení </w:t>
      </w:r>
      <w:r w:rsidR="00E1602D">
        <w:rPr>
          <w:rFonts w:ascii="Atyp BL Display Semibold" w:hAnsi="Atyp BL Display Semibold"/>
        </w:rPr>
        <w:t>s</w:t>
      </w:r>
      <w:r w:rsidRPr="00E1602D">
        <w:rPr>
          <w:rFonts w:ascii="Atyp BL Display Semibold" w:hAnsi="Atyp BL Display Semibold"/>
        </w:rPr>
        <w:t xml:space="preserve">ystému </w:t>
      </w:r>
      <w:r w:rsidR="00D22259">
        <w:rPr>
          <w:rFonts w:ascii="Atyp BL Display Semibold" w:hAnsi="Atyp BL Display Semibold"/>
        </w:rPr>
        <w:t>My Prague</w:t>
      </w:r>
      <w:r w:rsidRPr="00E1602D">
        <w:rPr>
          <w:rFonts w:ascii="Atyp BL Display Semibold" w:hAnsi="Atyp BL Display Semibold"/>
        </w:rPr>
        <w:t xml:space="preserve"> do provozu</w:t>
      </w:r>
    </w:p>
    <w:p w14:paraId="03D5E9CD" w14:textId="1D3465F5" w:rsidR="0097492D" w:rsidRDefault="0097492D" w:rsidP="0097492D">
      <w:pPr>
        <w:pStyle w:val="predsazeni"/>
      </w:pPr>
      <w:r>
        <w:t>1.</w:t>
      </w:r>
      <w:r>
        <w:tab/>
        <w:t xml:space="preserve">Cena za uvedení Systému </w:t>
      </w:r>
      <w:r w:rsidR="00AE55FE">
        <w:t>My Prague</w:t>
      </w:r>
      <w:r>
        <w:t xml:space="preserve"> do provozu zahrnuje veškeré náklady Dodavatele přímo či nepřímo související s poskytnutím předmětu plnění dle čl. 1 odst. 1 písm. a) Smlouvy v rozsahu vyplývajícím ze Smlouvy včetně veškerých vedlejších nákladů, které je Dodavatel nucen vynaložit k řádnému plnění veškerých svých závazků týkajících se tohoto plnění z této Smlouvy. </w:t>
      </w:r>
    </w:p>
    <w:p w14:paraId="40771AEA" w14:textId="77777777" w:rsidR="0097492D" w:rsidRDefault="0097492D" w:rsidP="00E1602D">
      <w:pPr>
        <w:pStyle w:val="predsazeni"/>
        <w:spacing w:after="80"/>
      </w:pPr>
      <w:r>
        <w:t>2.</w:t>
      </w:r>
      <w:r>
        <w:tab/>
        <w:t xml:space="preserve">Cena plnění dle čl. 1 odst. 1 písm. a) Smlouvy (dále jen </w:t>
      </w:r>
      <w:r w:rsidRPr="00E1602D">
        <w:rPr>
          <w:rFonts w:ascii="Crabath Text Medium" w:hAnsi="Crabath Text Medium"/>
        </w:rPr>
        <w:t>„Cena za uvedení do provozu“</w:t>
      </w:r>
      <w:r>
        <w:t>) je sjednána ve výši odpovídající součtu:</w:t>
      </w:r>
    </w:p>
    <w:p w14:paraId="34505AC0" w14:textId="77777777" w:rsidR="0097492D" w:rsidRDefault="0097492D" w:rsidP="00E1602D">
      <w:pPr>
        <w:pStyle w:val="predsazeni"/>
        <w:spacing w:after="80"/>
        <w:ind w:left="908"/>
      </w:pPr>
      <w:r>
        <w:t>a)</w:t>
      </w:r>
      <w:r>
        <w:tab/>
        <w:t>jedné pětiny (1/5) roční ceny za správu a provoz Systému uvedené v tabulce A Přílohy č. 4 Smlouvy, a</w:t>
      </w:r>
    </w:p>
    <w:p w14:paraId="09B64621" w14:textId="77777777" w:rsidR="0097492D" w:rsidRDefault="0097492D" w:rsidP="00E1602D">
      <w:pPr>
        <w:pStyle w:val="predsazeni"/>
        <w:ind w:left="908"/>
      </w:pPr>
      <w:r>
        <w:t>b)</w:t>
      </w:r>
      <w:r>
        <w:tab/>
        <w:t xml:space="preserve">celkové pořizovací ceny SW produktů, která je uvedena v tabulce B Přílohy č. 4 Smlouvy. </w:t>
      </w:r>
    </w:p>
    <w:p w14:paraId="30AD1351" w14:textId="77777777" w:rsidR="0097492D" w:rsidRDefault="0097492D" w:rsidP="00E1602D">
      <w:pPr>
        <w:pStyle w:val="predsazeni"/>
        <w:ind w:firstLine="0"/>
      </w:pPr>
      <w:r>
        <w:t>Tato cena je stanovena jako nejvýše přípustná a nepřekročitelná, s výjimkou změny zákonných sazeb DPH.</w:t>
      </w:r>
    </w:p>
    <w:p w14:paraId="7ACACE28" w14:textId="7E382837" w:rsidR="0097492D" w:rsidRDefault="0097492D" w:rsidP="0097492D">
      <w:pPr>
        <w:pStyle w:val="predsazeni"/>
      </w:pPr>
      <w:r>
        <w:t>3.</w:t>
      </w:r>
      <w:r>
        <w:tab/>
        <w:t xml:space="preserve">Objednatel je povinen uhradit Cenu za uvedení do provozu po uvedení Systému </w:t>
      </w:r>
      <w:r w:rsidR="00AE55FE">
        <w:t>My Prague</w:t>
      </w:r>
      <w:r>
        <w:t xml:space="preserve"> do</w:t>
      </w:r>
      <w:r w:rsidR="00E17299">
        <w:t> </w:t>
      </w:r>
      <w:r>
        <w:t>produkčního provozu. Dodavatel je oprávněn vystavit fakturu na úhradu Ceny za uvedení do</w:t>
      </w:r>
      <w:r w:rsidR="00E17299">
        <w:t> </w:t>
      </w:r>
      <w:r>
        <w:t xml:space="preserve">provozu nejdříve poté, co obdržel od Objednatele Protokol o uvedení do provozu. </w:t>
      </w:r>
    </w:p>
    <w:p w14:paraId="193FF499" w14:textId="5A77F90B" w:rsidR="0097492D" w:rsidRPr="00E1602D" w:rsidRDefault="0097492D" w:rsidP="00E1602D">
      <w:pPr>
        <w:pStyle w:val="Nadpis3"/>
        <w:numPr>
          <w:ilvl w:val="0"/>
          <w:numId w:val="0"/>
        </w:numPr>
        <w:rPr>
          <w:rFonts w:ascii="Atyp BL Display Semibold" w:hAnsi="Atyp BL Display Semibold"/>
        </w:rPr>
      </w:pPr>
      <w:r w:rsidRPr="00E1602D">
        <w:rPr>
          <w:rFonts w:ascii="Atyp BL Display Semibold" w:hAnsi="Atyp BL Display Semibold"/>
        </w:rPr>
        <w:t xml:space="preserve">7.2 </w:t>
      </w:r>
      <w:r w:rsidR="00E1602D">
        <w:rPr>
          <w:rFonts w:ascii="Atyp BL Display Semibold" w:hAnsi="Atyp BL Display Semibold"/>
        </w:rPr>
        <w:t xml:space="preserve">  c</w:t>
      </w:r>
      <w:r w:rsidRPr="00E1602D">
        <w:rPr>
          <w:rFonts w:ascii="Atyp BL Display Semibold" w:hAnsi="Atyp BL Display Semibold"/>
        </w:rPr>
        <w:t xml:space="preserve">ena </w:t>
      </w:r>
      <w:r w:rsidR="00E1602D">
        <w:rPr>
          <w:rFonts w:ascii="Atyp BL Display Semibold" w:hAnsi="Atyp BL Display Semibold"/>
        </w:rPr>
        <w:t>s</w:t>
      </w:r>
      <w:r w:rsidRPr="00E1602D">
        <w:rPr>
          <w:rFonts w:ascii="Atyp BL Display Semibold" w:hAnsi="Atyp BL Display Semibold"/>
        </w:rPr>
        <w:t xml:space="preserve">lužeb správy a provozu a platební podmínky ceny </w:t>
      </w:r>
      <w:r w:rsidR="00E1602D">
        <w:rPr>
          <w:rFonts w:ascii="Atyp BL Display Semibold" w:hAnsi="Atyp BL Display Semibold"/>
        </w:rPr>
        <w:t>s</w:t>
      </w:r>
      <w:r w:rsidRPr="00E1602D">
        <w:rPr>
          <w:rFonts w:ascii="Atyp BL Display Semibold" w:hAnsi="Atyp BL Display Semibold"/>
        </w:rPr>
        <w:t>lužeb správy a provozu</w:t>
      </w:r>
    </w:p>
    <w:p w14:paraId="459744FC" w14:textId="33FF0765" w:rsidR="0097492D" w:rsidRDefault="0097492D" w:rsidP="0097492D">
      <w:pPr>
        <w:pStyle w:val="predsazeni"/>
      </w:pPr>
      <w:r>
        <w:t>1.</w:t>
      </w:r>
      <w:r>
        <w:tab/>
        <w:t xml:space="preserve">Cena za plnění předmětu Smlouvy dle Přílohy č. 2 za jeden každý rok, tj. dvanáct po sobě jdoucích kalendářních měsíců, platnosti smlouvy je </w:t>
      </w:r>
      <w:r w:rsidR="00F93F91" w:rsidRPr="00F93F91">
        <w:t>1 355 000,00 Kč</w:t>
      </w:r>
      <w:r w:rsidR="00F93F91">
        <w:t xml:space="preserve"> </w:t>
      </w:r>
      <w:r>
        <w:t xml:space="preserve">bez DPH. DPH v zákonné výši činí ke dni </w:t>
      </w:r>
      <w:r>
        <w:lastRenderedPageBreak/>
        <w:t>podpisu Smlouvy</w:t>
      </w:r>
      <w:r w:rsidR="006875EF">
        <w:t xml:space="preserve"> </w:t>
      </w:r>
      <w:r w:rsidR="00751740">
        <w:t xml:space="preserve">284.550, - Kč. </w:t>
      </w:r>
      <w:r>
        <w:t xml:space="preserve">Cena včetně DPH činí </w:t>
      </w:r>
      <w:r w:rsidR="00751740" w:rsidRPr="00751740">
        <w:t>1 639 550,</w:t>
      </w:r>
      <w:r w:rsidR="00751740">
        <w:t>-</w:t>
      </w:r>
      <w:r w:rsidR="00751740" w:rsidRPr="00751740">
        <w:t xml:space="preserve"> Kč.</w:t>
      </w:r>
      <w:r w:rsidR="00751740">
        <w:t xml:space="preserve"> </w:t>
      </w:r>
      <w:r>
        <w:t>Tato cena je nejvyšší přípustná a dále nepřekročitelná, s výjimkou změny zákonných sazeb DPH.</w:t>
      </w:r>
    </w:p>
    <w:p w14:paraId="573E4240" w14:textId="4B6BB95F" w:rsidR="0097492D" w:rsidRDefault="0097492D" w:rsidP="0097492D">
      <w:pPr>
        <w:pStyle w:val="predsazeni"/>
      </w:pPr>
      <w:r>
        <w:t>2.</w:t>
      </w:r>
      <w:r>
        <w:tab/>
        <w:t>Cena za plnění předmětu Smlouvy dle Přílohy č. 2 je představována součtem roční ceny Služeb správy a provozu poskytovaných Dodavatelem (tabulka A Přílohy č. 4 Smlouvy)</w:t>
      </w:r>
      <w:r w:rsidR="00D733BC">
        <w:t>,</w:t>
      </w:r>
      <w:r>
        <w:t xml:space="preserve"> souhrnem ročních cen </w:t>
      </w:r>
      <w:proofErr w:type="spellStart"/>
      <w:r>
        <w:t>maintenance</w:t>
      </w:r>
      <w:proofErr w:type="spellEnd"/>
      <w:r>
        <w:t xml:space="preserve"> k softwarovým produktům třetích stran (tabulka C přílohy č. 4 Smlouvy)</w:t>
      </w:r>
      <w:r w:rsidR="00D733BC">
        <w:t xml:space="preserve"> a ceny za provoz infrastruktury systému My Prague (tabulka D přílohy č. 4 Smlouvy)</w:t>
      </w:r>
      <w:r>
        <w:t>.</w:t>
      </w:r>
    </w:p>
    <w:p w14:paraId="0A806EC4" w14:textId="756FC26F" w:rsidR="0097492D" w:rsidRDefault="0097492D" w:rsidP="0097492D">
      <w:pPr>
        <w:pStyle w:val="predsazeni"/>
      </w:pPr>
      <w:r>
        <w:t>3.</w:t>
      </w:r>
      <w:r>
        <w:tab/>
        <w:t xml:space="preserve">Výše měsíčního plnění činí vždy jednu dvanáctinu ceny za roční plnění </w:t>
      </w:r>
      <w:r w:rsidR="00D733BC">
        <w:t xml:space="preserve">uvedené v předchozím odstavci tohoto článku Smlouvy </w:t>
      </w:r>
      <w:r>
        <w:t xml:space="preserve">(dále též </w:t>
      </w:r>
      <w:r w:rsidRPr="00E1602D">
        <w:rPr>
          <w:rFonts w:ascii="Crabath Text Medium" w:hAnsi="Crabath Text Medium"/>
        </w:rPr>
        <w:t>„měsíční cena“</w:t>
      </w:r>
      <w:r>
        <w:t xml:space="preserve">). Měsíční cena za plnění dle čl. 1 odst. 1 písm. b) Smlouvy je </w:t>
      </w:r>
      <w:r w:rsidR="00A36D91" w:rsidRPr="00A36D91">
        <w:t>112</w:t>
      </w:r>
      <w:r w:rsidR="00A36D91">
        <w:t>.</w:t>
      </w:r>
      <w:r w:rsidR="00A36D91" w:rsidRPr="00A36D91">
        <w:t>916,67 Kč</w:t>
      </w:r>
      <w:r w:rsidR="00A36D91">
        <w:t xml:space="preserve"> </w:t>
      </w:r>
      <w:r>
        <w:t>bez DPH. DPH v</w:t>
      </w:r>
      <w:r w:rsidR="00E1602D">
        <w:t> </w:t>
      </w:r>
      <w:r>
        <w:t xml:space="preserve">zákonné výši ke dni podpisu Smlouvy </w:t>
      </w:r>
      <w:r w:rsidR="00A36D91" w:rsidRPr="00A36D91">
        <w:t>23</w:t>
      </w:r>
      <w:r w:rsidR="00067ADC">
        <w:t>.</w:t>
      </w:r>
      <w:r w:rsidR="00A36D91" w:rsidRPr="00A36D91">
        <w:t>712,50 Kč.</w:t>
      </w:r>
      <w:r w:rsidR="00A36D91">
        <w:t xml:space="preserve"> </w:t>
      </w:r>
      <w:r>
        <w:t xml:space="preserve">Cena včetně DPH činí </w:t>
      </w:r>
      <w:r w:rsidR="00A36D91" w:rsidRPr="00A36D91">
        <w:t>136</w:t>
      </w:r>
      <w:r w:rsidR="00A36D91">
        <w:t>.</w:t>
      </w:r>
      <w:r w:rsidR="00A36D91" w:rsidRPr="00A36D91">
        <w:t>629,17 Kč.</w:t>
      </w:r>
    </w:p>
    <w:p w14:paraId="7C25FCB0" w14:textId="3DCC1F79" w:rsidR="0097492D" w:rsidRDefault="0097492D" w:rsidP="0097492D">
      <w:pPr>
        <w:pStyle w:val="predsazeni"/>
      </w:pPr>
      <w:r>
        <w:t>4.</w:t>
      </w:r>
      <w:r>
        <w:tab/>
      </w:r>
      <w:r w:rsidR="00126F27">
        <w:t xml:space="preserve">Cena za plnění předmětu Smlouvy dle Přílohy č. 2 uvedená v odst. 2 čl. 7.2 Smlouvy </w:t>
      </w:r>
      <w:r>
        <w:t xml:space="preserve">zahrnuje veškeré náklady Dodavatele související s řádným poskytováním služeb správy a provozu Systému, a to vč. nikoli však výlučně nákladů na zajištění plnění parametrů podpory správy a provozu, </w:t>
      </w:r>
      <w:r w:rsidR="00126F27">
        <w:t xml:space="preserve">nákladů na provoz infrastruktury Systému, </w:t>
      </w:r>
      <w:r>
        <w:t>nákladů na řešení incidentů, nákladů na zajištění souladu produkčního prostředí Systému s účinnou právní úpravou.</w:t>
      </w:r>
    </w:p>
    <w:p w14:paraId="585BE193" w14:textId="77777777" w:rsidR="0097492D" w:rsidRDefault="0097492D" w:rsidP="0097492D">
      <w:pPr>
        <w:pStyle w:val="predsazeni"/>
      </w:pPr>
      <w:r>
        <w:t>5.</w:t>
      </w:r>
      <w:r>
        <w:tab/>
        <w:t>Fakturu na měsíční cenu bude Dodavatel oprávněn vystavit vždy po uplynutí příslušného měsíce, a to vždy bezodkladně po vystavení akceptačního protokolu Objednatelem s výrokem „akceptováno bez výhrad“ dle čl. 4 odst. 4 Smlouvy. Dodavatel je povinen prokazatelně doručit fakturu na adresu Objednatele do 7 (sedmi) kalendářních dnů ode dne vystavení.</w:t>
      </w:r>
    </w:p>
    <w:p w14:paraId="57E9A522" w14:textId="77777777" w:rsidR="0097492D" w:rsidRDefault="0097492D" w:rsidP="0097492D">
      <w:pPr>
        <w:pStyle w:val="predsazeni"/>
      </w:pPr>
      <w:r>
        <w:t>6.</w:t>
      </w:r>
      <w:r>
        <w:tab/>
        <w:t>K faktuře budou přiloženy kopie akceptačního protokolu podepsané pověřenými zástupci obou Smluvních stran, kterými bude potvrzena kompletnost poskytnutých služeb.</w:t>
      </w:r>
    </w:p>
    <w:p w14:paraId="3970F64C" w14:textId="50D234E2" w:rsidR="0097492D" w:rsidRDefault="0097492D" w:rsidP="00E1602D">
      <w:pPr>
        <w:pStyle w:val="predsazeni"/>
        <w:spacing w:after="80"/>
      </w:pPr>
      <w:r>
        <w:t>7.</w:t>
      </w:r>
      <w:r>
        <w:tab/>
        <w:t xml:space="preserve">V případě, že během poskytování služeb správy a provozu dle Přílohy č. 2 Smlouvy dojde u některého z generických software třetích stran, které jsou uvedeny v tabulce C Přílohy č. 4 Smlouvy, k takové změně obchodní či cenové politiky výrobce softwarového produktu, která má vliv na charakter či rozsah využívaných </w:t>
      </w:r>
      <w:proofErr w:type="spellStart"/>
      <w:r>
        <w:t>fukcionalit</w:t>
      </w:r>
      <w:proofErr w:type="spellEnd"/>
      <w:r>
        <w:t xml:space="preserve"> generických software třetích stran nebo na cenu jejich </w:t>
      </w:r>
      <w:proofErr w:type="spellStart"/>
      <w:r>
        <w:t>maintenance</w:t>
      </w:r>
      <w:proofErr w:type="spellEnd"/>
      <w:r>
        <w:t>, je</w:t>
      </w:r>
      <w:r w:rsidR="00E1602D">
        <w:t> </w:t>
      </w:r>
      <w:r>
        <w:t>kterákoli ze Smluvních stran oprávněna iniciovat jednání o uzavření dodatku, kterým dojde k</w:t>
      </w:r>
      <w:r w:rsidR="00E1602D">
        <w:t> </w:t>
      </w:r>
      <w:r>
        <w:t>odpovídajícím úpravám předmětu plnění a jeho ceny. V případě, že došlo nebo má dojít ke zrušení, rozdělení či jiné změně některého z dotčených softwarových produktů, je Dodavatel povinen zajistit nahrazení takového softwarového produktu jiným či jinými softwarovými produkty s obdobnými funkčními vlastnosti, prostřednictvím kterých bude zajištěn řádný provoz Systému. Smluvní strany se zavazují, že cena nově užitých softwarových dodatků bude v dodatku ke Smlouvě sjednána následujícím způsobem:</w:t>
      </w:r>
    </w:p>
    <w:p w14:paraId="3DA59F7F" w14:textId="77777777" w:rsidR="0097492D" w:rsidRDefault="0097492D" w:rsidP="00E1602D">
      <w:pPr>
        <w:pStyle w:val="predsazeni"/>
        <w:spacing w:after="80"/>
        <w:ind w:left="908"/>
      </w:pPr>
      <w:r>
        <w:t>a)</w:t>
      </w:r>
      <w:r>
        <w:tab/>
        <w:t xml:space="preserve">Dodavatel obstará ceníky výrobce původně užitých softwarových produktů v době uzavření Smlouvy a na jejich základě bude určena výchozí cena </w:t>
      </w:r>
      <w:proofErr w:type="spellStart"/>
      <w:r>
        <w:t>maintenance</w:t>
      </w:r>
      <w:proofErr w:type="spellEnd"/>
      <w:r>
        <w:t xml:space="preserve"> původně užitých softwarových produktů (dále jen </w:t>
      </w:r>
      <w:r w:rsidRPr="00E17299">
        <w:rPr>
          <w:rFonts w:ascii="Crabath Text Medium" w:hAnsi="Crabath Text Medium"/>
        </w:rPr>
        <w:t>„původní ceníková cena“</w:t>
      </w:r>
      <w:r>
        <w:t>);</w:t>
      </w:r>
    </w:p>
    <w:p w14:paraId="15E49578" w14:textId="2D0A501E" w:rsidR="0097492D" w:rsidRDefault="0097492D" w:rsidP="00E1602D">
      <w:pPr>
        <w:pStyle w:val="predsazeni"/>
        <w:spacing w:after="80"/>
        <w:ind w:left="908"/>
      </w:pPr>
      <w:r>
        <w:t>b)</w:t>
      </w:r>
      <w:r>
        <w:tab/>
        <w:t xml:space="preserve">Porovnáním mezi cenou </w:t>
      </w:r>
      <w:proofErr w:type="spellStart"/>
      <w:r>
        <w:t>maintenance</w:t>
      </w:r>
      <w:proofErr w:type="spellEnd"/>
      <w:r>
        <w:t xml:space="preserve"> původně užitého softwarového produktu uvedenou v</w:t>
      </w:r>
      <w:r w:rsidR="00E1602D">
        <w:t> </w:t>
      </w:r>
      <w:r>
        <w:t xml:space="preserve">Příloze č. 4 Smlouvy a původní ceníkovou cenou, bude stanoven cenový koeficient pro </w:t>
      </w:r>
      <w:proofErr w:type="spellStart"/>
      <w:r>
        <w:t>maintenance</w:t>
      </w:r>
      <w:proofErr w:type="spellEnd"/>
      <w:r>
        <w:t xml:space="preserve"> dotčeného softwarového produktu;</w:t>
      </w:r>
    </w:p>
    <w:p w14:paraId="7D46D742" w14:textId="77777777" w:rsidR="0097492D" w:rsidRDefault="0097492D" w:rsidP="00E1602D">
      <w:pPr>
        <w:pStyle w:val="predsazeni"/>
        <w:spacing w:after="80"/>
        <w:ind w:left="908"/>
      </w:pPr>
      <w:r>
        <w:t>c)</w:t>
      </w:r>
      <w:r>
        <w:tab/>
        <w:t xml:space="preserve">Dodavatel obstará ceníky výrobce softwarových produktů, které mají být nově užity, a na jejich základě bude určena výchozí cena </w:t>
      </w:r>
      <w:proofErr w:type="spellStart"/>
      <w:r>
        <w:t>maintenance</w:t>
      </w:r>
      <w:proofErr w:type="spellEnd"/>
      <w:r>
        <w:t xml:space="preserve"> nově užitých softwarových produktů (dále jen </w:t>
      </w:r>
      <w:r w:rsidRPr="00E1602D">
        <w:rPr>
          <w:rFonts w:ascii="Crabath Text Medium" w:hAnsi="Crabath Text Medium"/>
        </w:rPr>
        <w:t>„nová ceníková cena“</w:t>
      </w:r>
      <w:r>
        <w:t>);</w:t>
      </w:r>
    </w:p>
    <w:p w14:paraId="21BD07CC" w14:textId="77777777" w:rsidR="0097492D" w:rsidRDefault="0097492D" w:rsidP="00E1602D">
      <w:pPr>
        <w:pStyle w:val="predsazeni"/>
        <w:ind w:left="908"/>
      </w:pPr>
      <w:r>
        <w:t>d)</w:t>
      </w:r>
      <w:r>
        <w:tab/>
        <w:t xml:space="preserve">Cena </w:t>
      </w:r>
      <w:proofErr w:type="spellStart"/>
      <w:r>
        <w:t>maintenance</w:t>
      </w:r>
      <w:proofErr w:type="spellEnd"/>
      <w:r>
        <w:t xml:space="preserve"> nově užitých softwarových produktů bude stanovena jako součin cenového koeficientu pro </w:t>
      </w:r>
      <w:proofErr w:type="spellStart"/>
      <w:r>
        <w:t>maintenance</w:t>
      </w:r>
      <w:proofErr w:type="spellEnd"/>
      <w:r>
        <w:t xml:space="preserve"> dotčeného softwarového produktu a jeho nové ceníkové ceny.</w:t>
      </w:r>
    </w:p>
    <w:p w14:paraId="6BE0EAA8" w14:textId="77777777" w:rsidR="0097492D" w:rsidRDefault="0097492D" w:rsidP="0097492D">
      <w:pPr>
        <w:pStyle w:val="predsazeni"/>
      </w:pPr>
      <w:r>
        <w:lastRenderedPageBreak/>
        <w:t>8.</w:t>
      </w:r>
      <w:r>
        <w:tab/>
        <w:t xml:space="preserve">Dojde-li během poskytování služeb správy a provozu dle této Smlouvy v důsledku změny cenové politiky výrobce ke změnám cen </w:t>
      </w:r>
      <w:proofErr w:type="spellStart"/>
      <w:r>
        <w:t>maintenance</w:t>
      </w:r>
      <w:proofErr w:type="spellEnd"/>
      <w:r>
        <w:t xml:space="preserve"> užitých generických software třetích stran, zavazují se obě Smluvní strany na základě návrhu kterékoli ze Smluvních stran uzavřít dodatek, kterým odpovídajícím způsobem upraví cenu </w:t>
      </w:r>
      <w:proofErr w:type="spellStart"/>
      <w:r>
        <w:t>maintenance</w:t>
      </w:r>
      <w:proofErr w:type="spellEnd"/>
      <w:r>
        <w:t xml:space="preserve">. Pro tyto účely je Dodavatel povinen obstarat ceníky výrobce platné v době uzavření Smlouvy a ceníky platné v době jednání o dodatku ke Smlouvě. Při určení nové ceny </w:t>
      </w:r>
      <w:proofErr w:type="spellStart"/>
      <w:r>
        <w:t>maintenance</w:t>
      </w:r>
      <w:proofErr w:type="spellEnd"/>
      <w:r>
        <w:t xml:space="preserve"> dotčeného softwarového produktu postupují Smluvní strany obdobně dle předchozího odstavce tohoto článku Smlouvy.</w:t>
      </w:r>
    </w:p>
    <w:p w14:paraId="2E972F29" w14:textId="78DD154B" w:rsidR="0097492D" w:rsidRDefault="0097492D" w:rsidP="0097492D">
      <w:pPr>
        <w:pStyle w:val="predsazeni"/>
      </w:pPr>
      <w:r>
        <w:t>9.</w:t>
      </w:r>
      <w:r>
        <w:tab/>
        <w:t>Pokud průměrná roční míra inflace za předchozí kalendářní rok vyhlášená Českým statistickým úřadem podle indexu spotřebitelských cen nebo pokud součet průměrné roční míry inflace za předchozí kalendářní roky vyhlašované Českým statistickým úřadem podle indexu spotřebitelských cen dosáhne alespoň 5 (pěti) %, strany se dohodly, že aktuální ceny uvedené v tabulkách A</w:t>
      </w:r>
      <w:r w:rsidR="00126F27">
        <w:t>,</w:t>
      </w:r>
      <w:r>
        <w:t xml:space="preserve"> C </w:t>
      </w:r>
      <w:r w:rsidR="00126F27">
        <w:t xml:space="preserve">a D </w:t>
      </w:r>
      <w:r>
        <w:t>Přílohy č. 4 Smlouvy, a tím i jim odpovídající měsíční cena plnění dle Přílohy č. 2 Smlouvy, se zvýší o</w:t>
      </w:r>
      <w:r w:rsidR="00E1602D">
        <w:t> </w:t>
      </w:r>
      <w:r>
        <w:t>odpovídající výši inflace (tzn. o stejný počet procentních bodů). Pro vyloučení pochybností Strany stanoví, že průměrnou roční míru inflace za jeden kalendářní rok nelze do výpočtu zvýšení ceny dle tohoto odstavce zahrnout opakovaně. Aktuální výši cen uvedených v tabulkách A</w:t>
      </w:r>
      <w:r w:rsidR="00126F27">
        <w:t>,</w:t>
      </w:r>
      <w:r>
        <w:t xml:space="preserve"> C </w:t>
      </w:r>
      <w:r w:rsidR="00126F27">
        <w:t xml:space="preserve">a D </w:t>
      </w:r>
      <w:r>
        <w:t>Přílohy č. 4 Smlouvy vypočtené v souladu s tímto odstavcem Smlouvy oznámí Dodavatel Objednateli bez zbytečného odkladu písemným sdělením. Smluvní strany následně zahájí jednání o uzavření Dodatku, kterým zvýší ceny uvedené v tabulkách A</w:t>
      </w:r>
      <w:r w:rsidR="00126F27">
        <w:t>,</w:t>
      </w:r>
      <w:r>
        <w:t xml:space="preserve"> C </w:t>
      </w:r>
      <w:r w:rsidR="00126F27">
        <w:t xml:space="preserve">a D </w:t>
      </w:r>
      <w:r>
        <w:t>Přílohy č. 4 Smlouvy o příslušnou míru inflace vůči původní smluvní ceně plnění dle Přílohy č. 2 Smlouvy. Toto ustanovení Smlouvy lze použít nejdříve pro druhý rok následující po roce, během kterého došlo k uvedení Systému do rutinního provozu.</w:t>
      </w:r>
    </w:p>
    <w:p w14:paraId="78F902BF" w14:textId="77777777" w:rsidR="0097492D" w:rsidRDefault="0097492D" w:rsidP="0097492D">
      <w:pPr>
        <w:pStyle w:val="predsazeni"/>
      </w:pPr>
      <w:r>
        <w:t>10.</w:t>
      </w:r>
      <w:r>
        <w:tab/>
        <w:t>Pod podmínkou, že došlo k úspěšnému splnění Exit plánu akceptovaného Objednatelem, má Dodavatel za dobu aktivace kapitol 2 až 6 Přílohy č. 9 Smlouvy v souladu s čl. 14 odst. 7 Smlouvy právo na úhradu měsíční ceny za poskytování Služeb správy a provozu, a to vč. služeb exitu.</w:t>
      </w:r>
    </w:p>
    <w:p w14:paraId="03EB44D7" w14:textId="77777777" w:rsidR="0097492D" w:rsidRDefault="0097492D" w:rsidP="0097492D">
      <w:pPr>
        <w:pStyle w:val="predsazeni"/>
      </w:pPr>
      <w:r>
        <w:t>11.</w:t>
      </w:r>
      <w:r>
        <w:tab/>
        <w:t xml:space="preserve">V případě, že dojde k aktivaci kapitol 2 až 6 Přílohy č. 9 Smlouvy v souladu s čl. 14 odst. 7 Smlouvy, nepoužije se ustanovení čl. 7.2.5 Smlouvy. Fakturu na cenu za plnění dle Přílohy č. 2 Smlouvy za období od aktivace kapitol 2 až 6 Přílohy č. 9 Smlouvy do ukončení účinnosti Smlouvy bude Dodavatel oprávněn vystavit bezodkladně po ukončení účinnosti Smlouvy. Přílohou faktury musí být akceptační protokoly vystavené Objednatelem za jednotlivé měsíce, během kterých strany postupovaly podle kapitol 2 až 6 Přílohy č. 9 Smlouvy a podle Exit plánu schváleného Objednatelem. Akceptační protokoly se musí vztahovat ke všem Službám exitu, na které Objednatel vystavil exitové požadavky. Dodavatel je povinen prokazatelně doručit fakturu na adresu Objednatele do 7 (sedmi) kalendářních dnů ode dne vystavení. Na fakturaci a proplacení měsíční ceny za období aktivace kapitol 2 až 6 Přílohy č. 9 Smlouvy se obdobně použije ustanovení čl. 7.4 Smlouvy. </w:t>
      </w:r>
    </w:p>
    <w:p w14:paraId="23408B76" w14:textId="4A063D57" w:rsidR="0097492D" w:rsidRPr="00E1602D" w:rsidRDefault="0097492D" w:rsidP="00E1602D">
      <w:pPr>
        <w:pStyle w:val="Nadpis3"/>
        <w:numPr>
          <w:ilvl w:val="0"/>
          <w:numId w:val="0"/>
        </w:numPr>
        <w:rPr>
          <w:rFonts w:ascii="Atyp BL Display Semibold" w:hAnsi="Atyp BL Display Semibold"/>
        </w:rPr>
      </w:pPr>
      <w:r w:rsidRPr="00E1602D">
        <w:rPr>
          <w:rFonts w:ascii="Atyp BL Display Semibold" w:hAnsi="Atyp BL Display Semibold"/>
        </w:rPr>
        <w:t xml:space="preserve">7.3 </w:t>
      </w:r>
      <w:r w:rsidR="00E1602D">
        <w:rPr>
          <w:rFonts w:ascii="Atyp BL Display Semibold" w:hAnsi="Atyp BL Display Semibold"/>
        </w:rPr>
        <w:t xml:space="preserve">  c</w:t>
      </w:r>
      <w:r w:rsidRPr="00E1602D">
        <w:rPr>
          <w:rFonts w:ascii="Atyp BL Display Semibold" w:hAnsi="Atyp BL Display Semibold"/>
        </w:rPr>
        <w:t xml:space="preserve">ena </w:t>
      </w:r>
      <w:r w:rsidR="00E1602D">
        <w:rPr>
          <w:rFonts w:ascii="Atyp BL Display Semibold" w:hAnsi="Atyp BL Display Semibold"/>
        </w:rPr>
        <w:t>r</w:t>
      </w:r>
      <w:r w:rsidRPr="00E1602D">
        <w:rPr>
          <w:rFonts w:ascii="Atyp BL Display Semibold" w:hAnsi="Atyp BL Display Semibold"/>
        </w:rPr>
        <w:t xml:space="preserve">ozvoje a platební podmínky ceny </w:t>
      </w:r>
      <w:r w:rsidR="00E1602D">
        <w:rPr>
          <w:rFonts w:ascii="Atyp BL Display Semibold" w:hAnsi="Atyp BL Display Semibold"/>
        </w:rPr>
        <w:t>r</w:t>
      </w:r>
      <w:r w:rsidRPr="00E1602D">
        <w:rPr>
          <w:rFonts w:ascii="Atyp BL Display Semibold" w:hAnsi="Atyp BL Display Semibold"/>
        </w:rPr>
        <w:t>ozvoje</w:t>
      </w:r>
    </w:p>
    <w:p w14:paraId="7E32FF50" w14:textId="4EB02C44" w:rsidR="0097492D" w:rsidRDefault="0097492D" w:rsidP="0097492D">
      <w:pPr>
        <w:pStyle w:val="predsazeni"/>
      </w:pPr>
      <w:r>
        <w:t>1.</w:t>
      </w:r>
      <w:r>
        <w:tab/>
        <w:t xml:space="preserve">Cena plnění dle Přílohy č. 3 Smlouvy je stanovena ve výši </w:t>
      </w:r>
      <w:r w:rsidR="00652597">
        <w:t>8.000, -</w:t>
      </w:r>
      <w:r w:rsidR="00067ADC">
        <w:t xml:space="preserve"> Kč</w:t>
      </w:r>
      <w:r>
        <w:t xml:space="preserve"> za 1 (jeden) člověkoden bez DPH. DPH v zákonné výši ke dni podpisu Smlouvy činí </w:t>
      </w:r>
      <w:r w:rsidR="00652597">
        <w:t>1.680, - Kč.</w:t>
      </w:r>
      <w:r>
        <w:t xml:space="preserve"> Celková cena včetně DPH za 1 (jeden) člověkoden plnění činí </w:t>
      </w:r>
      <w:r w:rsidR="00652597">
        <w:t>9.680, - Kč</w:t>
      </w:r>
      <w:r>
        <w:t>. Tato cena je nejvyšší přípustná a dále nepřekročitelná, s výjimkou změny zákonných sazeb DPH.</w:t>
      </w:r>
    </w:p>
    <w:p w14:paraId="05798AEA" w14:textId="77777777" w:rsidR="0097492D" w:rsidRDefault="0097492D" w:rsidP="0097492D">
      <w:pPr>
        <w:pStyle w:val="predsazeni"/>
      </w:pPr>
      <w:r>
        <w:t>2.</w:t>
      </w:r>
      <w:r>
        <w:tab/>
        <w:t>Plnění dle Přílohy č. 3 bude Dodavatelem fakturováno a Objednatelem propláceno vždy po akceptaci jednotlivých rozvojových aktivit, pro které byly vystaveny objednávky. Dodavatel je oprávněn vystavit fakturu na úhradu ceny příslušné rozvojové aktivity vždy nejdříve poté, co obdržel od Objednatele akceptační protokol s výrokem „akceptováno bez výhrad“ nebo „akceptováno s výhradami“.</w:t>
      </w:r>
    </w:p>
    <w:p w14:paraId="22D2E763" w14:textId="219B0C85" w:rsidR="0097492D" w:rsidRDefault="0097492D" w:rsidP="0097492D">
      <w:pPr>
        <w:pStyle w:val="predsazeni"/>
      </w:pPr>
      <w:r>
        <w:t>3.</w:t>
      </w:r>
      <w:r>
        <w:tab/>
        <w:t xml:space="preserve">Cena jednotlivé rozvojové aktivity dle Přílohy č. 3 Smlouvy, na jejíž realizaci byla vystavena objednávka Objednatele, se stanoví jako součin ceny za 1 (jeden) člověkoden uvedené v článku 7.3. odst. 1 této Smlouvy a počtu člověkodnů nezbytných pro provedení příslušné rozvojové aktivity, který byl uveden v nabídce zpracované Dodavatelem a odsouhlasené Objednatelem postupem dle Přílohy </w:t>
      </w:r>
      <w:r>
        <w:lastRenderedPageBreak/>
        <w:t>č.</w:t>
      </w:r>
      <w:r w:rsidR="00E1602D">
        <w:t> </w:t>
      </w:r>
      <w:r>
        <w:t>3 Smlouvy. Smluvní strany tímto výslovně sjednávají, že případný rozdíl mezi skutečným počtem člověkodnů, jež byly zapotřebí k provedení dané rozvojové aktivity a počtem člověkodnů uvedených v</w:t>
      </w:r>
      <w:r w:rsidR="00E1602D">
        <w:t> </w:t>
      </w:r>
      <w:r>
        <w:t>nabídce zpracované Dodavatelem a odsouhlasené Objednatelem, není relevantní při stanovení ceny příslušné rozvojové aktivity.</w:t>
      </w:r>
    </w:p>
    <w:p w14:paraId="1003732C" w14:textId="1F5885D5" w:rsidR="0097492D" w:rsidRDefault="0097492D" w:rsidP="0097492D">
      <w:pPr>
        <w:pStyle w:val="predsazeni"/>
      </w:pPr>
      <w:r>
        <w:t>4.</w:t>
      </w:r>
      <w:r>
        <w:tab/>
        <w:t>Po dobu trvání této Smlouvy není Objednatel povinen objednat plnění dle Přílohy č. 3 Smlouvy v</w:t>
      </w:r>
      <w:r w:rsidR="00E1602D">
        <w:t> </w:t>
      </w:r>
      <w:r>
        <w:t>rozsahu maximálního limitu člověkodní, který je uveden v čl. 1 odst. 1 písm. c) této Smlouvy. Dodavatel má právo na úhradu ceny plnění dle Přílohy č. 3 Smlouvy jen v rozsahu a za podmínek stanovených v čl. 7.3 této Smlouvy.</w:t>
      </w:r>
    </w:p>
    <w:p w14:paraId="6F6606EB" w14:textId="2E20165E" w:rsidR="0097492D" w:rsidRDefault="0097492D" w:rsidP="0097492D">
      <w:pPr>
        <w:pStyle w:val="predsazeni"/>
      </w:pPr>
      <w:r>
        <w:t>5.</w:t>
      </w:r>
      <w:r>
        <w:tab/>
        <w:t xml:space="preserve">Pokud průměrná roční míra inflace za předchozí kalendářní rok vyhlášená Českým statistickým úřadem podle indexu spotřebitelských cen nebo pokud součet průměrné roční míry inflace za předchozí kalendářní roky vyhlašované Českým statistickým úřadem podle indexu spotřebitelských cen dosáhne alespoň 5 (pěti) %, se strany dohodly, že aktuální ceny uvedené v tabulce </w:t>
      </w:r>
      <w:r w:rsidR="00126F27">
        <w:t>F</w:t>
      </w:r>
      <w:r>
        <w:t xml:space="preserve"> Přílohy č. 4 Smlouvy, se zvýší o odpovídající výši inflace (tzn. o stejný počet procentních bodů). Pro vyloučení pochybností Strany stanoví, že průměrnou roční míru inflace za jeden kalendářní rok nelze do výpočtu zvýšení ceny dle tohoto odstavce zahrnout opakovaně. Aktuální výši cen uvedených v tabulce </w:t>
      </w:r>
      <w:r w:rsidR="00126F27">
        <w:t>F</w:t>
      </w:r>
      <w:r>
        <w:t xml:space="preserve"> Přílohy č. 4 Smlouvy vypočtené v souladu s tímto odstavcem Smlouvy oznámí Dodavatel Objednateli bez zbytečného odkladu písemným sdělením. Smluvní strany následně zahájí jednání o uzavření Dodatku, kterým zvýší ceny uvedené v tabulce </w:t>
      </w:r>
      <w:r w:rsidR="00126F27">
        <w:t>F</w:t>
      </w:r>
      <w:r>
        <w:t xml:space="preserve"> Přílohy č. 4 Smlouvy o příslušnou míru inflace vůči původní smluvní ceně plnění dle Přílohy č. 3 Smlouvy. Toto ustanovení Smlouvy lze použít nejdříve pro druhý rok následující po roce, během kterého došlo k uvedení Systému do rutinního provozu.</w:t>
      </w:r>
    </w:p>
    <w:p w14:paraId="6648765C" w14:textId="48703FF0" w:rsidR="0097492D" w:rsidRPr="00E1602D" w:rsidRDefault="0097492D" w:rsidP="00E1602D">
      <w:pPr>
        <w:pStyle w:val="Nadpis3"/>
        <w:numPr>
          <w:ilvl w:val="0"/>
          <w:numId w:val="0"/>
        </w:numPr>
        <w:rPr>
          <w:rFonts w:ascii="Atyp BL Display Semibold" w:hAnsi="Atyp BL Display Semibold"/>
        </w:rPr>
      </w:pPr>
      <w:r w:rsidRPr="00E1602D">
        <w:rPr>
          <w:rFonts w:ascii="Atyp BL Display Semibold" w:hAnsi="Atyp BL Display Semibold"/>
        </w:rPr>
        <w:t xml:space="preserve">7.4 </w:t>
      </w:r>
      <w:r w:rsidR="00E1602D">
        <w:rPr>
          <w:rFonts w:ascii="Atyp BL Display Semibold" w:hAnsi="Atyp BL Display Semibold"/>
        </w:rPr>
        <w:t xml:space="preserve">  s</w:t>
      </w:r>
      <w:r w:rsidRPr="00E1602D">
        <w:rPr>
          <w:rFonts w:ascii="Atyp BL Display Semibold" w:hAnsi="Atyp BL Display Semibold"/>
        </w:rPr>
        <w:t>polečné platební podmínky</w:t>
      </w:r>
    </w:p>
    <w:p w14:paraId="04F188AF" w14:textId="2006ECA4" w:rsidR="0097492D" w:rsidRDefault="0097492D" w:rsidP="0097492D">
      <w:pPr>
        <w:pStyle w:val="predsazeni"/>
      </w:pPr>
      <w:r>
        <w:t>1.</w:t>
      </w:r>
      <w:r>
        <w:tab/>
        <w:t>Daňový doklad musí obsahovat náležitosti dle § 28 zák. č. 235/2004 Sb., o dani z přidané hodnoty, ve</w:t>
      </w:r>
      <w:r w:rsidR="00E1602D">
        <w:t> </w:t>
      </w:r>
      <w:r>
        <w:t xml:space="preserve">znění pozdějších předpisů, včetně doplnění dalších náležitostí faktury podle § 435 Občanského zákoníku, ve znění pozdějších předpisů. Daňové doklady budou obsahovat text, kterým se identifikuje Veřejná zakázka, a to v následujícím znění: „Provoz a další rozvoj systému </w:t>
      </w:r>
      <w:r w:rsidR="00AE55FE">
        <w:t>My Prague</w:t>
      </w:r>
      <w:r>
        <w:t>“.</w:t>
      </w:r>
    </w:p>
    <w:p w14:paraId="41154C35" w14:textId="77777777" w:rsidR="0097492D" w:rsidRDefault="0097492D" w:rsidP="0097492D">
      <w:pPr>
        <w:pStyle w:val="predsazeni"/>
      </w:pPr>
      <w:r>
        <w:t>2.</w:t>
      </w:r>
      <w:r>
        <w:tab/>
        <w:t xml:space="preserve">DPH bude Dodavatel účtovat v zákonné sazbě platné v den uskutečnění zdanitelného plnění. </w:t>
      </w:r>
    </w:p>
    <w:p w14:paraId="691974A7" w14:textId="402FD8E1" w:rsidR="0097492D" w:rsidRDefault="0097492D" w:rsidP="0097492D">
      <w:pPr>
        <w:pStyle w:val="predsazeni"/>
      </w:pPr>
      <w:r>
        <w:t>3.</w:t>
      </w:r>
      <w:r>
        <w:tab/>
        <w:t xml:space="preserve">Smluvní strany se dohodly, že daňové doklady </w:t>
      </w:r>
      <w:r w:rsidR="00E1602D" w:rsidRPr="00E1602D">
        <w:t>—</w:t>
      </w:r>
      <w:r>
        <w:t xml:space="preserve"> faktury ve formátu .</w:t>
      </w:r>
      <w:proofErr w:type="spellStart"/>
      <w:r>
        <w:t>pdf</w:t>
      </w:r>
      <w:proofErr w:type="spellEnd"/>
      <w:r>
        <w:t>, opatřené elektronickým podpisem (elektronická faktura) spolu s dalšími přílohami (pokud jsou smluvně požadovány) budou zasílány elektronicky, jako příloha emailové zprávy, na e-mailové adresy Objednatele uvedené v úvodu Smlouvy. Případně může být faktura ve formátu .</w:t>
      </w:r>
      <w:proofErr w:type="spellStart"/>
      <w:r>
        <w:t>pdf</w:t>
      </w:r>
      <w:proofErr w:type="spellEnd"/>
      <w:r>
        <w:t xml:space="preserve"> zaslána do datové schránky Objednatele: 27xc56a. Elektronická faktura se považuje za doručenou dnem doručení zprávy.</w:t>
      </w:r>
    </w:p>
    <w:p w14:paraId="109D1DFC" w14:textId="77777777" w:rsidR="0097492D" w:rsidRDefault="0097492D" w:rsidP="0097492D">
      <w:pPr>
        <w:pStyle w:val="predsazeni"/>
      </w:pPr>
      <w:r>
        <w:t>4.</w:t>
      </w:r>
      <w:r>
        <w:tab/>
        <w:t>Daňové doklady mohou být vystaveny vždy teprve až po akceptaci příslušné části předmětu plnění, specifikovaného v Přílohách č. 1, 2, 3 a 9 této Smlouvy.</w:t>
      </w:r>
    </w:p>
    <w:p w14:paraId="769414ED" w14:textId="77777777" w:rsidR="0097492D" w:rsidRDefault="0097492D" w:rsidP="0097492D">
      <w:pPr>
        <w:pStyle w:val="predsazeni"/>
      </w:pPr>
      <w:r>
        <w:t>5.</w:t>
      </w:r>
      <w:r>
        <w:tab/>
        <w:t xml:space="preserve">Součástí (přílohou) každého daňového dokladu bude kopie oboustranně podepsaného akceptačního protokolu k příslušné části předmětu plnění. </w:t>
      </w:r>
    </w:p>
    <w:p w14:paraId="29F3B3C5" w14:textId="421E2126" w:rsidR="0097492D" w:rsidRDefault="0097492D" w:rsidP="0097492D">
      <w:pPr>
        <w:pStyle w:val="predsazeni"/>
      </w:pPr>
      <w:r>
        <w:t>6.</w:t>
      </w:r>
      <w:r>
        <w:tab/>
        <w:t>Doba splatnosti daňových dokladů je stanovena na 30 (třicet) kalendářních dnů ode dne doručení daňového dokladu Objednateli. Za dobu úhrady se považuje den, kdy byla daná částka odepsána z</w:t>
      </w:r>
      <w:r w:rsidR="00E1602D">
        <w:t> </w:t>
      </w:r>
      <w:r>
        <w:t xml:space="preserve">účtu Objednatele ve prospěch Dodavatele. </w:t>
      </w:r>
    </w:p>
    <w:p w14:paraId="05446729" w14:textId="77777777" w:rsidR="0097492D" w:rsidRDefault="0097492D" w:rsidP="0097492D">
      <w:pPr>
        <w:pStyle w:val="predsazeni"/>
      </w:pPr>
      <w:r>
        <w:t>7.</w:t>
      </w:r>
      <w:r>
        <w:tab/>
        <w:t>Platba proběhne výhradně v české měně. Rovněž veškeré cenové údaje budou uváděny v korunách českých.</w:t>
      </w:r>
    </w:p>
    <w:p w14:paraId="367BDF70" w14:textId="09DBE89D" w:rsidR="0097492D" w:rsidRDefault="0097492D" w:rsidP="00E1602D">
      <w:pPr>
        <w:pStyle w:val="predsazeni"/>
      </w:pPr>
      <w:r>
        <w:t>8.</w:t>
      </w:r>
      <w:r>
        <w:tab/>
        <w:t>Objednatel má právo daňový doklad před uplynutím lhůty jeho splatnosti vrátit, aniž by došlo k</w:t>
      </w:r>
      <w:r w:rsidR="00E1602D">
        <w:t> </w:t>
      </w:r>
      <w:r>
        <w:t xml:space="preserve">prodlení s jeho úhradou, obsahuje-li nesprávné údaje nebo náležitosti dle uvedených právních předpisů anebo byl-li daňový doklad jakkoli vystaven v rozporu s podmínkami sjednanými touto </w:t>
      </w:r>
      <w:r>
        <w:lastRenderedPageBreak/>
        <w:t>Smlouvou. Nová lhůta splatnosti v délce 30 (třiceti) dnů počne plynout ode dne doručení opraveného daňového dokladu Objednateli.</w:t>
      </w:r>
    </w:p>
    <w:p w14:paraId="75A82B4B" w14:textId="54777DDD" w:rsidR="0097492D" w:rsidRDefault="0097492D" w:rsidP="00E1602D">
      <w:pPr>
        <w:pStyle w:val="predsazeni"/>
      </w:pPr>
      <w:r>
        <w:t>9.</w:t>
      </w:r>
      <w:r>
        <w:tab/>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dodávek a služeb z veřejných výdajů.</w:t>
      </w:r>
    </w:p>
    <w:p w14:paraId="4F91C05A" w14:textId="77777777" w:rsidR="0097492D" w:rsidRDefault="0097492D" w:rsidP="0097492D">
      <w:pPr>
        <w:pStyle w:val="predsazeni"/>
      </w:pPr>
      <w:r>
        <w:t>10.</w:t>
      </w:r>
      <w:r>
        <w:tab/>
        <w:t xml:space="preserve">Objednatel neposkytuje zálohové platby. </w:t>
      </w:r>
    </w:p>
    <w:p w14:paraId="2EC36D2B" w14:textId="36180E1C" w:rsidR="0097492D" w:rsidRDefault="0097492D" w:rsidP="00E1602D">
      <w:pPr>
        <w:pStyle w:val="predsazeni"/>
      </w:pPr>
      <w:r>
        <w:t>11.</w:t>
      </w:r>
      <w:r>
        <w:tab/>
        <w:t>Dodavatel prohlašuje, že ke dni podpisu této Smlouvy není nespolehlivým plátcem daně z přidané hodnoty. Je-li Dodavatel plátcem DPH, pak dále prohlašuje, že bankovní účet uvedený v záhlaví této Smlouvy, na který má Objednatel zaplatit cenu plnění, je účtem Dodavatele, který byl zveřejněn správcem daně způsobem umožňujícím dálkový přístup. Dodavatel se zavazuje, že po celou dobu trvání závazků z této Smlouvy zajistí, aby účet uvedený v záhlaví této Smlouvy byl účtem zveřejněným správcem daně způsobem umožňujícím dálkový přístup. Nebude-li Dodavatel schopen zajistit splnění závazku dle předcházející věty, je povinen iniciovat uzavření dodatku k této Smlouvě, jehož předmětem bude nahrazení bankovního účtu uvedeného v záhlaví této Smlouvy jiným bankovním účtem Dodavatele, který byl zveřejněn správcem daně způsobem umožňujícím dálkový přístup. V</w:t>
      </w:r>
      <w:r w:rsidR="00E17299">
        <w:t> </w:t>
      </w:r>
      <w:r>
        <w:t>období předcházejícím sepsání takového dodatku, není Dodavatel oprávněn dovolávat se změny bankovního účtu vůči Objednateli.</w:t>
      </w:r>
    </w:p>
    <w:p w14:paraId="1A3FE5D0" w14:textId="77777777" w:rsidR="0097492D" w:rsidRDefault="0097492D" w:rsidP="00E1602D">
      <w:pPr>
        <w:pStyle w:val="predsazeni"/>
        <w:spacing w:after="80"/>
      </w:pPr>
      <w:r>
        <w:t>12.</w:t>
      </w:r>
      <w:r>
        <w:tab/>
        <w:t>Dodavatel je povinen neprodleně informovat Objednatele o tom, že nastaly níže uvedené skutečnosti, anebo o tom, že existuje riziko, že níže uvedené skutečnosti nastanou:</w:t>
      </w:r>
    </w:p>
    <w:p w14:paraId="20601237" w14:textId="77777777" w:rsidR="0097492D" w:rsidRDefault="0097492D" w:rsidP="00E1602D">
      <w:pPr>
        <w:pStyle w:val="predsazeni"/>
        <w:spacing w:after="80"/>
        <w:ind w:left="908"/>
      </w:pPr>
      <w:r>
        <w:t>a)</w:t>
      </w:r>
      <w:r>
        <w:tab/>
        <w:t xml:space="preserve">podání insolvenčního návrhu proti Dodavateli, </w:t>
      </w:r>
    </w:p>
    <w:p w14:paraId="20A77D8E" w14:textId="77777777" w:rsidR="0097492D" w:rsidRDefault="0097492D" w:rsidP="00E1602D">
      <w:pPr>
        <w:pStyle w:val="predsazeni"/>
        <w:ind w:left="908"/>
      </w:pPr>
      <w:r>
        <w:t>b)</w:t>
      </w:r>
      <w:r>
        <w:tab/>
        <w:t>skutečnosti uvedené v ustanovení § 109 odst. 1 až 3 zákona č. 235/2004 Sb., o dani z přidané hodnoty.</w:t>
      </w:r>
    </w:p>
    <w:p w14:paraId="5488858E" w14:textId="24AF9230" w:rsidR="0097492D" w:rsidRDefault="0097492D" w:rsidP="00E1602D">
      <w:pPr>
        <w:pStyle w:val="predsazeni"/>
        <w:spacing w:after="80"/>
      </w:pPr>
      <w:r>
        <w:t>13.</w:t>
      </w:r>
      <w:r>
        <w:tab/>
        <w:t>Objednatel je oprávněn zaplatit částku odpovídající dani z přidané hodnoty z příslušné části ceny předmětu plnění přímo na účet příslušného správce daně namísto na účet Dodavatele uvedený v</w:t>
      </w:r>
      <w:r w:rsidR="00E1602D">
        <w:t> </w:t>
      </w:r>
      <w:r>
        <w:t xml:space="preserve">záhlaví Smlouvy, pokud: </w:t>
      </w:r>
    </w:p>
    <w:p w14:paraId="147871AE" w14:textId="77777777" w:rsidR="0097492D" w:rsidRDefault="0097492D" w:rsidP="00E1602D">
      <w:pPr>
        <w:pStyle w:val="predsazeni"/>
        <w:spacing w:after="80"/>
        <w:ind w:left="908"/>
      </w:pPr>
      <w:r>
        <w:t>a)</w:t>
      </w:r>
      <w:r>
        <w:tab/>
        <w:t>Dodavatel vyrozumí Objednatele o skutečnostech uvedených v článku 7.4 bodě 12 této Smlouvy,</w:t>
      </w:r>
    </w:p>
    <w:p w14:paraId="6BADD28F" w14:textId="312222F5" w:rsidR="0097492D" w:rsidRDefault="0097492D" w:rsidP="00E1602D">
      <w:pPr>
        <w:pStyle w:val="predsazeni"/>
        <w:spacing w:after="80"/>
        <w:ind w:left="908"/>
      </w:pPr>
      <w:r>
        <w:t>b)</w:t>
      </w:r>
      <w:r>
        <w:tab/>
        <w:t>Objednatel se věrohodným způsobem dozví, že nastala některá ze skutečností uvedených v</w:t>
      </w:r>
      <w:r w:rsidR="00E1602D">
        <w:t> </w:t>
      </w:r>
      <w:r>
        <w:t>článku 7.4 odst. 12., anebo že existuje riziko, že některá z takových skutečností v dohledné době může nastat,</w:t>
      </w:r>
    </w:p>
    <w:p w14:paraId="0673BA8E" w14:textId="77777777" w:rsidR="0097492D" w:rsidRDefault="0097492D" w:rsidP="00E1602D">
      <w:pPr>
        <w:pStyle w:val="predsazeni"/>
        <w:ind w:left="908"/>
      </w:pPr>
      <w:r>
        <w:t>c)</w:t>
      </w:r>
      <w:r>
        <w:tab/>
        <w:t>Dodavatel poruší některou ze svých povinností uvedených v článku 7.4 odst. 11. a 12. anebo se některé prohlášení Dodavatele, které je uvedeno v článku 7.4 odst. 11., ukáže jako nepravdivé.</w:t>
      </w:r>
    </w:p>
    <w:p w14:paraId="20C87DC7" w14:textId="77777777" w:rsidR="0097492D" w:rsidRDefault="0097492D" w:rsidP="0097492D">
      <w:pPr>
        <w:pStyle w:val="predsazeni"/>
      </w:pPr>
      <w:r>
        <w:t>14.</w:t>
      </w:r>
      <w:r>
        <w:tab/>
        <w:t>Zaplatí-li Objednatel částku odpovídající dani z přidané hodnoty přímo na účet správce daně v souladu s tímto ustanovením Smlouvy, je povinen o tom písemně informovat Dodavatele a doložit mu zaplacení daně na jeho účet odpovídajícími doklady.</w:t>
      </w:r>
    </w:p>
    <w:p w14:paraId="468E0ADE" w14:textId="258D3B46" w:rsidR="0097492D" w:rsidRDefault="0097492D" w:rsidP="0097492D">
      <w:pPr>
        <w:pStyle w:val="predsazeni"/>
      </w:pPr>
      <w:r>
        <w:t>15.</w:t>
      </w:r>
      <w:r>
        <w:tab/>
        <w:t>Jsou-li splněny podmínky uvedené v tomto ustanovení Smlouvy, považuje se uhrazení ceny plnění bez</w:t>
      </w:r>
      <w:r w:rsidR="00E1602D">
        <w:t> </w:t>
      </w:r>
      <w:r>
        <w:t>DPH na účet Dodavatele za řádné splnění závazku Objednatele zaplatit cenu plnění ve smyslu této</w:t>
      </w:r>
      <w:r w:rsidR="00E17299">
        <w:t> </w:t>
      </w:r>
      <w:r>
        <w:t>Smlouvy.</w:t>
      </w:r>
      <w:r w:rsidR="00E1602D">
        <w:br/>
      </w:r>
    </w:p>
    <w:p w14:paraId="5243BCBE" w14:textId="77777777" w:rsidR="0097492D" w:rsidRDefault="0097492D" w:rsidP="0097492D">
      <w:pPr>
        <w:pStyle w:val="predsazeni"/>
      </w:pPr>
    </w:p>
    <w:p w14:paraId="0BAC938D" w14:textId="03B7E006" w:rsidR="0097492D" w:rsidRDefault="0097492D" w:rsidP="00E1602D">
      <w:pPr>
        <w:pStyle w:val="Nadpis2"/>
        <w:spacing w:after="80"/>
      </w:pPr>
      <w:r>
        <w:lastRenderedPageBreak/>
        <w:t>8</w:t>
      </w:r>
      <w:r>
        <w:tab/>
      </w:r>
      <w:r w:rsidR="00E1602D">
        <w:t>r</w:t>
      </w:r>
      <w:r>
        <w:t>ozsah a charakter užívacích práv</w:t>
      </w:r>
    </w:p>
    <w:p w14:paraId="76A5497B" w14:textId="77777777" w:rsidR="0097492D" w:rsidRDefault="0097492D" w:rsidP="0097492D">
      <w:pPr>
        <w:pStyle w:val="predsazeni"/>
      </w:pPr>
      <w:r>
        <w:t>1.</w:t>
      </w:r>
      <w:r>
        <w:tab/>
        <w:t>Dodavatel se zavazuje při realizaci předmětu plnění dle Smlouvy neporušit práva třetích osob, která těmto osobám mohou plynout z duševního vlastnictví, zejména z autorských práv a práv průmyslového vlastnictví. Dodavatel se zavazuje, že Objednateli uhradí veškeré náklady, výdaje, škody a majetkovou i nemajetkovou újmu, které Objednateli vzniknou v důsledku uplatnění práv třetích osob vůči Objednateli v souvislosti s porušením povinnosti Dodavatele dle předchozí věty. Uplatní-li třetí osoba své právo k výstupům plnění, které je předmětem Smlouvy, zavazuje se Dodavatel dále Objednateli bezplatně poskytnout, zabezpečit a/nebo uhradit náhradní řešení, které nebude dotčeno právem třetí osoby.</w:t>
      </w:r>
    </w:p>
    <w:p w14:paraId="46CCAF73" w14:textId="31F88173" w:rsidR="0097492D" w:rsidRDefault="0097492D" w:rsidP="009E4DC5">
      <w:pPr>
        <w:pStyle w:val="predsazeni"/>
        <w:spacing w:after="80"/>
      </w:pPr>
      <w:r>
        <w:t>2.</w:t>
      </w:r>
      <w:r>
        <w:tab/>
        <w:t>V případě, že je výsledkem činnosti Dodavatele dílo, které podléhá ochraně podle zákona č. 121/2000 Sb., o právu autorském, právech souvisejících s právem autorským a o změně dalších zákonů (autorský zákon), v platném znění a Občanského zákoníku, a nebyly pro takové dílo písemně sjednány jiné podmínky licence, získá Objednatel k takto vytvořenému dílu jako celku i k jeho jednotlivým částem oprávnění k výkonu práva jej užít (licenci), přičemž odměna za poskytnutou licenci je již součástí ceny plnění, jehož je dané autorské dílo součástí. Smluvní strany sjednávají, že licence k takovému autorskému dílu bude poskytnuta za následujících podmínek:</w:t>
      </w:r>
    </w:p>
    <w:p w14:paraId="3573A326" w14:textId="44B116E9" w:rsidR="0097492D" w:rsidRDefault="0097492D" w:rsidP="009E4DC5">
      <w:pPr>
        <w:pStyle w:val="predsazeni"/>
        <w:spacing w:after="80"/>
        <w:ind w:left="908"/>
      </w:pPr>
      <w:r>
        <w:t>a)</w:t>
      </w:r>
      <w:r>
        <w:tab/>
        <w:t xml:space="preserve">výhradní licence k veškerým známým způsobům užití takového díla, zejména, nikoliv však výlučně, k účelu, ke kterému bylo takové dílo Dodavatelem vytvořeno v souladu s touto Smlouvou, a to v rozsahu minimálně nezbytném pro řádné užívání Systému </w:t>
      </w:r>
      <w:r w:rsidR="00AE55FE">
        <w:t>My Prague</w:t>
      </w:r>
      <w:r>
        <w:t xml:space="preserve"> Objednatelem;</w:t>
      </w:r>
    </w:p>
    <w:p w14:paraId="3046B083" w14:textId="77777777" w:rsidR="0097492D" w:rsidRDefault="0097492D" w:rsidP="009E4DC5">
      <w:pPr>
        <w:pStyle w:val="predsazeni"/>
        <w:spacing w:after="80"/>
        <w:ind w:left="908"/>
      </w:pPr>
      <w:r>
        <w:t>b)</w:t>
      </w:r>
      <w:r>
        <w:tab/>
        <w:t>licence neodvolatelná;</w:t>
      </w:r>
    </w:p>
    <w:p w14:paraId="22EE64EA" w14:textId="31B5AD29" w:rsidR="0097492D" w:rsidRDefault="0097492D" w:rsidP="009E4DC5">
      <w:pPr>
        <w:pStyle w:val="predsazeni"/>
        <w:spacing w:after="80"/>
        <w:ind w:left="908"/>
      </w:pPr>
      <w:r>
        <w:t>c)</w:t>
      </w:r>
      <w:r>
        <w:tab/>
        <w:t>licence neomezená územním či množstevním rozsahem a rovněž tak neomezená způsobem nebo</w:t>
      </w:r>
      <w:r w:rsidR="009E4DC5">
        <w:t> </w:t>
      </w:r>
      <w:r>
        <w:t>rozsahem užití;</w:t>
      </w:r>
    </w:p>
    <w:p w14:paraId="2EA217E3" w14:textId="77777777" w:rsidR="0097492D" w:rsidRDefault="0097492D" w:rsidP="009E4DC5">
      <w:pPr>
        <w:pStyle w:val="predsazeni"/>
        <w:spacing w:after="80"/>
        <w:ind w:left="908"/>
      </w:pPr>
      <w:r>
        <w:t>d)</w:t>
      </w:r>
      <w:r>
        <w:tab/>
        <w:t>licence udělená na dobu určitou, a to po celou dobu trvání majetkových práv k dílu;</w:t>
      </w:r>
    </w:p>
    <w:p w14:paraId="1B7B1FC2" w14:textId="40322A1A" w:rsidR="0097492D" w:rsidRDefault="0097492D" w:rsidP="009E4DC5">
      <w:pPr>
        <w:pStyle w:val="predsazeni"/>
        <w:spacing w:after="80"/>
        <w:ind w:left="908"/>
      </w:pPr>
      <w:r>
        <w:t>e)</w:t>
      </w:r>
      <w:r>
        <w:tab/>
        <w:t>licence převoditelná a postupitelná, tj. která je udělena s právem udělení podlicence či</w:t>
      </w:r>
      <w:r w:rsidR="009E4DC5">
        <w:t> </w:t>
      </w:r>
      <w:r>
        <w:t>postoupení licence jakékoliv třetí osobě;</w:t>
      </w:r>
    </w:p>
    <w:p w14:paraId="5D7E031B" w14:textId="77777777" w:rsidR="0097492D" w:rsidRDefault="0097492D" w:rsidP="009E4DC5">
      <w:pPr>
        <w:pStyle w:val="predsazeni"/>
        <w:ind w:left="908"/>
      </w:pPr>
      <w:r>
        <w:t>f)</w:t>
      </w:r>
      <w:r>
        <w:tab/>
        <w:t>licence, kterou není Objednatel povinen využít.</w:t>
      </w:r>
    </w:p>
    <w:p w14:paraId="464A1466" w14:textId="7BC57420" w:rsidR="0097492D" w:rsidRDefault="0097492D" w:rsidP="0097492D">
      <w:pPr>
        <w:pStyle w:val="predsazeni"/>
      </w:pPr>
      <w:r>
        <w:t>3.</w:t>
      </w:r>
      <w:r>
        <w:tab/>
        <w:t>Licence je poskytnutá v maximálním rozsahu povoleném platnými právními předpisy. Dodavatel podpisem Smlouvy prohlašuje, že vlastní veškerá oprávnění k autorskému dílu, které bude součástí předmětu plnění dle Smlouvy, zejména, nikoliv však výlučně, že získal veškerá oprávnění autorů či</w:t>
      </w:r>
      <w:r w:rsidR="009E4DC5">
        <w:t> </w:t>
      </w:r>
      <w:r>
        <w:t>třetích osob k takovému dílu a je oprávněn je poskytnout Objednateli, a to zejména, nikoliv však výlučně, veškerá oprávnění uvedená v tomto článku Smlouvy.</w:t>
      </w:r>
    </w:p>
    <w:p w14:paraId="22FD74FB" w14:textId="237D4597" w:rsidR="0097492D" w:rsidRDefault="0097492D" w:rsidP="0097492D">
      <w:pPr>
        <w:pStyle w:val="predsazeni"/>
      </w:pPr>
      <w:r>
        <w:t>4.</w:t>
      </w:r>
      <w:r>
        <w:tab/>
        <w:t>Dodavatel rovněž uděluje Objednateli souhlas k tomu, aby nejpozději při předání plnění, jehož součástí je předmětné autorské dílo byl Objednatel (či Objednatelem pověřená třetí osoba) oprávněn takové dílo (nebo jeho dílčí část) zveřejnit, upravovat, zpracovávat, překládat, či měnit jeho název, a</w:t>
      </w:r>
      <w:r w:rsidR="009E4DC5">
        <w:t> </w:t>
      </w:r>
      <w:r>
        <w:t>že</w:t>
      </w:r>
      <w:r w:rsidR="009E4DC5">
        <w:t> </w:t>
      </w:r>
      <w:r>
        <w:t>je též oprávněn dílo spojit s dílem jiným a zařadit jej do díla souborného. Za tímto účelem se Objednatel stává výlučným vlastníkem zdrojových kódů takového díla (SW) a Dodavatel se zavazuje předat Objednateli veškeré zdrojové kódy k takovému dílu dle Smlouvy, včetně související dokumentace, a to tak, že budou uloženy na k tomu vyhrazených datových prostředcích nebo mu budou nejpozději k datu předání plnění nebo jeho části předány na datovém nosiči (CD/DVD). Zdrojové kódy k dílu musí být předány v editovatelné podobě.</w:t>
      </w:r>
    </w:p>
    <w:p w14:paraId="707D988C" w14:textId="0F19E159" w:rsidR="0097492D" w:rsidRDefault="0097492D" w:rsidP="0097492D">
      <w:pPr>
        <w:pStyle w:val="predsazeni"/>
      </w:pPr>
      <w:r>
        <w:t>5.</w:t>
      </w:r>
      <w:r>
        <w:tab/>
        <w:t>Dodavatel podpisem Smlouvy výslovně prohlašuje, že odměna za veškerá oprávnění poskytnutá Objednateli dle tohoto článku Smlouvy je již zahrnuta v ceně za poskytnuté plnění dle Smlouvy, tj.</w:t>
      </w:r>
      <w:r w:rsidR="009E4DC5">
        <w:t> </w:t>
      </w:r>
      <w:r>
        <w:t>zejména, nikoliv však výlučně, odměna za hmotné součásti plnění, odměna za udělení licence k dílu, které je součástí plnění, a odměna za udělení souhlasu ve smyslu předchozího odstavce.</w:t>
      </w:r>
    </w:p>
    <w:p w14:paraId="1D522B1F" w14:textId="283A4FCB" w:rsidR="0097492D" w:rsidRDefault="0097492D" w:rsidP="0097492D">
      <w:pPr>
        <w:pStyle w:val="predsazeni"/>
      </w:pPr>
      <w:r>
        <w:lastRenderedPageBreak/>
        <w:t>6.</w:t>
      </w:r>
      <w:r>
        <w:tab/>
        <w:t>Součástí předmětu plnění dle Smlouvy může být i tzv. generický software třetích stran, u kterého Dodavatel nemůže Objednateli poskytnout oprávnění dle výše uvedených ustanovení, nebo to po něm nelze spravedlivě požadovat. Dodavatel v takovém případě poskytne Objednateli nevýhradní licenci minimálně na dobu trvání závazku Dodavatele poskytovat Služby správy a provozu dle této Smlouvy, a to k veškerému takovému generickému software, a to v rozsahu nezbytném pro zajištění účelu Smlouvy. Dodavatel je v takovém případě povinen zajistit, aby Objednatel nabyl příslušná oprávnění z</w:t>
      </w:r>
      <w:r w:rsidR="009E4DC5">
        <w:t> </w:t>
      </w:r>
      <w:r>
        <w:t>práv duševního vlastnictví, která se týkají takového autorského díla a která jsou nezbytná k jeho užívání Objednatelem a k jeho provozování a zachování funkčnosti. Objednatel je oprávněn taková autorská díla užívat v souladu s licenčními podmínkami třetích stran. Dodavatel je povinen písemně informovat Objednatele o tom, že generický software třetích stran je součástí plnění, které bylo Dodavatelem předáno k akceptaci, a to nejpozději spolu s předáním příslušného plnění. V tentýž den je Dodavatel povinen poskytnout Objednateli licenční podmínky daného generického software.</w:t>
      </w:r>
    </w:p>
    <w:p w14:paraId="744D0C44" w14:textId="77777777" w:rsidR="0097492D" w:rsidRDefault="0097492D" w:rsidP="0097492D">
      <w:pPr>
        <w:pStyle w:val="predsazeni"/>
      </w:pPr>
      <w:r>
        <w:t>7.</w:t>
      </w:r>
      <w:r>
        <w:tab/>
        <w:t xml:space="preserve">Dodavatel je povinen zajistit, že Objednatel bude disponovat oprávněním užívat předmětné softwarové produkty po celou dobu poskytování služeb správy a provozu dle této Smlouvy. Případnou </w:t>
      </w:r>
      <w:proofErr w:type="spellStart"/>
      <w:r>
        <w:t>maintenance</w:t>
      </w:r>
      <w:proofErr w:type="spellEnd"/>
      <w:r>
        <w:t xml:space="preserve"> takových softwarových produktů je povinen na svůj náklad zajistit Dodavatel, a to po celou dobu, kdy taková </w:t>
      </w:r>
      <w:proofErr w:type="spellStart"/>
      <w:r>
        <w:t>maintenance</w:t>
      </w:r>
      <w:proofErr w:type="spellEnd"/>
      <w:r>
        <w:t xml:space="preserve"> je nezbytná pro řádné poskytování Služeb správy a provozu Systému.</w:t>
      </w:r>
    </w:p>
    <w:p w14:paraId="4ADC7BE5" w14:textId="77777777" w:rsidR="0097492D" w:rsidRDefault="0097492D" w:rsidP="0097492D">
      <w:pPr>
        <w:pStyle w:val="predsazeni"/>
      </w:pPr>
      <w:r>
        <w:t>8.</w:t>
      </w:r>
      <w:r>
        <w:tab/>
        <w:t>Změnu softwarových produktů užívaných pro účely provozu Systému je Dodavatel oprávněn uskutečnit jen na základě předchozího písemného souhlasu Objednatele. Pro účely schválení užití nových softwarových produktů třetích stran je Dodavatel povinen předložit Objednateli licenční podmínky takových softwarových produktů.</w:t>
      </w:r>
    </w:p>
    <w:p w14:paraId="0789EF50" w14:textId="77777777" w:rsidR="0097492D" w:rsidRDefault="0097492D" w:rsidP="0097492D">
      <w:pPr>
        <w:pStyle w:val="predsazeni"/>
      </w:pPr>
      <w:r>
        <w:t>9.</w:t>
      </w:r>
      <w:r>
        <w:tab/>
        <w:t>Pro poskytování plnění dle této Smlouvy smí být ze strany Dodavatele použity pouze takové generické SW třetích stran, u kterých jejich výrobce ke dni podání nabídky Dodavatele do zadávacího řízení na Veřejnou zakázku nezveřejnil oznámení o konci prodeje či podpory takového generického softwaru.</w:t>
      </w:r>
    </w:p>
    <w:p w14:paraId="51AE91D9" w14:textId="7637C690" w:rsidR="0097492D" w:rsidRDefault="0097492D" w:rsidP="0097492D">
      <w:pPr>
        <w:pStyle w:val="predsazeni"/>
      </w:pPr>
      <w:r>
        <w:t>10.</w:t>
      </w:r>
      <w:r>
        <w:tab/>
        <w:t>Vznikne-li v rámci realizace předmětu Smlouvy plnění naplňující znaky databáze podle Autorského zákona, pak Dodavatel ke dni přechodu vlastnického práva k příslušné části předmětu plnění poskytuje Objednateli zvláštní právo pořizovatele databáze, a to zejména právo databázi vytěžovat i</w:t>
      </w:r>
      <w:r w:rsidR="009E4DC5">
        <w:t> </w:t>
      </w:r>
      <w:r>
        <w:t>zužitkovávat, a to jak celý její obsah, tak i její kvalitativně nebo kvantitativně podstatné části. Dodavatel dále poskytuje Objednateli právo udělit oprávnění k výkonu práva pořizovatele databáze třetím osobám, které je budou v budoucnu užívat v rozsahu, jak je udělil Dodavatel Objednateli.</w:t>
      </w:r>
    </w:p>
    <w:p w14:paraId="311E1E1B" w14:textId="77777777" w:rsidR="0097492D" w:rsidRDefault="0097492D" w:rsidP="0097492D">
      <w:pPr>
        <w:pStyle w:val="predsazeni"/>
      </w:pPr>
      <w:r>
        <w:t>11.</w:t>
      </w:r>
      <w:r>
        <w:tab/>
        <w:t>Vlastníkem informací a dat v Systému a informací a dat o komunikačních a informačních systémech, aktivech a bezpečnostní politice Objednatele je Objednatel.</w:t>
      </w:r>
    </w:p>
    <w:p w14:paraId="6B75B757" w14:textId="4F1CF0AB" w:rsidR="0097492D" w:rsidRDefault="0097492D" w:rsidP="0097492D">
      <w:pPr>
        <w:pStyle w:val="predsazeni"/>
      </w:pPr>
      <w:r>
        <w:t>12.</w:t>
      </w:r>
      <w:r>
        <w:tab/>
        <w:t>Dojde-li v průběhu platnosti této Smlouvy k provedení rozvojových aktivit dle Přílohy č. 3 Smlouvy, které povedou ke změně charakteru či rozsahu Systému, vztahují se výše uvedená licenční ujednání i</w:t>
      </w:r>
      <w:r w:rsidR="009E4DC5">
        <w:t> </w:t>
      </w:r>
      <w:r>
        <w:t>na takto změněný Systém.</w:t>
      </w:r>
    </w:p>
    <w:p w14:paraId="1E077407" w14:textId="77777777" w:rsidR="0097492D" w:rsidRDefault="0097492D" w:rsidP="0097492D">
      <w:pPr>
        <w:pStyle w:val="predsazeni"/>
      </w:pPr>
      <w:r>
        <w:t>13.</w:t>
      </w:r>
      <w:r>
        <w:tab/>
        <w:t>Dodavatel je povinen zajistit, že po dobu poskytování plnění dle Přílohy č. 2 nebude Systém obsahovat nežádoucí části zdrojového kódu, tj. takové součásti zdrojového kódu Systému, jejichž cílem není zajištění plně funkčního provozu Systému v souladu s účelem, který má tento informační systém plnit.</w:t>
      </w:r>
    </w:p>
    <w:p w14:paraId="1EFAE7EB" w14:textId="77777777" w:rsidR="0097492D" w:rsidRDefault="0097492D" w:rsidP="0097492D">
      <w:pPr>
        <w:pStyle w:val="predsazeni"/>
      </w:pPr>
      <w:r>
        <w:t>14.</w:t>
      </w:r>
      <w:r>
        <w:tab/>
        <w:t xml:space="preserve">Pokud bude v rámci předmětu plnění Dodavatelem poskytnut volně šiřitelný program (freeware, </w:t>
      </w:r>
      <w:proofErr w:type="gramStart"/>
      <w:r>
        <w:t>GNU,</w:t>
      </w:r>
      <w:proofErr w:type="gramEnd"/>
      <w:r>
        <w:t xml:space="preserve"> atp.), je Dodavatel povinen zpracovat přehled těchto licencí a předložit ho jako součást předávacího protokolu vztahující se k příslušnému plnění.</w:t>
      </w:r>
    </w:p>
    <w:p w14:paraId="1A9FDEC4" w14:textId="77777777" w:rsidR="0097492D" w:rsidRDefault="0097492D" w:rsidP="0097492D">
      <w:pPr>
        <w:pStyle w:val="predsazeni"/>
      </w:pPr>
    </w:p>
    <w:p w14:paraId="0231C81E" w14:textId="3F214055" w:rsidR="0097492D" w:rsidRDefault="0097492D" w:rsidP="009E4DC5">
      <w:pPr>
        <w:pStyle w:val="Nadpis2"/>
        <w:spacing w:after="80"/>
      </w:pPr>
      <w:r>
        <w:lastRenderedPageBreak/>
        <w:t>9</w:t>
      </w:r>
      <w:r>
        <w:tab/>
      </w:r>
      <w:r w:rsidR="009E4DC5">
        <w:t>s</w:t>
      </w:r>
      <w:r>
        <w:t>ankce a náhrada škody</w:t>
      </w:r>
    </w:p>
    <w:p w14:paraId="4AD6E23E" w14:textId="58C8BF7C" w:rsidR="0097492D" w:rsidRDefault="0097492D" w:rsidP="0097492D">
      <w:pPr>
        <w:pStyle w:val="predsazeni"/>
      </w:pPr>
      <w:r>
        <w:t>1.</w:t>
      </w:r>
      <w:r>
        <w:tab/>
        <w:t xml:space="preserve">V případě prodlení Dodavatele s uvedením Systému </w:t>
      </w:r>
      <w:r w:rsidR="00AE55FE">
        <w:t>My Prague</w:t>
      </w:r>
      <w:r>
        <w:t xml:space="preserve"> do produkčního provozu, zavazuje se Dodavatel Objednateli uhradit smluvní pokutu ve výši </w:t>
      </w:r>
      <w:proofErr w:type="gramStart"/>
      <w:r>
        <w:t>5.000,-</w:t>
      </w:r>
      <w:proofErr w:type="gramEnd"/>
      <w:r>
        <w:t xml:space="preserve"> Kč za každý i jen započatý den prodlení.</w:t>
      </w:r>
    </w:p>
    <w:p w14:paraId="30B238F9" w14:textId="5CD500CE" w:rsidR="0097492D" w:rsidRDefault="0097492D" w:rsidP="0097492D">
      <w:pPr>
        <w:pStyle w:val="predsazeni"/>
      </w:pPr>
      <w:r>
        <w:t>2.</w:t>
      </w:r>
      <w:r>
        <w:tab/>
        <w:t>Při nedodržení termínu splatnosti faktur je Objednatel povinen uhradit Dodavateli úrok z prodlení v</w:t>
      </w:r>
      <w:r w:rsidR="009E4DC5">
        <w:t> </w:t>
      </w:r>
      <w:r>
        <w:t>zákonné výši z dlužné částky.</w:t>
      </w:r>
    </w:p>
    <w:p w14:paraId="404067C6" w14:textId="77777777" w:rsidR="0097492D" w:rsidRDefault="0097492D" w:rsidP="0097492D">
      <w:pPr>
        <w:pStyle w:val="predsazeni"/>
      </w:pPr>
      <w:r>
        <w:t>3.</w:t>
      </w:r>
      <w:r>
        <w:tab/>
        <w:t>V případě, že Dodavatel nepředá výstupy některé z rozvojových aktivit v termínu sjednaném Smluvními stranami, je povinen uhradit Objednateli za každý i jen započatý den prodlení smluvní pokutu ve výši 0,5 % z ceny dané rozvojové aktivity, která byla stanovena na základě nabídky odsouhlasené Objednatelem.</w:t>
      </w:r>
    </w:p>
    <w:p w14:paraId="01D9DD11" w14:textId="7B2A883B" w:rsidR="0097492D" w:rsidRDefault="0097492D" w:rsidP="0097492D">
      <w:pPr>
        <w:pStyle w:val="predsazeni"/>
      </w:pPr>
      <w:r>
        <w:t>4.</w:t>
      </w:r>
      <w:r>
        <w:tab/>
        <w:t>V případě, že Objednatel akceptoval některou rozvojovou aktivitu s výrokem „akceptováno s</w:t>
      </w:r>
      <w:r w:rsidR="009E4DC5">
        <w:t> </w:t>
      </w:r>
      <w:r>
        <w:t>výhradami“ a Dodavatel neodstranil vady zjištěné během akceptačního řízení ve lhůtě, která byla stanovena v akceptačním protokolu, je Dodavatel povinen uhradit Objednateli smluvní pokutu ve výši</w:t>
      </w:r>
      <w:r w:rsidR="009E4DC5">
        <w:t> </w:t>
      </w:r>
      <w:r>
        <w:t>0,05 % z ceny příslušné rozvojové aktivity, a to za každý i jen započatý den prodlení.</w:t>
      </w:r>
    </w:p>
    <w:p w14:paraId="1E028941" w14:textId="77777777" w:rsidR="0097492D" w:rsidRDefault="0097492D" w:rsidP="009E4DC5">
      <w:pPr>
        <w:pStyle w:val="predsazeni"/>
        <w:spacing w:after="80"/>
      </w:pPr>
      <w:r>
        <w:t>5.</w:t>
      </w:r>
      <w:r>
        <w:tab/>
        <w:t>V případě, že Dodavatel neodstraní provozní incidenty v termínech uvedených v Příloze č. 2 Smlouvy, je povinen uhradit Objednateli smluvní pokutu ve výši:</w:t>
      </w:r>
    </w:p>
    <w:p w14:paraId="62583F4E" w14:textId="77777777" w:rsidR="0097492D" w:rsidRDefault="0097492D" w:rsidP="009E4DC5">
      <w:pPr>
        <w:pStyle w:val="predsazeni"/>
        <w:spacing w:after="80"/>
        <w:ind w:left="908"/>
      </w:pPr>
      <w:r>
        <w:t>a)</w:t>
      </w:r>
      <w:r>
        <w:tab/>
        <w:t>3 % z měsíční ceny za každé jednotlivé nedodržení termínu v případě provozního incidentu kategorie A, za každý i jen započatý den prodlení.</w:t>
      </w:r>
    </w:p>
    <w:p w14:paraId="6E81891F" w14:textId="77777777" w:rsidR="0097492D" w:rsidRDefault="0097492D" w:rsidP="009E4DC5">
      <w:pPr>
        <w:pStyle w:val="predsazeni"/>
        <w:spacing w:after="80"/>
        <w:ind w:left="908"/>
      </w:pPr>
      <w:r>
        <w:t>b)</w:t>
      </w:r>
      <w:r>
        <w:tab/>
        <w:t>2 % z měsíční ceny za každé jednotlivé nedodržení termínu v případě provozního incidentu kategorie B, za každý i jen započatý den prodlení.</w:t>
      </w:r>
    </w:p>
    <w:p w14:paraId="7A7658C7" w14:textId="77777777" w:rsidR="0097492D" w:rsidRDefault="0097492D" w:rsidP="009E4DC5">
      <w:pPr>
        <w:pStyle w:val="predsazeni"/>
        <w:spacing w:after="80"/>
        <w:ind w:left="908"/>
      </w:pPr>
      <w:r>
        <w:t>c)</w:t>
      </w:r>
      <w:r>
        <w:tab/>
        <w:t>1 % z měsíční ceny za každé jednotlivé nedodržení termínu v případě provozního incidentu kategorie C, za každý i jen započatý den prodlení.</w:t>
      </w:r>
    </w:p>
    <w:p w14:paraId="2938C780" w14:textId="77777777" w:rsidR="0097492D" w:rsidRDefault="0097492D" w:rsidP="009E4DC5">
      <w:pPr>
        <w:pStyle w:val="predsazeni"/>
        <w:spacing w:after="80"/>
        <w:ind w:left="908"/>
      </w:pPr>
      <w:r>
        <w:t>d)</w:t>
      </w:r>
      <w:r>
        <w:tab/>
        <w:t>0,5 % z měsíční ceny za každé jednotlivé nedodržení termínu v případě provozního incidentu kategorie D, za každý i jen započatý den prodlení.</w:t>
      </w:r>
    </w:p>
    <w:p w14:paraId="024A4110" w14:textId="77777777" w:rsidR="0097492D" w:rsidRDefault="0097492D" w:rsidP="0097492D">
      <w:pPr>
        <w:pStyle w:val="predsazeni"/>
      </w:pPr>
      <w:r>
        <w:t>6.</w:t>
      </w:r>
      <w:r>
        <w:tab/>
        <w:t>V případě, že Dodavatel nevyřeší kybernetický bezpečnostní incident anebo podstatnou vadu Systému ve lhůtě stanovené v Příloze č. 2 Smlouvy, je povinen uhradit Objednateli smluvní pokutu ve výši 3 % z měsíční ceny za každé jednotlivé nedodržení termínu a za každý i jen započatý den prodlení.</w:t>
      </w:r>
    </w:p>
    <w:p w14:paraId="75AEA1D4" w14:textId="77777777" w:rsidR="0097492D" w:rsidRDefault="0097492D" w:rsidP="0097492D">
      <w:pPr>
        <w:pStyle w:val="predsazeni"/>
      </w:pPr>
      <w:r>
        <w:t>7.</w:t>
      </w:r>
      <w:r>
        <w:tab/>
        <w:t xml:space="preserve">Za porušení povinnosti mlčenlivosti specifikované v této Smlouvě nebo porušení povinnosti stanovené v čl. 5 odst. 15 Smlouvy je Dodavatel povinen uhradit smluvní pokutu ve výši </w:t>
      </w:r>
      <w:proofErr w:type="gramStart"/>
      <w:r>
        <w:t>100.000,-</w:t>
      </w:r>
      <w:proofErr w:type="gramEnd"/>
      <w:r>
        <w:t xml:space="preserve"> Kč, a to za každý jednotlivý případ prokazatelného porušení povinnosti. Za porušení těchto povinností ze strany Dodavatele jsou pro účely této Smlouvy považovány i případy, kdy k porušení dojde ze strany osob, které se podílely na poskytování plnění předmětu této Smlouvy vůči Objednateli. </w:t>
      </w:r>
    </w:p>
    <w:p w14:paraId="478349DD" w14:textId="74F8971A" w:rsidR="0097492D" w:rsidRDefault="0097492D" w:rsidP="0097492D">
      <w:pPr>
        <w:pStyle w:val="predsazeni"/>
      </w:pPr>
      <w:r>
        <w:t>8.</w:t>
      </w:r>
      <w:r>
        <w:tab/>
        <w:t>Poruší-li Dodavatel některou ze svých povinností, které jsou stanoveny v článku 10. této Smlouvy či</w:t>
      </w:r>
      <w:r w:rsidR="009E4DC5">
        <w:t> </w:t>
      </w:r>
      <w:r>
        <w:t xml:space="preserve">které vyplývají z Přílohy č. 8 této Smlouvy, je Dodavatel povinen uhradit Objednateli smluvní pokutu ve výši </w:t>
      </w:r>
      <w:proofErr w:type="gramStart"/>
      <w:r>
        <w:t>100.000,-</w:t>
      </w:r>
      <w:proofErr w:type="gramEnd"/>
      <w:r>
        <w:t xml:space="preserve"> Kč, a to za každý jednotlivý případ porušení povinnosti.</w:t>
      </w:r>
    </w:p>
    <w:p w14:paraId="12B579D5" w14:textId="5C44FF2A" w:rsidR="0097492D" w:rsidRDefault="0097492D" w:rsidP="0097492D">
      <w:pPr>
        <w:pStyle w:val="predsazeni"/>
      </w:pPr>
      <w:r>
        <w:t>9.</w:t>
      </w:r>
      <w:r>
        <w:tab/>
        <w:t>Poruší-li Dodavatel v některém z měsíců, během nichž dochází k poskytování plnění dle Přílohy č. 2 této Smlouvy, některou z povinností stanovených v Příloze č. 2, která je odlišná od povinností zmíněných v odst. 5. až 8. tohoto článku Smlouvy (např. v některých dnech nezajistí sjednanou dostupnost nebo nedodrží maximální dobu odezvy), je povinen uhradit Objednateli smluvní pokutu ve</w:t>
      </w:r>
      <w:r w:rsidR="009E4DC5">
        <w:t> </w:t>
      </w:r>
      <w:r>
        <w:t xml:space="preserve">výši 10 % z měsíční ceny. Poruší-li Dodavatel během jediného měsíce více různých povinností, jejichž porušení je sankcionováno smluvní pokutou dle tohoto odstavce článku 9. Smlouvy, vzniká Objednateli nárok na smluvní pokuty za každý případ povinnosti, která byla porušena. </w:t>
      </w:r>
      <w:r>
        <w:lastRenderedPageBreak/>
        <w:t>Při</w:t>
      </w:r>
      <w:r w:rsidR="009E4DC5">
        <w:t> </w:t>
      </w:r>
      <w:r>
        <w:t>opakovaném či trvajícím porušení téže povinnosti během jediného měsíce, vzniká Objednateli nárok pouze na jedinou smluvní pokutu.</w:t>
      </w:r>
    </w:p>
    <w:p w14:paraId="570F8BFC" w14:textId="77777777" w:rsidR="0097492D" w:rsidRDefault="0097492D" w:rsidP="0097492D">
      <w:pPr>
        <w:pStyle w:val="predsazeni"/>
      </w:pPr>
      <w:r>
        <w:t>10.</w:t>
      </w:r>
      <w:r>
        <w:tab/>
        <w:t>Pokud během jediného měsíce vznikne Objednateli nárok na smluvní pokuty dle článku 9. odst. 5 a 9 Smlouvy, které ve svém souhrnu přesáhnou hodnotu dvojnásobku měsíční ceny, je Dodavatel povinen uhradit za všechna porušení článku. 9. odst. 5 a 9 Smlouvy, která nastala v daném měsíci, smluvní pokutu odpovídající dvojnásobku měsíční ceny.</w:t>
      </w:r>
    </w:p>
    <w:p w14:paraId="0A7A37D0" w14:textId="77777777" w:rsidR="0097492D" w:rsidRDefault="0097492D" w:rsidP="0097492D">
      <w:pPr>
        <w:pStyle w:val="predsazeni"/>
      </w:pPr>
      <w:r>
        <w:t>11.</w:t>
      </w:r>
      <w:r>
        <w:tab/>
        <w:t xml:space="preserve">Poruší-li Dodavatel některou ze svých povinností, které jsou stanoveny v článku 5. odst. 6. nebo 7. této Smlouvy, je Dodavatel povinen uhradit Objednateli smluvní pokutu ve výši </w:t>
      </w:r>
      <w:proofErr w:type="gramStart"/>
      <w:r>
        <w:t>20.000,-</w:t>
      </w:r>
      <w:proofErr w:type="gramEnd"/>
      <w:r>
        <w:t xml:space="preserve"> Kč, a to za každý jednotlivý případ porušení povinnosti. </w:t>
      </w:r>
    </w:p>
    <w:p w14:paraId="0DBBE44F" w14:textId="77777777" w:rsidR="0097492D" w:rsidRDefault="0097492D" w:rsidP="0097492D">
      <w:pPr>
        <w:pStyle w:val="predsazeni"/>
      </w:pPr>
      <w:r>
        <w:t>12.</w:t>
      </w:r>
      <w:r>
        <w:tab/>
        <w:t xml:space="preserve">Poruší-li Dodavatel nejméně třikrát během jednoho kalendářního měsíce některou ze svých povinností, které jsou stanoveny v článku 5. odst. 8. nebo 9. této Smlouvy, je Dodavatel povinen uhradit Objednateli smluvní pokutu ve výši </w:t>
      </w:r>
      <w:proofErr w:type="gramStart"/>
      <w:r>
        <w:t>5.000,-</w:t>
      </w:r>
      <w:proofErr w:type="gramEnd"/>
      <w:r>
        <w:t xml:space="preserve"> Kč, a to za každý jednotlivý případ porušení povinnosti.</w:t>
      </w:r>
    </w:p>
    <w:p w14:paraId="7C325195" w14:textId="77777777" w:rsidR="0097492D" w:rsidRDefault="0097492D" w:rsidP="0097492D">
      <w:pPr>
        <w:pStyle w:val="predsazeni"/>
      </w:pPr>
      <w:r>
        <w:t>13.</w:t>
      </w:r>
      <w:r>
        <w:tab/>
        <w:t>Pro případ, že příslušný orgán veřejné moci (Státní úřad inspekce práce či oblastní inspektorát práce, Krajská hygienická stanice, atd.) zjistí svým pravomocným rozhodnutím, v souvislosti s realizací plnění dle této Smlouvy, porušení předpisů uvedených v článku 5. odst. 13. Smlouvy ze strany Dodavatele nebo ze strany některého z poddodavatelů, je Dodavatel povinen uhradit Objednateli smluvní pokutu ve výši 50.000,- Kč, a to za každé jednotlivé rozhodnutí, které bude vůči Dodavateli či vůči jeho poddodavateli vydáno.</w:t>
      </w:r>
    </w:p>
    <w:p w14:paraId="3170CBBF" w14:textId="77777777" w:rsidR="0097492D" w:rsidRDefault="0097492D" w:rsidP="0097492D">
      <w:pPr>
        <w:pStyle w:val="predsazeni"/>
      </w:pPr>
      <w:r>
        <w:t>14.</w:t>
      </w:r>
      <w:r>
        <w:tab/>
        <w:t>V případě prodlení Dodavatele s plněním povinnosti dle článku 5. odst. 14. Smlouvy, zavazuje se Dodavatel Objednateli uhradit smluvní pokutu ve výši 500,- Kč za každý i jen započatý den prodlení.</w:t>
      </w:r>
    </w:p>
    <w:p w14:paraId="4F4539B9" w14:textId="77777777" w:rsidR="0097492D" w:rsidRDefault="0097492D" w:rsidP="0097492D">
      <w:pPr>
        <w:pStyle w:val="predsazeni"/>
      </w:pPr>
      <w:r>
        <w:t>15.</w:t>
      </w:r>
      <w:r>
        <w:tab/>
        <w:t xml:space="preserve">Poruší-li Dodavatel v některém z měsíců, během nichž dochází k poskytování plnění dle kapitol 2 až 6 Přílohy č. 9 této Smlouvy, některou z povinností stanovených v Příloze č. 9 nebo v Exit plánu schváleném Objednatelem, je povinen uhradit Objednateli smluvní pokutu ve výši </w:t>
      </w:r>
      <w:proofErr w:type="gramStart"/>
      <w:r>
        <w:t>3.000,-</w:t>
      </w:r>
      <w:proofErr w:type="gramEnd"/>
      <w:r>
        <w:t xml:space="preserve"> Kč za každý započatý den prodlení. Poruší-li Dodavatel během jediného měsíce více různých povinností, jejichž porušení je sankcionováno smluvní pokutou dle tohoto odstavce článku 9. Smlouvy, vzniká Objednateli nárok na smluvní pokuty za každý případ povinnosti, která byla porušena.</w:t>
      </w:r>
    </w:p>
    <w:p w14:paraId="2DC45828" w14:textId="77777777" w:rsidR="0097492D" w:rsidRDefault="0097492D" w:rsidP="0097492D">
      <w:pPr>
        <w:pStyle w:val="predsazeni"/>
      </w:pPr>
      <w:r>
        <w:t>16.</w:t>
      </w:r>
      <w:r>
        <w:tab/>
        <w:t>Vznikem nároku z odpovědnosti za vady plnění není dotčen nárok Objednatele na náhradu vzniklé škody. Úhradou smluvní pokuty zůstávají nedotčena práva Objednatele na náhradu škody v plné výši.</w:t>
      </w:r>
    </w:p>
    <w:p w14:paraId="6076CA39" w14:textId="77777777" w:rsidR="0097492D" w:rsidRDefault="0097492D" w:rsidP="0097492D">
      <w:pPr>
        <w:pStyle w:val="predsazeni"/>
      </w:pPr>
      <w:r>
        <w:t>17.</w:t>
      </w:r>
      <w:r>
        <w:tab/>
        <w:t>Smluvní pokutu uhradí Dodavatel na bankovní účet Objednatele ve lhůtě splatnosti 30 (třiceti) dnů od doručení jejího vyúčtování.</w:t>
      </w:r>
    </w:p>
    <w:p w14:paraId="4838E8CA" w14:textId="77777777" w:rsidR="0097492D" w:rsidRDefault="0097492D" w:rsidP="0097492D">
      <w:pPr>
        <w:pStyle w:val="predsazeni"/>
      </w:pPr>
      <w:r>
        <w:t>18.</w:t>
      </w:r>
      <w:r>
        <w:tab/>
        <w:t>Žádná ze Smluvních stran není zodpovědná za prodlení způsobené prodlením s plněním závazků druhé Smluvní strany.</w:t>
      </w:r>
    </w:p>
    <w:p w14:paraId="4A475F6E" w14:textId="706D2526" w:rsidR="0097492D" w:rsidRDefault="0097492D" w:rsidP="0097492D">
      <w:pPr>
        <w:pStyle w:val="predsazeni"/>
      </w:pPr>
      <w:r>
        <w:t>19.</w:t>
      </w:r>
      <w:r>
        <w:tab/>
        <w:t>Odstoupí-li Objednatel od Smlouvy a současně se toto odstoupení vztahuje na plnění, které již bylo Dodavatelem dodáno a Objednatelem uhrazeno, je Dodavatel povinen vrátit uhrazenou cenu předmětu plnění či její část nejpozději do 5 (pěti) pracovních dnů od účinnosti odstoupení od Smlouvy. Odstoupí-li Objednatel od Smlouvy pouze v rozsahu určité části předmětu plnění a současně před odstoupením došlo k úhradě ceny části předmětu plnění dotčené odstoupením, je Dodavatel povinen vrátit cenu dané části předmětu plnění nejpozději do 5 (pěti) pracovních dnů od účinnosti odstoupení. Neuhradí-li Dodavatel cenu předmětu plnění či její část, kterou je povinen vrátit, včas, je</w:t>
      </w:r>
      <w:r w:rsidR="009E4DC5">
        <w:t> </w:t>
      </w:r>
      <w:r>
        <w:t>povinen uhradit Objednateli úrok z prodlení ve výši 0,1 % denně z dlužné částky.</w:t>
      </w:r>
    </w:p>
    <w:p w14:paraId="2F24D4D5" w14:textId="77777777" w:rsidR="0097492D" w:rsidRDefault="0097492D" w:rsidP="0097492D">
      <w:pPr>
        <w:pStyle w:val="predsazeni"/>
      </w:pPr>
    </w:p>
    <w:p w14:paraId="3305A900" w14:textId="48B30B95" w:rsidR="0097492D" w:rsidRDefault="0097492D" w:rsidP="009E4DC5">
      <w:pPr>
        <w:pStyle w:val="Nadpis2"/>
        <w:spacing w:after="80"/>
      </w:pPr>
      <w:r>
        <w:lastRenderedPageBreak/>
        <w:t>10</w:t>
      </w:r>
      <w:r>
        <w:tab/>
      </w:r>
      <w:r w:rsidR="009E4DC5">
        <w:t>o</w:t>
      </w:r>
      <w:r>
        <w:t>chrana osobních údajů</w:t>
      </w:r>
    </w:p>
    <w:p w14:paraId="7B31329F" w14:textId="5185D532" w:rsidR="0097492D" w:rsidRDefault="0097492D" w:rsidP="0097492D">
      <w:pPr>
        <w:pStyle w:val="predsazeni"/>
      </w:pPr>
      <w:r>
        <w:t>1.</w:t>
      </w:r>
      <w:r>
        <w:tab/>
        <w:t>Dodavatel prohlašuje, že si je vědom, že Objednatel jako správce osobních údajů ve smyslu nařízení Evropského parlamentu a Rady (EU) 2016/679 ze dne 27. dubna 2016 o ochraně fyzických osob v</w:t>
      </w:r>
      <w:r w:rsidR="009E4DC5">
        <w:t> </w:t>
      </w:r>
      <w:r>
        <w:t>souvislosti se zpracováním osobních údajů a o volném pohybu těchto údajů a o zrušení směrnice 95/46/ES (obecné nařízení o ochraně osobních údajů) zpracovává osobní údaje obsažené v Systému a</w:t>
      </w:r>
      <w:r w:rsidR="009E4DC5">
        <w:t> </w:t>
      </w:r>
      <w:r>
        <w:t xml:space="preserve">dále osobní údaje Dodavatele a jeho zaměstnanců či členů orgánů, příp. osobní údaje jeho poddodavatelů, jejich zaměstnanců či členů orgánů (dále jen </w:t>
      </w:r>
      <w:r w:rsidRPr="00E63957">
        <w:rPr>
          <w:rFonts w:ascii="Crabath Text Medium" w:hAnsi="Crabath Text Medium"/>
        </w:rPr>
        <w:t>„osobní údaje"</w:t>
      </w:r>
      <w:r>
        <w:t>), a to na základě souhlasu subjektu údajů, pro účely plnění povinností vyplývajících ze zákona, plnění závazků podle této Smlouvy nebo oprávněných zájmů Objednatele.</w:t>
      </w:r>
    </w:p>
    <w:p w14:paraId="297004DC" w14:textId="77777777" w:rsidR="0097492D" w:rsidRDefault="0097492D" w:rsidP="0097492D">
      <w:pPr>
        <w:pStyle w:val="predsazeni"/>
      </w:pPr>
      <w:r>
        <w:t>2.</w:t>
      </w:r>
      <w:r>
        <w:tab/>
        <w:t>Objednatel prohlašuje, že veškeré osobní údaje, které Dodavatel poskytne Objednateli nebo se kterými přijde Objednatel do styku v souvislosti s plněním závazku podle této Smlouvy, nebudou využívány k jiným účelům, než k jakým byly Dodavatelem Objednateli poskytnuty nebo Objednatelem pro účely plnění této Smlouvy shromážděny.</w:t>
      </w:r>
    </w:p>
    <w:p w14:paraId="49773294" w14:textId="0238DA31" w:rsidR="0097492D" w:rsidRDefault="0097492D" w:rsidP="0097492D">
      <w:pPr>
        <w:pStyle w:val="predsazeni"/>
      </w:pPr>
      <w:r>
        <w:t>3.</w:t>
      </w:r>
      <w:r>
        <w:tab/>
        <w:t>Podrobné informace o zpracování osobních údajů, včetně práv, které je Dodavatel a subjekty údajů ve</w:t>
      </w:r>
      <w:r w:rsidR="009E4DC5">
        <w:t> </w:t>
      </w:r>
      <w:r>
        <w:t>vztahu ke zpracování těchto osobních údajů oprávněny u Objednatele uplatnit, jsou obsaženy v</w:t>
      </w:r>
      <w:r w:rsidR="009E4DC5">
        <w:t> </w:t>
      </w:r>
      <w:r>
        <w:t>Příloze č. 7 této Smlouvy. Dodavatel je povinen informovat o obsahu Přílohy č. 7 všechny subjekty údajů, jejichž osobní údaje předá Objednateli v souvislosti s plněním této Smlouvy.</w:t>
      </w:r>
    </w:p>
    <w:p w14:paraId="7CDC3C9E" w14:textId="47858AC1" w:rsidR="0097492D" w:rsidRDefault="0097492D" w:rsidP="0097492D">
      <w:pPr>
        <w:pStyle w:val="predsazeni"/>
      </w:pPr>
      <w:r>
        <w:t>4.</w:t>
      </w:r>
      <w:r>
        <w:tab/>
        <w:t>Pokud při realizaci předmětu plnění této Smlouvy získá Dodavatel přístup k osobním údajům, jež jsou spravovány Objednatelem, je Dodavatel povinen přijmout taková opatření, aby nemohlo dojít k</w:t>
      </w:r>
      <w:r w:rsidR="009E4DC5">
        <w:t> </w:t>
      </w:r>
      <w:r>
        <w:t>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280E65F9" w14:textId="2E5F6987" w:rsidR="0097492D" w:rsidRDefault="0097492D" w:rsidP="0097492D">
      <w:pPr>
        <w:pStyle w:val="predsazeni"/>
      </w:pPr>
      <w:r>
        <w:t>5.</w:t>
      </w:r>
      <w:r>
        <w:tab/>
        <w:t>Dodavatel se zavazuje pro případ, že v rámci plnění Smlouvy bude zpracovávat osobní údaje, že</w:t>
      </w:r>
      <w:r w:rsidR="00E63957">
        <w:t> </w:t>
      </w:r>
      <w:r>
        <w:t>je</w:t>
      </w:r>
      <w:r w:rsidR="009E4DC5">
        <w:t> </w:t>
      </w:r>
      <w:r>
        <w:t>bude zpracovávat v souladu s Přílohou č. 8 Smlouvy, případně uzavře v souladu s těmito podmínkami s Objednatelem samostatnou Smlouvu o zpracování osobních údajů.</w:t>
      </w:r>
    </w:p>
    <w:p w14:paraId="4B6ABC93" w14:textId="19B32DE0" w:rsidR="0097492D" w:rsidRDefault="0097492D" w:rsidP="009E4DC5">
      <w:pPr>
        <w:pStyle w:val="predsazeni"/>
        <w:spacing w:after="400"/>
      </w:pPr>
      <w:r>
        <w:t>6.</w:t>
      </w:r>
      <w:r>
        <w:tab/>
        <w:t>Smluvní strany se zavazují dodržovat během realizace předmětu plnění této Smlouvy podmínky ochrany a zpracování ochrany osobních údajů stanovené v příloze č. 8 Smlouvy, rovněž plnit práva a</w:t>
      </w:r>
      <w:r w:rsidR="009E4DC5">
        <w:t> </w:t>
      </w:r>
      <w:r>
        <w:t>povinnosti Smluvních stran tam uvedené. Plnění poskytnuté v rozporu s těmito podmínkami, je považováno za vadné.</w:t>
      </w:r>
    </w:p>
    <w:p w14:paraId="6D90405F" w14:textId="112523D2" w:rsidR="0097492D" w:rsidRDefault="0097492D" w:rsidP="009E4DC5">
      <w:pPr>
        <w:pStyle w:val="Nadpis2"/>
        <w:spacing w:after="80"/>
      </w:pPr>
      <w:r>
        <w:t>11</w:t>
      </w:r>
      <w:r>
        <w:tab/>
      </w:r>
      <w:r w:rsidR="009E4DC5">
        <w:t>d</w:t>
      </w:r>
      <w:r>
        <w:t>alší ujednání</w:t>
      </w:r>
    </w:p>
    <w:p w14:paraId="42B3FE9B" w14:textId="0AB13D4B" w:rsidR="0097492D" w:rsidRDefault="0097492D" w:rsidP="009E4DC5">
      <w:pPr>
        <w:pStyle w:val="predsazeni"/>
      </w:pPr>
      <w:r>
        <w:t>1.</w:t>
      </w:r>
      <w:r>
        <w:tab/>
        <w:t>Nestanoví-li tato Smlouva výslovně jinak, budou písemnosti či dokumenty související s touto Smlouvou Dodavateli i Objednateli doručovány prostřednictvím jejich datových schránek ve smyslu z.</w:t>
      </w:r>
      <w:r w:rsidR="009E4DC5">
        <w:t> </w:t>
      </w:r>
      <w:r>
        <w:t>č. 300/2008 Sb., o elektronických úkonech a autorizované konverzi dokumentů. Vyskytnou-li se pochybnosti o doručení konkrétní písemnosti, nebo jestliže Dodavatel nebo Objednatel doručení písemnosti jakkoli zmaří, bude taková písemnost považována za doručenou druhé straně 10. (desátý) den po jejím odeslání do datové schránky. Běžná komunikace organizačního, technického a</w:t>
      </w:r>
      <w:r w:rsidR="00E63957">
        <w:t> </w:t>
      </w:r>
      <w:r>
        <w:t>informativního charakteru bude probíhat elektronickou komunikací na kontakty uvedené v Příloze č. 5 této Smlouvy.</w:t>
      </w:r>
    </w:p>
    <w:p w14:paraId="173D4720" w14:textId="039F85FB" w:rsidR="0097492D" w:rsidRDefault="0097492D" w:rsidP="009E4DC5">
      <w:pPr>
        <w:pStyle w:val="predsazeni"/>
      </w:pPr>
      <w:r>
        <w:t>2.</w:t>
      </w:r>
      <w:r>
        <w:tab/>
        <w:t>V případě, že během trvání smluvního vztahu dojde ke změně sídla Smluvní strany či změně kontaktních osob uvedených v Příloze č. 5 Smlouvy, obě Smluvní strany výslovně souhlasí s tím, že</w:t>
      </w:r>
      <w:r w:rsidR="009E4DC5">
        <w:t> </w:t>
      </w:r>
      <w:r>
        <w:t>o</w:t>
      </w:r>
      <w:r w:rsidR="009E4DC5">
        <w:t> </w:t>
      </w:r>
      <w:r>
        <w:t>těchto změnách se budou vzájemně informovat a zároveň konstatují, že tato změna není důvodem k sepsání dodatku k této Smlouvě.</w:t>
      </w:r>
    </w:p>
    <w:p w14:paraId="7F2C74D9" w14:textId="19E39F30" w:rsidR="0097492D" w:rsidRDefault="0097492D" w:rsidP="009E4DC5">
      <w:pPr>
        <w:pStyle w:val="predsazeni"/>
        <w:spacing w:after="400"/>
      </w:pPr>
      <w:r>
        <w:lastRenderedPageBreak/>
        <w:t>3.</w:t>
      </w:r>
      <w:r>
        <w:tab/>
        <w:t xml:space="preserve">Dodavatel bere na vědomí a vyjadřuje tímto svůj souhlas s uveřejněním této Smlouvy v celém rozsahu včetně případných jejích příloh a dodatků v souladu s požadavky vyplývajícími ze zákona č. 340/2015 Sb., o zvláštních podmínkách účinnosti některých smluv, uveřejňování těchto smluv a o registru smluv v platném znění a dále s uveřejněním této smlouvy na profilu Objednatele jakožto zadavatele dle ustanovení § 219 ZZVZ. Smluvní strany výslovně souhlasí, že tato Smlouva může být zveřejněna včetně všech případných příloh a dodatků. </w:t>
      </w:r>
    </w:p>
    <w:p w14:paraId="70AD54F2" w14:textId="7708B7E4" w:rsidR="0097492D" w:rsidRDefault="0097492D" w:rsidP="009E4DC5">
      <w:pPr>
        <w:pStyle w:val="Nadpis2"/>
      </w:pPr>
      <w:r>
        <w:t>12</w:t>
      </w:r>
      <w:r>
        <w:tab/>
      </w:r>
      <w:r w:rsidR="009E4DC5">
        <w:t>i</w:t>
      </w:r>
      <w:r>
        <w:t xml:space="preserve">nfrastruktura systému </w:t>
      </w:r>
      <w:r w:rsidR="005A5C6D">
        <w:t>m</w:t>
      </w:r>
      <w:r w:rsidR="00D22259">
        <w:t xml:space="preserve">y </w:t>
      </w:r>
      <w:proofErr w:type="spellStart"/>
      <w:r w:rsidR="005A5C6D">
        <w:t>p</w:t>
      </w:r>
      <w:r w:rsidR="00D22259">
        <w:t>rague</w:t>
      </w:r>
      <w:proofErr w:type="spellEnd"/>
    </w:p>
    <w:p w14:paraId="44A0C6D8" w14:textId="2BA4E7BE" w:rsidR="0097492D" w:rsidRDefault="0097492D" w:rsidP="0097492D">
      <w:pPr>
        <w:pStyle w:val="predsazeni"/>
      </w:pPr>
      <w:r>
        <w:t>1.</w:t>
      </w:r>
      <w:r>
        <w:tab/>
      </w:r>
      <w:r w:rsidR="00216B9E">
        <w:t>Dodavatel</w:t>
      </w:r>
      <w:r>
        <w:t xml:space="preserve"> je povinen pro účely poskytování plnění dle této Smlouvy zajistit cloudovou infrastrukturu, na které bude Systém </w:t>
      </w:r>
      <w:r w:rsidR="00AE55FE">
        <w:t>My Prague</w:t>
      </w:r>
      <w:r>
        <w:t xml:space="preserve"> provozován (dále jen „Infrastruktura systému </w:t>
      </w:r>
      <w:r w:rsidR="00AE55FE">
        <w:t>My Prague</w:t>
      </w:r>
      <w:r>
        <w:t xml:space="preserve">“). Infrastruktura systému </w:t>
      </w:r>
      <w:r w:rsidR="00AE55FE">
        <w:t>My Prague</w:t>
      </w:r>
      <w:r>
        <w:t xml:space="preserve"> zajištěná </w:t>
      </w:r>
      <w:r w:rsidR="00216B9E">
        <w:t>Dodavatelem</w:t>
      </w:r>
      <w:r>
        <w:t xml:space="preserve"> pro poskytování plnění musí být v</w:t>
      </w:r>
      <w:r w:rsidR="009E4DC5">
        <w:t> </w:t>
      </w:r>
      <w:r>
        <w:t>souladu s popisem obsaženým v Přílo</w:t>
      </w:r>
      <w:r w:rsidR="00216B9E">
        <w:t>hách</w:t>
      </w:r>
      <w:r>
        <w:t xml:space="preserve"> Smlouvy. Dodavatel je povinen provozovat a rozvíjet Systém tak, aby mohl být řádně provozován na Infrastruktuře systému </w:t>
      </w:r>
      <w:r w:rsidR="00AE55FE">
        <w:t>My Prague</w:t>
      </w:r>
      <w:r>
        <w:t>.</w:t>
      </w:r>
    </w:p>
    <w:p w14:paraId="5A095DFA" w14:textId="6E22635F" w:rsidR="0097492D" w:rsidRDefault="0097492D" w:rsidP="009E4DC5">
      <w:pPr>
        <w:pStyle w:val="predsazeni"/>
        <w:spacing w:after="400"/>
      </w:pPr>
      <w:r>
        <w:t>6.</w:t>
      </w:r>
      <w:r>
        <w:tab/>
        <w:t xml:space="preserve"> Dodavatel je povinen za účelem řádného fungování Systému </w:t>
      </w:r>
      <w:r w:rsidR="00AE55FE">
        <w:t>My Prague</w:t>
      </w:r>
      <w:r>
        <w:t xml:space="preserve"> předkládat Objednateli v písemné formě a s dostatečným časovým předstihem návrhy na případné úpravy a doplnění Infrastruktury systému </w:t>
      </w:r>
      <w:r w:rsidR="00AE55FE">
        <w:t>My Prague</w:t>
      </w:r>
      <w:r>
        <w:t xml:space="preserve">. </w:t>
      </w:r>
      <w:r w:rsidR="00216B9E">
        <w:t xml:space="preserve">Bude-li pro účely řádného provozu Systému My Prague zapotřebí zajistit rozšíření kapacit Infrastruktury My Prague anebo </w:t>
      </w:r>
      <w:r w:rsidR="00E97768">
        <w:t xml:space="preserve">provést </w:t>
      </w:r>
      <w:r w:rsidR="00216B9E">
        <w:t xml:space="preserve">jiné její změny, postupují v takovém případě Smluvní strany postupem dle Přílohy č. 3 Smlouvy. </w:t>
      </w:r>
      <w:r>
        <w:t xml:space="preserve">Po provedení případných úprav </w:t>
      </w:r>
      <w:r w:rsidR="00216B9E">
        <w:t>I</w:t>
      </w:r>
      <w:r>
        <w:t xml:space="preserve">nfrastruktury </w:t>
      </w:r>
      <w:r w:rsidR="00216B9E">
        <w:t xml:space="preserve">systému My Prague </w:t>
      </w:r>
      <w:r>
        <w:t>uzavřou Smluvní strany dodatek ke Smlouvě, jehož prostřednictvím upraví popis infrastruktury obsažený v Příloze č. 2 Smlouvy</w:t>
      </w:r>
      <w:r w:rsidR="00216B9E">
        <w:t xml:space="preserve"> a příp. též v Příloze č. 4 Smlouvy</w:t>
      </w:r>
      <w:r>
        <w:t>.</w:t>
      </w:r>
      <w:r w:rsidR="00216B9E">
        <w:t xml:space="preserve"> </w:t>
      </w:r>
      <w:r w:rsidR="00D733BC">
        <w:t>Pokud provedené změny Infrastruktury systému My Prague vedly ke zvýšení nákladů za provoz Infrastruktury, sjednají Smluvní strany dodatek k této Smlouvě, jehož prostřednictvím zajistí odpovídající navýšení ceny za zajištění provoz Infrastruktury systému My Prague uvedené v Příloze č. 4 Smlouvy. V takovém případě je Dodavatel povinen náležitě prokázat navýšení nákladů za provoz Infrastruktury systému My Prague.</w:t>
      </w:r>
    </w:p>
    <w:p w14:paraId="734D2EAF" w14:textId="1B87D833" w:rsidR="0097492D" w:rsidRDefault="0097492D" w:rsidP="009E4DC5">
      <w:pPr>
        <w:pStyle w:val="Nadpis2"/>
        <w:spacing w:after="80"/>
      </w:pPr>
      <w:r>
        <w:t>13</w:t>
      </w:r>
      <w:r>
        <w:tab/>
      </w:r>
      <w:r w:rsidR="009E4DC5">
        <w:t>z</w:t>
      </w:r>
      <w:r>
        <w:t xml:space="preserve">měny </w:t>
      </w:r>
      <w:r w:rsidR="009E4DC5">
        <w:t>s</w:t>
      </w:r>
      <w:r>
        <w:t>ystému</w:t>
      </w:r>
    </w:p>
    <w:p w14:paraId="7304DDF1" w14:textId="77777777" w:rsidR="0097492D" w:rsidRDefault="0097492D" w:rsidP="0097492D">
      <w:pPr>
        <w:pStyle w:val="predsazeni"/>
      </w:pPr>
      <w:r>
        <w:t>1.</w:t>
      </w:r>
      <w:r>
        <w:tab/>
        <w:t>V průběhu platnosti této Smlouvy je Objednatel oprávněn uplatnit požadavky na změny Systému. Změny smějí být provedeny jen v souladu s podmínkami sjednanými v této Smlouvě (např. ve formě rozvoje Systému) anebo na základě dodatku uzavřeného v souladu se ZZVZ. Předloží-li některá ze Smluvních stran druhé Smluvní straně návrh na uzavření dodatku k této Smlouvě, je vyzvaná Smluvní strana povinna návrh dodatku přijmout či odmítnout ve lhůtě 30 (třiceti) dní od doručení. V případě odmítnutí návrhu dodatku, je vyzvaná Smluvní strana povinna své rozhodnutí písemně odůvodnit.</w:t>
      </w:r>
    </w:p>
    <w:p w14:paraId="1CC355D2" w14:textId="77777777" w:rsidR="0097492D" w:rsidRDefault="0097492D" w:rsidP="0097492D">
      <w:pPr>
        <w:pStyle w:val="predsazeni"/>
      </w:pPr>
      <w:r>
        <w:t>2.</w:t>
      </w:r>
      <w:r>
        <w:tab/>
        <w:t xml:space="preserve">Pokud Dodavatel provede bez předchozího písemného dodatku ke Smlouvě jakékoli práce či změny Systému, které Smluvní strany mohou považovat za vícepráce, nemá Dodavatel právo na jakoukoli úplatu za tyto vícepráce a tyto vícepráce budou bez dalšího považovány za součást Systému. Objednatel je v takovém případě oprávněn rozhodnout, zda provedené úpravy Systému budou zachovány anebo zda bude Dodavatel povinen provedené úpravy odstranit a uvést Systém do stavu před uskutečněním předmětných změn. </w:t>
      </w:r>
    </w:p>
    <w:p w14:paraId="0CC02917" w14:textId="77777777" w:rsidR="0097492D" w:rsidRDefault="0097492D" w:rsidP="009E4DC5">
      <w:pPr>
        <w:pStyle w:val="predsazeni"/>
        <w:spacing w:after="80"/>
      </w:pPr>
      <w:r>
        <w:t>3.</w:t>
      </w:r>
      <w:r>
        <w:tab/>
        <w:t xml:space="preserve">Dodavatel je povinen vést evidenci změnových požadavků uplatněných Objednatelem během trvání Smlouvy (dále jen </w:t>
      </w:r>
      <w:r w:rsidRPr="009E4DC5">
        <w:rPr>
          <w:rFonts w:ascii="Crabath Text Medium" w:hAnsi="Crabath Text Medium"/>
        </w:rPr>
        <w:t>„Evidence změn“</w:t>
      </w:r>
      <w:r>
        <w:t>). Do Evidence změn je Dodavatel povinen zapsat:</w:t>
      </w:r>
    </w:p>
    <w:p w14:paraId="42F51BFD" w14:textId="77777777" w:rsidR="0097492D" w:rsidRDefault="0097492D" w:rsidP="009E4DC5">
      <w:pPr>
        <w:pStyle w:val="predsazeni"/>
        <w:spacing w:after="80"/>
        <w:ind w:left="908"/>
      </w:pPr>
      <w:r>
        <w:t>a)</w:t>
      </w:r>
      <w:r>
        <w:tab/>
        <w:t>Provozní úpravy, rekonfigurace, aktualizace a jiné změny provozního charakteru dle kap. 1.11 Přílohy č. 2 Smlouvy,</w:t>
      </w:r>
    </w:p>
    <w:p w14:paraId="503FA16F" w14:textId="77777777" w:rsidR="0097492D" w:rsidRDefault="0097492D" w:rsidP="009E4DC5">
      <w:pPr>
        <w:pStyle w:val="predsazeni"/>
        <w:spacing w:after="80"/>
        <w:ind w:left="908"/>
      </w:pPr>
      <w:r>
        <w:t>b)</w:t>
      </w:r>
      <w:r>
        <w:tab/>
        <w:t>Požadavky na provedení rozvojových aktivit dle Přílohy č. 3 Smlouvy,</w:t>
      </w:r>
    </w:p>
    <w:p w14:paraId="34210813" w14:textId="77777777" w:rsidR="0097492D" w:rsidRDefault="0097492D" w:rsidP="009E4DC5">
      <w:pPr>
        <w:pStyle w:val="predsazeni"/>
        <w:ind w:left="908"/>
      </w:pPr>
      <w:r>
        <w:t>c)</w:t>
      </w:r>
      <w:r>
        <w:tab/>
        <w:t>Změnové požadavky vyplývající z dodatků uzavřených ke Smlouvě.</w:t>
      </w:r>
    </w:p>
    <w:p w14:paraId="723F9831" w14:textId="77777777" w:rsidR="0097492D" w:rsidRDefault="0097492D" w:rsidP="009E4DC5">
      <w:pPr>
        <w:pStyle w:val="predsazeni"/>
        <w:spacing w:after="80"/>
      </w:pPr>
      <w:r>
        <w:lastRenderedPageBreak/>
        <w:t>4.</w:t>
      </w:r>
      <w:r>
        <w:tab/>
        <w:t>Dodavatel je povinen vést v Evidenci změn ve vztahu ke každému změnovému požadavku nejméně následující údaje:</w:t>
      </w:r>
    </w:p>
    <w:p w14:paraId="0CBE8119" w14:textId="77777777" w:rsidR="0097492D" w:rsidRDefault="0097492D" w:rsidP="009E4DC5">
      <w:pPr>
        <w:pStyle w:val="predsazeni"/>
        <w:spacing w:after="80"/>
        <w:ind w:left="908"/>
      </w:pPr>
      <w:r>
        <w:t>a)</w:t>
      </w:r>
      <w:r>
        <w:tab/>
        <w:t>Údaj o termínu uplatnění změnového požadavku,</w:t>
      </w:r>
    </w:p>
    <w:p w14:paraId="036B41C6" w14:textId="77777777" w:rsidR="0097492D" w:rsidRDefault="0097492D" w:rsidP="009E4DC5">
      <w:pPr>
        <w:pStyle w:val="predsazeni"/>
        <w:spacing w:after="80"/>
        <w:ind w:left="908"/>
      </w:pPr>
      <w:r>
        <w:t>b)</w:t>
      </w:r>
      <w:r>
        <w:tab/>
        <w:t>Popis požadované změny,</w:t>
      </w:r>
    </w:p>
    <w:p w14:paraId="44C70A6B" w14:textId="77777777" w:rsidR="0097492D" w:rsidRDefault="0097492D" w:rsidP="009E4DC5">
      <w:pPr>
        <w:pStyle w:val="predsazeni"/>
        <w:spacing w:after="80"/>
        <w:ind w:left="908"/>
      </w:pPr>
      <w:r>
        <w:t>c)</w:t>
      </w:r>
      <w:r>
        <w:tab/>
        <w:t>Údaj o kategorii změny dle písm. a) až c) odst. 3 tohoto článku Smlouvy,</w:t>
      </w:r>
    </w:p>
    <w:p w14:paraId="22E77B45" w14:textId="77777777" w:rsidR="0097492D" w:rsidRDefault="0097492D" w:rsidP="009E4DC5">
      <w:pPr>
        <w:pStyle w:val="predsazeni"/>
        <w:spacing w:after="80"/>
        <w:ind w:left="908"/>
      </w:pPr>
      <w:r>
        <w:t>d)</w:t>
      </w:r>
      <w:r>
        <w:tab/>
        <w:t>Předpokládaný termín zpracování změny,</w:t>
      </w:r>
    </w:p>
    <w:p w14:paraId="2570DC16" w14:textId="77777777" w:rsidR="0097492D" w:rsidRDefault="0097492D" w:rsidP="009E4DC5">
      <w:pPr>
        <w:pStyle w:val="predsazeni"/>
        <w:ind w:left="908"/>
      </w:pPr>
      <w:r>
        <w:t>e)</w:t>
      </w:r>
      <w:r>
        <w:tab/>
        <w:t>Údaj o tom, zda změna vyžaduje aktualizaci provozní a bezpečnostní dokumentace Systému a zda tato aktualizace byla provedena.</w:t>
      </w:r>
    </w:p>
    <w:p w14:paraId="75B7FF8C" w14:textId="77777777" w:rsidR="0097492D" w:rsidRDefault="0097492D" w:rsidP="009E4DC5">
      <w:pPr>
        <w:pStyle w:val="predsazeni"/>
        <w:spacing w:after="400"/>
      </w:pPr>
      <w:r>
        <w:t>5.</w:t>
      </w:r>
      <w:r>
        <w:tab/>
        <w:t>Dodavatel je povinen Evidenci změn vést průběžně. Na vyžádání Objednatele je Dodavatel povinen zpřístupnit bezodkladně Evidenci změn Objednateli.</w:t>
      </w:r>
    </w:p>
    <w:p w14:paraId="0452E0F2" w14:textId="0ECA7B61" w:rsidR="0097492D" w:rsidRDefault="0097492D" w:rsidP="009E4DC5">
      <w:pPr>
        <w:pStyle w:val="Nadpis2"/>
        <w:spacing w:after="80"/>
      </w:pPr>
      <w:r>
        <w:t>14</w:t>
      </w:r>
      <w:r>
        <w:tab/>
      </w:r>
      <w:r w:rsidR="009E4DC5">
        <w:t>p</w:t>
      </w:r>
      <w:r>
        <w:t xml:space="preserve">latnost a účinnost </w:t>
      </w:r>
      <w:r w:rsidR="009E4DC5">
        <w:t>s</w:t>
      </w:r>
      <w:r>
        <w:t>mlouvy</w:t>
      </w:r>
    </w:p>
    <w:p w14:paraId="73271E56" w14:textId="4E0905FF" w:rsidR="0097492D" w:rsidRDefault="0097492D" w:rsidP="009E4DC5">
      <w:pPr>
        <w:pStyle w:val="predsazeni"/>
      </w:pPr>
      <w:r>
        <w:t>1.</w:t>
      </w:r>
      <w:r>
        <w:tab/>
        <w:t xml:space="preserve">Tato Smlouva nabývá platnosti dnem podpisu obou Smluvních stran. V případě, že k podpisu Smlouvy Smluvními stranami nedojde v jednom dni, nabývá Smlouva platnosti dnem, kdy Smlouvu podepsala druhá Smluvní strana. Smlouva nabývá účinnosti dnem zveřejnění Smlouvy v Registru smluv. </w:t>
      </w:r>
    </w:p>
    <w:p w14:paraId="3EC3BE81" w14:textId="77777777" w:rsidR="0097492D" w:rsidRDefault="0097492D" w:rsidP="0097492D">
      <w:pPr>
        <w:pStyle w:val="predsazeni"/>
      </w:pPr>
      <w:r>
        <w:t>2.</w:t>
      </w:r>
      <w:r>
        <w:tab/>
        <w:t>Tato Smlouva se ohledně Služeb správy a provozu a Služeb rozvoje sjednává na dobu neurčitou.</w:t>
      </w:r>
    </w:p>
    <w:p w14:paraId="76703F0A" w14:textId="77777777" w:rsidR="0097492D" w:rsidRDefault="0097492D" w:rsidP="0097492D">
      <w:pPr>
        <w:pStyle w:val="predsazeni"/>
      </w:pPr>
      <w:r>
        <w:t>3.</w:t>
      </w:r>
      <w:r>
        <w:tab/>
        <w:t>Dodavatel je oprávněn odstoupit od této Smlouvy pouze ze zákonného důvodu. Odstoupení je účinné po uplynutí lhůty 30 (třiceti) dní, která počíná běžet od prvního dne měsíce následujícího po měsíci, ve kterém bylo odstoupení doručeno Objednateli.</w:t>
      </w:r>
    </w:p>
    <w:p w14:paraId="4B2F5D37" w14:textId="42480468" w:rsidR="0097492D" w:rsidRDefault="0097492D" w:rsidP="009E4DC5">
      <w:pPr>
        <w:pStyle w:val="predsazeni"/>
        <w:spacing w:after="80"/>
      </w:pPr>
      <w:r>
        <w:t>4.</w:t>
      </w:r>
      <w:r>
        <w:tab/>
        <w:t>Objednatel může od této Smlouvy jednostranně odstoupit pro podstatné porušení této Smlouvy. Za</w:t>
      </w:r>
      <w:r w:rsidR="00E63957">
        <w:t> </w:t>
      </w:r>
      <w:r>
        <w:t>podstatné porušení této Smlouvy se kromě důvodů vyplývajících ze zákona dále považuje zejména, jestliže:</w:t>
      </w:r>
    </w:p>
    <w:p w14:paraId="7317E71C" w14:textId="384B24A7" w:rsidR="0097492D" w:rsidRDefault="0097492D" w:rsidP="009E4DC5">
      <w:pPr>
        <w:pStyle w:val="predsazeni"/>
        <w:spacing w:after="80"/>
        <w:ind w:left="908"/>
      </w:pPr>
      <w:r>
        <w:t>a)</w:t>
      </w:r>
      <w:r>
        <w:tab/>
        <w:t xml:space="preserve">Dodavatel neuvede Systém </w:t>
      </w:r>
      <w:r w:rsidR="00AE55FE">
        <w:t>My Prague</w:t>
      </w:r>
      <w:r>
        <w:t xml:space="preserve"> do produkčního provozu ve lhůtě stanovené v čl. 3 odst. 4 Smlouvy a jeho prodlení trvá déle než 30 (třicet) dní,</w:t>
      </w:r>
    </w:p>
    <w:p w14:paraId="770A1F18" w14:textId="77777777" w:rsidR="0097492D" w:rsidRDefault="0097492D" w:rsidP="009E4DC5">
      <w:pPr>
        <w:pStyle w:val="predsazeni"/>
        <w:spacing w:after="80"/>
        <w:ind w:left="908"/>
      </w:pPr>
      <w:r>
        <w:t>b)</w:t>
      </w:r>
      <w:r>
        <w:tab/>
        <w:t>Dodavatel poruší některou ze svých povinností uvedených v článku 5. odst. 10 této Smlouvy nebo v Příloze č. 8 této Smlouvy,</w:t>
      </w:r>
    </w:p>
    <w:p w14:paraId="5A57DAB9" w14:textId="77777777" w:rsidR="0097492D" w:rsidRDefault="0097492D" w:rsidP="009E4DC5">
      <w:pPr>
        <w:pStyle w:val="predsazeni"/>
        <w:spacing w:after="80"/>
        <w:ind w:left="908"/>
      </w:pPr>
      <w:r>
        <w:t>c)</w:t>
      </w:r>
      <w:r>
        <w:tab/>
        <w:t>Dodavatel poruší některou z povinností vyplývajících z článku 5. odst. 15. nebo z článku 5 odst. 16 této Smlouvy,</w:t>
      </w:r>
    </w:p>
    <w:p w14:paraId="6EDDB6CA" w14:textId="20AE462A" w:rsidR="0097492D" w:rsidRDefault="0097492D" w:rsidP="009E4DC5">
      <w:pPr>
        <w:pStyle w:val="predsazeni"/>
        <w:spacing w:after="80"/>
        <w:ind w:left="908"/>
      </w:pPr>
      <w:r>
        <w:t>d)</w:t>
      </w:r>
      <w:r>
        <w:tab/>
        <w:t>Dodavatel poruší některou z povinností vyplývajících z článku. 8. této Smlouvy nebo se některé z</w:t>
      </w:r>
      <w:r w:rsidR="009E4DC5">
        <w:t> </w:t>
      </w:r>
      <w:r>
        <w:t>prohlášení Dodavatele učiněných v článku 8 této Smlouvy ukáže jako nepravdivé,</w:t>
      </w:r>
    </w:p>
    <w:p w14:paraId="4ABA4E01" w14:textId="77777777" w:rsidR="0097492D" w:rsidRDefault="0097492D" w:rsidP="009E4DC5">
      <w:pPr>
        <w:pStyle w:val="predsazeni"/>
        <w:spacing w:after="80"/>
        <w:ind w:left="908"/>
      </w:pPr>
      <w:r>
        <w:t>e)</w:t>
      </w:r>
      <w:r>
        <w:tab/>
        <w:t>na majetek Dodavatele je vedeno insolvenční řízení nebo byl insolvenční návrh zamítnut pro nedostatek majetku Dodavatele, dle zákona č. 182/2006 Sb., o úpadku a způsobech jeho řešení, ve znění pozdějších předpisů,</w:t>
      </w:r>
    </w:p>
    <w:p w14:paraId="684F687C" w14:textId="77777777" w:rsidR="0097492D" w:rsidRDefault="0097492D" w:rsidP="009E4DC5">
      <w:pPr>
        <w:pStyle w:val="predsazeni"/>
        <w:spacing w:after="80"/>
        <w:ind w:left="908"/>
      </w:pPr>
      <w:r>
        <w:t>f)</w:t>
      </w:r>
      <w:r>
        <w:tab/>
        <w:t>Dodavatel vstoupil do likvidace,</w:t>
      </w:r>
    </w:p>
    <w:p w14:paraId="3EAC8D06" w14:textId="38DD81FC" w:rsidR="0097492D" w:rsidRDefault="0097492D" w:rsidP="009E4DC5">
      <w:pPr>
        <w:pStyle w:val="predsazeni"/>
        <w:spacing w:after="80"/>
        <w:ind w:left="908"/>
      </w:pPr>
      <w:r>
        <w:t>g)</w:t>
      </w:r>
      <w:r>
        <w:tab/>
        <w:t>dodatečně vyjde najevo, že údaje poskytnuté Dodavatelem v nabídce podané do zadávacího řízení na Veřejnou zakázku nebyly pravdivé či úplné a tato nepravdivost či neúplnost údajů mohla mít za následek nesplnění některé ze zadávacích podmínek anebo mohla mít vliv na pořadí nabídek při hodnocení,</w:t>
      </w:r>
    </w:p>
    <w:p w14:paraId="7CAAFC16" w14:textId="35C9FF4C" w:rsidR="0097492D" w:rsidRDefault="0097492D" w:rsidP="009E4DC5">
      <w:pPr>
        <w:pStyle w:val="predsazeni"/>
        <w:spacing w:after="80"/>
        <w:ind w:left="908"/>
      </w:pPr>
      <w:r>
        <w:t>h)</w:t>
      </w:r>
      <w:r>
        <w:tab/>
        <w:t xml:space="preserve">u Dodavatele došlo k významné změně kontroly nad Dodavatelem nebo změně vlastnictví zásadních aktiv, popřípadě změně oprávnění nakládat s těmito aktivy, využívaných Dodavatelem k plnění podle Smlouvy; pro účely této Smlouvy se za významnou změnu kontroly nad Dodavatelem považují především následující případy: převod více než 25 % podílu ve společnosti </w:t>
      </w:r>
      <w:r>
        <w:lastRenderedPageBreak/>
        <w:t>Dodavatele na osobu/osoby, která/které nebyla/y společníkem, změna osoby ovládající Dodavatele nebo uzavření smlouvy o prodeji závodu</w:t>
      </w:r>
      <w:r w:rsidR="008A6E38">
        <w:t>,</w:t>
      </w:r>
      <w:r>
        <w:t xml:space="preserve"> </w:t>
      </w:r>
    </w:p>
    <w:p w14:paraId="4695E130" w14:textId="545C5F62" w:rsidR="0097492D" w:rsidRDefault="0097492D" w:rsidP="009E4DC5">
      <w:pPr>
        <w:pStyle w:val="predsazeni"/>
        <w:ind w:left="908"/>
      </w:pPr>
      <w:r>
        <w:t>i)</w:t>
      </w:r>
      <w:r>
        <w:tab/>
        <w:t>po dobu nejméně 3 (tří) po sobě následujících měsíců neplní některou z povinností uvedených v</w:t>
      </w:r>
      <w:r w:rsidR="009E4DC5">
        <w:t> </w:t>
      </w:r>
      <w:r>
        <w:t>Příloze č. 2 Smlouvy.</w:t>
      </w:r>
    </w:p>
    <w:p w14:paraId="7EECB863" w14:textId="77777777" w:rsidR="0097492D" w:rsidRDefault="0097492D" w:rsidP="0097492D">
      <w:pPr>
        <w:pStyle w:val="predsazeni"/>
      </w:pPr>
      <w:r>
        <w:t>5.</w:t>
      </w:r>
      <w:r>
        <w:tab/>
        <w:t>S výjimkou důvodů pro odstoupení uvedených v zákoně, je Objednatel oprávněn odstoupit od závazku na realizaci jednotlivé rozvojové aktivity dle Přílohy č. 3 Smlouvy, který byl sjednán mezi Smluvními stranami na základě objednávky Objednatele, pokud je Dodavatel v prodlení se splněním dané rozvojové aktivity po období delší než 30 (třicet) dní.</w:t>
      </w:r>
    </w:p>
    <w:p w14:paraId="5A6AB8E1" w14:textId="77777777" w:rsidR="0097492D" w:rsidRDefault="0097492D" w:rsidP="0097492D">
      <w:pPr>
        <w:pStyle w:val="predsazeni"/>
      </w:pPr>
      <w:r>
        <w:t>6.</w:t>
      </w:r>
      <w:r>
        <w:tab/>
        <w:t xml:space="preserve">Každá ze Smluvních stran je oprávněna vypovědět tuto </w:t>
      </w:r>
      <w:r w:rsidRPr="001173D7">
        <w:t>Smlouvu z jakéhokoli důvodu či bez udání důvodu. Výpověď smí být doručena nejdříve po uplynutí 48 (čtyřiceti osmi) měsíců od uvedení Systému do produkčního provozu. K dříve podané výpovědi se nepřihlíží</w:t>
      </w:r>
      <w:r>
        <w:t>. Výpověď musí být písemná a musí být doručena druhé Smluvní straně. Právní vztah založený touto Smlouvou končí v důsledku podání výpovědi uplynutím výpovědní doby, která činí 12 (dvanáct) měsíců počínaje prvním dnem kalendářního měsíce následujícího po měsíci, během kterého byla výpověď doručena druhé Smluvní straně.</w:t>
      </w:r>
    </w:p>
    <w:p w14:paraId="4B4386F3" w14:textId="28FC22BE" w:rsidR="0097492D" w:rsidRDefault="0097492D" w:rsidP="0097492D">
      <w:pPr>
        <w:pStyle w:val="predsazeni"/>
      </w:pPr>
      <w:r>
        <w:t>7.</w:t>
      </w:r>
      <w:r>
        <w:tab/>
        <w:t>K prvnímu dni kalendářního měsíce, během kterého má nastat den, který o šest měsíců předchází předpokládanému termínu ukončení platnosti této Smlouvy (nerozhodné, zda v důsledku uplynutí výpovědní doby anebo v důsledku dohody Smluvních stran), dochází k automatické aktivaci kapitol 2</w:t>
      </w:r>
      <w:r w:rsidR="009E4DC5">
        <w:t> </w:t>
      </w:r>
      <w:r>
        <w:t>až 6 Přílohy č. 9 Smlouvy. Během tohoto období se řídí právní vztah Smluvních stran ujednáními uvedenými v Příloze č. 9 této Smlouvy a v Exitovém plánu schváleném Objednatelem (existuje-li v</w:t>
      </w:r>
      <w:r w:rsidR="009E4DC5">
        <w:t> </w:t>
      </w:r>
      <w:r>
        <w:t>době aktivace Přílohy č. 9 Smlouvy takový Exitový plán). Závaznost ostatních ujednání Smlouvy a</w:t>
      </w:r>
      <w:r w:rsidR="009E4DC5">
        <w:t> </w:t>
      </w:r>
      <w:r>
        <w:t>jejích příloh není aktivací kapitol 2 až 6 Přílohy č. 9 Smlouvy dotčena. V případě, že Příloha č. 9 Smlouvy nebo Exit plán schválený Objednatelem stanoví požadavky odlišné od požadavků vyplývajících z Přílohy č. 2 Smlouvy, použijí se přednostně ujednání obsažená v Příloze č. 9 Smlouvy a</w:t>
      </w:r>
      <w:r w:rsidR="009E4DC5">
        <w:t> </w:t>
      </w:r>
      <w:r>
        <w:t xml:space="preserve">v Exit plánu schváleném Objednatelem. </w:t>
      </w:r>
    </w:p>
    <w:p w14:paraId="789CF1BD" w14:textId="77777777" w:rsidR="0097492D" w:rsidRDefault="0097492D" w:rsidP="009E4DC5">
      <w:pPr>
        <w:pStyle w:val="predsazeni"/>
        <w:spacing w:after="400"/>
      </w:pPr>
      <w:r>
        <w:t>8.</w:t>
      </w:r>
      <w:r>
        <w:tab/>
        <w:t>Zánik účinnosti Smlouvy v důsledku odstoupení od Smlouvy či uplynutí výpovědní doby nemá vliv na práva a povinnosti Smluvních stran, která vznikla za trvání Smlouvy a která se týkají smluvních pokut, náhrady škody, ochrany osobních údajů, povinnosti mlčenlivosti, ochrany duševního vlastnictví a dále těch práv a povinností, která dle své povahy a svého účelu mají trvat i po zániku účinnosti této Smlouvy.</w:t>
      </w:r>
    </w:p>
    <w:p w14:paraId="7AD0BB0C" w14:textId="40886EFC" w:rsidR="0097492D" w:rsidRDefault="0097492D" w:rsidP="009E4DC5">
      <w:pPr>
        <w:pStyle w:val="Nadpis2"/>
        <w:spacing w:after="80"/>
      </w:pPr>
      <w:r>
        <w:t>15</w:t>
      </w:r>
      <w:r>
        <w:tab/>
      </w:r>
      <w:r w:rsidR="009E4DC5">
        <w:t>r</w:t>
      </w:r>
      <w:r>
        <w:t>ozhodné právo</w:t>
      </w:r>
    </w:p>
    <w:p w14:paraId="34A4B50B" w14:textId="77777777" w:rsidR="0097492D" w:rsidRDefault="0097492D" w:rsidP="0097492D">
      <w:pPr>
        <w:pStyle w:val="predsazeni"/>
      </w:pPr>
      <w:r>
        <w:t>1.</w:t>
      </w:r>
      <w:r>
        <w:tab/>
        <w:t>Vztahy mezi Smluvními stranami touto Smlouvou výslovně neupravené se budou řídit právními předpisy České republiky, zejména Občanským zákoníkem v účinném znění.</w:t>
      </w:r>
    </w:p>
    <w:p w14:paraId="2DC2403D" w14:textId="77777777" w:rsidR="0097492D" w:rsidRDefault="0097492D" w:rsidP="0097492D">
      <w:pPr>
        <w:pStyle w:val="predsazeni"/>
      </w:pPr>
      <w:r>
        <w:t>2.</w:t>
      </w:r>
      <w:r>
        <w:tab/>
        <w:t>Veškeré spory mezi Smluvními stranami vyplývající z této Smlouvy nebo z jejího porušení, ukončení nebo neplatnosti, budou rozhodovány obecnými místně a věcně příslušnými soudy České republiky, pokud nebudou vyřešeny dohodou obou Smluvních stran.</w:t>
      </w:r>
    </w:p>
    <w:p w14:paraId="48AE23C6" w14:textId="1C055CDD" w:rsidR="0097492D" w:rsidRDefault="0097492D" w:rsidP="009E4DC5">
      <w:pPr>
        <w:pStyle w:val="Nadpis2"/>
        <w:spacing w:after="80"/>
      </w:pPr>
      <w:r>
        <w:t>16</w:t>
      </w:r>
      <w:r>
        <w:tab/>
      </w:r>
      <w:r w:rsidR="009E4DC5">
        <w:t>z</w:t>
      </w:r>
      <w:r>
        <w:t>ávěrečná ustanovení</w:t>
      </w:r>
    </w:p>
    <w:p w14:paraId="5B9F2E28" w14:textId="77777777" w:rsidR="0097492D" w:rsidRDefault="0097492D" w:rsidP="0097492D">
      <w:pPr>
        <w:pStyle w:val="predsazeni"/>
      </w:pPr>
      <w:r>
        <w:t>1.</w:t>
      </w:r>
      <w:r>
        <w:tab/>
        <w:t xml:space="preserve">S výhradou změn provedených v souladu s čl. 11 odst. 2 Smlouvy lze tuto Smlouvu měnit nebo doplňovat pouze písemnými dodatky označovanými a číslovanými vzestupnou řadou po dohodě obou Smluvních stran a podepsanými oprávněnými zástupci Smluvních stran. Jiná ujednání jsou neplatná.  </w:t>
      </w:r>
    </w:p>
    <w:p w14:paraId="04BA9C76" w14:textId="77777777" w:rsidR="0097492D" w:rsidRDefault="0097492D" w:rsidP="0097492D">
      <w:pPr>
        <w:pStyle w:val="predsazeni"/>
      </w:pPr>
      <w:r>
        <w:lastRenderedPageBreak/>
        <w:t>2.</w:t>
      </w:r>
      <w:r>
        <w:tab/>
        <w:t xml:space="preserve">Uzavřením této Smlouvy nedochází k žádnému faktickému ani právnímu omezení kterékoli ze Smluvních stran ve vztahu k plnění jakýchkoli již existujících závazků vůči jejich klientům či ve vztahu k jejich snaze o získání budoucích zakázek kdykoli v budoucnu. </w:t>
      </w:r>
    </w:p>
    <w:p w14:paraId="06110BE0" w14:textId="70598FD8" w:rsidR="0097492D" w:rsidRDefault="0097492D" w:rsidP="0097492D">
      <w:pPr>
        <w:pStyle w:val="predsazeni"/>
      </w:pPr>
      <w:r>
        <w:t>3.</w:t>
      </w:r>
      <w:r>
        <w:tab/>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w:t>
      </w:r>
      <w:r w:rsidR="009E4DC5">
        <w:t xml:space="preserve"> </w:t>
      </w:r>
      <w:r>
        <w:t>/</w:t>
      </w:r>
      <w:r w:rsidR="009E4DC5">
        <w:t xml:space="preserve"> </w:t>
      </w:r>
      <w:r>
        <w:t>účinným, které nejlépe odpovídá původně zamýšlenému účelu ustanovení neplatného</w:t>
      </w:r>
      <w:r w:rsidR="009E4DC5">
        <w:t xml:space="preserve"> </w:t>
      </w:r>
      <w:r>
        <w:t>/</w:t>
      </w:r>
      <w:r w:rsidR="009E4DC5">
        <w:t xml:space="preserve"> </w:t>
      </w:r>
      <w:r>
        <w:t>neúčinného.</w:t>
      </w:r>
    </w:p>
    <w:p w14:paraId="57013BE8" w14:textId="3C0FAA17" w:rsidR="0097492D" w:rsidRDefault="0097492D" w:rsidP="0097492D">
      <w:pPr>
        <w:pStyle w:val="predsazeni"/>
      </w:pPr>
      <w:r>
        <w:t>4.</w:t>
      </w:r>
      <w:r>
        <w:tab/>
        <w:t>Dodavatel uzavřením této Smlouvy na sebe přebírá nebezpečí změny okolností v souladu s</w:t>
      </w:r>
      <w:r w:rsidR="009E4DC5">
        <w:t> </w:t>
      </w:r>
      <w:r>
        <w:t>ustanovením § 1765 odst. 2 a § 2620 odst. 2 Občanského zákoníku.</w:t>
      </w:r>
    </w:p>
    <w:p w14:paraId="65642193" w14:textId="77777777" w:rsidR="0097492D" w:rsidRDefault="0097492D" w:rsidP="0097492D">
      <w:pPr>
        <w:pStyle w:val="predsazeni"/>
      </w:pPr>
      <w:r>
        <w:t>5.</w:t>
      </w:r>
      <w:r>
        <w:tab/>
        <w:t>Smluvní ustanovení, z nichž vyplývá, že mají přetrvávat i po ukončení účinnosti této Smlouvy, přetrvávají i po ukončení účinnosti této Smlouvy.</w:t>
      </w:r>
    </w:p>
    <w:p w14:paraId="4D68ECA1" w14:textId="77777777" w:rsidR="0097492D" w:rsidRDefault="0097492D" w:rsidP="0097492D">
      <w:pPr>
        <w:pStyle w:val="predsazeni"/>
      </w:pPr>
      <w:r>
        <w:t>6.</w:t>
      </w:r>
      <w:r>
        <w:tab/>
        <w:t>Tato Smlouva je vyhotovena v elektronické formě.</w:t>
      </w:r>
    </w:p>
    <w:p w14:paraId="4D4AA95D" w14:textId="77777777" w:rsidR="0097492D" w:rsidRDefault="0097492D" w:rsidP="0097492D">
      <w:pPr>
        <w:pStyle w:val="predsazeni"/>
      </w:pPr>
      <w:r>
        <w:t>7.</w:t>
      </w:r>
      <w:r>
        <w:tab/>
        <w:t xml:space="preserve">Smluvní strany prohlašují, že tato Smlouva je projevem jejich pravé a svobodné vůle a na důkaz dohody o všech článcích této Smlouvy připojují své podpisy. </w:t>
      </w:r>
    </w:p>
    <w:p w14:paraId="44503C90" w14:textId="77777777" w:rsidR="0097492D" w:rsidRDefault="0097492D" w:rsidP="0024237E">
      <w:pPr>
        <w:pStyle w:val="predsazeni"/>
        <w:spacing w:after="80"/>
      </w:pPr>
      <w:r>
        <w:t>8.</w:t>
      </w:r>
      <w:r>
        <w:tab/>
        <w:t>Nedílnou součástí této smlouvy jsou:</w:t>
      </w:r>
    </w:p>
    <w:p w14:paraId="553029BE" w14:textId="241C1165"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1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Nabídka Dodavatele</w:t>
      </w:r>
    </w:p>
    <w:p w14:paraId="33BE382A" w14:textId="3B5244C5"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2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Podmínky správy a provozu</w:t>
      </w:r>
    </w:p>
    <w:p w14:paraId="237D6A71" w14:textId="162EE96E"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3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t xml:space="preserve"> </w:t>
      </w:r>
      <w:r w:rsidR="0097492D">
        <w:t>Podmínky rozvoje</w:t>
      </w:r>
    </w:p>
    <w:p w14:paraId="1D6939F5" w14:textId="530E3D4F"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4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Detailní rozpad ceny</w:t>
      </w:r>
    </w:p>
    <w:p w14:paraId="68E13BBA" w14:textId="28E1F15D"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5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Kontaktní osoby smluvních stran </w:t>
      </w:r>
    </w:p>
    <w:p w14:paraId="23BD329A" w14:textId="1E35DE2B"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6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w:t>
      </w:r>
      <w:r w:rsidR="0097492D" w:rsidRPr="0024237E">
        <w:rPr>
          <w:spacing w:val="-4"/>
        </w:rPr>
        <w:t>Seznam členů realizačního týmu a seznam poddodavatelů s určením částí plnění</w:t>
      </w:r>
    </w:p>
    <w:p w14:paraId="2C4B043B" w14:textId="57B15527"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7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Informace o zpracování osobních údajů</w:t>
      </w:r>
    </w:p>
    <w:p w14:paraId="54EE0D72" w14:textId="0BC994D6"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8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Podmínky zpracování osobních údajů</w:t>
      </w:r>
    </w:p>
    <w:p w14:paraId="2620A1C8" w14:textId="212CBDD1" w:rsidR="0024237E" w:rsidRDefault="009E4DC5" w:rsidP="0024237E">
      <w:pPr>
        <w:pStyle w:val="predsazeni"/>
        <w:ind w:firstLine="0"/>
      </w:pPr>
      <w:r w:rsidRPr="009E4DC5">
        <w:rPr>
          <w:rFonts w:ascii="Atyp BL Display Semibold" w:hAnsi="Atyp BL Display Semibold"/>
        </w:rPr>
        <w:t>p</w:t>
      </w:r>
      <w:r w:rsidR="0097492D" w:rsidRPr="009E4DC5">
        <w:rPr>
          <w:rFonts w:ascii="Atyp BL Display Semibold" w:hAnsi="Atyp BL Display Semibold"/>
        </w:rPr>
        <w:t xml:space="preserve">říloha č. 9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Exit plán a Služby exitu</w:t>
      </w:r>
    </w:p>
    <w:p w14:paraId="4C7ACDCC" w14:textId="77777777" w:rsidR="0024237E" w:rsidRDefault="0024237E">
      <w:r>
        <w:br w:type="page"/>
      </w:r>
    </w:p>
    <w:p w14:paraId="115C0991" w14:textId="26CBE6C1" w:rsidR="005564F1" w:rsidRPr="0054058F" w:rsidRDefault="005564F1" w:rsidP="005564F1">
      <w:pPr>
        <w:rPr>
          <w:rFonts w:ascii="Crabath Text Medium" w:hAnsi="Crabath Text Medium"/>
          <w:szCs w:val="20"/>
        </w:rPr>
      </w:pPr>
      <w:r w:rsidRPr="00891488">
        <w:rPr>
          <w:rFonts w:ascii="Crabath Text Medium" w:hAnsi="Crabath Text Medium"/>
          <w:szCs w:val="20"/>
        </w:rPr>
        <w:lastRenderedPageBreak/>
        <w:t xml:space="preserve">Za </w:t>
      </w:r>
      <w:r w:rsidR="00CA593D">
        <w:rPr>
          <w:rFonts w:ascii="Crabath Text Medium" w:hAnsi="Crabath Text Medium"/>
          <w:szCs w:val="20"/>
        </w:rPr>
        <w:t>Objednatele</w:t>
      </w:r>
      <w:r>
        <w:rPr>
          <w:rFonts w:ascii="Crabath Text Medium" w:hAnsi="Crabath Text Medium"/>
          <w:szCs w:val="20"/>
        </w:rPr>
        <w:tab/>
      </w:r>
      <w:r>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00CA593D">
        <w:rPr>
          <w:rFonts w:ascii="Crabath Text Medium" w:hAnsi="Crabath Text Medium"/>
          <w:szCs w:val="20"/>
        </w:rPr>
        <w:tab/>
      </w:r>
    </w:p>
    <w:p w14:paraId="12E7C6F0" w14:textId="4F19F82D" w:rsidR="005564F1" w:rsidRDefault="005564F1" w:rsidP="005564F1">
      <w:r>
        <w:t xml:space="preserve">V Praze dne </w:t>
      </w:r>
      <w:r>
        <w:tab/>
      </w:r>
      <w:r>
        <w:tab/>
      </w:r>
      <w:r>
        <w:tab/>
      </w:r>
      <w:r>
        <w:tab/>
      </w:r>
    </w:p>
    <w:p w14:paraId="60C78EB2" w14:textId="77777777" w:rsidR="005564F1" w:rsidRDefault="005564F1" w:rsidP="005564F1"/>
    <w:p w14:paraId="62BA34A1" w14:textId="77777777" w:rsidR="005564F1" w:rsidRDefault="005564F1" w:rsidP="005564F1"/>
    <w:p w14:paraId="1C81E8E5" w14:textId="77777777" w:rsidR="005564F1" w:rsidRDefault="005564F1" w:rsidP="005564F1">
      <w:r>
        <w:rPr>
          <w:noProof/>
        </w:rPr>
        <mc:AlternateContent>
          <mc:Choice Requires="wps">
            <w:drawing>
              <wp:anchor distT="0" distB="0" distL="114300" distR="114300" simplePos="0" relativeHeight="251680768" behindDoc="0" locked="0" layoutInCell="1" allowOverlap="1" wp14:anchorId="7FB1DD8F" wp14:editId="658DA9F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47064" id="Přímá spojnice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3ED05BF4" w14:textId="77777777" w:rsidR="005564F1" w:rsidRDefault="005564F1" w:rsidP="005564F1">
      <w:r w:rsidRPr="0054058F">
        <w:rPr>
          <w:rFonts w:ascii="Crabath Text Medium" w:hAnsi="Crabath Text Medium"/>
          <w:noProof/>
        </w:rPr>
        <mc:AlternateContent>
          <mc:Choice Requires="wps">
            <w:drawing>
              <wp:anchor distT="0" distB="0" distL="114300" distR="114300" simplePos="0" relativeHeight="251679744" behindDoc="0" locked="0" layoutInCell="1" allowOverlap="1" wp14:anchorId="06BE3BAE" wp14:editId="4B04389C">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5A2B0" id="Přímá spojnice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 xml:space="preserve">Prague City </w:t>
      </w:r>
      <w:proofErr w:type="spellStart"/>
      <w:r>
        <w:t>Tourism</w:t>
      </w:r>
      <w:proofErr w:type="spellEnd"/>
      <w:r>
        <w:t>, a.s.</w:t>
      </w:r>
      <w:r>
        <w:tab/>
      </w:r>
      <w:r>
        <w:tab/>
      </w:r>
      <w:r>
        <w:tab/>
      </w:r>
      <w:r>
        <w:tab/>
        <w:t xml:space="preserve">Prague City </w:t>
      </w:r>
      <w:proofErr w:type="spellStart"/>
      <w:r>
        <w:t>Tourism</w:t>
      </w:r>
      <w:proofErr w:type="spellEnd"/>
      <w:r>
        <w:t>, a.s.</w:t>
      </w:r>
    </w:p>
    <w:p w14:paraId="5A647369" w14:textId="77777777" w:rsidR="005564F1" w:rsidRDefault="005564F1" w:rsidP="005564F1">
      <w:pPr>
        <w:rPr>
          <w:rFonts w:ascii="Crabath Text Medium" w:hAnsi="Crabath Text Medium"/>
          <w:szCs w:val="20"/>
        </w:rPr>
      </w:pPr>
    </w:p>
    <w:p w14:paraId="5AAC5FD4" w14:textId="77777777" w:rsidR="005564F1" w:rsidRDefault="005564F1" w:rsidP="005564F1">
      <w:pPr>
        <w:rPr>
          <w:rFonts w:ascii="Crabath Text Medium" w:hAnsi="Crabath Text Medium"/>
          <w:szCs w:val="20"/>
        </w:rPr>
      </w:pPr>
    </w:p>
    <w:p w14:paraId="21E53C4E" w14:textId="384E6547" w:rsidR="005564F1" w:rsidRPr="0054058F" w:rsidRDefault="005564F1" w:rsidP="005564F1">
      <w:pPr>
        <w:rPr>
          <w:rFonts w:ascii="Crabath Text Medium" w:hAnsi="Crabath Text Medium"/>
          <w:szCs w:val="20"/>
        </w:rPr>
      </w:pPr>
      <w:r w:rsidRPr="00891488">
        <w:rPr>
          <w:rFonts w:ascii="Crabath Text Medium" w:hAnsi="Crabath Text Medium"/>
          <w:szCs w:val="20"/>
        </w:rPr>
        <w:t xml:space="preserve">Za </w:t>
      </w:r>
      <w:r w:rsidR="00CA593D">
        <w:rPr>
          <w:rFonts w:ascii="Crabath Text Medium" w:hAnsi="Crabath Text Medium"/>
          <w:szCs w:val="20"/>
        </w:rPr>
        <w:t>Dodavatele</w:t>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Pr>
          <w:rFonts w:ascii="Crabath Text Medium" w:hAnsi="Crabath Text Medium"/>
          <w:szCs w:val="20"/>
        </w:rPr>
        <w:tab/>
      </w:r>
    </w:p>
    <w:p w14:paraId="72475293" w14:textId="79763B85" w:rsidR="005564F1" w:rsidRDefault="005564F1" w:rsidP="005564F1">
      <w:r>
        <w:t xml:space="preserve">V Praze dne </w:t>
      </w:r>
      <w:r>
        <w:tab/>
      </w:r>
      <w:r>
        <w:tab/>
      </w:r>
      <w:r>
        <w:tab/>
      </w:r>
      <w:r>
        <w:tab/>
      </w:r>
    </w:p>
    <w:p w14:paraId="3537D43A" w14:textId="77777777" w:rsidR="005564F1" w:rsidRDefault="005564F1" w:rsidP="005564F1"/>
    <w:p w14:paraId="39D5949B" w14:textId="77777777" w:rsidR="005564F1" w:rsidRDefault="005564F1" w:rsidP="005564F1"/>
    <w:p w14:paraId="7CBC9D42" w14:textId="66266E1A" w:rsidR="006572DF" w:rsidRDefault="00EF10F1" w:rsidP="006572DF">
      <w:r w:rsidRPr="0054058F">
        <w:rPr>
          <w:rFonts w:ascii="Crabath Text Medium" w:hAnsi="Crabath Text Medium"/>
          <w:noProof/>
        </w:rPr>
        <mc:AlternateContent>
          <mc:Choice Requires="wps">
            <w:drawing>
              <wp:anchor distT="0" distB="0" distL="114300" distR="114300" simplePos="0" relativeHeight="251684864" behindDoc="0" locked="0" layoutInCell="1" allowOverlap="1" wp14:anchorId="78B05334" wp14:editId="6870BCB1">
                <wp:simplePos x="0" y="0"/>
                <wp:positionH relativeFrom="margin">
                  <wp:posOffset>3088005</wp:posOffset>
                </wp:positionH>
                <wp:positionV relativeFrom="paragraph">
                  <wp:posOffset>219075</wp:posOffset>
                </wp:positionV>
                <wp:extent cx="2109470" cy="0"/>
                <wp:effectExtent l="0" t="0" r="0" b="0"/>
                <wp:wrapNone/>
                <wp:docPr id="292535762" name="Přímá spojnice 292535762"/>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AB4F5" id="Přímá spojnice 292535762"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15pt,17.25pt" to="409.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" strokecolor="black [3040]" strokeweight=".5pt">
                <w10:wrap anchorx="margin"/>
              </v:line>
            </w:pict>
          </mc:Fallback>
        </mc:AlternateContent>
      </w:r>
      <w:r w:rsidRPr="0054058F">
        <w:rPr>
          <w:rFonts w:ascii="Crabath Text Medium" w:hAnsi="Crabath Text Medium"/>
          <w:noProof/>
        </w:rPr>
        <mc:AlternateContent>
          <mc:Choice Requires="wps">
            <w:drawing>
              <wp:anchor distT="0" distB="0" distL="114300" distR="114300" simplePos="0" relativeHeight="251682816" behindDoc="0" locked="0" layoutInCell="1" allowOverlap="1" wp14:anchorId="2A653915" wp14:editId="65E320DC">
                <wp:simplePos x="0" y="0"/>
                <wp:positionH relativeFrom="margin">
                  <wp:posOffset>-635</wp:posOffset>
                </wp:positionH>
                <wp:positionV relativeFrom="paragraph">
                  <wp:posOffset>226060</wp:posOffset>
                </wp:positionV>
                <wp:extent cx="2109470" cy="0"/>
                <wp:effectExtent l="0" t="0" r="0" b="0"/>
                <wp:wrapNone/>
                <wp:docPr id="1683924785" name="Přímá spojnice 1683924785"/>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83408" id="Přímá spojnice 1683924785"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7.8pt" to="166.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" strokecolor="black [3040]" strokeweight=".5pt">
                <w10:wrap anchorx="margin"/>
              </v:line>
            </w:pict>
          </mc:Fallback>
        </mc:AlternateContent>
      </w:r>
      <w:r w:rsidR="006572DF">
        <w:tab/>
      </w:r>
      <w:r w:rsidR="006572DF">
        <w:tab/>
      </w:r>
      <w:r w:rsidR="006572DF">
        <w:tab/>
        <w:t xml:space="preserve">           </w:t>
      </w:r>
    </w:p>
    <w:p w14:paraId="6AE9E78F" w14:textId="1A5640A9" w:rsidR="006572DF" w:rsidRDefault="00EF10F1" w:rsidP="006572DF">
      <w:r w:rsidRPr="00EF10F1">
        <w:rPr>
          <w:rFonts w:ascii="Crabath Text Medium" w:hAnsi="Crabath Text Medium"/>
          <w:szCs w:val="20"/>
        </w:rPr>
        <w:t xml:space="preserve">RNDr. Jan </w:t>
      </w:r>
      <w:proofErr w:type="spellStart"/>
      <w:r w:rsidRPr="00EF10F1">
        <w:rPr>
          <w:rFonts w:ascii="Crabath Text Medium" w:hAnsi="Crabath Text Medium"/>
          <w:szCs w:val="20"/>
        </w:rPr>
        <w:t>Huspeka</w:t>
      </w:r>
      <w:proofErr w:type="spellEnd"/>
      <w:r w:rsidR="006572DF" w:rsidRPr="009F35FA">
        <w:tab/>
      </w:r>
      <w:r w:rsidR="006572DF">
        <w:tab/>
      </w:r>
      <w:r w:rsidR="006572DF">
        <w:tab/>
      </w:r>
      <w:r w:rsidR="006572DF">
        <w:tab/>
      </w:r>
      <w:r w:rsidR="006572DF">
        <w:tab/>
      </w:r>
      <w:r>
        <w:rPr>
          <w:rFonts w:ascii="Crabath Text Medium" w:hAnsi="Crabath Text Medium"/>
          <w:szCs w:val="20"/>
        </w:rPr>
        <w:t>Ing. Petr Fiala</w:t>
      </w:r>
      <w:r w:rsidR="006572DF" w:rsidRPr="009F35FA">
        <w:tab/>
      </w:r>
      <w:r w:rsidR="006572DF" w:rsidRPr="009F35FA">
        <w:tab/>
      </w:r>
      <w:r w:rsidR="006572DF" w:rsidRPr="009F35FA">
        <w:tab/>
      </w:r>
      <w:r w:rsidR="006572DF" w:rsidRPr="009F35FA">
        <w:br/>
      </w:r>
      <w:r>
        <w:t>jednatel</w:t>
      </w:r>
      <w:r>
        <w:tab/>
      </w:r>
      <w:r>
        <w:tab/>
      </w:r>
      <w:r>
        <w:tab/>
      </w:r>
      <w:r w:rsidR="006572DF">
        <w:tab/>
      </w:r>
      <w:r w:rsidR="006572DF">
        <w:tab/>
      </w:r>
      <w:r w:rsidR="006572DF">
        <w:tab/>
      </w:r>
      <w:r w:rsidR="006572DF">
        <w:tab/>
      </w:r>
      <w:proofErr w:type="spellStart"/>
      <w:r>
        <w:t>jednatel</w:t>
      </w:r>
      <w:proofErr w:type="spellEnd"/>
      <w:r w:rsidR="006572DF">
        <w:br/>
      </w:r>
      <w:r w:rsidR="00D119F1" w:rsidRPr="00D119F1">
        <w:t>YOUR SYSTEM, spol. s r.o.</w:t>
      </w:r>
      <w:r w:rsidR="006572DF">
        <w:tab/>
      </w:r>
      <w:r w:rsidR="006572DF">
        <w:tab/>
      </w:r>
      <w:r w:rsidR="006572DF">
        <w:tab/>
      </w:r>
      <w:r w:rsidR="006572DF">
        <w:tab/>
      </w:r>
      <w:r w:rsidR="00D119F1" w:rsidRPr="00D119F1">
        <w:t>YOUR SYSTEM, spol. s r.o.</w:t>
      </w:r>
    </w:p>
    <w:p w14:paraId="61C16CFE" w14:textId="2A68421A" w:rsidR="00E65114" w:rsidRDefault="00E65114" w:rsidP="006572DF"/>
    <w:sectPr w:rsidR="00E65114" w:rsidSect="00A0238F">
      <w:footerReference w:type="default" r:id="rId11"/>
      <w:headerReference w:type="first" r:id="rId12"/>
      <w:footerReference w:type="first" r:id="rId13"/>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1B9C" w14:textId="77777777" w:rsidR="00894F9A" w:rsidRDefault="00894F9A" w:rsidP="009953D5">
      <w:r>
        <w:separator/>
      </w:r>
    </w:p>
    <w:p w14:paraId="2AD4F50F" w14:textId="77777777" w:rsidR="00894F9A" w:rsidRDefault="00894F9A" w:rsidP="009953D5"/>
  </w:endnote>
  <w:endnote w:type="continuationSeparator" w:id="0">
    <w:p w14:paraId="4DC4CF94" w14:textId="77777777" w:rsidR="00894F9A" w:rsidRDefault="00894F9A" w:rsidP="009953D5">
      <w:r>
        <w:continuationSeparator/>
      </w:r>
    </w:p>
    <w:p w14:paraId="125C3BCE" w14:textId="77777777" w:rsidR="00894F9A" w:rsidRDefault="00894F9A"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abath Text Light">
    <w:altName w:val="Calibri"/>
    <w:panose1 w:val="00000000000000000000"/>
    <w:charset w:val="00"/>
    <w:family w:val="modern"/>
    <w:notTrueType/>
    <w:pitch w:val="variable"/>
    <w:sig w:usb0="A00000DF" w:usb1="4201E07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B62" w14:textId="77777777" w:rsidR="00414B89" w:rsidRDefault="00414B89" w:rsidP="009073FA">
    <w:pPr>
      <w:pStyle w:val="Zpat"/>
      <w:spacing w:after="0" w:line="240" w:lineRule="auto"/>
      <w:rPr>
        <w:rFonts w:ascii="Atyp BL Display Semibold" w:hAnsi="Atyp BL Display Semibold"/>
      </w:rPr>
    </w:pPr>
  </w:p>
  <w:p w14:paraId="147C5BA9" w14:textId="1D46890A" w:rsidR="0099185E" w:rsidRPr="00026C34" w:rsidRDefault="00C211A4" w:rsidP="0097492D">
    <w:pPr>
      <w:pStyle w:val="Zpat"/>
      <w:spacing w:after="0" w:line="240" w:lineRule="auto"/>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5055E4"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97492D" w:rsidRPr="0097492D">
      <w:rPr>
        <w:rFonts w:ascii="Atyp BL Display Semibold" w:hAnsi="Atyp BL Display Semibold"/>
      </w:rPr>
      <w:t xml:space="preserve">smlouva o realizaci veřejné zakázky s názvem provoz a další rozvoj systému </w:t>
    </w:r>
    <w:r w:rsidR="005A5C6D">
      <w:rPr>
        <w:rFonts w:ascii="Atyp BL Display Semibold" w:hAnsi="Atyp BL Display Semibold"/>
      </w:rPr>
      <w:t>m</w:t>
    </w:r>
    <w:r w:rsidR="00E97768">
      <w:rPr>
        <w:rFonts w:ascii="Atyp BL Display Semibold" w:hAnsi="Atyp BL Display Semibold"/>
      </w:rPr>
      <w:t xml:space="preserve">y </w:t>
    </w:r>
    <w:proofErr w:type="spellStart"/>
    <w:r w:rsidR="005A5C6D">
      <w:rPr>
        <w:rFonts w:ascii="Atyp BL Display Semibold" w:hAnsi="Atyp BL Display Semibold"/>
      </w:rPr>
      <w:t>p</w:t>
    </w:r>
    <w:r w:rsidR="00E97768">
      <w:rPr>
        <w:rFonts w:ascii="Atyp BL Display Semibold" w:hAnsi="Atyp BL Display Semibold"/>
      </w:rPr>
      <w:t>rague</w:t>
    </w:r>
    <w:proofErr w:type="spellEnd"/>
    <w:r w:rsidR="0097492D">
      <w:rPr>
        <w:rFonts w:ascii="Atyp BL Display Semibold" w:hAnsi="Atyp BL Display Semibold"/>
      </w:rPr>
      <w:tab/>
    </w:r>
    <w:r w:rsidR="0097492D">
      <w:rPr>
        <w:rFonts w:ascii="Atyp BL Display Semibold" w:hAnsi="Atyp BL Display Semibold"/>
      </w:rPr>
      <w:tab/>
    </w:r>
    <w:r w:rsidR="00612C92">
      <w:rPr>
        <w:rFonts w:ascii="Atyp BL Display Semibold" w:hAnsi="Atyp BL Display Semibold"/>
      </w:rPr>
      <w:t xml:space="preserve">              </w:t>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BE0728"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4A98" w14:textId="77777777" w:rsidR="00894F9A" w:rsidRDefault="00894F9A" w:rsidP="009953D5">
      <w:r>
        <w:separator/>
      </w:r>
    </w:p>
    <w:p w14:paraId="55A79A82" w14:textId="77777777" w:rsidR="00894F9A" w:rsidRDefault="00894F9A" w:rsidP="009953D5"/>
  </w:footnote>
  <w:footnote w:type="continuationSeparator" w:id="0">
    <w:p w14:paraId="2964FE6E" w14:textId="77777777" w:rsidR="00894F9A" w:rsidRDefault="00894F9A" w:rsidP="009953D5">
      <w:r>
        <w:continuationSeparator/>
      </w:r>
    </w:p>
    <w:p w14:paraId="2281925C" w14:textId="77777777" w:rsidR="00894F9A" w:rsidRDefault="00894F9A"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A8C5" w14:textId="645FBD57" w:rsidR="00BB3625" w:rsidRPr="00BB3625" w:rsidRDefault="00BB3625" w:rsidP="00BB3625">
    <w:pPr>
      <w:pStyle w:val="Zhlav"/>
      <w:spacing w:after="0"/>
      <w:rPr>
        <w:rFonts w:ascii="Atyp BL Display Semibold" w:hAnsi="Atyp BL Display Semibold"/>
        <w:sz w:val="16"/>
        <w:szCs w:val="16"/>
      </w:rPr>
    </w:pPr>
    <w:r w:rsidRPr="00BB3625">
      <w:rPr>
        <w:rFonts w:ascii="Atyp BL Display Semibold" w:hAnsi="Atyp BL Display Semibold"/>
        <w:sz w:val="16"/>
        <w:szCs w:val="16"/>
      </w:rPr>
      <w:t xml:space="preserve">provoz a další rozvoj systému </w:t>
    </w:r>
    <w:r w:rsidR="005A5C6D">
      <w:rPr>
        <w:rFonts w:ascii="Atyp BL Display Semibold" w:hAnsi="Atyp BL Display Semibold"/>
        <w:sz w:val="16"/>
        <w:szCs w:val="16"/>
      </w:rPr>
      <w:t>m</w:t>
    </w:r>
    <w:r w:rsidR="00E97768">
      <w:rPr>
        <w:rFonts w:ascii="Atyp BL Display Semibold" w:hAnsi="Atyp BL Display Semibold"/>
        <w:sz w:val="16"/>
        <w:szCs w:val="16"/>
      </w:rPr>
      <w:t xml:space="preserve">y </w:t>
    </w:r>
    <w:proofErr w:type="spellStart"/>
    <w:r w:rsidR="005A5C6D">
      <w:rPr>
        <w:rFonts w:ascii="Atyp BL Display Semibold" w:hAnsi="Atyp BL Display Semibold"/>
        <w:sz w:val="16"/>
        <w:szCs w:val="16"/>
      </w:rPr>
      <w:t>p</w:t>
    </w:r>
    <w:r w:rsidR="00E97768">
      <w:rPr>
        <w:rFonts w:ascii="Atyp BL Display Semibold" w:hAnsi="Atyp BL Display Semibold"/>
        <w:sz w:val="16"/>
        <w:szCs w:val="16"/>
      </w:rPr>
      <w:t>rague</w:t>
    </w:r>
    <w:proofErr w:type="spellEnd"/>
  </w:p>
  <w:p w14:paraId="4D8649BC" w14:textId="64279F30" w:rsidR="00BB3625" w:rsidRDefault="00BB3625" w:rsidP="00BB3625">
    <w:pPr>
      <w:pStyle w:val="Zhlav"/>
      <w:spacing w:after="0"/>
      <w:rPr>
        <w:rFonts w:ascii="Atyp BL Display Semibold" w:hAnsi="Atyp BL Display Semibold"/>
        <w:sz w:val="16"/>
        <w:szCs w:val="16"/>
      </w:rPr>
    </w:pPr>
    <w:r w:rsidRPr="00BB3625">
      <w:rPr>
        <w:rFonts w:ascii="Atyp BL Display Semibold" w:hAnsi="Atyp BL Display Semibold"/>
        <w:sz w:val="16"/>
        <w:szCs w:val="16"/>
      </w:rPr>
      <w:t xml:space="preserve">příloha č. </w:t>
    </w:r>
    <w:r>
      <w:rPr>
        <w:rFonts w:ascii="Atyp BL Display Semibold" w:hAnsi="Atyp BL Display Semibold"/>
        <w:sz w:val="16"/>
        <w:szCs w:val="16"/>
      </w:rPr>
      <w:t>6</w:t>
    </w:r>
    <w:r w:rsidRPr="00BB3625">
      <w:rPr>
        <w:rFonts w:ascii="Atyp BL Display Semibold" w:hAnsi="Atyp BL Display Semibold"/>
        <w:sz w:val="16"/>
        <w:szCs w:val="16"/>
      </w:rPr>
      <w:t xml:space="preserve"> zadávací dokumentace</w:t>
    </w:r>
  </w:p>
  <w:p w14:paraId="3219BB62" w14:textId="77777777" w:rsidR="00BB3625" w:rsidRPr="00BB3625" w:rsidRDefault="00BB3625" w:rsidP="00BB3625">
    <w:pPr>
      <w:pStyle w:val="Zhlav"/>
      <w:spacing w:after="0"/>
      <w:rPr>
        <w:rFonts w:ascii="Atyp BL Display Semibold" w:hAnsi="Atyp BL Display Semibol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FBF338F"/>
    <w:multiLevelType w:val="hybridMultilevel"/>
    <w:tmpl w:val="588A126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C8667F"/>
    <w:multiLevelType w:val="hybridMultilevel"/>
    <w:tmpl w:val="B7641C0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42254F"/>
    <w:multiLevelType w:val="hybridMultilevel"/>
    <w:tmpl w:val="FF4A5C20"/>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05BC4"/>
    <w:multiLevelType w:val="hybridMultilevel"/>
    <w:tmpl w:val="853CF3AE"/>
    <w:lvl w:ilvl="0" w:tplc="0405000F">
      <w:start w:val="1"/>
      <w:numFmt w:val="decimal"/>
      <w:lvlText w:val="%1."/>
      <w:lvlJc w:val="left"/>
      <w:pPr>
        <w:ind w:left="1177" w:hanging="360"/>
      </w:pPr>
    </w:lvl>
    <w:lvl w:ilvl="1" w:tplc="04050019" w:tentative="1">
      <w:start w:val="1"/>
      <w:numFmt w:val="lowerLetter"/>
      <w:lvlText w:val="%2."/>
      <w:lvlJc w:val="left"/>
      <w:pPr>
        <w:ind w:left="1897" w:hanging="360"/>
      </w:pPr>
    </w:lvl>
    <w:lvl w:ilvl="2" w:tplc="0405001B" w:tentative="1">
      <w:start w:val="1"/>
      <w:numFmt w:val="lowerRoman"/>
      <w:lvlText w:val="%3."/>
      <w:lvlJc w:val="right"/>
      <w:pPr>
        <w:ind w:left="2617" w:hanging="180"/>
      </w:pPr>
    </w:lvl>
    <w:lvl w:ilvl="3" w:tplc="0405000F" w:tentative="1">
      <w:start w:val="1"/>
      <w:numFmt w:val="decimal"/>
      <w:lvlText w:val="%4."/>
      <w:lvlJc w:val="left"/>
      <w:pPr>
        <w:ind w:left="3337" w:hanging="360"/>
      </w:pPr>
    </w:lvl>
    <w:lvl w:ilvl="4" w:tplc="04050019" w:tentative="1">
      <w:start w:val="1"/>
      <w:numFmt w:val="lowerLetter"/>
      <w:lvlText w:val="%5."/>
      <w:lvlJc w:val="left"/>
      <w:pPr>
        <w:ind w:left="4057" w:hanging="360"/>
      </w:pPr>
    </w:lvl>
    <w:lvl w:ilvl="5" w:tplc="0405001B" w:tentative="1">
      <w:start w:val="1"/>
      <w:numFmt w:val="lowerRoman"/>
      <w:lvlText w:val="%6."/>
      <w:lvlJc w:val="right"/>
      <w:pPr>
        <w:ind w:left="4777" w:hanging="180"/>
      </w:pPr>
    </w:lvl>
    <w:lvl w:ilvl="6" w:tplc="0405000F" w:tentative="1">
      <w:start w:val="1"/>
      <w:numFmt w:val="decimal"/>
      <w:lvlText w:val="%7."/>
      <w:lvlJc w:val="left"/>
      <w:pPr>
        <w:ind w:left="5497" w:hanging="360"/>
      </w:pPr>
    </w:lvl>
    <w:lvl w:ilvl="7" w:tplc="04050019" w:tentative="1">
      <w:start w:val="1"/>
      <w:numFmt w:val="lowerLetter"/>
      <w:lvlText w:val="%8."/>
      <w:lvlJc w:val="left"/>
      <w:pPr>
        <w:ind w:left="6217" w:hanging="360"/>
      </w:pPr>
    </w:lvl>
    <w:lvl w:ilvl="8" w:tplc="0405001B" w:tentative="1">
      <w:start w:val="1"/>
      <w:numFmt w:val="lowerRoman"/>
      <w:lvlText w:val="%9."/>
      <w:lvlJc w:val="right"/>
      <w:pPr>
        <w:ind w:left="6937" w:hanging="180"/>
      </w:pPr>
    </w:lvl>
  </w:abstractNum>
  <w:abstractNum w:abstractNumId="6" w15:restartNumberingAfterBreak="0">
    <w:nsid w:val="60FB3C78"/>
    <w:multiLevelType w:val="hybridMultilevel"/>
    <w:tmpl w:val="F544CD86"/>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DE4555"/>
    <w:multiLevelType w:val="hybridMultilevel"/>
    <w:tmpl w:val="183C07D8"/>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3527019">
    <w:abstractNumId w:val="0"/>
  </w:num>
  <w:num w:numId="2" w16cid:durableId="1982537457">
    <w:abstractNumId w:val="3"/>
  </w:num>
  <w:num w:numId="3" w16cid:durableId="1497724790">
    <w:abstractNumId w:val="8"/>
  </w:num>
  <w:num w:numId="4" w16cid:durableId="286276476">
    <w:abstractNumId w:val="5"/>
  </w:num>
  <w:num w:numId="5" w16cid:durableId="2031489202">
    <w:abstractNumId w:val="4"/>
  </w:num>
  <w:num w:numId="6" w16cid:durableId="444350003">
    <w:abstractNumId w:val="6"/>
  </w:num>
  <w:num w:numId="7" w16cid:durableId="1759475806">
    <w:abstractNumId w:val="1"/>
  </w:num>
  <w:num w:numId="8" w16cid:durableId="1197501096">
    <w:abstractNumId w:val="7"/>
  </w:num>
  <w:num w:numId="9" w16cid:durableId="2217153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1A40"/>
    <w:rsid w:val="000137EB"/>
    <w:rsid w:val="00026C34"/>
    <w:rsid w:val="00034DC2"/>
    <w:rsid w:val="00037568"/>
    <w:rsid w:val="000408C6"/>
    <w:rsid w:val="00067ADC"/>
    <w:rsid w:val="00074743"/>
    <w:rsid w:val="000747FC"/>
    <w:rsid w:val="000800BD"/>
    <w:rsid w:val="00082AD8"/>
    <w:rsid w:val="00094484"/>
    <w:rsid w:val="0009487D"/>
    <w:rsid w:val="000A1F75"/>
    <w:rsid w:val="000A3475"/>
    <w:rsid w:val="000A4A0C"/>
    <w:rsid w:val="000A7469"/>
    <w:rsid w:val="000C2AEF"/>
    <w:rsid w:val="000C4677"/>
    <w:rsid w:val="000D3B65"/>
    <w:rsid w:val="000E7DC8"/>
    <w:rsid w:val="000F748B"/>
    <w:rsid w:val="001173D7"/>
    <w:rsid w:val="001218C9"/>
    <w:rsid w:val="00126F27"/>
    <w:rsid w:val="00143BB1"/>
    <w:rsid w:val="00152B1D"/>
    <w:rsid w:val="00153658"/>
    <w:rsid w:val="0015597E"/>
    <w:rsid w:val="001647EB"/>
    <w:rsid w:val="00170893"/>
    <w:rsid w:val="00173327"/>
    <w:rsid w:val="00181F6F"/>
    <w:rsid w:val="001908B2"/>
    <w:rsid w:val="00190F33"/>
    <w:rsid w:val="00194269"/>
    <w:rsid w:val="001D0F51"/>
    <w:rsid w:val="001D2DDD"/>
    <w:rsid w:val="001D3176"/>
    <w:rsid w:val="001D32A3"/>
    <w:rsid w:val="001E3FED"/>
    <w:rsid w:val="0021041D"/>
    <w:rsid w:val="002148FA"/>
    <w:rsid w:val="00216B9E"/>
    <w:rsid w:val="00230DF8"/>
    <w:rsid w:val="00236F56"/>
    <w:rsid w:val="00242102"/>
    <w:rsid w:val="0024237E"/>
    <w:rsid w:val="002432A7"/>
    <w:rsid w:val="00250CD8"/>
    <w:rsid w:val="002531B0"/>
    <w:rsid w:val="00264B6C"/>
    <w:rsid w:val="002721E1"/>
    <w:rsid w:val="0028293A"/>
    <w:rsid w:val="0028371E"/>
    <w:rsid w:val="00287313"/>
    <w:rsid w:val="002A6EF9"/>
    <w:rsid w:val="002B66C8"/>
    <w:rsid w:val="002B77A7"/>
    <w:rsid w:val="002D0427"/>
    <w:rsid w:val="002E07B3"/>
    <w:rsid w:val="002F7FCF"/>
    <w:rsid w:val="00300204"/>
    <w:rsid w:val="003018FB"/>
    <w:rsid w:val="003134F9"/>
    <w:rsid w:val="00317869"/>
    <w:rsid w:val="003517AF"/>
    <w:rsid w:val="003555D3"/>
    <w:rsid w:val="00367D17"/>
    <w:rsid w:val="00386E0F"/>
    <w:rsid w:val="00390EF0"/>
    <w:rsid w:val="003A084E"/>
    <w:rsid w:val="003C6E82"/>
    <w:rsid w:val="003C7FF2"/>
    <w:rsid w:val="003D10F3"/>
    <w:rsid w:val="003D1B95"/>
    <w:rsid w:val="003D5701"/>
    <w:rsid w:val="003D62D5"/>
    <w:rsid w:val="003D71BF"/>
    <w:rsid w:val="003E141C"/>
    <w:rsid w:val="003E2580"/>
    <w:rsid w:val="00414B89"/>
    <w:rsid w:val="00422A33"/>
    <w:rsid w:val="00466FAC"/>
    <w:rsid w:val="00467355"/>
    <w:rsid w:val="00470794"/>
    <w:rsid w:val="004822CC"/>
    <w:rsid w:val="0049418B"/>
    <w:rsid w:val="00494B62"/>
    <w:rsid w:val="00494CC8"/>
    <w:rsid w:val="00497E26"/>
    <w:rsid w:val="004A248B"/>
    <w:rsid w:val="004A3F71"/>
    <w:rsid w:val="004A72D1"/>
    <w:rsid w:val="004D54EE"/>
    <w:rsid w:val="004D74FA"/>
    <w:rsid w:val="004E4333"/>
    <w:rsid w:val="00502CF9"/>
    <w:rsid w:val="00524617"/>
    <w:rsid w:val="005265AC"/>
    <w:rsid w:val="00537383"/>
    <w:rsid w:val="0054058F"/>
    <w:rsid w:val="00541B40"/>
    <w:rsid w:val="00554030"/>
    <w:rsid w:val="00554311"/>
    <w:rsid w:val="005564F1"/>
    <w:rsid w:val="00574544"/>
    <w:rsid w:val="00583D2C"/>
    <w:rsid w:val="00586592"/>
    <w:rsid w:val="005A5C6D"/>
    <w:rsid w:val="005B1E57"/>
    <w:rsid w:val="005B4E4E"/>
    <w:rsid w:val="005B582C"/>
    <w:rsid w:val="005C7BB1"/>
    <w:rsid w:val="005E3F27"/>
    <w:rsid w:val="00605121"/>
    <w:rsid w:val="00612C92"/>
    <w:rsid w:val="00627729"/>
    <w:rsid w:val="00633B7A"/>
    <w:rsid w:val="006520D5"/>
    <w:rsid w:val="00652597"/>
    <w:rsid w:val="006541AD"/>
    <w:rsid w:val="006572DF"/>
    <w:rsid w:val="0066490E"/>
    <w:rsid w:val="006759C0"/>
    <w:rsid w:val="006875EF"/>
    <w:rsid w:val="00693378"/>
    <w:rsid w:val="00697CCA"/>
    <w:rsid w:val="006A332A"/>
    <w:rsid w:val="006B10DB"/>
    <w:rsid w:val="006D7C1F"/>
    <w:rsid w:val="006E1289"/>
    <w:rsid w:val="006F21B0"/>
    <w:rsid w:val="006F5E19"/>
    <w:rsid w:val="00710033"/>
    <w:rsid w:val="00734398"/>
    <w:rsid w:val="00734453"/>
    <w:rsid w:val="00735008"/>
    <w:rsid w:val="00735463"/>
    <w:rsid w:val="00746967"/>
    <w:rsid w:val="0075139B"/>
    <w:rsid w:val="00751740"/>
    <w:rsid w:val="007645C4"/>
    <w:rsid w:val="007757D6"/>
    <w:rsid w:val="007800BE"/>
    <w:rsid w:val="00785C65"/>
    <w:rsid w:val="0079277C"/>
    <w:rsid w:val="007B293C"/>
    <w:rsid w:val="007C3DD2"/>
    <w:rsid w:val="007C7B21"/>
    <w:rsid w:val="007E1ECB"/>
    <w:rsid w:val="007F207E"/>
    <w:rsid w:val="008016E3"/>
    <w:rsid w:val="00803B97"/>
    <w:rsid w:val="00804E5F"/>
    <w:rsid w:val="00806643"/>
    <w:rsid w:val="00810954"/>
    <w:rsid w:val="008640EF"/>
    <w:rsid w:val="0088065B"/>
    <w:rsid w:val="008910E1"/>
    <w:rsid w:val="00891488"/>
    <w:rsid w:val="00894D34"/>
    <w:rsid w:val="00894F9A"/>
    <w:rsid w:val="008A6E38"/>
    <w:rsid w:val="008B0F14"/>
    <w:rsid w:val="008C55D9"/>
    <w:rsid w:val="008D0E15"/>
    <w:rsid w:val="008F6444"/>
    <w:rsid w:val="008F70F4"/>
    <w:rsid w:val="00903D9B"/>
    <w:rsid w:val="00905223"/>
    <w:rsid w:val="009073FA"/>
    <w:rsid w:val="00912182"/>
    <w:rsid w:val="009266C7"/>
    <w:rsid w:val="00933491"/>
    <w:rsid w:val="009345A5"/>
    <w:rsid w:val="00936C52"/>
    <w:rsid w:val="00937723"/>
    <w:rsid w:val="009462AD"/>
    <w:rsid w:val="0096683D"/>
    <w:rsid w:val="009702DD"/>
    <w:rsid w:val="009747A3"/>
    <w:rsid w:val="0097492D"/>
    <w:rsid w:val="00980CF4"/>
    <w:rsid w:val="00986751"/>
    <w:rsid w:val="0099185E"/>
    <w:rsid w:val="009953D5"/>
    <w:rsid w:val="009A0116"/>
    <w:rsid w:val="009B212D"/>
    <w:rsid w:val="009B72E9"/>
    <w:rsid w:val="009C238F"/>
    <w:rsid w:val="009C6BC1"/>
    <w:rsid w:val="009D0390"/>
    <w:rsid w:val="009E2E6D"/>
    <w:rsid w:val="009E4DC5"/>
    <w:rsid w:val="009F0DE3"/>
    <w:rsid w:val="009F35FA"/>
    <w:rsid w:val="00A0238F"/>
    <w:rsid w:val="00A06A0B"/>
    <w:rsid w:val="00A06C8C"/>
    <w:rsid w:val="00A06C91"/>
    <w:rsid w:val="00A25FB3"/>
    <w:rsid w:val="00A36D91"/>
    <w:rsid w:val="00A36EF4"/>
    <w:rsid w:val="00A4287A"/>
    <w:rsid w:val="00A46425"/>
    <w:rsid w:val="00A85657"/>
    <w:rsid w:val="00A914CF"/>
    <w:rsid w:val="00A9440C"/>
    <w:rsid w:val="00A96813"/>
    <w:rsid w:val="00AA6B69"/>
    <w:rsid w:val="00AA7C37"/>
    <w:rsid w:val="00AC04B3"/>
    <w:rsid w:val="00AC6ED4"/>
    <w:rsid w:val="00AE26DC"/>
    <w:rsid w:val="00AE55FE"/>
    <w:rsid w:val="00AE5DB1"/>
    <w:rsid w:val="00AF1D7B"/>
    <w:rsid w:val="00AF7A57"/>
    <w:rsid w:val="00B131A0"/>
    <w:rsid w:val="00B135B6"/>
    <w:rsid w:val="00B137AD"/>
    <w:rsid w:val="00B15724"/>
    <w:rsid w:val="00B1633E"/>
    <w:rsid w:val="00B21FEB"/>
    <w:rsid w:val="00B2243A"/>
    <w:rsid w:val="00B268F8"/>
    <w:rsid w:val="00B31BE3"/>
    <w:rsid w:val="00B33CC4"/>
    <w:rsid w:val="00B818E1"/>
    <w:rsid w:val="00B83A72"/>
    <w:rsid w:val="00B936D8"/>
    <w:rsid w:val="00B96D14"/>
    <w:rsid w:val="00BB3625"/>
    <w:rsid w:val="00BB36D4"/>
    <w:rsid w:val="00BC0EF0"/>
    <w:rsid w:val="00BD2CC9"/>
    <w:rsid w:val="00BE158C"/>
    <w:rsid w:val="00BE33AE"/>
    <w:rsid w:val="00BE50B4"/>
    <w:rsid w:val="00C1462C"/>
    <w:rsid w:val="00C200B0"/>
    <w:rsid w:val="00C211A4"/>
    <w:rsid w:val="00C302F7"/>
    <w:rsid w:val="00C32A59"/>
    <w:rsid w:val="00C5141B"/>
    <w:rsid w:val="00C52CD0"/>
    <w:rsid w:val="00C575BC"/>
    <w:rsid w:val="00C7475B"/>
    <w:rsid w:val="00C845D2"/>
    <w:rsid w:val="00C9447B"/>
    <w:rsid w:val="00CA25ED"/>
    <w:rsid w:val="00CA593D"/>
    <w:rsid w:val="00CA6B1E"/>
    <w:rsid w:val="00CA7AC6"/>
    <w:rsid w:val="00CB1165"/>
    <w:rsid w:val="00CB6089"/>
    <w:rsid w:val="00CB7EF1"/>
    <w:rsid w:val="00CC2BBA"/>
    <w:rsid w:val="00CD0ADA"/>
    <w:rsid w:val="00CD74F7"/>
    <w:rsid w:val="00CE14E4"/>
    <w:rsid w:val="00CE228D"/>
    <w:rsid w:val="00CE6464"/>
    <w:rsid w:val="00CF0D94"/>
    <w:rsid w:val="00CF7E3B"/>
    <w:rsid w:val="00D001D5"/>
    <w:rsid w:val="00D040C2"/>
    <w:rsid w:val="00D119F1"/>
    <w:rsid w:val="00D152CD"/>
    <w:rsid w:val="00D22165"/>
    <w:rsid w:val="00D22259"/>
    <w:rsid w:val="00D22449"/>
    <w:rsid w:val="00D22558"/>
    <w:rsid w:val="00D3261C"/>
    <w:rsid w:val="00D35240"/>
    <w:rsid w:val="00D47F27"/>
    <w:rsid w:val="00D503EF"/>
    <w:rsid w:val="00D507F4"/>
    <w:rsid w:val="00D67534"/>
    <w:rsid w:val="00D67E0B"/>
    <w:rsid w:val="00D733BC"/>
    <w:rsid w:val="00D773D0"/>
    <w:rsid w:val="00D7788F"/>
    <w:rsid w:val="00D80692"/>
    <w:rsid w:val="00D822A3"/>
    <w:rsid w:val="00D92583"/>
    <w:rsid w:val="00D95099"/>
    <w:rsid w:val="00DA52D8"/>
    <w:rsid w:val="00DB08E6"/>
    <w:rsid w:val="00DB3FCB"/>
    <w:rsid w:val="00DC32C2"/>
    <w:rsid w:val="00DC4477"/>
    <w:rsid w:val="00DC58A6"/>
    <w:rsid w:val="00DE4B62"/>
    <w:rsid w:val="00E01F28"/>
    <w:rsid w:val="00E10310"/>
    <w:rsid w:val="00E10410"/>
    <w:rsid w:val="00E1602D"/>
    <w:rsid w:val="00E17299"/>
    <w:rsid w:val="00E42C64"/>
    <w:rsid w:val="00E47705"/>
    <w:rsid w:val="00E61316"/>
    <w:rsid w:val="00E61DE7"/>
    <w:rsid w:val="00E61E4C"/>
    <w:rsid w:val="00E63957"/>
    <w:rsid w:val="00E65114"/>
    <w:rsid w:val="00E97768"/>
    <w:rsid w:val="00EA161A"/>
    <w:rsid w:val="00EB3B17"/>
    <w:rsid w:val="00EB448B"/>
    <w:rsid w:val="00EB4709"/>
    <w:rsid w:val="00EB52F5"/>
    <w:rsid w:val="00EC2DAE"/>
    <w:rsid w:val="00EC42B4"/>
    <w:rsid w:val="00ED63E8"/>
    <w:rsid w:val="00EE4F9A"/>
    <w:rsid w:val="00EF0088"/>
    <w:rsid w:val="00EF10F1"/>
    <w:rsid w:val="00F02792"/>
    <w:rsid w:val="00F02D71"/>
    <w:rsid w:val="00F032C0"/>
    <w:rsid w:val="00F07223"/>
    <w:rsid w:val="00F17846"/>
    <w:rsid w:val="00F20513"/>
    <w:rsid w:val="00F224EB"/>
    <w:rsid w:val="00F30123"/>
    <w:rsid w:val="00F30B64"/>
    <w:rsid w:val="00F409DF"/>
    <w:rsid w:val="00F441C0"/>
    <w:rsid w:val="00F5253C"/>
    <w:rsid w:val="00F5733E"/>
    <w:rsid w:val="00F57E27"/>
    <w:rsid w:val="00F63EC6"/>
    <w:rsid w:val="00F702B7"/>
    <w:rsid w:val="00F7648F"/>
    <w:rsid w:val="00F9024E"/>
    <w:rsid w:val="00F925B1"/>
    <w:rsid w:val="00F93F91"/>
    <w:rsid w:val="00FA48B7"/>
    <w:rsid w:val="00FB5563"/>
    <w:rsid w:val="00FB6BFD"/>
    <w:rsid w:val="00FC132D"/>
    <w:rsid w:val="00FD35DA"/>
    <w:rsid w:val="00FE3C23"/>
    <w:rsid w:val="00FF4368"/>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4C23DE64-9756-494E-B1A2-48EB94F9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572DF"/>
    <w:rPr>
      <w:rFonts w:ascii="Crabath Text Light" w:eastAsia="Times New Roman" w:hAnsi="Crabath Text Light" w:cs="Times New Roman"/>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D22558"/>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D22558"/>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 w:type="paragraph" w:styleId="Revize">
    <w:name w:val="Revision"/>
    <w:hidden/>
    <w:uiPriority w:val="99"/>
    <w:semiHidden/>
    <w:rsid w:val="00BE158C"/>
    <w:pPr>
      <w:spacing w:after="0" w:line="240" w:lineRule="auto"/>
    </w:pPr>
    <w:rPr>
      <w:rFonts w:ascii="Crabath Text Light" w:eastAsia="Times New Roman" w:hAnsi="Crabath Text Light" w:cs="Times New Roman"/>
      <w:noProof/>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4984">
      <w:bodyDiv w:val="1"/>
      <w:marLeft w:val="0"/>
      <w:marRight w:val="0"/>
      <w:marTop w:val="0"/>
      <w:marBottom w:val="0"/>
      <w:divBdr>
        <w:top w:val="none" w:sz="0" w:space="0" w:color="auto"/>
        <w:left w:val="none" w:sz="0" w:space="0" w:color="auto"/>
        <w:bottom w:val="none" w:sz="0" w:space="0" w:color="auto"/>
        <w:right w:val="none" w:sz="0" w:space="0" w:color="auto"/>
      </w:divBdr>
    </w:div>
    <w:div w:id="99965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uchovam\Downloads\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8A176300F42229E19707C63AB0C18"/>
        <w:category>
          <w:name w:val="Obecné"/>
          <w:gallery w:val="placeholder"/>
        </w:category>
        <w:types>
          <w:type w:val="bbPlcHdr"/>
        </w:types>
        <w:behaviors>
          <w:behavior w:val="content"/>
        </w:behaviors>
        <w:guid w:val="{75A55C74-6D2F-4605-B6BB-D32BDDA07776}"/>
      </w:docPartPr>
      <w:docPartBody>
        <w:p w:rsidR="00A232D4" w:rsidRDefault="007E0D6F" w:rsidP="007E0D6F">
          <w:pPr>
            <w:pStyle w:val="9098A176300F42229E19707C63AB0C18"/>
          </w:pPr>
          <w:r w:rsidRPr="00B95CE8">
            <w:rPr>
              <w:rStyle w:val="Zstupntext"/>
            </w:rPr>
            <w:t>Klikněte nebo klepněte sem a zadejte text.</w:t>
          </w:r>
        </w:p>
      </w:docPartBody>
    </w:docPart>
    <w:docPart>
      <w:docPartPr>
        <w:name w:val="B1414BE093CD4B83BC5A88B4D8B07992"/>
        <w:category>
          <w:name w:val="Obecné"/>
          <w:gallery w:val="placeholder"/>
        </w:category>
        <w:types>
          <w:type w:val="bbPlcHdr"/>
        </w:types>
        <w:behaviors>
          <w:behavior w:val="content"/>
        </w:behaviors>
        <w:guid w:val="{B92A3858-265D-4F18-B49C-15CE3B561290}"/>
      </w:docPartPr>
      <w:docPartBody>
        <w:p w:rsidR="00D7102F" w:rsidRDefault="00621C91" w:rsidP="00621C91">
          <w:pPr>
            <w:pStyle w:val="B1414BE093CD4B83BC5A88B4D8B07992"/>
          </w:pPr>
          <w:r w:rsidRPr="00B95CE8">
            <w:rPr>
              <w:rStyle w:val="Zstupntext"/>
            </w:rPr>
            <w:t>Klikněte nebo klepněte sem a zadejte text.</w:t>
          </w:r>
        </w:p>
      </w:docPartBody>
    </w:docPart>
    <w:docPart>
      <w:docPartPr>
        <w:name w:val="0853FB4020124A07A9D5546EB77A3DEF"/>
        <w:category>
          <w:name w:val="Obecné"/>
          <w:gallery w:val="placeholder"/>
        </w:category>
        <w:types>
          <w:type w:val="bbPlcHdr"/>
        </w:types>
        <w:behaviors>
          <w:behavior w:val="content"/>
        </w:behaviors>
        <w:guid w:val="{65906753-2ABE-4062-BA64-8DADB362E688}"/>
      </w:docPartPr>
      <w:docPartBody>
        <w:p w:rsidR="00D7102F" w:rsidRDefault="00621C91" w:rsidP="00621C91">
          <w:pPr>
            <w:pStyle w:val="0853FB4020124A07A9D5546EB77A3DEF"/>
          </w:pPr>
          <w:r w:rsidRPr="00B95CE8">
            <w:rPr>
              <w:rStyle w:val="Zstupntext"/>
            </w:rPr>
            <w:t>Klikněte nebo klepněte sem a zadejte text.</w:t>
          </w:r>
        </w:p>
      </w:docPartBody>
    </w:docPart>
    <w:docPart>
      <w:docPartPr>
        <w:name w:val="A9AD31F7759B4FE99EA6584A26457467"/>
        <w:category>
          <w:name w:val="Obecné"/>
          <w:gallery w:val="placeholder"/>
        </w:category>
        <w:types>
          <w:type w:val="bbPlcHdr"/>
        </w:types>
        <w:behaviors>
          <w:behavior w:val="content"/>
        </w:behaviors>
        <w:guid w:val="{BEE38E3D-42CE-4B4E-BE21-5E5931FF48ED}"/>
      </w:docPartPr>
      <w:docPartBody>
        <w:p w:rsidR="00D7102F" w:rsidRDefault="00621C91" w:rsidP="00621C91">
          <w:pPr>
            <w:pStyle w:val="A9AD31F7759B4FE99EA6584A26457467"/>
          </w:pPr>
          <w:r w:rsidRPr="00B95CE8">
            <w:rPr>
              <w:rStyle w:val="Zstupntext"/>
            </w:rPr>
            <w:t>Klikněte nebo klepněte sem a zadejte text.</w:t>
          </w:r>
        </w:p>
      </w:docPartBody>
    </w:docPart>
    <w:docPart>
      <w:docPartPr>
        <w:name w:val="56F2C334D2B94F3FB7EFFEC55EFEB1F5"/>
        <w:category>
          <w:name w:val="Obecné"/>
          <w:gallery w:val="placeholder"/>
        </w:category>
        <w:types>
          <w:type w:val="bbPlcHdr"/>
        </w:types>
        <w:behaviors>
          <w:behavior w:val="content"/>
        </w:behaviors>
        <w:guid w:val="{8B4E688D-BD51-436D-A41C-656E6EA868EF}"/>
      </w:docPartPr>
      <w:docPartBody>
        <w:p w:rsidR="00D7102F" w:rsidRDefault="00621C91" w:rsidP="00621C91">
          <w:pPr>
            <w:pStyle w:val="56F2C334D2B94F3FB7EFFEC55EFEB1F5"/>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abath Text Light">
    <w:altName w:val="Calibri"/>
    <w:panose1 w:val="00000000000000000000"/>
    <w:charset w:val="00"/>
    <w:family w:val="modern"/>
    <w:notTrueType/>
    <w:pitch w:val="variable"/>
    <w:sig w:usb0="A00000DF" w:usb1="4201E07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30A79"/>
    <w:rsid w:val="00052DE5"/>
    <w:rsid w:val="000A4A0C"/>
    <w:rsid w:val="001104E2"/>
    <w:rsid w:val="001908B2"/>
    <w:rsid w:val="001C4258"/>
    <w:rsid w:val="00213DBC"/>
    <w:rsid w:val="00251875"/>
    <w:rsid w:val="00264B6C"/>
    <w:rsid w:val="002D0427"/>
    <w:rsid w:val="00531A7E"/>
    <w:rsid w:val="0054472F"/>
    <w:rsid w:val="005568C7"/>
    <w:rsid w:val="00582CD9"/>
    <w:rsid w:val="00586592"/>
    <w:rsid w:val="00591BD4"/>
    <w:rsid w:val="00621C91"/>
    <w:rsid w:val="0062713C"/>
    <w:rsid w:val="006B563E"/>
    <w:rsid w:val="00796CCD"/>
    <w:rsid w:val="007E0D6F"/>
    <w:rsid w:val="007F207E"/>
    <w:rsid w:val="00822F2D"/>
    <w:rsid w:val="00840437"/>
    <w:rsid w:val="008B15C4"/>
    <w:rsid w:val="009747A3"/>
    <w:rsid w:val="009E2E6D"/>
    <w:rsid w:val="00A066F8"/>
    <w:rsid w:val="00A232D4"/>
    <w:rsid w:val="00AD0DFF"/>
    <w:rsid w:val="00AE4877"/>
    <w:rsid w:val="00B33CC4"/>
    <w:rsid w:val="00B347BD"/>
    <w:rsid w:val="00C55C5F"/>
    <w:rsid w:val="00C6030C"/>
    <w:rsid w:val="00CE644E"/>
    <w:rsid w:val="00D457B7"/>
    <w:rsid w:val="00D7102F"/>
    <w:rsid w:val="00D72CFE"/>
    <w:rsid w:val="00DD6F53"/>
    <w:rsid w:val="00DE4B62"/>
    <w:rsid w:val="00DF740B"/>
    <w:rsid w:val="00E10410"/>
    <w:rsid w:val="00E175F8"/>
    <w:rsid w:val="00E26BFD"/>
    <w:rsid w:val="00E70706"/>
    <w:rsid w:val="00EB52F5"/>
    <w:rsid w:val="00F009BA"/>
    <w:rsid w:val="00F10C64"/>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21C91"/>
    <w:rPr>
      <w:color w:val="808080"/>
    </w:rPr>
  </w:style>
  <w:style w:type="paragraph" w:customStyle="1" w:styleId="9098A176300F42229E19707C63AB0C18">
    <w:name w:val="9098A176300F42229E19707C63AB0C18"/>
    <w:rsid w:val="007E0D6F"/>
    <w:rPr>
      <w:kern w:val="2"/>
      <w14:ligatures w14:val="standardContextual"/>
    </w:rPr>
  </w:style>
  <w:style w:type="paragraph" w:customStyle="1" w:styleId="B1414BE093CD4B83BC5A88B4D8B07992">
    <w:name w:val="B1414BE093CD4B83BC5A88B4D8B07992"/>
    <w:rsid w:val="00621C91"/>
    <w:pPr>
      <w:spacing w:line="278" w:lineRule="auto"/>
    </w:pPr>
    <w:rPr>
      <w:kern w:val="2"/>
      <w:sz w:val="24"/>
      <w:szCs w:val="24"/>
      <w14:ligatures w14:val="standardContextual"/>
    </w:rPr>
  </w:style>
  <w:style w:type="paragraph" w:customStyle="1" w:styleId="0853FB4020124A07A9D5546EB77A3DEF">
    <w:name w:val="0853FB4020124A07A9D5546EB77A3DEF"/>
    <w:rsid w:val="00621C91"/>
    <w:pPr>
      <w:spacing w:line="278" w:lineRule="auto"/>
    </w:pPr>
    <w:rPr>
      <w:kern w:val="2"/>
      <w:sz w:val="24"/>
      <w:szCs w:val="24"/>
      <w14:ligatures w14:val="standardContextual"/>
    </w:rPr>
  </w:style>
  <w:style w:type="paragraph" w:customStyle="1" w:styleId="A9AD31F7759B4FE99EA6584A26457467">
    <w:name w:val="A9AD31F7759B4FE99EA6584A26457467"/>
    <w:rsid w:val="00621C91"/>
    <w:pPr>
      <w:spacing w:line="278" w:lineRule="auto"/>
    </w:pPr>
    <w:rPr>
      <w:kern w:val="2"/>
      <w:sz w:val="24"/>
      <w:szCs w:val="24"/>
      <w14:ligatures w14:val="standardContextual"/>
    </w:rPr>
  </w:style>
  <w:style w:type="paragraph" w:customStyle="1" w:styleId="56F2C334D2B94F3FB7EFFEC55EFEB1F5">
    <w:name w:val="56F2C334D2B94F3FB7EFFEC55EFEB1F5"/>
    <w:rsid w:val="00621C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v xmlns="e46e66bf-79bd-4ce3-b264-2b690e807c18" xsi:nil="true"/>
    <TaxCatchAll xmlns="32d1388b-e4f2-42d0-a7c6-5f8055afba63" xsi:nil="true"/>
    <lcf76f155ced4ddcb4097134ff3c332f xmlns="e46e66bf-79bd-4ce3-b264-2b690e807c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7EC3F5F9B7C94382944FAE9B462391" ma:contentTypeVersion="17" ma:contentTypeDescription="Vytvoří nový dokument" ma:contentTypeScope="" ma:versionID="cea784142cc1d30bf33e1c48b856ebf3">
  <xsd:schema xmlns:xsd="http://www.w3.org/2001/XMLSchema" xmlns:xs="http://www.w3.org/2001/XMLSchema" xmlns:p="http://schemas.microsoft.com/office/2006/metadata/properties" xmlns:ns2="e46e66bf-79bd-4ce3-b264-2b690e807c18" xmlns:ns3="32d1388b-e4f2-42d0-a7c6-5f8055afba63" targetNamespace="http://schemas.microsoft.com/office/2006/metadata/properties" ma:root="true" ma:fieldsID="ddc8f380ecea5977eeb22e87ef08ed06" ns2:_="" ns3:_="">
    <xsd:import namespace="e46e66bf-79bd-4ce3-b264-2b690e807c18"/>
    <xsd:import namespace="32d1388b-e4f2-42d0-a7c6-5f8055afba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Stav"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6bf-79bd-4ce3-b264-2b690e80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v" ma:index="23" nillable="true" ma:displayName="Stav" ma:format="Dropdown" ma:internalName="Stav">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1388b-e4f2-42d0-a7c6-5f8055afba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87a2fd-faac-4fef-bf67-cbaab26abd39}" ma:internalName="TaxCatchAll" ma:showField="CatchAllData" ma:web="32d1388b-e4f2-42d0-a7c6-5f8055afba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customXml/itemProps2.xml><?xml version="1.0" encoding="utf-8"?>
<ds:datastoreItem xmlns:ds="http://schemas.openxmlformats.org/officeDocument/2006/customXml" ds:itemID="{A03B6756-8AA6-4FF0-AA1D-F81E177F5F56}">
  <ds:schemaRefs>
    <ds:schemaRef ds:uri="http://schemas.microsoft.com/office/2006/metadata/properties"/>
    <ds:schemaRef ds:uri="http://schemas.microsoft.com/office/infopath/2007/PartnerControls"/>
    <ds:schemaRef ds:uri="e46e66bf-79bd-4ce3-b264-2b690e807c18"/>
    <ds:schemaRef ds:uri="32d1388b-e4f2-42d0-a7c6-5f8055afba63"/>
  </ds:schemaRefs>
</ds:datastoreItem>
</file>

<file path=customXml/itemProps3.xml><?xml version="1.0" encoding="utf-8"?>
<ds:datastoreItem xmlns:ds="http://schemas.openxmlformats.org/officeDocument/2006/customXml" ds:itemID="{5C7E1F7A-72FB-4DBA-B254-23767219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6bf-79bd-4ce3-b264-2b690e807c18"/>
    <ds:schemaRef ds:uri="32d1388b-e4f2-42d0-a7c6-5f8055af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5034D-6DE6-417C-8A23-02DE942BF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23</Pages>
  <Words>10668</Words>
  <Characters>62942</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Prudičová Tereza</dc:creator>
  <cp:lastModifiedBy>Kluchová Martina</cp:lastModifiedBy>
  <cp:revision>2</cp:revision>
  <cp:lastPrinted>2025-03-29T13:50:00Z</cp:lastPrinted>
  <dcterms:created xsi:type="dcterms:W3CDTF">2025-12-03T12:45:00Z</dcterms:created>
  <dcterms:modified xsi:type="dcterms:W3CDTF">2025-12-03T12:45:00Z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0x0101002A7EC3F5F9B7C94382944FAE9B462391</vt:lpwstr>
  </property>
  <property fmtid="{D5CDD505-2E9C-101B-9397-08002B2CF9AE}" pid="3" name="MediaServiceImageTags">
    <vt:lpwstr/>
  </property>
</Properties>
</file>