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885C9E1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7A91B6FC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74495D">
        <w:rPr>
          <w:rFonts w:ascii="Verdana" w:hAnsi="Verdana"/>
          <w:szCs w:val="24"/>
        </w:rPr>
        <w:t>114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D66EF2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2571D70" w14:textId="0B2C9642" w:rsidR="0074495D" w:rsidRDefault="0074495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Hana Svobodová</w:t>
                            </w:r>
                          </w:p>
                          <w:p w14:paraId="65776C17" w14:textId="3ACC9FD5" w:rsidR="0074495D" w:rsidRDefault="0074495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Odborný poradce pro oblast hygieny v gastronomii a HACCP</w:t>
                            </w:r>
                          </w:p>
                          <w:p w14:paraId="7A2D1A56" w14:textId="2856E4C3" w:rsidR="0074495D" w:rsidRDefault="0074495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Orelská 626/18</w:t>
                            </w:r>
                          </w:p>
                          <w:p w14:paraId="216CEF27" w14:textId="42E3FBC2" w:rsidR="0074495D" w:rsidRDefault="0074495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101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10</w:t>
                            </w:r>
                          </w:p>
                          <w:p w14:paraId="50E598DC" w14:textId="2E18645C" w:rsidR="0014491C" w:rsidRDefault="0014491C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2BDD8049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</w:t>
                            </w:r>
                            <w:r w:rsidR="0074495D">
                              <w:rPr>
                                <w:rFonts w:ascii="Arial" w:hAnsi="Arial" w:cs="Arial"/>
                                <w:bCs/>
                              </w:rPr>
                              <w:t xml:space="preserve"> 69038511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2571D70" w14:textId="0B2C9642" w:rsidR="0074495D" w:rsidRDefault="0074495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Hana Svobodová</w:t>
                      </w:r>
                    </w:p>
                    <w:p w14:paraId="65776C17" w14:textId="3ACC9FD5" w:rsidR="0074495D" w:rsidRDefault="0074495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Odborný poradce pro oblast hygieny v gastronomii a HACCP</w:t>
                      </w:r>
                    </w:p>
                    <w:p w14:paraId="7A2D1A56" w14:textId="2856E4C3" w:rsidR="0074495D" w:rsidRDefault="0074495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Orelská 626/18</w:t>
                      </w:r>
                    </w:p>
                    <w:p w14:paraId="216CEF27" w14:textId="42E3FBC2" w:rsidR="0074495D" w:rsidRDefault="0074495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101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10</w:t>
                      </w:r>
                    </w:p>
                    <w:p w14:paraId="50E598DC" w14:textId="2E18645C" w:rsidR="0014491C" w:rsidRDefault="0014491C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2BDD8049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</w:t>
                      </w:r>
                      <w:r w:rsidR="0074495D">
                        <w:rPr>
                          <w:rFonts w:ascii="Arial" w:hAnsi="Arial" w:cs="Arial"/>
                          <w:bCs/>
                        </w:rPr>
                        <w:t xml:space="preserve"> 69038511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737E488F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74495D">
        <w:rPr>
          <w:rFonts w:ascii="Verdana" w:hAnsi="Verdana"/>
          <w:b w:val="0"/>
          <w:sz w:val="20"/>
        </w:rPr>
        <w:t>2.12.2025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79FF3E57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50078551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63B64CCC" w:rsidR="00AE24E9" w:rsidRDefault="0014491C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74495D">
        <w:rPr>
          <w:rFonts w:ascii="Verdana" w:hAnsi="Verdana"/>
        </w:rPr>
        <w:t>zpracování dokumentace HACCP pro provoz Mléčné kuchyně KOMPAS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2E17F7AF" w14:textId="77777777" w:rsidR="00885C20" w:rsidRDefault="00885C20" w:rsidP="00312FC1">
      <w:pPr>
        <w:rPr>
          <w:rStyle w:val="Siln"/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3547EB43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74495D">
        <w:rPr>
          <w:rFonts w:ascii="Verdana" w:hAnsi="Verdana"/>
        </w:rPr>
        <w:t xml:space="preserve"> </w:t>
      </w:r>
      <w:proofErr w:type="gramStart"/>
      <w:r w:rsidR="0074495D">
        <w:rPr>
          <w:rFonts w:ascii="Verdana" w:hAnsi="Verdana"/>
        </w:rPr>
        <w:t>50.000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Kč </w:t>
      </w:r>
      <w:r w:rsidR="0074495D">
        <w:rPr>
          <w:rFonts w:ascii="Verdana" w:hAnsi="Verdana"/>
        </w:rPr>
        <w:t>vč.</w:t>
      </w:r>
      <w:r>
        <w:rPr>
          <w:rFonts w:ascii="Verdana" w:hAnsi="Verdana"/>
        </w:rPr>
        <w:t xml:space="preserve">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16836A4A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74495D">
        <w:rPr>
          <w:rFonts w:ascii="Verdana" w:hAnsi="Verdana"/>
        </w:rPr>
        <w:t>00500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3BABAB2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dní+60 dní</w:t>
      </w:r>
      <w:r w:rsidR="00745B9B">
        <w:rPr>
          <w:rFonts w:ascii="Verdana" w:hAnsi="Verdana"/>
        </w:rPr>
        <w:t xml:space="preserve"> bez penalizace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4C95" w14:textId="77777777" w:rsidR="00C3604A" w:rsidRDefault="00C3604A">
      <w:r>
        <w:separator/>
      </w:r>
    </w:p>
  </w:endnote>
  <w:endnote w:type="continuationSeparator" w:id="0">
    <w:p w14:paraId="1E303299" w14:textId="77777777" w:rsidR="00C3604A" w:rsidRDefault="00C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9D35" w14:textId="77777777" w:rsidR="00C3604A" w:rsidRDefault="00C3604A">
      <w:r>
        <w:separator/>
      </w:r>
    </w:p>
  </w:footnote>
  <w:footnote w:type="continuationSeparator" w:id="0">
    <w:p w14:paraId="3BE46506" w14:textId="77777777" w:rsidR="00C3604A" w:rsidRDefault="00C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491C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1139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42E49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8CF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B3F86"/>
    <w:rsid w:val="006C0686"/>
    <w:rsid w:val="006C1D94"/>
    <w:rsid w:val="006D0073"/>
    <w:rsid w:val="006D19EA"/>
    <w:rsid w:val="006F07E1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495D"/>
    <w:rsid w:val="00745B9B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C20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66EF2"/>
    <w:rsid w:val="00D72B40"/>
    <w:rsid w:val="00D76F18"/>
    <w:rsid w:val="00D803BD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541EA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7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2023-10-03T09:14:00Z</cp:lastPrinted>
  <dcterms:created xsi:type="dcterms:W3CDTF">2025-12-03T09:59:00Z</dcterms:created>
  <dcterms:modified xsi:type="dcterms:W3CDTF">2025-12-03T09:59:00Z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