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103125_8642020280-533409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01.12.2025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33,320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20,160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7,840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2025-12-02T12:52:39Z</dcterms:created>
  <dcterms:modified xsi:type="dcterms:W3CDTF">2025-12-02T12:52:39Z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