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11-0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6126F968" w:rsidR="00580D22" w:rsidRPr="000E673A" w:rsidRDefault="00BA2A05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06.11.2025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080FCD3D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3B6B46">
                  <w:rPr>
                    <w:rFonts w:cs="Arial"/>
                    <w:sz w:val="18"/>
                    <w:szCs w:val="16"/>
                  </w:rPr>
                  <w:t>1134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BA2A05">
                  <w:rPr>
                    <w:rFonts w:cs="Arial"/>
                    <w:sz w:val="18"/>
                    <w:szCs w:val="16"/>
                  </w:rPr>
                  <w:t>6.11</w:t>
                </w:r>
                <w:r w:rsidR="0061087F">
                  <w:rPr>
                    <w:rFonts w:cs="Arial"/>
                    <w:sz w:val="18"/>
                    <w:szCs w:val="16"/>
                  </w:rPr>
                  <w:t>.2025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14:paraId="50D847BB" w14:textId="45881A3F" w:rsidR="00580D22" w:rsidRPr="00043D75" w:rsidRDefault="00235230" w:rsidP="00043D75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235230">
              <w:rPr>
                <w:rFonts w:cs="Arial"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4B84A0A8" w14:textId="0C425849" w:rsidR="00580D22" w:rsidRPr="00043D75" w:rsidRDefault="00235230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235230">
              <w:rPr>
                <w:rFonts w:cs="Arial"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73DAF80D" w:rsidR="00580D22" w:rsidRPr="00043D75" w:rsidRDefault="00235230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235230">
              <w:rPr>
                <w:rFonts w:cs="Arial"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1404BDA4" w:rsidR="00580D22" w:rsidRPr="00580D22" w:rsidRDefault="00BA2A05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</w:t>
            </w:r>
            <w:r w:rsidR="0061087F">
              <w:rPr>
                <w:rFonts w:cs="Arial"/>
                <w:sz w:val="20"/>
                <w:szCs w:val="20"/>
              </w:rPr>
              <w:t>.2025</w:t>
            </w:r>
          </w:p>
        </w:tc>
      </w:tr>
    </w:tbl>
    <w:p w14:paraId="5C40CFB5" w14:textId="0930FCE5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č. </w:t>
      </w:r>
      <w:r w:rsidR="00571E02" w:rsidRPr="00571E02">
        <w:rPr>
          <w:b/>
          <w:noProof/>
          <w:sz w:val="28"/>
          <w:szCs w:val="28"/>
        </w:rPr>
        <w:t>20250003</w:t>
      </w:r>
      <w:r w:rsidR="00733014">
        <w:rPr>
          <w:b/>
          <w:noProof/>
          <w:sz w:val="28"/>
          <w:szCs w:val="28"/>
        </w:rPr>
        <w:t>57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23523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1775B4BE" w:rsidR="00691C20" w:rsidRDefault="00BB716B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BB716B">
                    <w:rPr>
                      <w:rFonts w:cs="Arial"/>
                      <w:b/>
                    </w:rPr>
                    <w:t>SMERO, spol. s r.o.</w:t>
                  </w:r>
                </w:p>
                <w:p w14:paraId="0C27B2E1" w14:textId="77777777" w:rsidR="00445B19" w:rsidRDefault="00445B19" w:rsidP="00445B19">
                  <w:pPr>
                    <w:ind w:right="-1"/>
                    <w:rPr>
                      <w:rFonts w:cs="Arial"/>
                      <w:b/>
                    </w:rPr>
                  </w:pPr>
                  <w:r w:rsidRPr="00445B19">
                    <w:rPr>
                      <w:rFonts w:cs="Arial"/>
                      <w:b/>
                    </w:rPr>
                    <w:t>Odbojářů 695</w:t>
                  </w:r>
                </w:p>
                <w:p w14:paraId="2FC3FAE5" w14:textId="7A222D10" w:rsidR="00AF236F" w:rsidRPr="00817EA1" w:rsidRDefault="00445B19" w:rsidP="00445B19">
                  <w:pPr>
                    <w:ind w:right="-1"/>
                    <w:rPr>
                      <w:rFonts w:cs="Arial"/>
                      <w:b/>
                    </w:rPr>
                  </w:pPr>
                  <w:r w:rsidRPr="00445B19">
                    <w:rPr>
                      <w:rFonts w:cs="Arial"/>
                      <w:b/>
                    </w:rPr>
                    <w:t>664 61 Rajhrad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1F4590" w14:textId="2E69F6BB" w:rsidR="00B97590" w:rsidRDefault="00EE5E1D" w:rsidP="00D775EF">
      <w:pPr>
        <w:ind w:right="-1"/>
        <w:rPr>
          <w:rFonts w:cs="Arial"/>
          <w:noProof/>
        </w:rPr>
      </w:pPr>
      <w:r>
        <w:rPr>
          <w:noProof/>
        </w:rPr>
        <w:t>na základě</w:t>
      </w:r>
      <w:r w:rsidR="00D60F3E">
        <w:rPr>
          <w:noProof/>
        </w:rPr>
        <w:t xml:space="preserve"> </w:t>
      </w:r>
      <w:r w:rsidR="00DC5E2C">
        <w:rPr>
          <w:noProof/>
        </w:rPr>
        <w:t>cenového srovnání</w:t>
      </w:r>
      <w:r>
        <w:rPr>
          <w:noProof/>
        </w:rPr>
        <w:t xml:space="preserve"> u Vás objednáváme</w:t>
      </w:r>
      <w:r w:rsidR="00D775EF">
        <w:rPr>
          <w:rFonts w:cs="Arial"/>
          <w:noProof/>
        </w:rPr>
        <w:t xml:space="preserve"> </w:t>
      </w:r>
      <w:r w:rsidR="00BD6B83" w:rsidRPr="00D775EF">
        <w:rPr>
          <w:rFonts w:cs="Arial"/>
          <w:noProof/>
        </w:rPr>
        <w:t>500</w:t>
      </w:r>
      <w:r w:rsidR="00DA4348" w:rsidRPr="00D775EF">
        <w:rPr>
          <w:rFonts w:cs="Arial"/>
          <w:noProof/>
        </w:rPr>
        <w:t xml:space="preserve"> ks </w:t>
      </w:r>
      <w:r w:rsidR="00D775EF">
        <w:rPr>
          <w:rFonts w:cs="Arial"/>
          <w:noProof/>
        </w:rPr>
        <w:t>sad na kreslení.</w:t>
      </w:r>
    </w:p>
    <w:p w14:paraId="3CDA0A0A" w14:textId="77777777" w:rsidR="00D775EF" w:rsidRDefault="00D775EF" w:rsidP="00D775EF">
      <w:pPr>
        <w:ind w:right="-1"/>
        <w:rPr>
          <w:rFonts w:cs="Arial"/>
          <w:noProof/>
        </w:rPr>
      </w:pPr>
    </w:p>
    <w:p w14:paraId="43CC48E9" w14:textId="64079D61" w:rsidR="00D775EF" w:rsidRPr="005A0E34" w:rsidRDefault="00D775EF" w:rsidP="00D775EF">
      <w:pPr>
        <w:ind w:right="-1"/>
        <w:rPr>
          <w:rFonts w:cs="Arial"/>
          <w:noProof/>
          <w:u w:val="single"/>
        </w:rPr>
      </w:pPr>
      <w:r w:rsidRPr="005A0E34">
        <w:rPr>
          <w:rFonts w:cs="Arial"/>
          <w:noProof/>
          <w:u w:val="single"/>
        </w:rPr>
        <w:t>Obsah balení:</w:t>
      </w:r>
    </w:p>
    <w:p w14:paraId="04918A1E" w14:textId="1432A592" w:rsidR="005A0E34" w:rsidRPr="005A0E34" w:rsidRDefault="005A0E34" w:rsidP="00FE7E8B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noProof/>
        </w:rPr>
      </w:pPr>
      <w:r w:rsidRPr="005A0E34">
        <w:rPr>
          <w:rFonts w:ascii="Arial" w:hAnsi="Arial" w:cs="Arial"/>
          <w:noProof/>
        </w:rPr>
        <w:t>p</w:t>
      </w:r>
      <w:r w:rsidR="00FE7E8B" w:rsidRPr="005A0E34">
        <w:rPr>
          <w:rFonts w:ascii="Arial" w:hAnsi="Arial" w:cs="Arial"/>
          <w:noProof/>
        </w:rPr>
        <w:t>astelky</w:t>
      </w:r>
    </w:p>
    <w:p w14:paraId="7602EAAE" w14:textId="77777777" w:rsidR="005A0E34" w:rsidRPr="005A0E34" w:rsidRDefault="00FE7E8B" w:rsidP="00FE7E8B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noProof/>
        </w:rPr>
      </w:pPr>
      <w:r w:rsidRPr="005A0E34">
        <w:rPr>
          <w:rFonts w:ascii="Arial" w:hAnsi="Arial" w:cs="Arial"/>
          <w:noProof/>
        </w:rPr>
        <w:t xml:space="preserve">voskovky, </w:t>
      </w:r>
    </w:p>
    <w:p w14:paraId="270D3936" w14:textId="77777777" w:rsidR="005A0E34" w:rsidRPr="005A0E34" w:rsidRDefault="00FE7E8B" w:rsidP="00FE7E8B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noProof/>
        </w:rPr>
      </w:pPr>
      <w:r w:rsidRPr="005A0E34">
        <w:rPr>
          <w:rFonts w:ascii="Arial" w:hAnsi="Arial" w:cs="Arial"/>
          <w:noProof/>
        </w:rPr>
        <w:t xml:space="preserve">fixy, </w:t>
      </w:r>
    </w:p>
    <w:p w14:paraId="55E7AFC4" w14:textId="01031940" w:rsidR="00D775EF" w:rsidRPr="005A0E34" w:rsidRDefault="00FE7E8B" w:rsidP="00FE7E8B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noProof/>
        </w:rPr>
      </w:pPr>
      <w:r w:rsidRPr="005A0E34">
        <w:rPr>
          <w:rFonts w:ascii="Arial" w:hAnsi="Arial" w:cs="Arial"/>
          <w:noProof/>
        </w:rPr>
        <w:t>vodové barvy</w:t>
      </w:r>
      <w:r w:rsidR="005A0E34">
        <w:rPr>
          <w:rFonts w:ascii="Arial" w:hAnsi="Arial" w:cs="Arial"/>
          <w:noProof/>
        </w:rPr>
        <w:t>.</w:t>
      </w:r>
    </w:p>
    <w:p w14:paraId="46D4D2EB" w14:textId="6C0CA408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C91C06">
            <w:rPr>
              <w:b/>
              <w:noProof/>
            </w:rPr>
            <w:t>114 500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D61A5F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D61A5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D61A5F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7C392F7F" w14:textId="471A30D6" w:rsidR="00D40EE9" w:rsidRPr="009F07AE" w:rsidRDefault="00D40EE9" w:rsidP="00D40EE9">
      <w:pPr>
        <w:ind w:right="-1"/>
        <w:rPr>
          <w:b/>
          <w:noProof/>
        </w:rPr>
      </w:pPr>
      <w:r w:rsidRPr="009F07AE">
        <w:rPr>
          <w:b/>
          <w:noProof/>
        </w:rPr>
        <w:t xml:space="preserve">Faktura musí být označena číslem objednávky </w:t>
      </w:r>
      <w:proofErr w:type="gramStart"/>
      <w:r w:rsidRPr="009F07AE">
        <w:rPr>
          <w:b/>
          <w:noProof/>
        </w:rPr>
        <w:t>O-</w:t>
      </w:r>
      <w:r w:rsidRPr="007C519B">
        <w:t xml:space="preserve"> </w:t>
      </w:r>
      <w:r w:rsidR="00571E02" w:rsidRPr="00571E02">
        <w:rPr>
          <w:b/>
          <w:noProof/>
        </w:rPr>
        <w:t>20250003</w:t>
      </w:r>
      <w:r w:rsidR="00D61A5F">
        <w:rPr>
          <w:b/>
          <w:noProof/>
        </w:rPr>
        <w:t>57</w:t>
      </w:r>
      <w:proofErr w:type="gramEnd"/>
      <w:r w:rsidRPr="009F07AE">
        <w:rPr>
          <w:b/>
          <w:noProof/>
        </w:rPr>
        <w:t>.</w:t>
      </w:r>
    </w:p>
    <w:p w14:paraId="34534AA7" w14:textId="77777777" w:rsidR="005423F8" w:rsidRDefault="005423F8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519" w14:textId="77777777" w:rsidR="00F879DA" w:rsidRDefault="00F879DA" w:rsidP="007A3541">
      <w:pPr>
        <w:spacing w:line="240" w:lineRule="auto"/>
      </w:pPr>
      <w:r>
        <w:separator/>
      </w:r>
    </w:p>
  </w:endnote>
  <w:endnote w:type="continuationSeparator" w:id="0">
    <w:p w14:paraId="2372B248" w14:textId="77777777" w:rsidR="00F879DA" w:rsidRDefault="00F879D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24B" w14:textId="77777777" w:rsidR="00F879DA" w:rsidRDefault="00F879DA" w:rsidP="007A3541">
      <w:pPr>
        <w:spacing w:line="240" w:lineRule="auto"/>
      </w:pPr>
      <w:r>
        <w:separator/>
      </w:r>
    </w:p>
  </w:footnote>
  <w:footnote w:type="continuationSeparator" w:id="0">
    <w:p w14:paraId="103CBFD8" w14:textId="77777777" w:rsidR="00F879DA" w:rsidRDefault="00F879D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00B2B"/>
    <w:multiLevelType w:val="hybridMultilevel"/>
    <w:tmpl w:val="66E4C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4"/>
  </w:num>
  <w:num w:numId="4" w16cid:durableId="69890748">
    <w:abstractNumId w:val="5"/>
  </w:num>
  <w:num w:numId="5" w16cid:durableId="1215699580">
    <w:abstractNumId w:val="0"/>
  </w:num>
  <w:num w:numId="6" w16cid:durableId="190934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68CE"/>
    <w:rsid w:val="0005377F"/>
    <w:rsid w:val="00057D5C"/>
    <w:rsid w:val="00066988"/>
    <w:rsid w:val="00075688"/>
    <w:rsid w:val="00084358"/>
    <w:rsid w:val="00087BB4"/>
    <w:rsid w:val="00096C1B"/>
    <w:rsid w:val="000E5C15"/>
    <w:rsid w:val="000E673A"/>
    <w:rsid w:val="00111C7F"/>
    <w:rsid w:val="00112205"/>
    <w:rsid w:val="001158C0"/>
    <w:rsid w:val="001214B6"/>
    <w:rsid w:val="00140D70"/>
    <w:rsid w:val="00186059"/>
    <w:rsid w:val="001C60AD"/>
    <w:rsid w:val="001E5E0A"/>
    <w:rsid w:val="001F3343"/>
    <w:rsid w:val="001F4A70"/>
    <w:rsid w:val="0020797D"/>
    <w:rsid w:val="0021158A"/>
    <w:rsid w:val="00235230"/>
    <w:rsid w:val="00236827"/>
    <w:rsid w:val="00251669"/>
    <w:rsid w:val="00263113"/>
    <w:rsid w:val="00264EE3"/>
    <w:rsid w:val="00264F54"/>
    <w:rsid w:val="0027657F"/>
    <w:rsid w:val="00276D4C"/>
    <w:rsid w:val="002916A8"/>
    <w:rsid w:val="002A05F5"/>
    <w:rsid w:val="002E5F50"/>
    <w:rsid w:val="0031100F"/>
    <w:rsid w:val="003170D5"/>
    <w:rsid w:val="00333E25"/>
    <w:rsid w:val="00341004"/>
    <w:rsid w:val="00345C17"/>
    <w:rsid w:val="00353EBF"/>
    <w:rsid w:val="00385C1B"/>
    <w:rsid w:val="003905DB"/>
    <w:rsid w:val="003B6B46"/>
    <w:rsid w:val="003E56B5"/>
    <w:rsid w:val="003F7B2B"/>
    <w:rsid w:val="00404AE2"/>
    <w:rsid w:val="00405838"/>
    <w:rsid w:val="00423B61"/>
    <w:rsid w:val="00445B19"/>
    <w:rsid w:val="0044694C"/>
    <w:rsid w:val="00451C30"/>
    <w:rsid w:val="00460793"/>
    <w:rsid w:val="004731B6"/>
    <w:rsid w:val="004C535F"/>
    <w:rsid w:val="004E2C4C"/>
    <w:rsid w:val="004F3C6F"/>
    <w:rsid w:val="004F621E"/>
    <w:rsid w:val="005027DA"/>
    <w:rsid w:val="00516300"/>
    <w:rsid w:val="00532B59"/>
    <w:rsid w:val="00537D46"/>
    <w:rsid w:val="005423F8"/>
    <w:rsid w:val="00562DB2"/>
    <w:rsid w:val="005665B5"/>
    <w:rsid w:val="00570514"/>
    <w:rsid w:val="00571E02"/>
    <w:rsid w:val="00574B99"/>
    <w:rsid w:val="00580D22"/>
    <w:rsid w:val="00582EFE"/>
    <w:rsid w:val="005A0E34"/>
    <w:rsid w:val="005E07BB"/>
    <w:rsid w:val="005E3815"/>
    <w:rsid w:val="005F6898"/>
    <w:rsid w:val="00607725"/>
    <w:rsid w:val="00607F92"/>
    <w:rsid w:val="0061087F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6F3940"/>
    <w:rsid w:val="007058B8"/>
    <w:rsid w:val="00733014"/>
    <w:rsid w:val="00740C5C"/>
    <w:rsid w:val="007625C4"/>
    <w:rsid w:val="00774C0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2414C"/>
    <w:rsid w:val="00894E1A"/>
    <w:rsid w:val="00897201"/>
    <w:rsid w:val="008976B7"/>
    <w:rsid w:val="008E0141"/>
    <w:rsid w:val="008E0D22"/>
    <w:rsid w:val="008F5012"/>
    <w:rsid w:val="008F5E81"/>
    <w:rsid w:val="00906C1A"/>
    <w:rsid w:val="00924369"/>
    <w:rsid w:val="00937F1B"/>
    <w:rsid w:val="0094671B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F07AE"/>
    <w:rsid w:val="009F2C48"/>
    <w:rsid w:val="00A120A5"/>
    <w:rsid w:val="00A30140"/>
    <w:rsid w:val="00A374D4"/>
    <w:rsid w:val="00A8513E"/>
    <w:rsid w:val="00A9273B"/>
    <w:rsid w:val="00A96791"/>
    <w:rsid w:val="00AB7CC8"/>
    <w:rsid w:val="00AE32F2"/>
    <w:rsid w:val="00AF236F"/>
    <w:rsid w:val="00AF25CF"/>
    <w:rsid w:val="00B20393"/>
    <w:rsid w:val="00B36D56"/>
    <w:rsid w:val="00B4252F"/>
    <w:rsid w:val="00B523BB"/>
    <w:rsid w:val="00B55130"/>
    <w:rsid w:val="00B75CE6"/>
    <w:rsid w:val="00B97590"/>
    <w:rsid w:val="00BA2A05"/>
    <w:rsid w:val="00BB716B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74700"/>
    <w:rsid w:val="00C911AA"/>
    <w:rsid w:val="00C91C06"/>
    <w:rsid w:val="00CA4BA9"/>
    <w:rsid w:val="00CD5599"/>
    <w:rsid w:val="00D21CCF"/>
    <w:rsid w:val="00D378B8"/>
    <w:rsid w:val="00D40EE9"/>
    <w:rsid w:val="00D60F3E"/>
    <w:rsid w:val="00D61A5F"/>
    <w:rsid w:val="00D64985"/>
    <w:rsid w:val="00D775EF"/>
    <w:rsid w:val="00D9328A"/>
    <w:rsid w:val="00DA4348"/>
    <w:rsid w:val="00DA7113"/>
    <w:rsid w:val="00DC5E2C"/>
    <w:rsid w:val="00E036ED"/>
    <w:rsid w:val="00E3266D"/>
    <w:rsid w:val="00E6210C"/>
    <w:rsid w:val="00E778BE"/>
    <w:rsid w:val="00E8318C"/>
    <w:rsid w:val="00E938C5"/>
    <w:rsid w:val="00E973E1"/>
    <w:rsid w:val="00EB7B35"/>
    <w:rsid w:val="00EE5E1D"/>
    <w:rsid w:val="00F009E6"/>
    <w:rsid w:val="00F24AD8"/>
    <w:rsid w:val="00F4049C"/>
    <w:rsid w:val="00F56A88"/>
    <w:rsid w:val="00F663A2"/>
    <w:rsid w:val="00F879DA"/>
    <w:rsid w:val="00F87A59"/>
    <w:rsid w:val="00FA4122"/>
    <w:rsid w:val="00FC492E"/>
    <w:rsid w:val="00FE0482"/>
    <w:rsid w:val="00FE7E8B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236827"/>
    <w:rsid w:val="00385C1B"/>
    <w:rsid w:val="003B10F7"/>
    <w:rsid w:val="003F6602"/>
    <w:rsid w:val="004B3EC5"/>
    <w:rsid w:val="004E2C4C"/>
    <w:rsid w:val="00524294"/>
    <w:rsid w:val="00594EDA"/>
    <w:rsid w:val="005E09E9"/>
    <w:rsid w:val="006042F3"/>
    <w:rsid w:val="00656596"/>
    <w:rsid w:val="00811C52"/>
    <w:rsid w:val="0082414C"/>
    <w:rsid w:val="008F1F0A"/>
    <w:rsid w:val="00AB7CC8"/>
    <w:rsid w:val="00AF6831"/>
    <w:rsid w:val="00B75CE6"/>
    <w:rsid w:val="00CD7773"/>
    <w:rsid w:val="00CE4D04"/>
    <w:rsid w:val="00D7640B"/>
    <w:rsid w:val="00DB1E08"/>
    <w:rsid w:val="00DC27CA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199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94</cp:revision>
  <cp:lastPrinted>2019-06-19T15:07:00Z</cp:lastPrinted>
  <dcterms:created xsi:type="dcterms:W3CDTF">2019-08-12T13:50:00Z</dcterms:created>
  <dcterms:modified xsi:type="dcterms:W3CDTF">2025-12-02T10:08:00Z</dcterms:modified>
</cp:coreProperties>
</file>