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F612" w14:textId="77777777" w:rsidR="00C2493C" w:rsidRDefault="00325B20">
      <w:pPr>
        <w:rPr>
          <w:rFonts w:ascii="Arial" w:hAnsi="Arial"/>
          <w:sz w:val="24"/>
        </w:rPr>
      </w:pPr>
      <w:r>
        <w:rPr>
          <w:noProof/>
        </w:rPr>
        <w:object w:dxaOrig="1440" w:dyaOrig="1440" w14:anchorId="05F3E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65pt;margin-top:-6.35pt;width:180pt;height:115.25pt;z-index:251670016" wrapcoords="-90 0 -90 21460 21600 21460 21600 0 -90 0">
            <v:imagedata r:id="rId5" o:title=""/>
            <w10:wrap type="tight"/>
          </v:shape>
          <o:OLEObject Type="Embed" ProgID="Acrobat.Document.DC" ShapeID="_x0000_s1026" DrawAspect="Content" ObjectID="_1826176619" r:id="rId6"/>
        </w:object>
      </w:r>
    </w:p>
    <w:p w14:paraId="701E0234" w14:textId="77777777" w:rsidR="00C2493C" w:rsidRDefault="001C4790">
      <w:pPr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FCCA09" wp14:editId="14DFB867">
                <wp:simplePos x="0" y="0"/>
                <wp:positionH relativeFrom="column">
                  <wp:posOffset>1845945</wp:posOffset>
                </wp:positionH>
                <wp:positionV relativeFrom="paragraph">
                  <wp:posOffset>86995</wp:posOffset>
                </wp:positionV>
                <wp:extent cx="4083050" cy="361315"/>
                <wp:effectExtent l="1905" t="2540" r="127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6B8D0" w14:textId="77777777" w:rsidR="00C2493C" w:rsidRPr="00017741" w:rsidRDefault="00C2493C" w:rsidP="0001774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CA09" id="Rectangle 3" o:spid="_x0000_s1026" style="position:absolute;margin-left:145.35pt;margin-top:6.85pt;width:321.5pt;height:2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" filled="f" stroked="f" strokeweight=".25pt">
                <v:textbox inset="1pt,1pt,1pt,1pt">
                  <w:txbxContent>
                    <w:p w14:paraId="6506B8D0" w14:textId="77777777" w:rsidR="00C2493C" w:rsidRPr="00017741" w:rsidRDefault="00C2493C" w:rsidP="00017741"/>
                  </w:txbxContent>
                </v:textbox>
              </v:rect>
            </w:pict>
          </mc:Fallback>
        </mc:AlternateContent>
      </w:r>
    </w:p>
    <w:p w14:paraId="4A4773DC" w14:textId="77777777" w:rsidR="00C2493C" w:rsidRDefault="00C2493C">
      <w:pPr>
        <w:rPr>
          <w:rFonts w:ascii="Arial" w:hAnsi="Arial"/>
          <w:b/>
          <w:sz w:val="24"/>
        </w:rPr>
      </w:pPr>
    </w:p>
    <w:p w14:paraId="32349936" w14:textId="77777777" w:rsidR="00C2493C" w:rsidRDefault="00C2493C">
      <w:pPr>
        <w:rPr>
          <w:rFonts w:ascii="Arial" w:hAnsi="Arial"/>
          <w:b/>
          <w:sz w:val="24"/>
        </w:rPr>
      </w:pPr>
    </w:p>
    <w:p w14:paraId="26E681BD" w14:textId="77777777" w:rsidR="00C2493C" w:rsidRDefault="00C2493C">
      <w:pPr>
        <w:rPr>
          <w:rFonts w:ascii="Arial" w:hAnsi="Arial"/>
          <w:b/>
          <w:sz w:val="24"/>
        </w:rPr>
      </w:pPr>
    </w:p>
    <w:p w14:paraId="740BF052" w14:textId="77777777" w:rsidR="00C2493C" w:rsidRDefault="00C2493C">
      <w:pPr>
        <w:rPr>
          <w:rFonts w:ascii="Arial" w:hAnsi="Arial"/>
          <w:b/>
          <w:sz w:val="24"/>
        </w:rPr>
      </w:pPr>
    </w:p>
    <w:p w14:paraId="090F70A1" w14:textId="77777777" w:rsidR="00C2493C" w:rsidRDefault="00C2493C">
      <w:pPr>
        <w:rPr>
          <w:rFonts w:ascii="Arial" w:hAnsi="Arial"/>
          <w:b/>
          <w:sz w:val="24"/>
        </w:rPr>
      </w:pPr>
    </w:p>
    <w:p w14:paraId="30608743" w14:textId="77777777" w:rsidR="00C2493C" w:rsidRDefault="00C2493C">
      <w:pPr>
        <w:rPr>
          <w:rFonts w:ascii="Arial" w:hAnsi="Arial"/>
          <w:b/>
          <w:sz w:val="24"/>
        </w:rPr>
      </w:pPr>
    </w:p>
    <w:p w14:paraId="0231E6B7" w14:textId="77777777" w:rsidR="00C2493C" w:rsidRDefault="001C4790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65B20814" wp14:editId="79ECDE19">
                <wp:simplePos x="0" y="0"/>
                <wp:positionH relativeFrom="column">
                  <wp:posOffset>2388235</wp:posOffset>
                </wp:positionH>
                <wp:positionV relativeFrom="paragraph">
                  <wp:posOffset>151130</wp:posOffset>
                </wp:positionV>
                <wp:extent cx="3801110" cy="259715"/>
                <wp:effectExtent l="3175" t="0" r="0" b="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111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B766F" w14:textId="77777777" w:rsidR="00C2493C" w:rsidRDefault="00C2493C" w:rsidP="00017741">
                            <w:pPr>
                              <w:jc w:val="right"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36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20814" id="Rectangle 4" o:spid="_x0000_s1027" style="position:absolute;margin-left:188.05pt;margin-top:11.9pt;width:299.3pt;height:20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" o:allowincell="f" stroked="f" strokeweight=".25pt">
                <v:textbox inset="1pt,1pt,1pt,1pt">
                  <w:txbxContent>
                    <w:p w14:paraId="14AB766F" w14:textId="77777777" w:rsidR="00C2493C" w:rsidRDefault="00C2493C" w:rsidP="00017741">
                      <w:pPr>
                        <w:jc w:val="right"/>
                      </w:pPr>
                      <w:r>
                        <w:rPr>
                          <w:rFonts w:ascii="Arial" w:hAnsi="Arial"/>
                          <w:b/>
                          <w:i/>
                          <w:sz w:val="36"/>
                        </w:rPr>
                        <w:t>OBJEDNÁVKA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0" allowOverlap="1" wp14:anchorId="0F11686F" wp14:editId="29E02DD6">
                <wp:simplePos x="0" y="0"/>
                <wp:positionH relativeFrom="column">
                  <wp:posOffset>-10160</wp:posOffset>
                </wp:positionH>
                <wp:positionV relativeFrom="paragraph">
                  <wp:posOffset>92710</wp:posOffset>
                </wp:positionV>
                <wp:extent cx="6106795" cy="635"/>
                <wp:effectExtent l="5080" t="6350" r="12700" b="12065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142E1" id="Line 5" o:spid="_x0000_s1026" style="position:absolute;flip:x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7.3pt" to="480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" o:allowincell="f">
                <v:stroke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0" allowOverlap="1" wp14:anchorId="184B3779" wp14:editId="189BD06F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6106795" cy="635"/>
                <wp:effectExtent l="21590" t="19050" r="15240" b="18415"/>
                <wp:wrapNone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6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666D6" id="Line 6" o:spid="_x0000_s1026" style="position:absolute;flip:x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1.3pt" to="481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" o:allowincell="f" strokeweight="2pt">
                <v:stroke startarrowwidth="narrow" startarrowlength="short" endarrowwidth="narrow" endarrowlength="short"/>
                <w10:anchorlock/>
              </v:line>
            </w:pict>
          </mc:Fallback>
        </mc:AlternateContent>
      </w:r>
    </w:p>
    <w:p w14:paraId="4F6CB7FF" w14:textId="77777777" w:rsidR="00C2493C" w:rsidRDefault="00C2493C">
      <w:pPr>
        <w:rPr>
          <w:rFonts w:ascii="Arial" w:hAnsi="Arial"/>
          <w:b/>
          <w:sz w:val="24"/>
        </w:rPr>
      </w:pPr>
    </w:p>
    <w:p w14:paraId="18DB905A" w14:textId="77777777" w:rsidR="00C2493C" w:rsidRDefault="001C4790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C9803FF" wp14:editId="5EDE2706">
                <wp:simplePos x="0" y="0"/>
                <wp:positionH relativeFrom="column">
                  <wp:posOffset>3528060</wp:posOffset>
                </wp:positionH>
                <wp:positionV relativeFrom="paragraph">
                  <wp:posOffset>74930</wp:posOffset>
                </wp:positionV>
                <wp:extent cx="777240" cy="170180"/>
                <wp:effectExtent l="0" t="5715" r="3810" b="508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AA56F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</w:rPr>
                              <w:t>Odběratel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803FF" id="AutoShape 7" o:spid="_x0000_s1028" style="position:absolute;margin-left:277.8pt;margin-top:5.9pt;width:61.2pt;height:1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" o:allowincell="f" stroked="f">
                <v:textbox inset="1pt,1pt,1pt,1pt">
                  <w:txbxContent>
                    <w:p w14:paraId="2DFAA56F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</w:rPr>
                        <w:t>Odběratel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B8C05C6" wp14:editId="15C62252">
                <wp:simplePos x="0" y="0"/>
                <wp:positionH relativeFrom="column">
                  <wp:posOffset>226060</wp:posOffset>
                </wp:positionH>
                <wp:positionV relativeFrom="paragraph">
                  <wp:posOffset>74930</wp:posOffset>
                </wp:positionV>
                <wp:extent cx="777240" cy="170180"/>
                <wp:effectExtent l="3175" t="5715" r="635" b="508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64B24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05C6" id="AutoShape 8" o:spid="_x0000_s1029" style="position:absolute;margin-left:17.8pt;margin-top:5.9pt;width:61.2pt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" o:allowincell="f" stroked="f">
                <v:textbox inset="1pt,1pt,1pt,1pt">
                  <w:txbxContent>
                    <w:p w14:paraId="13F64B24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</w:rPr>
                        <w:t>Dodavatel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3D8797" w14:textId="77777777" w:rsidR="00C2493C" w:rsidRDefault="001C4790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D1F6FC4" wp14:editId="6A0F9315">
                <wp:simplePos x="0" y="0"/>
                <wp:positionH relativeFrom="column">
                  <wp:posOffset>-130175</wp:posOffset>
                </wp:positionH>
                <wp:positionV relativeFrom="paragraph">
                  <wp:posOffset>-3810</wp:posOffset>
                </wp:positionV>
                <wp:extent cx="3091815" cy="1336040"/>
                <wp:effectExtent l="8890" t="6985" r="13970" b="9525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815" cy="1336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38540" id="AutoShape 9" o:spid="_x0000_s1026" style="position:absolute;margin-left:-10.25pt;margin-top:-.3pt;width:243.45pt;height:105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728A8795" wp14:editId="4780621A">
                <wp:simplePos x="0" y="0"/>
                <wp:positionH relativeFrom="column">
                  <wp:posOffset>3155315</wp:posOffset>
                </wp:positionH>
                <wp:positionV relativeFrom="paragraph">
                  <wp:posOffset>-3810</wp:posOffset>
                </wp:positionV>
                <wp:extent cx="3083560" cy="1336040"/>
                <wp:effectExtent l="8255" t="6985" r="13335" b="952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3560" cy="1336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9D41D" id="AutoShape 10" o:spid="_x0000_s1026" style="position:absolute;margin-left:248.45pt;margin-top:-.3pt;width:242.8pt;height:105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" o:allowincell="f"/>
            </w:pict>
          </mc:Fallback>
        </mc:AlternateContent>
      </w:r>
    </w:p>
    <w:p w14:paraId="65877CDA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Jméno</w:t>
      </w:r>
      <w:r w:rsidRPr="00017741">
        <w:rPr>
          <w:rFonts w:ascii="Verdana" w:hAnsi="Verdana"/>
        </w:rPr>
        <w:tab/>
      </w:r>
      <w:proofErr w:type="spellStart"/>
      <w:r w:rsidR="003C4CF9">
        <w:rPr>
          <w:rFonts w:ascii="Verdana" w:hAnsi="Verdana"/>
        </w:rPr>
        <w:t>iMi</w:t>
      </w:r>
      <w:proofErr w:type="spellEnd"/>
      <w:r w:rsidR="003C4CF9">
        <w:rPr>
          <w:rFonts w:ascii="Verdana" w:hAnsi="Verdana"/>
        </w:rPr>
        <w:t xml:space="preserve"> Partner, a.s.</w:t>
      </w:r>
      <w:r>
        <w:rPr>
          <w:rFonts w:ascii="Verdana" w:hAnsi="Verdana"/>
        </w:rPr>
        <w:t xml:space="preserve"> 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  <w:i/>
        </w:rPr>
        <w:t xml:space="preserve">Jméno: </w:t>
      </w:r>
      <w:r w:rsidRPr="00017741">
        <w:rPr>
          <w:rFonts w:ascii="Verdana" w:hAnsi="Verdana"/>
        </w:rPr>
        <w:t>Česká inspirace</w:t>
      </w:r>
      <w:r w:rsidR="001E7262">
        <w:rPr>
          <w:rFonts w:ascii="Verdana" w:hAnsi="Verdana"/>
        </w:rPr>
        <w:t xml:space="preserve">, </w:t>
      </w:r>
      <w:proofErr w:type="spellStart"/>
      <w:r w:rsidR="001E7262">
        <w:rPr>
          <w:rFonts w:ascii="Verdana" w:hAnsi="Verdana"/>
        </w:rPr>
        <w:t>d.s.o</w:t>
      </w:r>
      <w:proofErr w:type="spellEnd"/>
      <w:r w:rsidR="001E7262">
        <w:rPr>
          <w:rFonts w:ascii="Verdana" w:hAnsi="Verdana"/>
        </w:rPr>
        <w:t>.</w:t>
      </w:r>
      <w:r w:rsidRPr="00017741">
        <w:rPr>
          <w:rFonts w:ascii="Verdana" w:hAnsi="Verdana"/>
        </w:rPr>
        <w:t xml:space="preserve"> </w:t>
      </w:r>
    </w:p>
    <w:p w14:paraId="19CD9E99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Adresa</w:t>
      </w:r>
      <w:r w:rsidRPr="00017741">
        <w:rPr>
          <w:rFonts w:ascii="Verdana" w:hAnsi="Verdana"/>
        </w:rPr>
        <w:tab/>
      </w:r>
      <w:r w:rsidR="003C4CF9">
        <w:rPr>
          <w:rFonts w:ascii="Verdana" w:hAnsi="Verdana"/>
        </w:rPr>
        <w:t>Dusíkova 794/3</w:t>
      </w:r>
      <w:r w:rsidR="0019717A">
        <w:rPr>
          <w:rFonts w:ascii="Verdana" w:hAnsi="Verdana"/>
        </w:rPr>
        <w:t xml:space="preserve">, </w:t>
      </w:r>
      <w:r w:rsidR="003C4CF9">
        <w:rPr>
          <w:rFonts w:ascii="Verdana" w:hAnsi="Verdana"/>
        </w:rPr>
        <w:t xml:space="preserve">Brno Lesná </w:t>
      </w:r>
      <w:r w:rsidR="00B07138">
        <w:rPr>
          <w:rFonts w:ascii="Verdana" w:hAnsi="Verdana"/>
        </w:rPr>
        <w:t xml:space="preserve"> 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  <w:i/>
        </w:rPr>
        <w:t xml:space="preserve">Adresa: </w:t>
      </w:r>
      <w:r w:rsidRPr="00017741">
        <w:rPr>
          <w:rFonts w:ascii="Verdana" w:hAnsi="Verdana"/>
        </w:rPr>
        <w:t>Československé armády 408</w:t>
      </w:r>
      <w:r w:rsidRPr="00017741">
        <w:rPr>
          <w:rFonts w:ascii="Verdana" w:hAnsi="Verdana"/>
        </w:rPr>
        <w:tab/>
      </w:r>
    </w:p>
    <w:p w14:paraId="004A208A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PSČ</w:t>
      </w:r>
      <w:r w:rsidRPr="00017741">
        <w:rPr>
          <w:rFonts w:ascii="Verdana" w:hAnsi="Verdana"/>
        </w:rPr>
        <w:tab/>
      </w:r>
      <w:r w:rsidR="003C4CF9">
        <w:rPr>
          <w:rFonts w:ascii="Verdana" w:hAnsi="Verdana"/>
        </w:rPr>
        <w:t>638  00</w:t>
      </w:r>
      <w:r w:rsidR="0017595D">
        <w:rPr>
          <w:rFonts w:ascii="Verdana" w:hAnsi="Verdana"/>
        </w:rPr>
        <w:t xml:space="preserve"> </w:t>
      </w:r>
      <w:r w:rsidR="00B07138">
        <w:rPr>
          <w:rFonts w:ascii="Verdana" w:hAnsi="Verdana"/>
        </w:rPr>
        <w:t xml:space="preserve"> </w:t>
      </w:r>
      <w:r w:rsidR="00354D52">
        <w:rPr>
          <w:rFonts w:ascii="Verdana" w:hAnsi="Verdana"/>
        </w:rPr>
        <w:t xml:space="preserve"> 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  <w:i/>
        </w:rPr>
        <w:t xml:space="preserve">PSČ: </w:t>
      </w:r>
      <w:r w:rsidRPr="00017741">
        <w:rPr>
          <w:rFonts w:ascii="Verdana" w:hAnsi="Verdana"/>
        </w:rPr>
        <w:t xml:space="preserve">502 00 </w:t>
      </w:r>
      <w:r w:rsidRPr="00017741">
        <w:rPr>
          <w:rFonts w:ascii="Verdana" w:hAnsi="Verdana"/>
          <w:i/>
        </w:rPr>
        <w:t xml:space="preserve">Město: </w:t>
      </w:r>
      <w:r w:rsidRPr="00017741">
        <w:rPr>
          <w:rFonts w:ascii="Verdana" w:hAnsi="Verdana"/>
        </w:rPr>
        <w:t xml:space="preserve">Hradec Králové   </w:t>
      </w:r>
    </w:p>
    <w:p w14:paraId="36CEF027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Vyřizuje</w:t>
      </w:r>
      <w:r w:rsidR="00362F9A">
        <w:rPr>
          <w:rFonts w:ascii="Verdana" w:hAnsi="Verdana"/>
          <w:i/>
        </w:rPr>
        <w:t>:</w:t>
      </w:r>
      <w:r w:rsidRPr="00017741">
        <w:rPr>
          <w:rFonts w:ascii="Verdana" w:hAnsi="Verdana"/>
        </w:rPr>
        <w:tab/>
      </w:r>
      <w:r w:rsidR="00B826C8">
        <w:rPr>
          <w:rFonts w:ascii="Verdana" w:hAnsi="Verdana"/>
        </w:rPr>
        <w:t>Petra Němcová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  <w:i/>
        </w:rPr>
        <w:t>Vyřizuje:</w:t>
      </w:r>
      <w:r w:rsidR="00362F9A">
        <w:rPr>
          <w:rFonts w:ascii="Verdana" w:hAnsi="Verdana"/>
          <w:i/>
        </w:rPr>
        <w:t xml:space="preserve"> </w:t>
      </w:r>
      <w:r w:rsidRPr="00017741">
        <w:rPr>
          <w:rFonts w:ascii="Verdana" w:hAnsi="Verdana"/>
        </w:rPr>
        <w:t xml:space="preserve">Ing. </w:t>
      </w:r>
      <w:smartTag w:uri="urn:schemas-microsoft-com:office:smarttags" w:element="PersonName">
        <w:smartTagPr>
          <w:attr w:name="ProductID" w:val="Michaela Severová"/>
        </w:smartTagPr>
        <w:r w:rsidRPr="00017741">
          <w:rPr>
            <w:rFonts w:ascii="Verdana" w:hAnsi="Verdana"/>
          </w:rPr>
          <w:t>Michaela Severová</w:t>
        </w:r>
      </w:smartTag>
    </w:p>
    <w:p w14:paraId="3BDFCD7B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Telefon</w:t>
      </w:r>
      <w:r w:rsidRPr="00017741">
        <w:rPr>
          <w:rFonts w:ascii="Verdana" w:hAnsi="Verdana"/>
        </w:rPr>
        <w:tab/>
      </w:r>
      <w:r w:rsidR="00B826C8">
        <w:rPr>
          <w:rFonts w:ascii="Verdana" w:hAnsi="Verdana"/>
        </w:rPr>
        <w:t>545 425 413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  <w:i/>
        </w:rPr>
        <w:t>Telefon:</w:t>
      </w:r>
      <w:r>
        <w:rPr>
          <w:rFonts w:ascii="Verdana" w:hAnsi="Verdana"/>
          <w:i/>
        </w:rPr>
        <w:t xml:space="preserve"> </w:t>
      </w:r>
      <w:r w:rsidRPr="00017741">
        <w:rPr>
          <w:rFonts w:ascii="Verdana" w:hAnsi="Verdana"/>
        </w:rPr>
        <w:t>775 653 311</w:t>
      </w:r>
    </w:p>
    <w:p w14:paraId="13DAAA39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IČO</w:t>
      </w:r>
      <w:r w:rsidRPr="00017741">
        <w:rPr>
          <w:rFonts w:ascii="Verdana" w:hAnsi="Verdana"/>
        </w:rPr>
        <w:tab/>
      </w:r>
      <w:r w:rsidR="00B826C8">
        <w:rPr>
          <w:rFonts w:ascii="Verdana" w:hAnsi="Verdana"/>
        </w:rPr>
        <w:t>253 08 033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  <w:i/>
        </w:rPr>
        <w:t xml:space="preserve">IČO: </w:t>
      </w:r>
      <w:r w:rsidRPr="00017741">
        <w:rPr>
          <w:rFonts w:ascii="Verdana" w:hAnsi="Verdana"/>
        </w:rPr>
        <w:t>600</w:t>
      </w:r>
      <w:r w:rsidR="0019717A">
        <w:rPr>
          <w:rFonts w:ascii="Verdana" w:hAnsi="Verdana"/>
        </w:rPr>
        <w:t xml:space="preserve"> </w:t>
      </w:r>
      <w:r w:rsidRPr="00017741">
        <w:rPr>
          <w:rFonts w:ascii="Verdana" w:hAnsi="Verdana"/>
        </w:rPr>
        <w:t>85</w:t>
      </w:r>
      <w:r w:rsidR="0019717A">
        <w:rPr>
          <w:rFonts w:ascii="Verdana" w:hAnsi="Verdana"/>
        </w:rPr>
        <w:t xml:space="preserve"> </w:t>
      </w:r>
      <w:r w:rsidRPr="00017741">
        <w:rPr>
          <w:rFonts w:ascii="Verdana" w:hAnsi="Verdana"/>
        </w:rPr>
        <w:t>126</w:t>
      </w:r>
      <w:r w:rsidRPr="00017741">
        <w:rPr>
          <w:rFonts w:ascii="Verdana" w:hAnsi="Verdana"/>
        </w:rPr>
        <w:tab/>
      </w:r>
    </w:p>
    <w:p w14:paraId="46C10B92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DIČ</w:t>
      </w:r>
      <w:r w:rsidRPr="00017741">
        <w:rPr>
          <w:rFonts w:ascii="Verdana" w:hAnsi="Verdana"/>
        </w:rPr>
        <w:tab/>
      </w:r>
      <w:r w:rsidR="00B826C8">
        <w:rPr>
          <w:rFonts w:ascii="Verdana" w:hAnsi="Verdana"/>
        </w:rPr>
        <w:t>CZ25308033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  <w:i/>
        </w:rPr>
        <w:t>DIČ</w:t>
      </w:r>
      <w:r w:rsidRPr="00017741">
        <w:rPr>
          <w:rFonts w:ascii="Verdana" w:hAnsi="Verdana"/>
          <w:color w:val="0000FF"/>
        </w:rPr>
        <w:t xml:space="preserve">: </w:t>
      </w:r>
      <w:r w:rsidRPr="00017741">
        <w:rPr>
          <w:rFonts w:ascii="Verdana" w:hAnsi="Verdana"/>
        </w:rPr>
        <w:t>CZ60085126</w:t>
      </w:r>
      <w:r w:rsidRPr="00017741">
        <w:rPr>
          <w:rFonts w:ascii="Verdana" w:hAnsi="Verdana"/>
        </w:rPr>
        <w:tab/>
      </w:r>
    </w:p>
    <w:p w14:paraId="76E5C916" w14:textId="77777777" w:rsidR="00C2493C" w:rsidRPr="00017741" w:rsidRDefault="00C2493C">
      <w:pPr>
        <w:rPr>
          <w:rFonts w:ascii="Verdana" w:hAnsi="Verdana"/>
          <w:b/>
          <w:sz w:val="24"/>
        </w:rPr>
      </w:pPr>
    </w:p>
    <w:p w14:paraId="68604428" w14:textId="77777777" w:rsidR="00C2493C" w:rsidRDefault="001C4790">
      <w:pPr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 wp14:anchorId="23406CC5" wp14:editId="79997590">
                <wp:simplePos x="0" y="0"/>
                <wp:positionH relativeFrom="column">
                  <wp:posOffset>226060</wp:posOffset>
                </wp:positionH>
                <wp:positionV relativeFrom="paragraph">
                  <wp:posOffset>161925</wp:posOffset>
                </wp:positionV>
                <wp:extent cx="1157605" cy="170180"/>
                <wp:effectExtent l="3175" t="3810" r="1270" b="698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FCC2B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</w:rPr>
                              <w:t>Text objednávky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406CC5" id="AutoShape 11" o:spid="_x0000_s1030" style="position:absolute;margin-left:17.8pt;margin-top:12.75pt;width:91.15pt;height:13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" o:allowincell="f" stroked="f">
                <v:textbox inset="1pt,1pt,1pt,1pt">
                  <w:txbxContent>
                    <w:p w14:paraId="1A7FCC2B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</w:rPr>
                        <w:t>Text objednávky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023936A" w14:textId="77777777" w:rsidR="00C2493C" w:rsidRDefault="001C4790">
      <w:pPr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F4017C4" wp14:editId="28DC76D2">
                <wp:simplePos x="0" y="0"/>
                <wp:positionH relativeFrom="column">
                  <wp:posOffset>20955</wp:posOffset>
                </wp:positionH>
                <wp:positionV relativeFrom="paragraph">
                  <wp:posOffset>74930</wp:posOffset>
                </wp:positionV>
                <wp:extent cx="6106795" cy="635"/>
                <wp:effectExtent l="7620" t="10795" r="10160" b="762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0293D" id="Line 12" o:spid="_x0000_s1026" style="position:absolute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5.9pt" to="482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FDB1E06" w14:textId="77777777" w:rsidR="00C2493C" w:rsidRDefault="00C2493C">
      <w:pPr>
        <w:jc w:val="both"/>
        <w:rPr>
          <w:rFonts w:ascii="Arial" w:hAnsi="Arial"/>
          <w:sz w:val="22"/>
        </w:rPr>
        <w:sectPr w:rsidR="00C2493C">
          <w:type w:val="continuous"/>
          <w:pgSz w:w="11907" w:h="16840" w:code="9"/>
          <w:pgMar w:top="851" w:right="1134" w:bottom="709" w:left="1134" w:header="708" w:footer="708" w:gutter="0"/>
          <w:cols w:space="708"/>
        </w:sect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6"/>
        <w:gridCol w:w="4483"/>
      </w:tblGrid>
      <w:tr w:rsidR="00C2493C" w14:paraId="6D4615CF" w14:textId="77777777">
        <w:trPr>
          <w:tblCellSpacing w:w="0" w:type="dxa"/>
          <w:jc w:val="center"/>
        </w:trPr>
        <w:tc>
          <w:tcPr>
            <w:tcW w:w="5156" w:type="dxa"/>
          </w:tcPr>
          <w:p w14:paraId="141BC830" w14:textId="77777777" w:rsidR="00C2493C" w:rsidRPr="000E4B94" w:rsidRDefault="00C2493C" w:rsidP="00590652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483" w:type="dxa"/>
          </w:tcPr>
          <w:p w14:paraId="08DBA498" w14:textId="77777777" w:rsidR="00C2493C" w:rsidRPr="000E4B94" w:rsidRDefault="00C2493C" w:rsidP="00590652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34BFA80D" w14:textId="77777777" w:rsidR="0096697B" w:rsidRDefault="0096697B" w:rsidP="00FD6520">
      <w:pPr>
        <w:rPr>
          <w:rFonts w:ascii="Verdana" w:hAnsi="Verdana"/>
          <w:bCs/>
        </w:rPr>
      </w:pPr>
    </w:p>
    <w:p w14:paraId="379ECC52" w14:textId="77777777" w:rsidR="0096697B" w:rsidRDefault="0096697B" w:rsidP="00FD6520">
      <w:pPr>
        <w:rPr>
          <w:rFonts w:ascii="Verdana" w:hAnsi="Verdana"/>
          <w:bCs/>
        </w:rPr>
      </w:pPr>
    </w:p>
    <w:p w14:paraId="62113835" w14:textId="77777777" w:rsidR="0096697B" w:rsidRDefault="0096697B" w:rsidP="00FD6520">
      <w:pPr>
        <w:rPr>
          <w:rFonts w:ascii="Verdana" w:hAnsi="Verdana"/>
          <w:bCs/>
        </w:rPr>
      </w:pPr>
    </w:p>
    <w:p w14:paraId="49A641F7" w14:textId="77777777" w:rsidR="00FD6520" w:rsidRPr="008028EB" w:rsidRDefault="00FD6520" w:rsidP="00FD6520">
      <w:pPr>
        <w:rPr>
          <w:rFonts w:ascii="Verdana" w:hAnsi="Verdana"/>
          <w:sz w:val="24"/>
          <w:szCs w:val="24"/>
        </w:rPr>
      </w:pPr>
      <w:r w:rsidRPr="008028EB">
        <w:rPr>
          <w:rFonts w:ascii="Verdana" w:hAnsi="Verdana"/>
          <w:bCs/>
        </w:rPr>
        <w:t xml:space="preserve">Objednáváme u </w:t>
      </w:r>
      <w:r>
        <w:rPr>
          <w:rFonts w:ascii="Verdana" w:hAnsi="Verdana"/>
          <w:bCs/>
        </w:rPr>
        <w:t>v</w:t>
      </w:r>
      <w:r w:rsidRPr="008028EB">
        <w:rPr>
          <w:rFonts w:ascii="Verdana" w:hAnsi="Verdana"/>
          <w:bCs/>
        </w:rPr>
        <w:t xml:space="preserve">ás </w:t>
      </w:r>
      <w:r w:rsidR="00B826C8">
        <w:rPr>
          <w:rFonts w:ascii="Verdana" w:hAnsi="Verdana"/>
          <w:bCs/>
        </w:rPr>
        <w:t xml:space="preserve">propagační materiály s potiskem </w:t>
      </w:r>
      <w:r>
        <w:rPr>
          <w:rFonts w:ascii="Verdana" w:hAnsi="Verdana"/>
          <w:bCs/>
        </w:rPr>
        <w:t>dle</w:t>
      </w:r>
      <w:r w:rsidR="00B826C8">
        <w:rPr>
          <w:rFonts w:ascii="Verdana" w:hAnsi="Verdana"/>
          <w:bCs/>
        </w:rPr>
        <w:t xml:space="preserve"> cenové nabídky  CNT25100392 </w:t>
      </w:r>
      <w:r w:rsidR="0096697B">
        <w:rPr>
          <w:rFonts w:ascii="Verdana" w:hAnsi="Verdana"/>
          <w:bCs/>
        </w:rPr>
        <w:t xml:space="preserve">ze dne 1. prosince 2025 </w:t>
      </w:r>
      <w:r w:rsidR="00B826C8">
        <w:rPr>
          <w:rFonts w:ascii="Verdana" w:hAnsi="Verdana"/>
          <w:bCs/>
        </w:rPr>
        <w:t xml:space="preserve">a specifikace </w:t>
      </w:r>
      <w:r>
        <w:rPr>
          <w:rFonts w:ascii="Verdana" w:hAnsi="Verdana"/>
          <w:bCs/>
        </w:rPr>
        <w:t>níže</w:t>
      </w:r>
      <w:r w:rsidRPr="008028EB">
        <w:rPr>
          <w:rFonts w:ascii="Verdana" w:hAnsi="Verdana"/>
          <w:bCs/>
        </w:rPr>
        <w:t>:</w:t>
      </w:r>
    </w:p>
    <w:p w14:paraId="0A3D6C1D" w14:textId="77777777" w:rsidR="003C4CF9" w:rsidRDefault="003C4CF9" w:rsidP="00FD6520">
      <w:pPr>
        <w:rPr>
          <w:rFonts w:ascii="Verdana" w:hAnsi="Verdana"/>
          <w:b/>
          <w:bCs/>
        </w:rPr>
      </w:pPr>
    </w:p>
    <w:p w14:paraId="71693DAB" w14:textId="77777777" w:rsidR="002E3D57" w:rsidRDefault="00B826C8" w:rsidP="00FD6520">
      <w:pPr>
        <w:rPr>
          <w:rFonts w:ascii="Verdana" w:hAnsi="Verdana"/>
          <w:bCs/>
        </w:rPr>
      </w:pPr>
      <w:r w:rsidRPr="00B826C8">
        <w:rPr>
          <w:rFonts w:ascii="Verdana" w:hAnsi="Verdana"/>
          <w:b/>
          <w:bCs/>
        </w:rPr>
        <w:t>PULLER závěsná svítilna ve tvaru žárovky s LED žárovkou</w:t>
      </w:r>
      <w:r w:rsidRPr="00B826C8">
        <w:rPr>
          <w:rFonts w:ascii="Verdana" w:hAnsi="Verdana"/>
          <w:bCs/>
        </w:rPr>
        <w:t xml:space="preserve"> – barva</w:t>
      </w:r>
      <w:r w:rsidR="002E3D57">
        <w:rPr>
          <w:rFonts w:ascii="Verdana" w:hAnsi="Verdana"/>
          <w:bCs/>
        </w:rPr>
        <w:t>:</w:t>
      </w:r>
    </w:p>
    <w:p w14:paraId="6D6FBE9B" w14:textId="77777777" w:rsidR="002E3D57" w:rsidRDefault="00B826C8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>zelená (F2304204PK2)</w:t>
      </w:r>
      <w:r w:rsidR="002E3D57">
        <w:rPr>
          <w:rFonts w:ascii="Verdana" w:hAnsi="Verdana"/>
          <w:bCs/>
        </w:rPr>
        <w:t xml:space="preserve"> – 100 kusů</w:t>
      </w:r>
    </w:p>
    <w:p w14:paraId="72F03951" w14:textId="77777777" w:rsidR="002E3D57" w:rsidRDefault="00B826C8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>červená (F2304201PK2)</w:t>
      </w:r>
      <w:r w:rsidR="002E3D57">
        <w:rPr>
          <w:rFonts w:ascii="Verdana" w:hAnsi="Verdana"/>
          <w:bCs/>
        </w:rPr>
        <w:t xml:space="preserve"> – 100 kusů</w:t>
      </w:r>
    </w:p>
    <w:p w14:paraId="04D3BFC1" w14:textId="77777777" w:rsidR="002E3D57" w:rsidRDefault="00B826C8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 xml:space="preserve">královská modrá (F2304205PK2) – 100kusů </w:t>
      </w:r>
    </w:p>
    <w:p w14:paraId="4A70152C" w14:textId="77777777" w:rsidR="00B826C8" w:rsidRPr="002E3D57" w:rsidRDefault="002E3D57" w:rsidP="002E3D57">
      <w:p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>p</w:t>
      </w:r>
      <w:r w:rsidR="00B826C8" w:rsidRPr="002E3D57">
        <w:rPr>
          <w:rFonts w:ascii="Verdana" w:hAnsi="Verdana"/>
          <w:bCs/>
        </w:rPr>
        <w:t xml:space="preserve">otisk v bílé dle přiložené grafiky   </w:t>
      </w:r>
    </w:p>
    <w:p w14:paraId="48E90C74" w14:textId="77777777" w:rsidR="00B826C8" w:rsidRDefault="00B826C8" w:rsidP="00FD6520">
      <w:pPr>
        <w:rPr>
          <w:rFonts w:ascii="Verdana" w:hAnsi="Verdana"/>
          <w:bCs/>
        </w:rPr>
      </w:pPr>
    </w:p>
    <w:p w14:paraId="2F8FA551" w14:textId="77777777" w:rsidR="0096697B" w:rsidRDefault="0096697B" w:rsidP="00FD6520">
      <w:pPr>
        <w:rPr>
          <w:rFonts w:ascii="Verdana" w:hAnsi="Verdana"/>
          <w:b/>
          <w:bCs/>
        </w:rPr>
      </w:pPr>
    </w:p>
    <w:p w14:paraId="34C5F2D6" w14:textId="77777777" w:rsidR="002E3D57" w:rsidRDefault="00B826C8" w:rsidP="00FD6520">
      <w:pPr>
        <w:rPr>
          <w:rFonts w:ascii="Verdana" w:hAnsi="Verdana"/>
          <w:bCs/>
        </w:rPr>
      </w:pPr>
      <w:r w:rsidRPr="00B826C8">
        <w:rPr>
          <w:rFonts w:ascii="Verdana" w:hAnsi="Verdana"/>
          <w:b/>
          <w:bCs/>
        </w:rPr>
        <w:t xml:space="preserve">Sada kříd na chodník </w:t>
      </w:r>
      <w:r>
        <w:rPr>
          <w:rFonts w:ascii="Verdana" w:hAnsi="Verdana"/>
          <w:bCs/>
        </w:rPr>
        <w:t>s potiskem dle přiložené grafiky (</w:t>
      </w:r>
      <w:r w:rsidRPr="00B826C8">
        <w:rPr>
          <w:rFonts w:ascii="Verdana" w:hAnsi="Verdana"/>
          <w:bCs/>
        </w:rPr>
        <w:t>B0602400PK2)</w:t>
      </w:r>
    </w:p>
    <w:p w14:paraId="2901D07D" w14:textId="77777777" w:rsidR="00B826C8" w:rsidRPr="002E3D57" w:rsidRDefault="00B826C8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 xml:space="preserve">potisk v barvě černé – 400 kusů </w:t>
      </w:r>
    </w:p>
    <w:p w14:paraId="45A80F98" w14:textId="77777777" w:rsidR="00B826C8" w:rsidRDefault="00B826C8" w:rsidP="00FD6520">
      <w:pPr>
        <w:rPr>
          <w:rFonts w:ascii="Verdana" w:hAnsi="Verdana"/>
          <w:bCs/>
        </w:rPr>
      </w:pPr>
    </w:p>
    <w:p w14:paraId="5B6B1F4C" w14:textId="77777777" w:rsidR="0096697B" w:rsidRDefault="0096697B" w:rsidP="00FD6520">
      <w:pPr>
        <w:rPr>
          <w:rFonts w:ascii="Verdana" w:hAnsi="Verdana"/>
          <w:b/>
          <w:bCs/>
        </w:rPr>
      </w:pPr>
    </w:p>
    <w:p w14:paraId="379C81B9" w14:textId="77777777" w:rsidR="002E3D57" w:rsidRDefault="00B826C8" w:rsidP="00FD6520">
      <w:pPr>
        <w:rPr>
          <w:rFonts w:ascii="Verdana" w:hAnsi="Verdana"/>
          <w:bCs/>
        </w:rPr>
      </w:pPr>
      <w:r w:rsidRPr="00857DED">
        <w:rPr>
          <w:rFonts w:ascii="Verdana" w:hAnsi="Verdana"/>
          <w:b/>
          <w:bCs/>
        </w:rPr>
        <w:t>Zápisník z recyklovaného papíru s KP a gumičkou</w:t>
      </w:r>
      <w:r>
        <w:rPr>
          <w:rFonts w:ascii="Verdana" w:hAnsi="Verdana"/>
          <w:bCs/>
        </w:rPr>
        <w:t xml:space="preserve"> </w:t>
      </w:r>
      <w:r w:rsidR="00857DED">
        <w:rPr>
          <w:rFonts w:ascii="Verdana" w:hAnsi="Verdana"/>
          <w:bCs/>
        </w:rPr>
        <w:t>(</w:t>
      </w:r>
      <w:r w:rsidR="00857DED" w:rsidRPr="00857DED">
        <w:rPr>
          <w:rFonts w:ascii="Verdana" w:hAnsi="Verdana"/>
          <w:bCs/>
        </w:rPr>
        <w:t>B4100600CY2)</w:t>
      </w:r>
      <w:r w:rsidR="002E3D57">
        <w:rPr>
          <w:rFonts w:ascii="Verdana" w:hAnsi="Verdana"/>
          <w:bCs/>
        </w:rPr>
        <w:t>-</w:t>
      </w:r>
      <w:r w:rsidR="00857DED" w:rsidRPr="00857DE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zelený</w:t>
      </w:r>
    </w:p>
    <w:p w14:paraId="0A296B41" w14:textId="77777777" w:rsidR="00857DED" w:rsidRPr="002E3D57" w:rsidRDefault="00B826C8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>potisk v barvě černé – dle dodané grafiky</w:t>
      </w:r>
      <w:r w:rsidR="00857DED" w:rsidRPr="002E3D57">
        <w:rPr>
          <w:rFonts w:ascii="Verdana" w:hAnsi="Verdana"/>
          <w:bCs/>
        </w:rPr>
        <w:t xml:space="preserve"> – 400 kusů </w:t>
      </w:r>
    </w:p>
    <w:p w14:paraId="7204564E" w14:textId="77777777" w:rsidR="00857DED" w:rsidRDefault="00857DED" w:rsidP="00FD6520">
      <w:pPr>
        <w:rPr>
          <w:rFonts w:ascii="Verdana" w:hAnsi="Verdana"/>
          <w:bCs/>
        </w:rPr>
      </w:pPr>
    </w:p>
    <w:p w14:paraId="2B6FE94B" w14:textId="77777777" w:rsidR="0096697B" w:rsidRDefault="0096697B" w:rsidP="00FD6520">
      <w:pPr>
        <w:rPr>
          <w:rFonts w:ascii="Verdana" w:hAnsi="Verdana"/>
          <w:b/>
          <w:bCs/>
        </w:rPr>
      </w:pPr>
    </w:p>
    <w:p w14:paraId="7F55BEEE" w14:textId="77777777" w:rsidR="002E3D57" w:rsidRDefault="00857DED" w:rsidP="00FD6520">
      <w:pPr>
        <w:rPr>
          <w:rFonts w:ascii="Verdana" w:hAnsi="Verdana"/>
          <w:bCs/>
        </w:rPr>
      </w:pPr>
      <w:r w:rsidRPr="00857DED">
        <w:rPr>
          <w:rFonts w:ascii="Verdana" w:hAnsi="Verdana"/>
          <w:b/>
          <w:bCs/>
        </w:rPr>
        <w:t xml:space="preserve">Peněženka z PU kůže, 2 zipy, černá </w:t>
      </w:r>
      <w:r>
        <w:rPr>
          <w:rFonts w:ascii="Verdana" w:hAnsi="Verdana"/>
          <w:bCs/>
        </w:rPr>
        <w:t>(</w:t>
      </w:r>
      <w:r w:rsidRPr="00857DED">
        <w:rPr>
          <w:rFonts w:ascii="Verdana" w:hAnsi="Verdana"/>
          <w:bCs/>
        </w:rPr>
        <w:t>F7601206CY2)</w:t>
      </w:r>
      <w:r>
        <w:rPr>
          <w:rFonts w:ascii="Verdana" w:hAnsi="Verdana"/>
          <w:bCs/>
        </w:rPr>
        <w:t xml:space="preserve"> </w:t>
      </w:r>
    </w:p>
    <w:p w14:paraId="178AA4C1" w14:textId="77777777" w:rsidR="00B826C8" w:rsidRPr="002E3D57" w:rsidRDefault="00857DED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>potisk v bílé barvě dle dodané grafiky</w:t>
      </w:r>
      <w:r w:rsidR="00B826C8" w:rsidRPr="002E3D57">
        <w:rPr>
          <w:rFonts w:ascii="Verdana" w:hAnsi="Verdana"/>
          <w:bCs/>
        </w:rPr>
        <w:t xml:space="preserve"> </w:t>
      </w:r>
      <w:r w:rsidRPr="002E3D57">
        <w:rPr>
          <w:rFonts w:ascii="Verdana" w:hAnsi="Verdana"/>
          <w:bCs/>
        </w:rPr>
        <w:t xml:space="preserve">– 500 kusů </w:t>
      </w:r>
    </w:p>
    <w:p w14:paraId="3CDF2FFE" w14:textId="77777777" w:rsidR="00857DED" w:rsidRDefault="00857DED" w:rsidP="00FD6520">
      <w:pPr>
        <w:rPr>
          <w:rFonts w:ascii="Verdana" w:hAnsi="Verdana"/>
          <w:bCs/>
        </w:rPr>
      </w:pPr>
    </w:p>
    <w:p w14:paraId="5940FFBC" w14:textId="77777777" w:rsidR="0096697B" w:rsidRDefault="0096697B" w:rsidP="00FD6520">
      <w:pPr>
        <w:rPr>
          <w:rFonts w:ascii="Verdana" w:hAnsi="Verdana"/>
          <w:b/>
          <w:bCs/>
        </w:rPr>
      </w:pPr>
    </w:p>
    <w:p w14:paraId="2D9FAEAF" w14:textId="77777777" w:rsidR="002E3D57" w:rsidRDefault="00857DED" w:rsidP="00FD6520">
      <w:pPr>
        <w:rPr>
          <w:rFonts w:ascii="Verdana" w:hAnsi="Verdana"/>
          <w:bCs/>
        </w:rPr>
      </w:pPr>
      <w:r w:rsidRPr="00857DED">
        <w:rPr>
          <w:rFonts w:ascii="Verdana" w:hAnsi="Verdana"/>
          <w:b/>
          <w:bCs/>
        </w:rPr>
        <w:t>Cestovní sada na šití, hnědá</w:t>
      </w:r>
      <w:r>
        <w:rPr>
          <w:rFonts w:ascii="Verdana" w:hAnsi="Verdana"/>
          <w:bCs/>
        </w:rPr>
        <w:t xml:space="preserve"> (</w:t>
      </w:r>
      <w:r w:rsidRPr="00857DED">
        <w:rPr>
          <w:rFonts w:ascii="Verdana" w:hAnsi="Verdana"/>
          <w:bCs/>
        </w:rPr>
        <w:t>F0501700MA2)</w:t>
      </w:r>
    </w:p>
    <w:p w14:paraId="61FD2BD1" w14:textId="77777777" w:rsidR="00857DED" w:rsidRPr="002E3D57" w:rsidRDefault="00857DED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 xml:space="preserve">potisk v černé barvě dle dodané grafiky - 1.000 kusů </w:t>
      </w:r>
    </w:p>
    <w:p w14:paraId="4886CC43" w14:textId="77777777" w:rsidR="00857DED" w:rsidRDefault="00857DED" w:rsidP="00FD6520">
      <w:pPr>
        <w:rPr>
          <w:rFonts w:ascii="Verdana" w:hAnsi="Verdana"/>
          <w:bCs/>
        </w:rPr>
      </w:pPr>
    </w:p>
    <w:p w14:paraId="76571049" w14:textId="77777777" w:rsidR="0096697B" w:rsidRDefault="0096697B" w:rsidP="00FD6520">
      <w:pPr>
        <w:rPr>
          <w:rFonts w:ascii="Verdana" w:hAnsi="Verdana"/>
          <w:b/>
          <w:bCs/>
        </w:rPr>
      </w:pPr>
    </w:p>
    <w:p w14:paraId="0518BA95" w14:textId="77777777" w:rsidR="002E3D57" w:rsidRDefault="00857DED" w:rsidP="00FD6520">
      <w:pPr>
        <w:rPr>
          <w:rFonts w:ascii="Verdana" w:hAnsi="Verdana"/>
          <w:bCs/>
        </w:rPr>
      </w:pPr>
      <w:r w:rsidRPr="00857DED">
        <w:rPr>
          <w:rFonts w:ascii="Verdana" w:hAnsi="Verdana"/>
          <w:b/>
          <w:bCs/>
        </w:rPr>
        <w:t>Krabička s 5 náplastmi, transparentní</w:t>
      </w:r>
      <w:r>
        <w:rPr>
          <w:rFonts w:ascii="Verdana" w:hAnsi="Verdana"/>
          <w:bCs/>
        </w:rPr>
        <w:t xml:space="preserve"> (</w:t>
      </w:r>
      <w:r w:rsidRPr="00857DED">
        <w:rPr>
          <w:rFonts w:ascii="Verdana" w:hAnsi="Verdana"/>
          <w:bCs/>
        </w:rPr>
        <w:t>F0800600PD2)</w:t>
      </w:r>
    </w:p>
    <w:p w14:paraId="20BA9590" w14:textId="77777777" w:rsidR="00857DED" w:rsidRPr="002E3D57" w:rsidRDefault="00857DED" w:rsidP="002E3D57">
      <w:pPr>
        <w:pStyle w:val="Odstavecseseznamem"/>
        <w:numPr>
          <w:ilvl w:val="0"/>
          <w:numId w:val="12"/>
        </w:numPr>
        <w:rPr>
          <w:rFonts w:ascii="Arial" w:hAnsi="Arial" w:cs="Arial"/>
          <w:color w:val="222C2E"/>
          <w:sz w:val="23"/>
          <w:szCs w:val="23"/>
          <w:shd w:val="clear" w:color="auto" w:fill="F6F6F6"/>
        </w:rPr>
      </w:pPr>
      <w:r w:rsidRPr="002E3D57">
        <w:rPr>
          <w:rFonts w:ascii="Arial" w:hAnsi="Arial" w:cs="Arial"/>
          <w:color w:val="222C2E"/>
          <w:sz w:val="23"/>
          <w:szCs w:val="23"/>
          <w:shd w:val="clear" w:color="auto" w:fill="F6F6F6"/>
        </w:rPr>
        <w:t xml:space="preserve">potisk v barvě červené dle dodané grafiky – 500 kusů </w:t>
      </w:r>
    </w:p>
    <w:p w14:paraId="310867F7" w14:textId="77777777" w:rsidR="00857DED" w:rsidRDefault="00857DED" w:rsidP="00FD6520">
      <w:pPr>
        <w:rPr>
          <w:rFonts w:ascii="Arial" w:hAnsi="Arial" w:cs="Arial"/>
          <w:color w:val="222C2E"/>
          <w:sz w:val="23"/>
          <w:szCs w:val="23"/>
          <w:shd w:val="clear" w:color="auto" w:fill="F6F6F6"/>
        </w:rPr>
      </w:pPr>
    </w:p>
    <w:p w14:paraId="2A89407B" w14:textId="77777777" w:rsidR="0096697B" w:rsidRDefault="0096697B" w:rsidP="00FD6520">
      <w:pPr>
        <w:rPr>
          <w:rFonts w:ascii="Verdana" w:hAnsi="Verdana"/>
          <w:b/>
          <w:bCs/>
        </w:rPr>
      </w:pPr>
    </w:p>
    <w:p w14:paraId="6E7B68AD" w14:textId="77777777" w:rsidR="002E3D57" w:rsidRDefault="00857DED" w:rsidP="00FD6520">
      <w:pPr>
        <w:rPr>
          <w:rFonts w:ascii="Verdana" w:hAnsi="Verdana"/>
          <w:bCs/>
        </w:rPr>
      </w:pPr>
      <w:proofErr w:type="spellStart"/>
      <w:r w:rsidRPr="00857DED">
        <w:rPr>
          <w:rFonts w:ascii="Verdana" w:hAnsi="Verdana"/>
          <w:b/>
          <w:bCs/>
        </w:rPr>
        <w:t>Manikúrní</w:t>
      </w:r>
      <w:proofErr w:type="spellEnd"/>
      <w:r w:rsidRPr="00857DED">
        <w:rPr>
          <w:rFonts w:ascii="Verdana" w:hAnsi="Verdana"/>
          <w:b/>
          <w:bCs/>
        </w:rPr>
        <w:t xml:space="preserve"> sada, 6 dílná, hnědá </w:t>
      </w:r>
      <w:r>
        <w:rPr>
          <w:rFonts w:ascii="Arial" w:hAnsi="Arial" w:cs="Arial"/>
          <w:color w:val="222C2E"/>
          <w:sz w:val="23"/>
          <w:szCs w:val="23"/>
          <w:shd w:val="clear" w:color="auto" w:fill="F6F6F6"/>
        </w:rPr>
        <w:t>(</w:t>
      </w:r>
      <w:r w:rsidRPr="00857DED">
        <w:rPr>
          <w:rFonts w:ascii="Verdana" w:hAnsi="Verdana"/>
          <w:bCs/>
        </w:rPr>
        <w:t>F0501700RB2</w:t>
      </w:r>
      <w:r>
        <w:rPr>
          <w:rFonts w:ascii="Verdana" w:hAnsi="Verdana"/>
          <w:bCs/>
        </w:rPr>
        <w:t xml:space="preserve">) </w:t>
      </w:r>
    </w:p>
    <w:p w14:paraId="0F6BA551" w14:textId="77777777" w:rsidR="00857DED" w:rsidRPr="002E3D57" w:rsidRDefault="00857DED" w:rsidP="002E3D57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2E3D57">
        <w:rPr>
          <w:rFonts w:ascii="Verdana" w:hAnsi="Verdana"/>
          <w:bCs/>
        </w:rPr>
        <w:t xml:space="preserve">potisk v barvě černé dle dodané grafiky – </w:t>
      </w:r>
      <w:r w:rsidR="002E3D57" w:rsidRPr="002E3D57">
        <w:rPr>
          <w:rFonts w:ascii="Verdana" w:hAnsi="Verdana"/>
          <w:bCs/>
        </w:rPr>
        <w:t>2</w:t>
      </w:r>
      <w:r w:rsidRPr="002E3D57">
        <w:rPr>
          <w:rFonts w:ascii="Verdana" w:hAnsi="Verdana"/>
          <w:bCs/>
        </w:rPr>
        <w:t xml:space="preserve">00 kusů </w:t>
      </w:r>
    </w:p>
    <w:p w14:paraId="2FB1E0A1" w14:textId="77777777" w:rsidR="002E3D57" w:rsidRDefault="002E3D57" w:rsidP="00FD6520">
      <w:pPr>
        <w:rPr>
          <w:rFonts w:ascii="Verdana" w:hAnsi="Verdana"/>
          <w:bCs/>
        </w:rPr>
      </w:pPr>
    </w:p>
    <w:p w14:paraId="56034FE9" w14:textId="77777777" w:rsidR="0096697B" w:rsidRDefault="0096697B" w:rsidP="00FD6520">
      <w:pPr>
        <w:rPr>
          <w:rFonts w:ascii="Verdana" w:hAnsi="Verdana"/>
          <w:b/>
          <w:bCs/>
        </w:rPr>
      </w:pPr>
    </w:p>
    <w:p w14:paraId="581D8C2A" w14:textId="77777777" w:rsidR="0096697B" w:rsidRDefault="0096697B" w:rsidP="00FD6520">
      <w:pPr>
        <w:rPr>
          <w:rFonts w:ascii="Verdana" w:hAnsi="Verdana"/>
          <w:b/>
          <w:bCs/>
        </w:rPr>
      </w:pPr>
    </w:p>
    <w:p w14:paraId="0096FE07" w14:textId="77777777" w:rsidR="0096697B" w:rsidRDefault="002E3D57" w:rsidP="00FD6520">
      <w:pPr>
        <w:rPr>
          <w:rFonts w:ascii="Verdana" w:hAnsi="Verdana"/>
          <w:bCs/>
        </w:rPr>
      </w:pPr>
      <w:r w:rsidRPr="002E3D57">
        <w:rPr>
          <w:rFonts w:ascii="Verdana" w:hAnsi="Verdana"/>
          <w:b/>
          <w:bCs/>
        </w:rPr>
        <w:lastRenderedPageBreak/>
        <w:t>Skládací cestovní zubní kartáček transparentní</w:t>
      </w:r>
      <w:r>
        <w:rPr>
          <w:rFonts w:ascii="Verdana" w:hAnsi="Verdana"/>
          <w:bCs/>
        </w:rPr>
        <w:t xml:space="preserve"> (</w:t>
      </w:r>
      <w:r w:rsidRPr="002E3D57">
        <w:rPr>
          <w:rFonts w:ascii="Verdana" w:hAnsi="Verdana"/>
          <w:bCs/>
        </w:rPr>
        <w:t xml:space="preserve">F0902801MA2) </w:t>
      </w:r>
    </w:p>
    <w:p w14:paraId="3B9C130F" w14:textId="77777777" w:rsidR="002E3D57" w:rsidRPr="0096697B" w:rsidRDefault="002E3D57" w:rsidP="0096697B">
      <w:pPr>
        <w:pStyle w:val="Odstavecseseznamem"/>
        <w:numPr>
          <w:ilvl w:val="0"/>
          <w:numId w:val="12"/>
        </w:numPr>
        <w:rPr>
          <w:rFonts w:ascii="Verdana" w:hAnsi="Verdana"/>
          <w:bCs/>
        </w:rPr>
      </w:pPr>
      <w:r w:rsidRPr="0096697B">
        <w:rPr>
          <w:rFonts w:ascii="Verdana" w:hAnsi="Verdana"/>
          <w:bCs/>
        </w:rPr>
        <w:t xml:space="preserve">potisk v barvě červené dle dodané grafiky – 500 kusů </w:t>
      </w:r>
    </w:p>
    <w:p w14:paraId="6D93E8FC" w14:textId="77777777" w:rsidR="00857DED" w:rsidRDefault="00857DED" w:rsidP="00FD6520">
      <w:pPr>
        <w:rPr>
          <w:rFonts w:ascii="Verdana" w:hAnsi="Verdana"/>
          <w:bCs/>
        </w:rPr>
      </w:pPr>
    </w:p>
    <w:p w14:paraId="5E5DFC3D" w14:textId="77777777" w:rsidR="00857DED" w:rsidRDefault="00857DED" w:rsidP="00FD6520">
      <w:pPr>
        <w:rPr>
          <w:rFonts w:ascii="Verdana" w:hAnsi="Verdana"/>
          <w:bCs/>
        </w:rPr>
      </w:pPr>
      <w:r w:rsidRPr="00857DED">
        <w:rPr>
          <w:rFonts w:ascii="Verdana" w:hAnsi="Verdana"/>
          <w:bCs/>
        </w:rPr>
        <w:t xml:space="preserve"> </w:t>
      </w:r>
    </w:p>
    <w:p w14:paraId="56A29131" w14:textId="77777777" w:rsidR="00B826C8" w:rsidRPr="00B826C8" w:rsidRDefault="00B826C8" w:rsidP="00FD6520">
      <w:pPr>
        <w:rPr>
          <w:rFonts w:ascii="Verdana" w:hAnsi="Verdana"/>
          <w:bCs/>
        </w:rPr>
      </w:pPr>
    </w:p>
    <w:p w14:paraId="35A8E742" w14:textId="77777777" w:rsidR="00DD5E5C" w:rsidRDefault="00DD5E5C" w:rsidP="00FD6520">
      <w:pPr>
        <w:rPr>
          <w:rFonts w:ascii="Verdana" w:hAnsi="Verdana"/>
        </w:rPr>
      </w:pPr>
    </w:p>
    <w:p w14:paraId="2BBC9C61" w14:textId="77777777" w:rsidR="00DD5E5C" w:rsidRDefault="00FD6520" w:rsidP="00FD6520">
      <w:pPr>
        <w:rPr>
          <w:rFonts w:ascii="Verdana" w:hAnsi="Verdana"/>
          <w:b/>
        </w:rPr>
      </w:pPr>
      <w:r w:rsidRPr="0096697B">
        <w:rPr>
          <w:rFonts w:ascii="Verdana" w:hAnsi="Verdana"/>
          <w:b/>
        </w:rPr>
        <w:t>Cena za</w:t>
      </w:r>
      <w:r w:rsidR="0096697B" w:rsidRPr="0096697B">
        <w:rPr>
          <w:rFonts w:ascii="Verdana" w:hAnsi="Verdana"/>
          <w:b/>
        </w:rPr>
        <w:t xml:space="preserve"> dodání propagačních předmětů včetně potisku</w:t>
      </w:r>
      <w:r w:rsidRPr="0096697B">
        <w:rPr>
          <w:rFonts w:ascii="Verdana" w:hAnsi="Verdana"/>
          <w:b/>
        </w:rPr>
        <w:t xml:space="preserve"> n</w:t>
      </w:r>
      <w:r w:rsidRPr="00DD5E5C">
        <w:rPr>
          <w:rFonts w:ascii="Verdana" w:hAnsi="Verdana"/>
          <w:b/>
        </w:rPr>
        <w:t xml:space="preserve">epřesáhne </w:t>
      </w:r>
      <w:r w:rsidR="0096697B">
        <w:rPr>
          <w:rFonts w:ascii="Verdana" w:hAnsi="Verdana"/>
          <w:b/>
        </w:rPr>
        <w:t>120</w:t>
      </w:r>
      <w:r w:rsidRPr="00DD5E5C">
        <w:rPr>
          <w:rFonts w:ascii="Verdana" w:hAnsi="Verdana"/>
          <w:b/>
        </w:rPr>
        <w:t xml:space="preserve"> tisíc Kč </w:t>
      </w:r>
      <w:r w:rsidR="0096697B">
        <w:rPr>
          <w:rFonts w:ascii="Verdana" w:hAnsi="Verdana"/>
          <w:b/>
        </w:rPr>
        <w:t xml:space="preserve">včetně </w:t>
      </w:r>
      <w:r w:rsidRPr="00DD5E5C">
        <w:rPr>
          <w:rFonts w:ascii="Verdana" w:hAnsi="Verdana"/>
          <w:b/>
        </w:rPr>
        <w:t>DPH</w:t>
      </w:r>
    </w:p>
    <w:p w14:paraId="7DC80110" w14:textId="77777777" w:rsidR="0096697B" w:rsidRDefault="0096697B" w:rsidP="00FD6520">
      <w:pPr>
        <w:rPr>
          <w:rFonts w:ascii="Verdana" w:hAnsi="Verdana"/>
          <w:b/>
        </w:rPr>
      </w:pPr>
    </w:p>
    <w:p w14:paraId="7CDDBC1E" w14:textId="77777777" w:rsidR="0096697B" w:rsidRDefault="0096697B" w:rsidP="00FD6520">
      <w:pPr>
        <w:rPr>
          <w:rFonts w:ascii="Verdana" w:hAnsi="Verdana"/>
        </w:rPr>
      </w:pPr>
      <w:r>
        <w:rPr>
          <w:rFonts w:ascii="Verdana" w:hAnsi="Verdana"/>
          <w:b/>
        </w:rPr>
        <w:t>Faktura bude vystavena nejpozději do 20. prosince 2025.</w:t>
      </w:r>
    </w:p>
    <w:p w14:paraId="6186CE19" w14:textId="77777777" w:rsidR="00DD5E5C" w:rsidRDefault="00DD5E5C" w:rsidP="00FD6520">
      <w:pPr>
        <w:rPr>
          <w:rFonts w:ascii="Verdana" w:hAnsi="Verdana"/>
        </w:rPr>
      </w:pPr>
    </w:p>
    <w:p w14:paraId="0B9D7106" w14:textId="77777777" w:rsidR="001E7262" w:rsidRDefault="001E7262" w:rsidP="00FD6520">
      <w:pPr>
        <w:rPr>
          <w:rFonts w:ascii="Verdana" w:hAnsi="Verdana"/>
        </w:rPr>
      </w:pPr>
    </w:p>
    <w:p w14:paraId="3205A1C9" w14:textId="77777777" w:rsidR="00C2493C" w:rsidRDefault="00C2493C" w:rsidP="00242586">
      <w:pPr>
        <w:rPr>
          <w:rFonts w:ascii="Arial" w:hAnsi="Arial"/>
          <w:sz w:val="22"/>
        </w:rPr>
      </w:pPr>
      <w:r>
        <w:rPr>
          <w:rFonts w:ascii="Arial" w:hAnsi="Arial" w:cs="Arial"/>
          <w:b/>
        </w:rPr>
        <w:t xml:space="preserve">  </w:t>
      </w:r>
      <w:r w:rsidR="001C4790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CC72E1B" wp14:editId="70409726">
                <wp:simplePos x="0" y="0"/>
                <wp:positionH relativeFrom="column">
                  <wp:posOffset>20955</wp:posOffset>
                </wp:positionH>
                <wp:positionV relativeFrom="paragraph">
                  <wp:posOffset>145415</wp:posOffset>
                </wp:positionV>
                <wp:extent cx="6106795" cy="635"/>
                <wp:effectExtent l="7620" t="10160" r="10160" b="825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65D6" id="Line 13" o:spid="_x0000_s1026" style="position:absolute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1.45pt" to="482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D1C751D" w14:textId="77777777" w:rsidR="00C2493C" w:rsidRDefault="001C4790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8F388BC" wp14:editId="31D17EEC">
                <wp:simplePos x="0" y="0"/>
                <wp:positionH relativeFrom="column">
                  <wp:posOffset>226060</wp:posOffset>
                </wp:positionH>
                <wp:positionV relativeFrom="paragraph">
                  <wp:posOffset>74930</wp:posOffset>
                </wp:positionV>
                <wp:extent cx="1035050" cy="170180"/>
                <wp:effectExtent l="3175" t="3810" r="0" b="698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003C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Způsob platby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388BC" id="AutoShape 14" o:spid="_x0000_s1031" style="position:absolute;margin-left:17.8pt;margin-top:5.9pt;width:81.5pt;height:1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" o:allowincell="f" stroked="f">
                <v:textbox inset="1pt,1pt,1pt,1pt">
                  <w:txbxContent>
                    <w:p w14:paraId="286A003C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  <w:sz w:val="18"/>
                        </w:rPr>
                        <w:t>Způsob platby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CFEE97E" wp14:editId="6A5064BB">
                <wp:simplePos x="0" y="0"/>
                <wp:positionH relativeFrom="column">
                  <wp:posOffset>3528060</wp:posOffset>
                </wp:positionH>
                <wp:positionV relativeFrom="paragraph">
                  <wp:posOffset>74930</wp:posOffset>
                </wp:positionV>
                <wp:extent cx="777240" cy="170180"/>
                <wp:effectExtent l="0" t="3810" r="3810" b="698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B5077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Doprava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EE97E" id="AutoShape 15" o:spid="_x0000_s1032" style="position:absolute;margin-left:277.8pt;margin-top:5.9pt;width:61.2pt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" o:allowincell="f" stroked="f">
                <v:textbox inset="1pt,1pt,1pt,1pt">
                  <w:txbxContent>
                    <w:p w14:paraId="287B5077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  <w:sz w:val="18"/>
                        </w:rPr>
                        <w:t>Doprava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C58BE3" w14:textId="77777777" w:rsidR="00C2493C" w:rsidRDefault="001C4790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29355199" wp14:editId="7D881120">
                <wp:simplePos x="0" y="0"/>
                <wp:positionH relativeFrom="column">
                  <wp:posOffset>-130175</wp:posOffset>
                </wp:positionH>
                <wp:positionV relativeFrom="paragraph">
                  <wp:posOffset>-3810</wp:posOffset>
                </wp:positionV>
                <wp:extent cx="3091815" cy="1281430"/>
                <wp:effectExtent l="8890" t="5080" r="13970" b="889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815" cy="128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F922D" id="AutoShape 16" o:spid="_x0000_s1026" style="position:absolute;margin-left:-10.25pt;margin-top:-.3pt;width:243.45pt;height:100.9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80601D1" wp14:editId="49809F3E">
                <wp:simplePos x="0" y="0"/>
                <wp:positionH relativeFrom="column">
                  <wp:posOffset>3155315</wp:posOffset>
                </wp:positionH>
                <wp:positionV relativeFrom="paragraph">
                  <wp:posOffset>-3810</wp:posOffset>
                </wp:positionV>
                <wp:extent cx="3083560" cy="531495"/>
                <wp:effectExtent l="8255" t="5080" r="13335" b="635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3560" cy="531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41F96" id="AutoShape 17" o:spid="_x0000_s1026" style="position:absolute;margin-left:248.45pt;margin-top:-.3pt;width:242.8pt;height:41.8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" o:allowincell="f"/>
            </w:pict>
          </mc:Fallback>
        </mc:AlternateContent>
      </w:r>
    </w:p>
    <w:p w14:paraId="20945FB4" w14:textId="77777777" w:rsidR="00C2493C" w:rsidRPr="00017741" w:rsidRDefault="00C2493C">
      <w:pPr>
        <w:tabs>
          <w:tab w:val="left" w:pos="2268"/>
          <w:tab w:val="left" w:pos="5529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Šekem</w:t>
      </w:r>
      <w:r w:rsidRPr="00017741">
        <w:rPr>
          <w:rFonts w:ascii="Verdana" w:hAnsi="Verdana"/>
        </w:rPr>
        <w:tab/>
      </w:r>
      <w:bookmarkStart w:id="0" w:name="Zaškrtávací1"/>
      <w:r w:rsidRPr="00017741">
        <w:rPr>
          <w:rFonts w:ascii="Verdana" w:hAnsi="Verdana"/>
        </w:rPr>
        <w:fldChar w:fldCharType="begin">
          <w:ffData>
            <w:name w:val="Zaškrtávací1"/>
            <w:enabled/>
            <w:calcOnExit w:val="0"/>
            <w:statusText w:type="text" w:val="Vyberte prosím pouze jednu položku způsobu platby pomocí kliknutí myší nebo mezerníkem.  Díky!"/>
            <w:checkBox>
              <w:sizeAuto/>
              <w:default w:val="0"/>
            </w:checkBox>
          </w:ffData>
        </w:fldChar>
      </w:r>
      <w:r w:rsidRPr="00017741">
        <w:rPr>
          <w:rFonts w:ascii="Verdana" w:hAnsi="Verdana"/>
        </w:rPr>
        <w:instrText xml:space="preserve"> FORMCHECKBOX </w:instrText>
      </w:r>
      <w:r w:rsidRPr="00017741">
        <w:rPr>
          <w:rFonts w:ascii="Verdana" w:hAnsi="Verdana"/>
        </w:rPr>
      </w:r>
      <w:r w:rsidRPr="00017741">
        <w:rPr>
          <w:rFonts w:ascii="Verdana" w:hAnsi="Verdana"/>
        </w:rPr>
        <w:fldChar w:fldCharType="separate"/>
      </w:r>
      <w:r w:rsidRPr="00017741">
        <w:rPr>
          <w:rFonts w:ascii="Verdana" w:hAnsi="Verdana"/>
        </w:rPr>
        <w:fldChar w:fldCharType="end"/>
      </w:r>
      <w:bookmarkEnd w:id="0"/>
      <w:r w:rsidRPr="00017741">
        <w:rPr>
          <w:rFonts w:ascii="Verdana" w:hAnsi="Verdana"/>
        </w:rPr>
        <w:tab/>
      </w:r>
    </w:p>
    <w:p w14:paraId="772846DE" w14:textId="77777777" w:rsidR="00C2493C" w:rsidRPr="00017741" w:rsidRDefault="00C2493C">
      <w:pPr>
        <w:tabs>
          <w:tab w:val="left" w:pos="2268"/>
          <w:tab w:val="left" w:pos="5245"/>
          <w:tab w:val="left" w:pos="6096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>Hotově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7741">
        <w:rPr>
          <w:rFonts w:ascii="Verdana" w:hAnsi="Verdana"/>
        </w:rPr>
        <w:instrText xml:space="preserve"> FORMCHECKBOX </w:instrText>
      </w:r>
      <w:r w:rsidRPr="00017741">
        <w:rPr>
          <w:rFonts w:ascii="Verdana" w:hAnsi="Verdana"/>
        </w:rPr>
      </w:r>
      <w:r w:rsidRPr="00017741">
        <w:rPr>
          <w:rFonts w:ascii="Verdana" w:hAnsi="Verdana"/>
        </w:rPr>
        <w:fldChar w:fldCharType="separate"/>
      </w:r>
      <w:r w:rsidRPr="00017741">
        <w:rPr>
          <w:rFonts w:ascii="Verdana" w:hAnsi="Verdana"/>
        </w:rPr>
        <w:fldChar w:fldCharType="end"/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</w:rPr>
        <w:tab/>
      </w:r>
    </w:p>
    <w:p w14:paraId="5F33A19E" w14:textId="77777777" w:rsidR="00C2493C" w:rsidRPr="00017741" w:rsidRDefault="001C4790">
      <w:pPr>
        <w:tabs>
          <w:tab w:val="left" w:pos="2268"/>
          <w:tab w:val="left" w:pos="5245"/>
          <w:tab w:val="left" w:pos="6096"/>
        </w:tabs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69F213" wp14:editId="0978B9F8">
                <wp:simplePos x="0" y="0"/>
                <wp:positionH relativeFrom="column">
                  <wp:posOffset>3528060</wp:posOffset>
                </wp:positionH>
                <wp:positionV relativeFrom="paragraph">
                  <wp:posOffset>125730</wp:posOffset>
                </wp:positionV>
                <wp:extent cx="1085850" cy="170180"/>
                <wp:effectExtent l="0" t="8890" r="0" b="19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89438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Datum dodání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9F213" id="AutoShape 18" o:spid="_x0000_s1033" style="position:absolute;margin-left:277.8pt;margin-top:9.9pt;width:85.5pt;height:13.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" o:allowincell="f" stroked="f">
                <v:textbox inset="1pt,1pt,1pt,1pt">
                  <w:txbxContent>
                    <w:p w14:paraId="02289438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  <w:sz w:val="18"/>
                        </w:rPr>
                        <w:t>Datum dodání</w:t>
                      </w:r>
                    </w:p>
                  </w:txbxContent>
                </v:textbox>
              </v:roundrect>
            </w:pict>
          </mc:Fallback>
        </mc:AlternateContent>
      </w:r>
      <w:r w:rsidR="00C2493C" w:rsidRPr="00017741">
        <w:rPr>
          <w:rFonts w:ascii="Verdana" w:hAnsi="Verdana"/>
          <w:i/>
        </w:rPr>
        <w:t>Kolkové známky</w:t>
      </w:r>
      <w:r w:rsidR="00C2493C" w:rsidRPr="00017741">
        <w:rPr>
          <w:rFonts w:ascii="Verdana" w:hAnsi="Verdana"/>
        </w:rPr>
        <w:tab/>
      </w:r>
      <w:r w:rsidR="00C2493C" w:rsidRPr="00017741">
        <w:rPr>
          <w:rFonts w:ascii="Verdana" w:hAnsi="Verdan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C2493C" w:rsidRPr="00017741">
        <w:rPr>
          <w:rFonts w:ascii="Verdana" w:hAnsi="Verdana"/>
        </w:rPr>
        <w:instrText xml:space="preserve"> FORMCHECKBOX </w:instrText>
      </w:r>
      <w:r w:rsidR="00C2493C" w:rsidRPr="00017741">
        <w:rPr>
          <w:rFonts w:ascii="Verdana" w:hAnsi="Verdana"/>
        </w:rPr>
      </w:r>
      <w:r w:rsidR="00C2493C" w:rsidRPr="00017741">
        <w:rPr>
          <w:rFonts w:ascii="Verdana" w:hAnsi="Verdana"/>
        </w:rPr>
        <w:fldChar w:fldCharType="separate"/>
      </w:r>
      <w:r w:rsidR="00C2493C" w:rsidRPr="00017741">
        <w:rPr>
          <w:rFonts w:ascii="Verdana" w:hAnsi="Verdana"/>
        </w:rPr>
        <w:fldChar w:fldCharType="end"/>
      </w:r>
    </w:p>
    <w:p w14:paraId="5ACC04B0" w14:textId="77777777" w:rsidR="00C2493C" w:rsidRPr="00017741" w:rsidRDefault="001C4790">
      <w:pPr>
        <w:tabs>
          <w:tab w:val="left" w:pos="2268"/>
          <w:tab w:val="left" w:pos="5245"/>
          <w:tab w:val="left" w:pos="6096"/>
        </w:tabs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7830441" wp14:editId="78473569">
                <wp:simplePos x="0" y="0"/>
                <wp:positionH relativeFrom="column">
                  <wp:posOffset>3155315</wp:posOffset>
                </wp:positionH>
                <wp:positionV relativeFrom="paragraph">
                  <wp:posOffset>77470</wp:posOffset>
                </wp:positionV>
                <wp:extent cx="3083560" cy="531495"/>
                <wp:effectExtent l="8255" t="10160" r="13335" b="1079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3560" cy="531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1344EE" id="AutoShape 19" o:spid="_x0000_s1026" style="position:absolute;margin-left:248.45pt;margin-top:6.1pt;width:242.8pt;height:41.8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" o:allowincell="f"/>
            </w:pict>
          </mc:Fallback>
        </mc:AlternateContent>
      </w:r>
      <w:r w:rsidR="00C2493C" w:rsidRPr="00017741">
        <w:rPr>
          <w:rFonts w:ascii="Verdana" w:hAnsi="Verdana"/>
          <w:i/>
        </w:rPr>
        <w:t>Na účet</w:t>
      </w:r>
      <w:r w:rsidR="00C2493C" w:rsidRPr="00017741">
        <w:rPr>
          <w:rFonts w:ascii="Verdana" w:hAnsi="Verdana"/>
        </w:rPr>
        <w:tab/>
      </w:r>
      <w:r w:rsidR="00C2493C" w:rsidRPr="00017741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C2493C" w:rsidRPr="00017741">
        <w:rPr>
          <w:rFonts w:ascii="Verdana" w:hAnsi="Verdana"/>
        </w:rPr>
        <w:instrText xml:space="preserve"> FORMCHECKBOX </w:instrText>
      </w:r>
      <w:r w:rsidR="00C2493C" w:rsidRPr="00017741">
        <w:rPr>
          <w:rFonts w:ascii="Verdana" w:hAnsi="Verdana"/>
        </w:rPr>
      </w:r>
      <w:r w:rsidR="00C2493C" w:rsidRPr="00017741">
        <w:rPr>
          <w:rFonts w:ascii="Verdana" w:hAnsi="Verdana"/>
        </w:rPr>
        <w:fldChar w:fldCharType="separate"/>
      </w:r>
      <w:r w:rsidR="00C2493C" w:rsidRPr="00017741">
        <w:rPr>
          <w:rFonts w:ascii="Verdana" w:hAnsi="Verdana"/>
        </w:rPr>
        <w:fldChar w:fldCharType="end"/>
      </w:r>
      <w:r w:rsidR="00C2493C" w:rsidRPr="00017741">
        <w:rPr>
          <w:rFonts w:ascii="Verdana" w:hAnsi="Verdana"/>
        </w:rPr>
        <w:tab/>
      </w:r>
    </w:p>
    <w:p w14:paraId="5FDCA90E" w14:textId="77777777" w:rsidR="00C2493C" w:rsidRPr="00017741" w:rsidRDefault="00C2493C">
      <w:pPr>
        <w:tabs>
          <w:tab w:val="left" w:pos="993"/>
          <w:tab w:val="left" w:pos="5245"/>
          <w:tab w:val="left" w:pos="6096"/>
        </w:tabs>
        <w:rPr>
          <w:rFonts w:ascii="Verdana" w:hAnsi="Verdana"/>
        </w:rPr>
      </w:pPr>
    </w:p>
    <w:p w14:paraId="2F4E651D" w14:textId="77777777" w:rsidR="00C2493C" w:rsidRPr="00017741" w:rsidRDefault="00C2493C">
      <w:pPr>
        <w:tabs>
          <w:tab w:val="left" w:pos="567"/>
          <w:tab w:val="left" w:pos="2410"/>
          <w:tab w:val="left" w:pos="5529"/>
        </w:tabs>
        <w:rPr>
          <w:rFonts w:ascii="Verdana" w:hAnsi="Verdana"/>
        </w:rPr>
      </w:pPr>
      <w:r w:rsidRPr="00017741">
        <w:rPr>
          <w:rFonts w:ascii="Verdana" w:hAnsi="Verdana"/>
          <w:i/>
        </w:rPr>
        <w:tab/>
        <w:t xml:space="preserve">Číslo účtu: </w:t>
      </w:r>
      <w:r>
        <w:rPr>
          <w:rFonts w:ascii="Verdana" w:hAnsi="Verdana"/>
          <w:i/>
        </w:rPr>
        <w:t>27 -4374860257</w:t>
      </w:r>
      <w:r w:rsidRPr="00017741">
        <w:rPr>
          <w:rFonts w:ascii="Verdana" w:hAnsi="Verdana" w:cs="Arial"/>
          <w:bCs/>
        </w:rPr>
        <w:t>/0</w:t>
      </w:r>
      <w:r>
        <w:rPr>
          <w:rFonts w:ascii="Verdana" w:hAnsi="Verdana" w:cs="Arial"/>
          <w:bCs/>
        </w:rPr>
        <w:t>1</w:t>
      </w:r>
      <w:r w:rsidRPr="00017741">
        <w:rPr>
          <w:rFonts w:ascii="Verdana" w:hAnsi="Verdana" w:cs="Arial"/>
          <w:bCs/>
        </w:rPr>
        <w:t>00</w:t>
      </w:r>
      <w:r w:rsidRPr="00017741">
        <w:rPr>
          <w:rFonts w:ascii="Verdana" w:hAnsi="Verdana" w:cs="Arial"/>
        </w:rPr>
        <w:t>, </w:t>
      </w:r>
      <w:r w:rsidRPr="00017741">
        <w:rPr>
          <w:rFonts w:ascii="Verdana" w:hAnsi="Verdana"/>
        </w:rPr>
        <w:tab/>
      </w:r>
      <w:r w:rsidRPr="00017741">
        <w:rPr>
          <w:rFonts w:ascii="Verdana" w:hAnsi="Verdana"/>
        </w:rPr>
        <w:tab/>
      </w:r>
    </w:p>
    <w:p w14:paraId="6D89DA01" w14:textId="77777777" w:rsidR="00C2493C" w:rsidRPr="00017741" w:rsidRDefault="00C2493C">
      <w:pPr>
        <w:tabs>
          <w:tab w:val="left" w:pos="567"/>
          <w:tab w:val="left" w:pos="2410"/>
          <w:tab w:val="left" w:pos="5245"/>
          <w:tab w:val="left" w:pos="6096"/>
        </w:tabs>
        <w:rPr>
          <w:rFonts w:ascii="Verdana" w:hAnsi="Verdana"/>
          <w:b/>
          <w:sz w:val="24"/>
        </w:rPr>
      </w:pPr>
      <w:r w:rsidRPr="00017741">
        <w:rPr>
          <w:rFonts w:ascii="Verdana" w:hAnsi="Verdana"/>
          <w:i/>
        </w:rPr>
        <w:tab/>
      </w:r>
    </w:p>
    <w:p w14:paraId="5C7D5BB6" w14:textId="77777777" w:rsidR="00C2493C" w:rsidRPr="00017741" w:rsidRDefault="001C4790">
      <w:pPr>
        <w:rPr>
          <w:rFonts w:ascii="Verdana" w:hAnsi="Verdan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ED8EA77" wp14:editId="42A7B1AB">
                <wp:simplePos x="0" y="0"/>
                <wp:positionH relativeFrom="column">
                  <wp:posOffset>20955</wp:posOffset>
                </wp:positionH>
                <wp:positionV relativeFrom="paragraph">
                  <wp:posOffset>138430</wp:posOffset>
                </wp:positionV>
                <wp:extent cx="6106795" cy="635"/>
                <wp:effectExtent l="7620" t="8890" r="10160" b="952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741BF" id="Line 20" o:spid="_x0000_s1026" style="position:absolute;flip:x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0.9pt" to="48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0343EFD" w14:textId="77777777" w:rsidR="00C2493C" w:rsidRDefault="001C4790">
      <w:pPr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657D02D" wp14:editId="61DA2D21">
                <wp:simplePos x="0" y="0"/>
                <wp:positionH relativeFrom="column">
                  <wp:posOffset>20955</wp:posOffset>
                </wp:positionH>
                <wp:positionV relativeFrom="paragraph">
                  <wp:posOffset>17780</wp:posOffset>
                </wp:positionV>
                <wp:extent cx="6106795" cy="635"/>
                <wp:effectExtent l="17145" t="15875" r="19685" b="2159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6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5AFFB" id="Line 21" o:spid="_x0000_s1026" style="position:absolute;flip:x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.4pt" to="482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7F6162FF" w14:textId="77777777" w:rsidR="00C2493C" w:rsidRDefault="001C4790">
      <w:pPr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A024294" wp14:editId="13C0D759">
                <wp:simplePos x="0" y="0"/>
                <wp:positionH relativeFrom="column">
                  <wp:posOffset>2403475</wp:posOffset>
                </wp:positionH>
                <wp:positionV relativeFrom="paragraph">
                  <wp:posOffset>132080</wp:posOffset>
                </wp:positionV>
                <wp:extent cx="3825875" cy="1062355"/>
                <wp:effectExtent l="8890" t="10160" r="13335" b="1333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5875" cy="1062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4D982" id="AutoShape 22" o:spid="_x0000_s1026" style="position:absolute;margin-left:189.25pt;margin-top:10.4pt;width:301.25pt;height:8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81231EB" wp14:editId="1D11F43E">
                <wp:simplePos x="0" y="0"/>
                <wp:positionH relativeFrom="column">
                  <wp:posOffset>2776220</wp:posOffset>
                </wp:positionH>
                <wp:positionV relativeFrom="paragraph">
                  <wp:posOffset>35560</wp:posOffset>
                </wp:positionV>
                <wp:extent cx="1085850" cy="170180"/>
                <wp:effectExtent l="635" t="8890" r="8890" b="190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20065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Razítko, podpis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231EB" id="AutoShape 23" o:spid="_x0000_s1034" style="position:absolute;margin-left:218.6pt;margin-top:2.8pt;width:85.5pt;height:13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" o:allowincell="f" stroked="f">
                <v:textbox inset="1pt,1pt,1pt,1pt">
                  <w:txbxContent>
                    <w:p w14:paraId="28820065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  <w:sz w:val="18"/>
                        </w:rPr>
                        <w:t>Razítko, podpis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4D3A944" wp14:editId="57117F20">
                <wp:simplePos x="0" y="0"/>
                <wp:positionH relativeFrom="column">
                  <wp:posOffset>-95885</wp:posOffset>
                </wp:positionH>
                <wp:positionV relativeFrom="paragraph">
                  <wp:posOffset>132080</wp:posOffset>
                </wp:positionV>
                <wp:extent cx="2210435" cy="531495"/>
                <wp:effectExtent l="5080" t="10160" r="13335" b="1079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435" cy="531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01409" id="AutoShape 24" o:spid="_x0000_s1026" style="position:absolute;margin-left:-7.55pt;margin-top:10.4pt;width:174.05pt;height:41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546DE44" wp14:editId="1AC9C945">
                <wp:simplePos x="0" y="0"/>
                <wp:positionH relativeFrom="column">
                  <wp:posOffset>276860</wp:posOffset>
                </wp:positionH>
                <wp:positionV relativeFrom="paragraph">
                  <wp:posOffset>35560</wp:posOffset>
                </wp:positionV>
                <wp:extent cx="1085850" cy="170180"/>
                <wp:effectExtent l="6350" t="8890" r="3175" b="190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B9586" w14:textId="77777777" w:rsidR="00C2493C" w:rsidRPr="00017741" w:rsidRDefault="00C2493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017741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Datum vystavení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6DE44" id="AutoShape 25" o:spid="_x0000_s1035" style="position:absolute;margin-left:21.8pt;margin-top:2.8pt;width:85.5pt;height:13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" o:allowincell="f" stroked="f">
                <v:textbox inset="1pt,1pt,1pt,1pt">
                  <w:txbxContent>
                    <w:p w14:paraId="5F0B9586" w14:textId="77777777" w:rsidR="00C2493C" w:rsidRPr="00017741" w:rsidRDefault="00C2493C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017741">
                        <w:rPr>
                          <w:rFonts w:ascii="Verdana" w:hAnsi="Verdana"/>
                          <w:b/>
                          <w:sz w:val="18"/>
                        </w:rPr>
                        <w:t>Datum vystavení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1FD0D7" w14:textId="77777777" w:rsidR="00C2493C" w:rsidRDefault="00C2493C">
      <w:pPr>
        <w:rPr>
          <w:rFonts w:ascii="Arial" w:hAnsi="Arial"/>
          <w:sz w:val="24"/>
        </w:rPr>
      </w:pPr>
    </w:p>
    <w:p w14:paraId="1D9B99DB" w14:textId="77777777" w:rsidR="00C2493C" w:rsidRPr="00017741" w:rsidRDefault="0096697B">
      <w:pPr>
        <w:ind w:firstLine="567"/>
        <w:rPr>
          <w:rFonts w:ascii="Verdana" w:hAnsi="Verdana" w:cs="Arial"/>
        </w:rPr>
      </w:pPr>
      <w:r>
        <w:rPr>
          <w:rFonts w:ascii="Verdana" w:hAnsi="Verdana" w:cs="Arial"/>
        </w:rPr>
        <w:t>1</w:t>
      </w:r>
      <w:r w:rsidR="00C2493C" w:rsidRPr="00017741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prosince</w:t>
      </w:r>
      <w:r w:rsidR="0017595D">
        <w:rPr>
          <w:rFonts w:ascii="Verdana" w:hAnsi="Verdana" w:cs="Arial"/>
        </w:rPr>
        <w:t xml:space="preserve"> </w:t>
      </w:r>
      <w:r w:rsidR="00C2493C" w:rsidRPr="00017741">
        <w:rPr>
          <w:rFonts w:ascii="Verdana" w:hAnsi="Verdana" w:cs="Arial"/>
        </w:rPr>
        <w:t>20</w:t>
      </w:r>
      <w:r w:rsidR="009267B4">
        <w:rPr>
          <w:rFonts w:ascii="Verdana" w:hAnsi="Verdana" w:cs="Arial"/>
        </w:rPr>
        <w:t>2</w:t>
      </w:r>
      <w:r w:rsidR="00024541">
        <w:rPr>
          <w:rFonts w:ascii="Verdana" w:hAnsi="Verdana" w:cs="Arial"/>
        </w:rPr>
        <w:t>5</w:t>
      </w:r>
    </w:p>
    <w:p w14:paraId="756A208D" w14:textId="77777777" w:rsidR="00C2493C" w:rsidRDefault="00C2493C">
      <w:pPr>
        <w:ind w:firstLine="567"/>
        <w:rPr>
          <w:rFonts w:ascii="Arial" w:hAnsi="Arial"/>
        </w:rPr>
      </w:pPr>
    </w:p>
    <w:p w14:paraId="036FB1B2" w14:textId="77777777" w:rsidR="00C2493C" w:rsidRDefault="00C2493C">
      <w:pPr>
        <w:ind w:firstLine="567"/>
        <w:rPr>
          <w:rFonts w:ascii="Arial" w:hAnsi="Arial"/>
        </w:rPr>
      </w:pPr>
    </w:p>
    <w:p w14:paraId="6F009F80" w14:textId="77777777" w:rsidR="00C2493C" w:rsidRDefault="00C2493C">
      <w:pPr>
        <w:ind w:firstLine="567"/>
        <w:rPr>
          <w:rFonts w:ascii="Arial" w:hAnsi="Arial"/>
          <w:b/>
          <w:sz w:val="24"/>
        </w:rPr>
      </w:pPr>
    </w:p>
    <w:sectPr w:rsidR="00C2493C" w:rsidSect="00677F21">
      <w:type w:val="continuous"/>
      <w:pgSz w:w="11907" w:h="16840" w:code="9"/>
      <w:pgMar w:top="851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7FD"/>
    <w:multiLevelType w:val="hybridMultilevel"/>
    <w:tmpl w:val="3A3464D4"/>
    <w:lvl w:ilvl="0" w:tplc="C9344A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872"/>
    <w:multiLevelType w:val="hybridMultilevel"/>
    <w:tmpl w:val="E174B796"/>
    <w:lvl w:ilvl="0" w:tplc="E3D26AF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2E23"/>
    <w:multiLevelType w:val="hybridMultilevel"/>
    <w:tmpl w:val="09682ACC"/>
    <w:lvl w:ilvl="0" w:tplc="6F660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612E"/>
    <w:multiLevelType w:val="hybridMultilevel"/>
    <w:tmpl w:val="8BDAAA8E"/>
    <w:lvl w:ilvl="0" w:tplc="21FC1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6DD0"/>
    <w:multiLevelType w:val="hybridMultilevel"/>
    <w:tmpl w:val="37C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2EEB"/>
    <w:multiLevelType w:val="hybridMultilevel"/>
    <w:tmpl w:val="62A6F672"/>
    <w:lvl w:ilvl="0" w:tplc="7C6CACB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E046D"/>
    <w:multiLevelType w:val="multilevel"/>
    <w:tmpl w:val="8BDAAA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64652"/>
    <w:multiLevelType w:val="singleLevel"/>
    <w:tmpl w:val="A27E6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24E5E3D"/>
    <w:multiLevelType w:val="hybridMultilevel"/>
    <w:tmpl w:val="21A2AC02"/>
    <w:lvl w:ilvl="0" w:tplc="F9945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F0D7D"/>
    <w:multiLevelType w:val="hybridMultilevel"/>
    <w:tmpl w:val="631E0A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CE5D41"/>
    <w:multiLevelType w:val="hybridMultilevel"/>
    <w:tmpl w:val="B944E610"/>
    <w:lvl w:ilvl="0" w:tplc="33F22C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05C61"/>
    <w:multiLevelType w:val="hybridMultilevel"/>
    <w:tmpl w:val="3E1C250A"/>
    <w:lvl w:ilvl="0" w:tplc="01EAD7EE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583120">
    <w:abstractNumId w:val="7"/>
  </w:num>
  <w:num w:numId="2" w16cid:durableId="922450111">
    <w:abstractNumId w:val="2"/>
  </w:num>
  <w:num w:numId="3" w16cid:durableId="854075330">
    <w:abstractNumId w:val="3"/>
  </w:num>
  <w:num w:numId="4" w16cid:durableId="527565687">
    <w:abstractNumId w:val="6"/>
  </w:num>
  <w:num w:numId="5" w16cid:durableId="1838612480">
    <w:abstractNumId w:val="11"/>
  </w:num>
  <w:num w:numId="6" w16cid:durableId="9907140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19122">
    <w:abstractNumId w:val="5"/>
  </w:num>
  <w:num w:numId="8" w16cid:durableId="682509163">
    <w:abstractNumId w:val="8"/>
  </w:num>
  <w:num w:numId="9" w16cid:durableId="255791613">
    <w:abstractNumId w:val="10"/>
  </w:num>
  <w:num w:numId="10" w16cid:durableId="332100840">
    <w:abstractNumId w:val="4"/>
  </w:num>
  <w:num w:numId="11" w16cid:durableId="2121799078">
    <w:abstractNumId w:val="1"/>
  </w:num>
  <w:num w:numId="12" w16cid:durableId="50895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1F"/>
    <w:rsid w:val="00017741"/>
    <w:rsid w:val="00024541"/>
    <w:rsid w:val="00066382"/>
    <w:rsid w:val="00066C32"/>
    <w:rsid w:val="00087436"/>
    <w:rsid w:val="000D1511"/>
    <w:rsid w:val="000E4B94"/>
    <w:rsid w:val="00107F05"/>
    <w:rsid w:val="00132305"/>
    <w:rsid w:val="00152ABE"/>
    <w:rsid w:val="00153517"/>
    <w:rsid w:val="00165080"/>
    <w:rsid w:val="0017595D"/>
    <w:rsid w:val="00195065"/>
    <w:rsid w:val="0019717A"/>
    <w:rsid w:val="001A17D1"/>
    <w:rsid w:val="001A3842"/>
    <w:rsid w:val="001C2971"/>
    <w:rsid w:val="001C4790"/>
    <w:rsid w:val="001C62D5"/>
    <w:rsid w:val="001E7262"/>
    <w:rsid w:val="002176E7"/>
    <w:rsid w:val="002336C2"/>
    <w:rsid w:val="00242586"/>
    <w:rsid w:val="00247933"/>
    <w:rsid w:val="002A0414"/>
    <w:rsid w:val="002A516B"/>
    <w:rsid w:val="002B02F0"/>
    <w:rsid w:val="002B1CA3"/>
    <w:rsid w:val="002C5C00"/>
    <w:rsid w:val="002D5CDE"/>
    <w:rsid w:val="002E3D57"/>
    <w:rsid w:val="00312054"/>
    <w:rsid w:val="0031278E"/>
    <w:rsid w:val="00325B20"/>
    <w:rsid w:val="00354D52"/>
    <w:rsid w:val="00357D88"/>
    <w:rsid w:val="00362F9A"/>
    <w:rsid w:val="00382C82"/>
    <w:rsid w:val="00391A95"/>
    <w:rsid w:val="003C4CF9"/>
    <w:rsid w:val="003C6275"/>
    <w:rsid w:val="003D73DA"/>
    <w:rsid w:val="003F379D"/>
    <w:rsid w:val="00411572"/>
    <w:rsid w:val="00427283"/>
    <w:rsid w:val="00457AA1"/>
    <w:rsid w:val="0046767B"/>
    <w:rsid w:val="004714F8"/>
    <w:rsid w:val="004A1031"/>
    <w:rsid w:val="004A6384"/>
    <w:rsid w:val="004A67A0"/>
    <w:rsid w:val="004B19DC"/>
    <w:rsid w:val="004C234C"/>
    <w:rsid w:val="004F08FD"/>
    <w:rsid w:val="0053775D"/>
    <w:rsid w:val="005540FA"/>
    <w:rsid w:val="00561FCF"/>
    <w:rsid w:val="00580328"/>
    <w:rsid w:val="00590652"/>
    <w:rsid w:val="005A7A4B"/>
    <w:rsid w:val="005C5F74"/>
    <w:rsid w:val="005F2061"/>
    <w:rsid w:val="005F67B2"/>
    <w:rsid w:val="00637245"/>
    <w:rsid w:val="00650846"/>
    <w:rsid w:val="0067506B"/>
    <w:rsid w:val="00677F21"/>
    <w:rsid w:val="00685E32"/>
    <w:rsid w:val="00686E34"/>
    <w:rsid w:val="006E5C9E"/>
    <w:rsid w:val="00706374"/>
    <w:rsid w:val="007110BC"/>
    <w:rsid w:val="00750752"/>
    <w:rsid w:val="00763771"/>
    <w:rsid w:val="00770BD6"/>
    <w:rsid w:val="00795494"/>
    <w:rsid w:val="007B1CFB"/>
    <w:rsid w:val="007B27A9"/>
    <w:rsid w:val="007D2620"/>
    <w:rsid w:val="008028EB"/>
    <w:rsid w:val="00802F0D"/>
    <w:rsid w:val="00803DFD"/>
    <w:rsid w:val="008275EB"/>
    <w:rsid w:val="0084179F"/>
    <w:rsid w:val="008554EF"/>
    <w:rsid w:val="00857DED"/>
    <w:rsid w:val="00861960"/>
    <w:rsid w:val="008909FB"/>
    <w:rsid w:val="008B5391"/>
    <w:rsid w:val="008D0414"/>
    <w:rsid w:val="008D5BED"/>
    <w:rsid w:val="008E2BF1"/>
    <w:rsid w:val="008E527B"/>
    <w:rsid w:val="008F40AF"/>
    <w:rsid w:val="00907C44"/>
    <w:rsid w:val="009267B4"/>
    <w:rsid w:val="00927134"/>
    <w:rsid w:val="00933F6D"/>
    <w:rsid w:val="00945C2D"/>
    <w:rsid w:val="00951769"/>
    <w:rsid w:val="00955C1B"/>
    <w:rsid w:val="00963CAD"/>
    <w:rsid w:val="009654DE"/>
    <w:rsid w:val="0096697B"/>
    <w:rsid w:val="00975053"/>
    <w:rsid w:val="009802CB"/>
    <w:rsid w:val="00980E11"/>
    <w:rsid w:val="00997BD4"/>
    <w:rsid w:val="00997D77"/>
    <w:rsid w:val="009B279A"/>
    <w:rsid w:val="009B309D"/>
    <w:rsid w:val="009B4DF1"/>
    <w:rsid w:val="009C0C44"/>
    <w:rsid w:val="009E5F19"/>
    <w:rsid w:val="00A1256A"/>
    <w:rsid w:val="00A158DD"/>
    <w:rsid w:val="00AE554D"/>
    <w:rsid w:val="00B07138"/>
    <w:rsid w:val="00B476F3"/>
    <w:rsid w:val="00B600D3"/>
    <w:rsid w:val="00B826C8"/>
    <w:rsid w:val="00B9464B"/>
    <w:rsid w:val="00BB13F8"/>
    <w:rsid w:val="00BC289F"/>
    <w:rsid w:val="00BC555B"/>
    <w:rsid w:val="00BE7601"/>
    <w:rsid w:val="00C21E08"/>
    <w:rsid w:val="00C2493C"/>
    <w:rsid w:val="00C50068"/>
    <w:rsid w:val="00CA389E"/>
    <w:rsid w:val="00CB1246"/>
    <w:rsid w:val="00CF1834"/>
    <w:rsid w:val="00CF70CB"/>
    <w:rsid w:val="00D272CB"/>
    <w:rsid w:val="00D306EC"/>
    <w:rsid w:val="00D34FA7"/>
    <w:rsid w:val="00D44143"/>
    <w:rsid w:val="00D5670B"/>
    <w:rsid w:val="00D67359"/>
    <w:rsid w:val="00D73DEB"/>
    <w:rsid w:val="00D84BC4"/>
    <w:rsid w:val="00D90690"/>
    <w:rsid w:val="00DA6FD2"/>
    <w:rsid w:val="00DC3784"/>
    <w:rsid w:val="00DD5E5C"/>
    <w:rsid w:val="00E23299"/>
    <w:rsid w:val="00E27C2E"/>
    <w:rsid w:val="00E30BA3"/>
    <w:rsid w:val="00E41EF9"/>
    <w:rsid w:val="00E56111"/>
    <w:rsid w:val="00E5631F"/>
    <w:rsid w:val="00E60ADA"/>
    <w:rsid w:val="00E7443F"/>
    <w:rsid w:val="00EA196D"/>
    <w:rsid w:val="00EA4EB4"/>
    <w:rsid w:val="00EB0E5A"/>
    <w:rsid w:val="00EB621A"/>
    <w:rsid w:val="00EC14EF"/>
    <w:rsid w:val="00EE1032"/>
    <w:rsid w:val="00F16776"/>
    <w:rsid w:val="00F37DE3"/>
    <w:rsid w:val="00F62249"/>
    <w:rsid w:val="00F72AB7"/>
    <w:rsid w:val="00F748E8"/>
    <w:rsid w:val="00F87BE4"/>
    <w:rsid w:val="00FC16A5"/>
    <w:rsid w:val="00FD6520"/>
    <w:rsid w:val="00FD6652"/>
    <w:rsid w:val="00FD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8EF3081"/>
  <w15:docId w15:val="{70CDDFC4-DFA7-4CCC-8013-0DCD186F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F21"/>
    <w:rPr>
      <w:sz w:val="20"/>
      <w:szCs w:val="20"/>
    </w:rPr>
  </w:style>
  <w:style w:type="paragraph" w:styleId="Nadpis5">
    <w:name w:val="heading 5"/>
    <w:basedOn w:val="Normln"/>
    <w:link w:val="Nadpis5Char"/>
    <w:uiPriority w:val="9"/>
    <w:qFormat/>
    <w:locked/>
    <w:rsid w:val="00354D52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90652"/>
    <w:rPr>
      <w:rFonts w:cs="Times New Roman"/>
      <w:color w:val="89D3D8"/>
      <w:u w:val="none"/>
      <w:effect w:val="none"/>
    </w:rPr>
  </w:style>
  <w:style w:type="character" w:customStyle="1" w:styleId="tucne1">
    <w:name w:val="tucne1"/>
    <w:basedOn w:val="Standardnpsmoodstavce"/>
    <w:uiPriority w:val="99"/>
    <w:rsid w:val="00590652"/>
    <w:rPr>
      <w:rFonts w:cs="Times New Roman"/>
      <w:b/>
      <w:bCs/>
    </w:rPr>
  </w:style>
  <w:style w:type="character" w:styleId="Siln">
    <w:name w:val="Strong"/>
    <w:basedOn w:val="Standardnpsmoodstavce"/>
    <w:uiPriority w:val="22"/>
    <w:qFormat/>
    <w:rsid w:val="000E4B94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2A041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ln"/>
    <w:uiPriority w:val="99"/>
    <w:rsid w:val="00247933"/>
    <w:pPr>
      <w:ind w:left="720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F70CB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354D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2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789">
              <w:blockQuote w:val="1"/>
              <w:marLeft w:val="75"/>
              <w:marRight w:val="0"/>
              <w:marTop w:val="45"/>
              <w:marBottom w:val="100"/>
              <w:divBdr>
                <w:top w:val="none" w:sz="0" w:space="0" w:color="auto"/>
                <w:left w:val="single" w:sz="8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3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09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233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093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233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3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1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3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Litomy&#353;l\Objedn&#225;vka%20M&#283;sto%20Litomy&#353;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Město Litomyšl</Template>
  <TotalTime>1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Orfast s.r.o. Polička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Litomyšl</dc:creator>
  <cp:keywords/>
  <dc:description/>
  <cp:lastModifiedBy>Meluzinova Jaroslava, Mesto Litomysl</cp:lastModifiedBy>
  <cp:revision>2</cp:revision>
  <cp:lastPrinted>2018-05-04T14:44:00Z</cp:lastPrinted>
  <dcterms:created xsi:type="dcterms:W3CDTF">2025-12-02T09:31:00Z</dcterms:created>
  <dcterms:modified xsi:type="dcterms:W3CDTF">2025-12-02T09:31:00Z</dcterms:modified>
</cp:coreProperties>
</file>