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0690" w14:textId="77777777" w:rsidR="003075A3" w:rsidRPr="002702BD" w:rsidRDefault="003075A3" w:rsidP="00BF0FB6">
      <w:pPr>
        <w:pStyle w:val="Nadpis1"/>
        <w:jc w:val="center"/>
        <w:rPr>
          <w:sz w:val="32"/>
        </w:rPr>
      </w:pPr>
      <w:r w:rsidRPr="002702BD">
        <w:rPr>
          <w:sz w:val="32"/>
        </w:rPr>
        <w:t>Objednávka</w:t>
      </w:r>
    </w:p>
    <w:p w14:paraId="453C9FC0" w14:textId="77777777" w:rsidR="00BF0FB6" w:rsidRPr="002702BD" w:rsidRDefault="00BF0FB6" w:rsidP="00BF0FB6"/>
    <w:p w14:paraId="41C94FA2" w14:textId="77777777" w:rsidR="00BF0FB6" w:rsidRPr="002702BD" w:rsidRDefault="00BF0FB6" w:rsidP="00BF0FB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075A3" w:rsidRPr="002702BD" w14:paraId="6016421D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00CD3F" w14:textId="77777777" w:rsidR="003075A3" w:rsidRPr="002702BD" w:rsidRDefault="003075A3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702BD">
              <w:rPr>
                <w:rFonts w:ascii="Arial" w:hAnsi="Arial" w:cs="Arial"/>
                <w:b/>
                <w:bCs/>
              </w:rPr>
              <w:t>ODBĚRATEL:</w:t>
            </w:r>
          </w:p>
          <w:p w14:paraId="30CECA19" w14:textId="77777777" w:rsidR="003075A3" w:rsidRPr="002702BD" w:rsidRDefault="003075A3">
            <w:pPr>
              <w:rPr>
                <w:rFonts w:ascii="Arial" w:hAnsi="Arial" w:cs="Arial"/>
                <w:b/>
                <w:bCs/>
              </w:rPr>
            </w:pPr>
          </w:p>
          <w:p w14:paraId="082BDD41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Okresní soud v Prachaticích</w:t>
            </w:r>
          </w:p>
          <w:p w14:paraId="15D3B49F" w14:textId="18004A94" w:rsidR="003075A3" w:rsidRPr="002702BD" w:rsidRDefault="00540348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Pivovarská 3</w:t>
            </w:r>
          </w:p>
          <w:p w14:paraId="75C4FF77" w14:textId="77777777" w:rsidR="003075A3" w:rsidRPr="002702BD" w:rsidRDefault="00540348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 xml:space="preserve">383 18 Prachatice </w:t>
            </w:r>
          </w:p>
          <w:p w14:paraId="218971EB" w14:textId="77777777" w:rsidR="003075A3" w:rsidRPr="002702BD" w:rsidRDefault="003075A3">
            <w:pPr>
              <w:rPr>
                <w:rFonts w:ascii="Arial" w:hAnsi="Arial" w:cs="Arial"/>
              </w:rPr>
            </w:pPr>
          </w:p>
          <w:p w14:paraId="30E3F740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Účet: 1821281 / 0710</w:t>
            </w:r>
          </w:p>
          <w:p w14:paraId="3491128A" w14:textId="77777777" w:rsidR="003075A3" w:rsidRPr="002702BD" w:rsidRDefault="003075A3">
            <w:pPr>
              <w:rPr>
                <w:rFonts w:ascii="Arial" w:hAnsi="Arial" w:cs="Arial"/>
              </w:rPr>
            </w:pPr>
          </w:p>
          <w:p w14:paraId="3C810C21" w14:textId="77777777" w:rsidR="003075A3" w:rsidRPr="002702BD" w:rsidRDefault="003075A3">
            <w:pPr>
              <w:rPr>
                <w:rFonts w:ascii="Arial" w:hAnsi="Arial" w:cs="Arial"/>
                <w:b/>
                <w:bCs/>
              </w:rPr>
            </w:pPr>
            <w:r w:rsidRPr="002702B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B1937" w14:textId="77777777" w:rsidR="003075A3" w:rsidRPr="002702BD" w:rsidRDefault="00EF7828">
            <w:pPr>
              <w:spacing w:before="60"/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  <w:b/>
                <w:bCs/>
              </w:rPr>
              <w:t>IČO</w:t>
            </w:r>
            <w:r w:rsidR="00BF0FB6" w:rsidRPr="002702BD">
              <w:rPr>
                <w:rFonts w:ascii="Arial" w:hAnsi="Arial" w:cs="Arial"/>
                <w:b/>
                <w:bCs/>
              </w:rPr>
              <w:t xml:space="preserve"> </w:t>
            </w:r>
            <w:r w:rsidR="003075A3" w:rsidRPr="002702BD">
              <w:rPr>
                <w:rFonts w:ascii="Arial" w:hAnsi="Arial" w:cs="Arial"/>
              </w:rPr>
              <w:t>00024678</w:t>
            </w:r>
          </w:p>
          <w:p w14:paraId="4DC33AE8" w14:textId="77777777" w:rsidR="003075A3" w:rsidRPr="002702BD" w:rsidRDefault="003075A3" w:rsidP="00EF7828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7ADA6" w14:textId="2FF39C53" w:rsidR="003075A3" w:rsidRPr="002702BD" w:rsidRDefault="003075A3">
            <w:pPr>
              <w:spacing w:before="60"/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Číslo objednávky:</w:t>
            </w:r>
          </w:p>
          <w:p w14:paraId="028D8B35" w14:textId="77777777" w:rsidR="003075A3" w:rsidRPr="002702BD" w:rsidRDefault="003075A3">
            <w:pPr>
              <w:spacing w:before="60"/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2025 / OB / 84</w:t>
            </w:r>
          </w:p>
          <w:p w14:paraId="0B2211D3" w14:textId="77777777" w:rsidR="003075A3" w:rsidRPr="002702BD" w:rsidRDefault="003075A3">
            <w:pPr>
              <w:rPr>
                <w:rFonts w:ascii="Arial" w:hAnsi="Arial" w:cs="Arial"/>
              </w:rPr>
            </w:pPr>
          </w:p>
          <w:p w14:paraId="35128D85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Spisová značka:</w:t>
            </w:r>
          </w:p>
          <w:p w14:paraId="23CBE4D3" w14:textId="77777777" w:rsidR="003075A3" w:rsidRPr="002702BD" w:rsidRDefault="003075A3">
            <w:pPr>
              <w:rPr>
                <w:rFonts w:ascii="Arial" w:hAnsi="Arial" w:cs="Arial"/>
              </w:rPr>
            </w:pPr>
          </w:p>
        </w:tc>
      </w:tr>
      <w:tr w:rsidR="003075A3" w:rsidRPr="002702BD" w14:paraId="37927F7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F3315B" w14:textId="6FD8D32B" w:rsidR="00540348" w:rsidRPr="002702BD" w:rsidRDefault="00540348" w:rsidP="00540348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Pivovarská 3</w:t>
            </w:r>
          </w:p>
          <w:p w14:paraId="1CB957E9" w14:textId="77777777" w:rsidR="003075A3" w:rsidRPr="002702BD" w:rsidRDefault="00540348" w:rsidP="00540348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6E560C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CE7BA03" w14:textId="77777777" w:rsidR="003075A3" w:rsidRPr="002702BD" w:rsidRDefault="00EF7828">
            <w:pPr>
              <w:rPr>
                <w:rFonts w:ascii="Arial" w:hAnsi="Arial" w:cs="Arial"/>
                <w:sz w:val="28"/>
                <w:szCs w:val="28"/>
              </w:rPr>
            </w:pPr>
            <w:r w:rsidRPr="002702BD">
              <w:rPr>
                <w:rFonts w:ascii="Arial" w:hAnsi="Arial" w:cs="Arial"/>
              </w:rPr>
              <w:t>IČO</w:t>
            </w:r>
            <w:r w:rsidR="003075A3" w:rsidRPr="002702BD">
              <w:rPr>
                <w:rFonts w:ascii="Arial" w:hAnsi="Arial" w:cs="Arial"/>
              </w:rPr>
              <w:t xml:space="preserve"> 61860476</w:t>
            </w:r>
          </w:p>
          <w:p w14:paraId="40D7F303" w14:textId="77777777" w:rsidR="003075A3" w:rsidRPr="002702BD" w:rsidRDefault="003075A3" w:rsidP="00EF782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 xml:space="preserve">DIČ </w:t>
            </w:r>
          </w:p>
        </w:tc>
      </w:tr>
      <w:tr w:rsidR="003075A3" w:rsidRPr="002702BD" w14:paraId="72D9FEB4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312671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A9C7C98" w14:textId="77777777" w:rsidR="003075A3" w:rsidRPr="002702BD" w:rsidRDefault="003075A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6487E6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Pluxee Česká republika a. s.</w:t>
            </w:r>
          </w:p>
          <w:p w14:paraId="2BBE2A45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Plzeňská 3350/18</w:t>
            </w:r>
          </w:p>
          <w:p w14:paraId="396856E2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150 00  Praha 5 - Smíchov</w:t>
            </w:r>
          </w:p>
        </w:tc>
      </w:tr>
      <w:tr w:rsidR="003075A3" w:rsidRPr="002702BD" w14:paraId="5DF48F7D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0D4118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Datum objednání:</w:t>
            </w:r>
          </w:p>
          <w:p w14:paraId="0786F962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Datum dodání:</w:t>
            </w:r>
          </w:p>
          <w:p w14:paraId="6019D8E6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AA2E783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02.12.2025</w:t>
            </w:r>
          </w:p>
          <w:p w14:paraId="36988560" w14:textId="77777777" w:rsidR="003075A3" w:rsidRPr="002702BD" w:rsidRDefault="003075A3">
            <w:pPr>
              <w:rPr>
                <w:rFonts w:ascii="Arial" w:hAnsi="Arial" w:cs="Arial"/>
              </w:rPr>
            </w:pPr>
          </w:p>
          <w:p w14:paraId="14418639" w14:textId="77777777" w:rsidR="003075A3" w:rsidRPr="002702BD" w:rsidRDefault="003075A3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70416" w14:textId="77777777" w:rsidR="003075A3" w:rsidRPr="002702BD" w:rsidRDefault="003075A3">
            <w:pPr>
              <w:rPr>
                <w:rFonts w:ascii="Arial" w:hAnsi="Arial" w:cs="Arial"/>
              </w:rPr>
            </w:pPr>
          </w:p>
        </w:tc>
      </w:tr>
      <w:tr w:rsidR="003075A3" w:rsidRPr="002702BD" w14:paraId="49567FAC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3E7" w14:textId="77777777" w:rsidR="003075A3" w:rsidRPr="002702BD" w:rsidRDefault="003075A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 xml:space="preserve">Text: </w:t>
            </w:r>
          </w:p>
          <w:p w14:paraId="2D698134" w14:textId="77777777" w:rsidR="00BF0FB6" w:rsidRPr="002702BD" w:rsidRDefault="00BF0FB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38E68C7" w14:textId="77777777" w:rsidR="003075A3" w:rsidRPr="002702BD" w:rsidRDefault="003075A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Na základě smlouvy o zprostředkování benefitů ze dne 18. 3. 2016, číslo smlouvy 2016/03, sp. zn. 15 Spr 164/2016 u Vás objednáváme dobití kreditů Gastro-Karto Gastro (elektronické stravenky) zaměstnanců za listopad 2025. Hodnota 1 ks elektronické stravenky 115 Kč, celkem 616 ks.</w:t>
            </w:r>
          </w:p>
        </w:tc>
      </w:tr>
      <w:tr w:rsidR="003075A3" w:rsidRPr="002702BD" w14:paraId="5E4EB012" w14:textId="77777777" w:rsidTr="00BF0FB6"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6CBA1C" w14:textId="77777777" w:rsidR="003075A3" w:rsidRPr="002702BD" w:rsidRDefault="003075A3" w:rsidP="00BF0FB6">
            <w:pPr>
              <w:rPr>
                <w:rFonts w:ascii="Arial" w:hAnsi="Arial" w:cs="Arial"/>
                <w:b/>
                <w:bCs/>
              </w:rPr>
            </w:pPr>
            <w:r w:rsidRPr="002702BD">
              <w:rPr>
                <w:rFonts w:ascii="Arial" w:hAnsi="Arial" w:cs="Arial"/>
                <w:b/>
                <w:bCs/>
              </w:rPr>
              <w:t>Č.</w:t>
            </w:r>
            <w:r w:rsidR="00EF7828" w:rsidRPr="002702BD">
              <w:rPr>
                <w:rFonts w:ascii="Arial" w:hAnsi="Arial" w:cs="Arial"/>
                <w:b/>
                <w:bCs/>
              </w:rPr>
              <w:t xml:space="preserve"> </w:t>
            </w:r>
            <w:r w:rsidRPr="002702BD">
              <w:rPr>
                <w:rFonts w:ascii="Arial" w:hAnsi="Arial" w:cs="Arial"/>
                <w:b/>
                <w:bCs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2C88BB" w14:textId="77777777" w:rsidR="003075A3" w:rsidRPr="002702BD" w:rsidRDefault="003075A3" w:rsidP="00BF0FB6">
            <w:pPr>
              <w:rPr>
                <w:rFonts w:ascii="Arial" w:hAnsi="Arial" w:cs="Arial"/>
                <w:b/>
                <w:bCs/>
              </w:rPr>
            </w:pPr>
            <w:r w:rsidRPr="002702B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864F7E" w14:textId="77777777" w:rsidR="003075A3" w:rsidRPr="002702BD" w:rsidRDefault="003075A3" w:rsidP="00BF0FB6">
            <w:pPr>
              <w:rPr>
                <w:rFonts w:ascii="Arial" w:hAnsi="Arial" w:cs="Arial"/>
                <w:b/>
                <w:bCs/>
              </w:rPr>
            </w:pPr>
            <w:r w:rsidRPr="002702B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45B49" w14:textId="77777777" w:rsidR="003075A3" w:rsidRPr="002702BD" w:rsidRDefault="003075A3" w:rsidP="00BF0FB6">
            <w:pPr>
              <w:rPr>
                <w:rFonts w:ascii="Arial" w:hAnsi="Arial" w:cs="Arial"/>
                <w:b/>
                <w:bCs/>
              </w:rPr>
            </w:pPr>
            <w:r w:rsidRPr="002702B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BC5975B" w14:textId="77777777" w:rsidR="003075A3" w:rsidRPr="002702BD" w:rsidRDefault="003075A3">
      <w:pPr>
        <w:rPr>
          <w:rFonts w:ascii="Arial" w:hAnsi="Arial" w:cs="Arial"/>
        </w:rPr>
      </w:pPr>
    </w:p>
    <w:p w14:paraId="364C385B" w14:textId="77777777" w:rsidR="00BF0FB6" w:rsidRPr="002702BD" w:rsidRDefault="00BF0FB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6A5757" w:rsidRPr="002702BD" w14:paraId="46BE3553" w14:textId="77777777" w:rsidTr="006A5757">
        <w:tc>
          <w:tcPr>
            <w:tcW w:w="1060" w:type="dxa"/>
            <w:hideMark/>
          </w:tcPr>
          <w:p w14:paraId="251ABAAD" w14:textId="77777777" w:rsidR="006A5757" w:rsidRPr="002702BD" w:rsidRDefault="006A5757" w:rsidP="006A5757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0D783A7E" w14:textId="77777777" w:rsidR="006A5757" w:rsidRPr="002702BD" w:rsidRDefault="006A5757" w:rsidP="006A5757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 xml:space="preserve">Elektronické stravenky zaměstnanců za </w:t>
            </w:r>
            <w:r w:rsidR="007A2699" w:rsidRPr="002702BD">
              <w:rPr>
                <w:rFonts w:ascii="Arial" w:hAnsi="Arial" w:cs="Arial"/>
              </w:rPr>
              <w:t>listopad</w:t>
            </w:r>
            <w:r w:rsidRPr="002702BD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2126" w:type="dxa"/>
            <w:hideMark/>
          </w:tcPr>
          <w:p w14:paraId="5868BDBA" w14:textId="77777777" w:rsidR="006A5757" w:rsidRPr="002702BD" w:rsidRDefault="006A5757" w:rsidP="006A5757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5436D20" w14:textId="77777777" w:rsidR="006A5757" w:rsidRPr="002702BD" w:rsidRDefault="006A5757" w:rsidP="006A5757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616</w:t>
            </w:r>
          </w:p>
        </w:tc>
      </w:tr>
    </w:tbl>
    <w:p w14:paraId="0A107CAF" w14:textId="77777777" w:rsidR="006A5757" w:rsidRPr="002702BD" w:rsidRDefault="006A5757" w:rsidP="006A5757">
      <w:pPr>
        <w:rPr>
          <w:rFonts w:ascii="Arial" w:hAnsi="Arial" w:cs="Arial"/>
        </w:rPr>
      </w:pPr>
    </w:p>
    <w:p w14:paraId="358BFCA6" w14:textId="77777777" w:rsidR="006A5757" w:rsidRPr="002702BD" w:rsidRDefault="006A5757" w:rsidP="006A5757">
      <w:pPr>
        <w:rPr>
          <w:rFonts w:ascii="Arial" w:hAnsi="Arial" w:cs="Arial"/>
        </w:rPr>
      </w:pPr>
      <w:r w:rsidRPr="002702BD">
        <w:rPr>
          <w:rFonts w:ascii="Arial" w:hAnsi="Arial" w:cs="Arial"/>
        </w:rPr>
        <w:t>Hodnota 1 ks stravenky 115 Kč</w:t>
      </w:r>
    </w:p>
    <w:p w14:paraId="56683330" w14:textId="77777777" w:rsidR="006A5757" w:rsidRPr="002702BD" w:rsidRDefault="006A5757" w:rsidP="006A5757">
      <w:pPr>
        <w:rPr>
          <w:rFonts w:ascii="Arial" w:hAnsi="Arial" w:cs="Arial"/>
        </w:rPr>
      </w:pPr>
    </w:p>
    <w:p w14:paraId="76808BD4" w14:textId="77777777" w:rsidR="006A5757" w:rsidRPr="002702BD" w:rsidRDefault="006A5757" w:rsidP="006A5757">
      <w:pPr>
        <w:rPr>
          <w:rFonts w:ascii="Arial" w:hAnsi="Arial" w:cs="Arial"/>
          <w:b/>
          <w:bCs/>
        </w:rPr>
      </w:pPr>
      <w:r w:rsidRPr="002702BD">
        <w:rPr>
          <w:rFonts w:ascii="Arial" w:hAnsi="Arial" w:cs="Arial"/>
        </w:rPr>
        <w:t xml:space="preserve">Celková cena stravenek: </w:t>
      </w:r>
      <w:r w:rsidRPr="002702BD">
        <w:rPr>
          <w:rFonts w:ascii="Arial" w:hAnsi="Arial" w:cs="Arial"/>
          <w:b/>
          <w:bCs/>
        </w:rPr>
        <w:t>70 840 Kč</w:t>
      </w:r>
    </w:p>
    <w:p w14:paraId="3C814A96" w14:textId="77777777" w:rsidR="006A5757" w:rsidRPr="002702BD" w:rsidRDefault="006A5757" w:rsidP="006A5757">
      <w:pPr>
        <w:rPr>
          <w:rFonts w:ascii="Arial" w:hAnsi="Arial" w:cs="Arial"/>
        </w:rPr>
      </w:pPr>
    </w:p>
    <w:p w14:paraId="47173F06" w14:textId="77777777" w:rsidR="006A5757" w:rsidRPr="002702BD" w:rsidRDefault="006A5757" w:rsidP="006A5757">
      <w:pPr>
        <w:rPr>
          <w:rFonts w:ascii="Arial" w:hAnsi="Arial" w:cs="Arial"/>
        </w:rPr>
      </w:pPr>
    </w:p>
    <w:p w14:paraId="61D99D8C" w14:textId="77777777" w:rsidR="006A5757" w:rsidRPr="002702BD" w:rsidRDefault="006A5757" w:rsidP="006A5757">
      <w:pPr>
        <w:rPr>
          <w:rFonts w:ascii="Arial" w:hAnsi="Arial" w:cs="Arial"/>
        </w:rPr>
      </w:pPr>
      <w:r w:rsidRPr="002702BD">
        <w:rPr>
          <w:rFonts w:ascii="Arial" w:hAnsi="Arial" w:cs="Arial"/>
        </w:rPr>
        <w:t>Osoba oprávněná jednat za odběratele:</w:t>
      </w:r>
    </w:p>
    <w:p w14:paraId="747DF1ED" w14:textId="77777777" w:rsidR="006A5757" w:rsidRPr="002702BD" w:rsidRDefault="006A5757" w:rsidP="006A5757">
      <w:pPr>
        <w:rPr>
          <w:rFonts w:ascii="Arial" w:hAnsi="Arial" w:cs="Arial"/>
        </w:rPr>
      </w:pPr>
    </w:p>
    <w:p w14:paraId="1EB70AC9" w14:textId="77777777" w:rsidR="006A5757" w:rsidRPr="002702BD" w:rsidRDefault="006A5757" w:rsidP="006A5757">
      <w:pPr>
        <w:rPr>
          <w:rFonts w:ascii="Arial" w:hAnsi="Arial" w:cs="Arial"/>
          <w:b/>
          <w:bCs/>
        </w:rPr>
      </w:pPr>
      <w:r w:rsidRPr="002702BD">
        <w:rPr>
          <w:rFonts w:ascii="Arial" w:hAnsi="Arial" w:cs="Arial"/>
          <w:b/>
          <w:bCs/>
        </w:rPr>
        <w:t>JUDr. Simona Vojíková</w:t>
      </w:r>
    </w:p>
    <w:p w14:paraId="6F2573E5" w14:textId="77777777" w:rsidR="006A5757" w:rsidRPr="002702BD" w:rsidRDefault="006A5757" w:rsidP="006A5757">
      <w:pPr>
        <w:rPr>
          <w:rFonts w:ascii="Arial" w:hAnsi="Arial" w:cs="Arial"/>
        </w:rPr>
      </w:pPr>
      <w:r w:rsidRPr="002702BD">
        <w:rPr>
          <w:rFonts w:ascii="Arial" w:hAnsi="Arial" w:cs="Arial"/>
        </w:rPr>
        <w:t>Předsedkyně Okresního soudu v Prachaticích</w:t>
      </w:r>
    </w:p>
    <w:p w14:paraId="0ADBFED9" w14:textId="77777777" w:rsidR="006A5757" w:rsidRPr="002702BD" w:rsidRDefault="006A5757" w:rsidP="006A5757">
      <w:pPr>
        <w:rPr>
          <w:rFonts w:ascii="Arial" w:hAnsi="Arial" w:cs="Arial"/>
        </w:rPr>
      </w:pPr>
    </w:p>
    <w:p w14:paraId="34CC789D" w14:textId="77777777" w:rsidR="006A5757" w:rsidRPr="002702BD" w:rsidRDefault="006A5757" w:rsidP="006A575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6A5757" w:rsidRPr="002702BD" w14:paraId="7B3659FC" w14:textId="77777777" w:rsidTr="006A575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834" w14:textId="77777777" w:rsidR="006A5757" w:rsidRPr="002702BD" w:rsidRDefault="006A5757" w:rsidP="006A5757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Počet příloh: 0</w:t>
            </w:r>
          </w:p>
          <w:p w14:paraId="4EAD9C36" w14:textId="77777777" w:rsidR="006A5757" w:rsidRPr="002702BD" w:rsidRDefault="006A5757" w:rsidP="006A575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4E9BBB" w14:textId="77777777" w:rsidR="006A5757" w:rsidRPr="002702BD" w:rsidRDefault="006A5757" w:rsidP="006A5757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Vyřizuje:</w:t>
            </w:r>
          </w:p>
          <w:p w14:paraId="63B94626" w14:textId="77777777" w:rsidR="006A5757" w:rsidRPr="002702BD" w:rsidRDefault="006A5757" w:rsidP="006A5757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Telefon:</w:t>
            </w:r>
          </w:p>
          <w:p w14:paraId="55C50B53" w14:textId="77777777" w:rsidR="006A5757" w:rsidRPr="002702BD" w:rsidRDefault="006A5757" w:rsidP="006A5757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06219" w14:textId="77777777" w:rsidR="006A5757" w:rsidRPr="002702BD" w:rsidRDefault="006A5757" w:rsidP="006A5757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Dočkalová Radka</w:t>
            </w:r>
          </w:p>
          <w:p w14:paraId="3DCFFE9F" w14:textId="77777777" w:rsidR="006A5757" w:rsidRPr="002702BD" w:rsidRDefault="006A5757" w:rsidP="006A5757">
            <w:pPr>
              <w:rPr>
                <w:rFonts w:ascii="Arial" w:hAnsi="Arial" w:cs="Arial"/>
              </w:rPr>
            </w:pPr>
          </w:p>
          <w:p w14:paraId="6F67F3AD" w14:textId="77777777" w:rsidR="006A5757" w:rsidRPr="002702BD" w:rsidRDefault="006A5757" w:rsidP="006A5757">
            <w:pPr>
              <w:rPr>
                <w:rFonts w:ascii="Arial" w:hAnsi="Arial" w:cs="Arial"/>
              </w:rPr>
            </w:pPr>
          </w:p>
          <w:p w14:paraId="01FC237F" w14:textId="77777777" w:rsidR="006A5757" w:rsidRPr="002702BD" w:rsidRDefault="006A5757" w:rsidP="006A575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6520" w14:textId="77777777" w:rsidR="006A5757" w:rsidRPr="002702BD" w:rsidRDefault="006A5757" w:rsidP="006A5757">
            <w:pPr>
              <w:rPr>
                <w:rFonts w:ascii="Arial" w:hAnsi="Arial" w:cs="Arial"/>
              </w:rPr>
            </w:pPr>
            <w:r w:rsidRPr="002702BD">
              <w:rPr>
                <w:rFonts w:ascii="Arial" w:hAnsi="Arial" w:cs="Arial"/>
              </w:rPr>
              <w:t>Razítko a podpis:</w:t>
            </w:r>
          </w:p>
        </w:tc>
      </w:tr>
    </w:tbl>
    <w:p w14:paraId="6F2715D3" w14:textId="77777777" w:rsidR="00540348" w:rsidRPr="002702BD" w:rsidRDefault="00540348">
      <w:pPr>
        <w:rPr>
          <w:rFonts w:ascii="Arial" w:hAnsi="Arial" w:cs="Arial"/>
        </w:rPr>
      </w:pPr>
    </w:p>
    <w:p w14:paraId="497D3477" w14:textId="77777777" w:rsidR="00BF0FB6" w:rsidRPr="002702BD" w:rsidRDefault="00BF0FB6">
      <w:pPr>
        <w:rPr>
          <w:rFonts w:ascii="Arial" w:hAnsi="Arial" w:cs="Arial"/>
        </w:rPr>
      </w:pPr>
    </w:p>
    <w:p w14:paraId="635299F6" w14:textId="77777777" w:rsidR="003075A3" w:rsidRPr="002702BD" w:rsidRDefault="003075A3">
      <w:pPr>
        <w:rPr>
          <w:rFonts w:ascii="Arial" w:hAnsi="Arial" w:cs="Arial"/>
        </w:rPr>
      </w:pPr>
    </w:p>
    <w:sectPr w:rsidR="003075A3" w:rsidRPr="002702BD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F08C" w14:textId="77777777" w:rsidR="0005774D" w:rsidRDefault="0005774D">
      <w:r>
        <w:separator/>
      </w:r>
    </w:p>
  </w:endnote>
  <w:endnote w:type="continuationSeparator" w:id="0">
    <w:p w14:paraId="208135AC" w14:textId="77777777" w:rsidR="0005774D" w:rsidRDefault="0005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E2DA" w14:textId="77777777" w:rsidR="0005774D" w:rsidRDefault="0005774D">
      <w:r>
        <w:separator/>
      </w:r>
    </w:p>
  </w:footnote>
  <w:footnote w:type="continuationSeparator" w:id="0">
    <w:p w14:paraId="587F8B6D" w14:textId="77777777" w:rsidR="0005774D" w:rsidRDefault="0005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 PT 2025/12/02 09:33:21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(A.Id_skupiny  = 6498145)"/>
    <w:docVar w:name="SOUBOR_DOC" w:val="C:\TMP\"/>
  </w:docVars>
  <w:rsids>
    <w:rsidRoot w:val="00E36B2F"/>
    <w:rsid w:val="0005774D"/>
    <w:rsid w:val="000B01FE"/>
    <w:rsid w:val="001D0511"/>
    <w:rsid w:val="0021255C"/>
    <w:rsid w:val="002702BD"/>
    <w:rsid w:val="002C0A0D"/>
    <w:rsid w:val="003075A3"/>
    <w:rsid w:val="00517A24"/>
    <w:rsid w:val="00540348"/>
    <w:rsid w:val="006A5757"/>
    <w:rsid w:val="007A2699"/>
    <w:rsid w:val="00A03035"/>
    <w:rsid w:val="00A31423"/>
    <w:rsid w:val="00A70335"/>
    <w:rsid w:val="00AF6B35"/>
    <w:rsid w:val="00B618B1"/>
    <w:rsid w:val="00B874B6"/>
    <w:rsid w:val="00BF0FB6"/>
    <w:rsid w:val="00C72798"/>
    <w:rsid w:val="00CD015A"/>
    <w:rsid w:val="00D3413B"/>
    <w:rsid w:val="00DA7978"/>
    <w:rsid w:val="00E36B2F"/>
    <w:rsid w:val="00EF7828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D74DA"/>
  <w14:defaultImageDpi w14:val="0"/>
  <w15:docId w15:val="{D6BD14A9-9A86-40BA-9C32-7A93D38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9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155</Words>
  <Characters>912</Characters>
  <Application>Microsoft Office Word</Application>
  <DocSecurity>0</DocSecurity>
  <Lines>7</Lines>
  <Paragraphs>2</Paragraphs>
  <ScaleCrop>false</ScaleCrop>
  <Company>CCA Systems a.s.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Křiváček Jan</cp:lastModifiedBy>
  <cp:revision>6</cp:revision>
  <cp:lastPrinted>2025-12-02T08:43:00Z</cp:lastPrinted>
  <dcterms:created xsi:type="dcterms:W3CDTF">2025-12-02T09:17:00Z</dcterms:created>
  <dcterms:modified xsi:type="dcterms:W3CDTF">2025-12-02T09:18:00Z</dcterms:modified>
</cp:coreProperties>
</file>