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9"/>
        <w:gridCol w:w="2405"/>
      </w:tblGrid>
      <w:tr w:rsidR="007D0FE2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E2" w:rsidRPr="004E70DC" w:rsidRDefault="007D0FE2" w:rsidP="004E70DC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Dopis značky / ze dne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0FE2" w:rsidRPr="004E70DC" w:rsidRDefault="00CC2968" w:rsidP="004E70DC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1" layoutInCell="1" allowOverlap="1">
                      <wp:simplePos x="0" y="0"/>
                      <wp:positionH relativeFrom="margin">
                        <wp:posOffset>2112010</wp:posOffset>
                      </wp:positionH>
                      <wp:positionV relativeFrom="page">
                        <wp:posOffset>-38735</wp:posOffset>
                      </wp:positionV>
                      <wp:extent cx="2971800" cy="1372235"/>
                      <wp:effectExtent l="13970" t="5715" r="5080" b="12700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37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07FD0" w:rsidRDefault="00512C00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KAR-</w:t>
                                  </w:r>
                                  <w:r w:rsidR="00B07FD0"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mobil</w:t>
                                  </w: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 xml:space="preserve"> s.r.o. </w:t>
                                  </w:r>
                                </w:p>
                                <w:p w:rsidR="00B07FD0" w:rsidRDefault="00B07FD0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</w:rPr>
                                    <w:t>Dílna Olomouc</w:t>
                                  </w:r>
                                </w:p>
                                <w:p w:rsidR="00512C00" w:rsidRDefault="00B07FD0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  <w:t>Vítkovická 3257/7</w:t>
                                  </w:r>
                                  <w:r w:rsidR="00512C00"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  <w:br/>
                                    <w:t>70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  <w:t>2 0</w:t>
                                  </w:r>
                                  <w:r w:rsidR="00512C00"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  <w:t>0 O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  <w:t>strava – Moravská Ostrava</w:t>
                                  </w:r>
                                </w:p>
                                <w:p w:rsidR="00514B9C" w:rsidRDefault="00514B9C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  <w:color w:val="333333"/>
                                    </w:rPr>
                                  </w:pPr>
                                </w:p>
                                <w:p w:rsidR="00AE1843" w:rsidRPr="008D166B" w:rsidRDefault="00FC123F" w:rsidP="00AE1843">
                                  <w:pPr>
                                    <w:spacing w:line="276" w:lineRule="auto"/>
                                    <w:ind w:right="-11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I</w:t>
                                  </w:r>
                                  <w:r w:rsidR="008D166B" w:rsidRPr="008D166B">
                                    <w:rPr>
                                      <w:rFonts w:ascii="Arial" w:hAnsi="Arial" w:cs="Arial"/>
                                    </w:rPr>
                                    <w:t>ČO</w:t>
                                  </w:r>
                                  <w:r w:rsidR="008D166B">
                                    <w:rPr>
                                      <w:rFonts w:ascii="Arial" w:hAnsi="Arial" w:cs="Arial"/>
                                    </w:rPr>
                                    <w:t>:</w:t>
                                  </w:r>
                                  <w:r w:rsidR="00AE1843">
                                    <w:rPr>
                                      <w:rFonts w:ascii="Arial" w:hAnsi="Arial" w:cs="Arial"/>
                                    </w:rPr>
                                    <w:t xml:space="preserve"> 25352776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66.3pt;margin-top:-3.05pt;width:234pt;height:108.0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">
                      <v:textbox>
                        <w:txbxContent>
                          <w:p w:rsidR="00B07FD0" w:rsidRDefault="00512C00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KAR-</w:t>
                            </w:r>
                            <w:r w:rsidR="00B07FD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mobil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s.r.o. </w:t>
                            </w:r>
                          </w:p>
                          <w:p w:rsidR="00B07FD0" w:rsidRDefault="00B07FD0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Dílna Olomouc</w:t>
                            </w:r>
                          </w:p>
                          <w:p w:rsidR="00512C00" w:rsidRDefault="00B07FD0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t>Vítkovická 3257/7</w:t>
                            </w:r>
                            <w:r w:rsidR="00512C00">
                              <w:rPr>
                                <w:rFonts w:ascii="Arial" w:hAnsi="Arial" w:cs="Arial"/>
                                <w:color w:val="333333"/>
                              </w:rPr>
                              <w:br/>
                              <w:t>70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t>2 0</w:t>
                            </w:r>
                            <w:r w:rsidR="00512C00">
                              <w:rPr>
                                <w:rFonts w:ascii="Arial" w:hAnsi="Arial" w:cs="Arial"/>
                                <w:color w:val="333333"/>
                              </w:rPr>
                              <w:t>0 O</w:t>
                            </w:r>
                            <w:r>
                              <w:rPr>
                                <w:rFonts w:ascii="Arial" w:hAnsi="Arial" w:cs="Arial"/>
                                <w:color w:val="333333"/>
                              </w:rPr>
                              <w:t>strava – Moravská Ostrava</w:t>
                            </w:r>
                          </w:p>
                          <w:p w:rsidR="00514B9C" w:rsidRDefault="00514B9C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  <w:color w:val="333333"/>
                              </w:rPr>
                            </w:pPr>
                          </w:p>
                          <w:p w:rsidR="00AE1843" w:rsidRPr="008D166B" w:rsidRDefault="00FC123F" w:rsidP="00AE1843">
                            <w:pPr>
                              <w:spacing w:line="276" w:lineRule="auto"/>
                              <w:ind w:right="-110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8D166B" w:rsidRPr="008D166B">
                              <w:rPr>
                                <w:rFonts w:ascii="Arial" w:hAnsi="Arial" w:cs="Arial"/>
                              </w:rPr>
                              <w:t>ČO</w:t>
                            </w:r>
                            <w:r w:rsidR="008D166B">
                              <w:rPr>
                                <w:rFonts w:ascii="Arial" w:hAnsi="Arial" w:cs="Arial"/>
                              </w:rPr>
                              <w:t>:</w:t>
                            </w:r>
                            <w:r w:rsidR="00AE1843">
                              <w:rPr>
                                <w:rFonts w:ascii="Arial" w:hAnsi="Arial" w:cs="Arial"/>
                              </w:rPr>
                              <w:t xml:space="preserve"> 25352776</w:t>
                            </w: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 xml:space="preserve">Naše </w:t>
            </w:r>
            <w:proofErr w:type="spellStart"/>
            <w:r w:rsidRPr="004E70DC">
              <w:rPr>
                <w:rFonts w:ascii="Arial" w:hAnsi="Arial" w:cs="Arial"/>
                <w:sz w:val="18"/>
                <w:szCs w:val="18"/>
              </w:rPr>
              <w:t>sp</w:t>
            </w:r>
            <w:proofErr w:type="spellEnd"/>
            <w:r w:rsidRPr="004E70DC">
              <w:rPr>
                <w:rFonts w:ascii="Arial" w:hAnsi="Arial" w:cs="Arial"/>
                <w:sz w:val="18"/>
                <w:szCs w:val="18"/>
              </w:rPr>
              <w:t>. zn. / č. j.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KIDSOK </w:t>
            </w:r>
            <w:r w:rsidR="003932DE">
              <w:rPr>
                <w:rFonts w:ascii="Arial" w:hAnsi="Arial" w:cs="Arial"/>
                <w:sz w:val="18"/>
                <w:szCs w:val="18"/>
              </w:rPr>
              <w:t>3755</w:t>
            </w:r>
            <w:r>
              <w:rPr>
                <w:rFonts w:ascii="Arial" w:hAnsi="Arial" w:cs="Arial"/>
                <w:sz w:val="18"/>
                <w:szCs w:val="18"/>
              </w:rPr>
              <w:t>/20</w:t>
            </w:r>
            <w:r w:rsidR="002B55AD">
              <w:rPr>
                <w:rFonts w:ascii="Arial" w:hAnsi="Arial" w:cs="Arial"/>
                <w:sz w:val="18"/>
                <w:szCs w:val="18"/>
              </w:rPr>
              <w:t>2</w:t>
            </w:r>
            <w:r w:rsidR="005353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Vyřizuje / Telefon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65126D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</w:t>
            </w:r>
            <w:r w:rsidR="008F3390">
              <w:rPr>
                <w:rFonts w:ascii="Arial" w:hAnsi="Arial" w:cs="Arial"/>
                <w:sz w:val="18"/>
                <w:szCs w:val="18"/>
              </w:rPr>
              <w:t xml:space="preserve"> /    </w:t>
            </w:r>
            <w:r>
              <w:rPr>
                <w:rFonts w:ascii="Arial" w:hAnsi="Arial" w:cs="Arial"/>
                <w:sz w:val="18"/>
                <w:szCs w:val="18"/>
              </w:rPr>
              <w:t xml:space="preserve">XXX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XXX</w:t>
            </w:r>
            <w:proofErr w:type="spellEnd"/>
          </w:p>
        </w:tc>
      </w:tr>
      <w:tr w:rsidR="006543EF" w:rsidRPr="004E70DC">
        <w:trPr>
          <w:trHeight w:val="340"/>
        </w:trPr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Pr="004E70DC" w:rsidRDefault="006543EF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 w:rsidRPr="004E70DC">
              <w:rPr>
                <w:rFonts w:ascii="Arial" w:hAnsi="Arial" w:cs="Arial"/>
                <w:sz w:val="18"/>
                <w:szCs w:val="18"/>
              </w:rPr>
              <w:t>V Olomouci dne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3EF" w:rsidRDefault="00E158C0" w:rsidP="006543EF">
            <w:pPr>
              <w:spacing w:line="288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D25E68">
              <w:rPr>
                <w:rFonts w:ascii="Arial" w:hAnsi="Arial" w:cs="Arial"/>
                <w:sz w:val="18"/>
                <w:szCs w:val="18"/>
              </w:rPr>
              <w:t>7</w:t>
            </w:r>
            <w:r w:rsidR="006543EF">
              <w:rPr>
                <w:rFonts w:ascii="Arial" w:hAnsi="Arial" w:cs="Arial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11</w:t>
            </w:r>
            <w:r w:rsidR="006543EF">
              <w:rPr>
                <w:rFonts w:ascii="Arial" w:hAnsi="Arial" w:cs="Arial"/>
                <w:sz w:val="18"/>
                <w:szCs w:val="18"/>
              </w:rPr>
              <w:t>. 20</w:t>
            </w:r>
            <w:r w:rsidR="002B55AD">
              <w:rPr>
                <w:rFonts w:ascii="Arial" w:hAnsi="Arial" w:cs="Arial"/>
                <w:sz w:val="18"/>
                <w:szCs w:val="18"/>
              </w:rPr>
              <w:t>2</w:t>
            </w:r>
            <w:r w:rsidR="005353CF"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</w:tbl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</w:p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7D0FE2" w:rsidRDefault="007D0FE2">
      <w:pPr>
        <w:spacing w:line="288" w:lineRule="auto"/>
        <w:rPr>
          <w:rFonts w:ascii="Arial" w:hAnsi="Arial" w:cs="Arial"/>
          <w:sz w:val="22"/>
          <w:szCs w:val="22"/>
        </w:rPr>
      </w:pPr>
    </w:p>
    <w:p w:rsidR="00D70297" w:rsidRDefault="00D70297">
      <w:pPr>
        <w:spacing w:line="288" w:lineRule="auto"/>
        <w:rPr>
          <w:rFonts w:ascii="Arial" w:hAnsi="Arial" w:cs="Arial"/>
          <w:sz w:val="22"/>
          <w:szCs w:val="22"/>
        </w:rPr>
      </w:pPr>
    </w:p>
    <w:p w:rsidR="00916D06" w:rsidRDefault="00916D06">
      <w:pPr>
        <w:spacing w:line="288" w:lineRule="auto"/>
        <w:rPr>
          <w:rFonts w:ascii="Arial" w:hAnsi="Arial" w:cs="Arial"/>
          <w:sz w:val="22"/>
          <w:szCs w:val="22"/>
        </w:rPr>
      </w:pPr>
    </w:p>
    <w:p w:rsidR="006543EF" w:rsidRPr="007E1E5B" w:rsidRDefault="006543EF" w:rsidP="006543EF">
      <w:pPr>
        <w:jc w:val="both"/>
        <w:rPr>
          <w:rFonts w:ascii="Arial" w:hAnsi="Arial" w:cs="Arial"/>
          <w:b/>
        </w:rPr>
      </w:pPr>
      <w:r w:rsidRPr="007E1E5B">
        <w:rPr>
          <w:rFonts w:ascii="Arial" w:hAnsi="Arial" w:cs="Arial"/>
          <w:b/>
        </w:rPr>
        <w:t>Objednávka –</w:t>
      </w:r>
      <w:r w:rsidR="00D25E68">
        <w:rPr>
          <w:rFonts w:ascii="Arial" w:hAnsi="Arial" w:cs="Arial"/>
          <w:b/>
        </w:rPr>
        <w:t xml:space="preserve"> </w:t>
      </w:r>
      <w:r w:rsidR="003932DE">
        <w:rPr>
          <w:rFonts w:ascii="Arial" w:hAnsi="Arial" w:cs="Arial"/>
          <w:b/>
        </w:rPr>
        <w:t>výměna vačky a vahadel</w:t>
      </w:r>
    </w:p>
    <w:p w:rsidR="006543EF" w:rsidRDefault="006543EF" w:rsidP="006543EF">
      <w:pPr>
        <w:pStyle w:val="Odstavecseseznamem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6543EF" w:rsidRDefault="007E1E5B" w:rsidP="00016AB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Objednáváme</w:t>
      </w:r>
      <w:r w:rsidR="00FF5AC3">
        <w:rPr>
          <w:rFonts w:ascii="Arial" w:hAnsi="Arial" w:cs="Arial"/>
        </w:rPr>
        <w:t xml:space="preserve"> </w:t>
      </w:r>
      <w:r w:rsidR="003932DE">
        <w:rPr>
          <w:rFonts w:ascii="Arial" w:hAnsi="Arial" w:cs="Arial"/>
        </w:rPr>
        <w:t xml:space="preserve">u Vás práci a materiál související s </w:t>
      </w:r>
      <w:r w:rsidR="00D25E68">
        <w:rPr>
          <w:rFonts w:ascii="Arial" w:hAnsi="Arial" w:cs="Arial"/>
        </w:rPr>
        <w:t xml:space="preserve">provedení </w:t>
      </w:r>
      <w:r w:rsidR="003932DE">
        <w:rPr>
          <w:rFonts w:ascii="Arial" w:hAnsi="Arial" w:cs="Arial"/>
        </w:rPr>
        <w:t>výměny vačky a vahadel u </w:t>
      </w:r>
      <w:r w:rsidR="00D25E68">
        <w:rPr>
          <w:rFonts w:ascii="Arial" w:hAnsi="Arial" w:cs="Arial"/>
        </w:rPr>
        <w:t>autobusu</w:t>
      </w:r>
      <w:r w:rsidR="00E0491B">
        <w:rPr>
          <w:rFonts w:ascii="Arial" w:hAnsi="Arial" w:cs="Arial"/>
        </w:rPr>
        <w:t xml:space="preserve"> </w:t>
      </w:r>
      <w:r w:rsidR="00E0491B">
        <w:rPr>
          <w:rFonts w:ascii="Arial" w:hAnsi="Arial" w:cs="Arial"/>
          <w:color w:val="000000"/>
        </w:rPr>
        <w:t>IVECO RZ 6M5 5848</w:t>
      </w:r>
      <w:r w:rsidR="003932DE">
        <w:rPr>
          <w:rFonts w:ascii="Arial" w:hAnsi="Arial" w:cs="Arial"/>
          <w:color w:val="000000"/>
        </w:rPr>
        <w:t>.</w:t>
      </w:r>
    </w:p>
    <w:p w:rsidR="003932DE" w:rsidRDefault="003932DE" w:rsidP="006543EF">
      <w:pPr>
        <w:spacing w:line="360" w:lineRule="auto"/>
        <w:jc w:val="both"/>
        <w:rPr>
          <w:rFonts w:ascii="Arial" w:hAnsi="Arial" w:cs="Arial"/>
        </w:rPr>
      </w:pPr>
    </w:p>
    <w:p w:rsidR="00E0491B" w:rsidRPr="003932DE" w:rsidRDefault="003932DE" w:rsidP="006543EF">
      <w:pPr>
        <w:spacing w:line="360" w:lineRule="auto"/>
        <w:jc w:val="both"/>
        <w:rPr>
          <w:rFonts w:ascii="Arial" w:hAnsi="Arial" w:cs="Arial"/>
        </w:rPr>
      </w:pPr>
      <w:r w:rsidRPr="003932DE">
        <w:rPr>
          <w:rFonts w:ascii="Arial" w:hAnsi="Arial" w:cs="Arial"/>
        </w:rPr>
        <w:t>Autobus</w:t>
      </w:r>
      <w:r>
        <w:rPr>
          <w:rFonts w:ascii="Arial" w:hAnsi="Arial" w:cs="Arial"/>
        </w:rPr>
        <w:t xml:space="preserve"> bude do dílny přistaven dne 8. 1. 2026 v odpoledních hodinách.</w:t>
      </w:r>
    </w:p>
    <w:p w:rsidR="003932DE" w:rsidRDefault="003932DE" w:rsidP="006543EF">
      <w:pPr>
        <w:spacing w:line="360" w:lineRule="auto"/>
        <w:jc w:val="both"/>
        <w:rPr>
          <w:rFonts w:ascii="Arial" w:hAnsi="Arial" w:cs="Arial"/>
          <w:b/>
        </w:rPr>
      </w:pPr>
    </w:p>
    <w:p w:rsidR="003932DE" w:rsidRDefault="003932DE" w:rsidP="006543EF">
      <w:pPr>
        <w:spacing w:line="360" w:lineRule="auto"/>
        <w:jc w:val="both"/>
        <w:rPr>
          <w:rFonts w:ascii="Arial" w:hAnsi="Arial" w:cs="Arial"/>
          <w:b/>
        </w:rPr>
      </w:pPr>
    </w:p>
    <w:p w:rsidR="00EA27F8" w:rsidRDefault="00EA27F8" w:rsidP="00EA27F8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Celková cena za objednávku do </w:t>
      </w:r>
      <w:r w:rsidR="003932DE">
        <w:rPr>
          <w:rFonts w:ascii="Arial" w:hAnsi="Arial" w:cs="Arial"/>
          <w:b/>
        </w:rPr>
        <w:t>90</w:t>
      </w:r>
      <w:r w:rsidR="004B4F56">
        <w:rPr>
          <w:rFonts w:ascii="Arial" w:hAnsi="Arial" w:cs="Arial"/>
          <w:b/>
        </w:rPr>
        <w:t> 00</w:t>
      </w:r>
      <w:r>
        <w:rPr>
          <w:rFonts w:ascii="Arial" w:hAnsi="Arial" w:cs="Arial"/>
          <w:b/>
        </w:rPr>
        <w:t>0</w:t>
      </w:r>
      <w:r w:rsidR="004B4F56">
        <w:rPr>
          <w:rFonts w:ascii="Arial" w:hAnsi="Arial" w:cs="Arial"/>
          <w:b/>
        </w:rPr>
        <w:t>,00</w:t>
      </w:r>
      <w:r>
        <w:rPr>
          <w:rFonts w:ascii="Arial" w:hAnsi="Arial" w:cs="Arial"/>
          <w:b/>
        </w:rPr>
        <w:t xml:space="preserve"> Kč </w:t>
      </w:r>
      <w:r w:rsidR="00DD5C42">
        <w:rPr>
          <w:rFonts w:ascii="Arial" w:hAnsi="Arial" w:cs="Arial"/>
          <w:b/>
        </w:rPr>
        <w:t>bez</w:t>
      </w:r>
      <w:r>
        <w:rPr>
          <w:rFonts w:ascii="Arial" w:hAnsi="Arial" w:cs="Arial"/>
          <w:b/>
        </w:rPr>
        <w:t xml:space="preserve"> DPH.</w:t>
      </w:r>
    </w:p>
    <w:p w:rsidR="00EA27F8" w:rsidRDefault="00EA27F8" w:rsidP="006543EF">
      <w:pPr>
        <w:spacing w:line="360" w:lineRule="auto"/>
        <w:jc w:val="both"/>
        <w:rPr>
          <w:rFonts w:ascii="Arial" w:hAnsi="Arial" w:cs="Arial"/>
          <w:b/>
        </w:rPr>
      </w:pPr>
    </w:p>
    <w:p w:rsidR="006543EF" w:rsidRDefault="006543EF" w:rsidP="006543E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Platbu provedeme bezhotovostně na základě vystavené faktury. </w:t>
      </w:r>
    </w:p>
    <w:p w:rsidR="006543EF" w:rsidRDefault="006543EF" w:rsidP="006543EF">
      <w:pPr>
        <w:spacing w:line="360" w:lineRule="auto"/>
        <w:jc w:val="both"/>
        <w:rPr>
          <w:rFonts w:ascii="Arial" w:hAnsi="Arial" w:cs="Arial"/>
        </w:rPr>
      </w:pPr>
    </w:p>
    <w:p w:rsidR="002F74B3" w:rsidRDefault="002F74B3" w:rsidP="002F74B3">
      <w:pPr>
        <w:spacing w:line="36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Fakturu zašlete na adresu:</w:t>
      </w:r>
    </w:p>
    <w:p w:rsidR="00A65EC1" w:rsidRDefault="00A65EC1" w:rsidP="00A65EC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Koordinátor Integrovaného dopravního systému Olomouckého kraje, příspěvková organizace,</w:t>
      </w:r>
    </w:p>
    <w:p w:rsidR="007E1E5B" w:rsidRDefault="00A65EC1" w:rsidP="00A65EC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Jeremenkova 1211/</w:t>
      </w:r>
      <w:proofErr w:type="gramStart"/>
      <w:r>
        <w:rPr>
          <w:rFonts w:ascii="Arial" w:hAnsi="Arial" w:cs="Arial"/>
        </w:rPr>
        <w:t>40b</w:t>
      </w:r>
      <w:proofErr w:type="gramEnd"/>
      <w:r>
        <w:rPr>
          <w:rFonts w:ascii="Arial" w:hAnsi="Arial" w:cs="Arial"/>
        </w:rPr>
        <w:t xml:space="preserve">, Hodolany, 779 00 Olomouc, IČO 72556064, a nebo na emailovou adresu podatelny </w:t>
      </w:r>
      <w:hyperlink r:id="rId7" w:history="1">
        <w:r w:rsidRPr="00B05C23">
          <w:rPr>
            <w:rStyle w:val="Hypertextovodkaz"/>
            <w:rFonts w:ascii="Arial" w:hAnsi="Arial" w:cs="Arial"/>
          </w:rPr>
          <w:t>kidsok@kidsok.cz</w:t>
        </w:r>
      </w:hyperlink>
      <w:r>
        <w:rPr>
          <w:rFonts w:ascii="Arial" w:hAnsi="Arial" w:cs="Arial"/>
        </w:rPr>
        <w:t>.</w:t>
      </w:r>
    </w:p>
    <w:p w:rsidR="007E1E5B" w:rsidRDefault="007E1E5B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076DA7" w:rsidRDefault="00076DA7" w:rsidP="006543EF">
      <w:pPr>
        <w:spacing w:line="360" w:lineRule="auto"/>
        <w:jc w:val="both"/>
        <w:rPr>
          <w:rFonts w:ascii="Arial" w:hAnsi="Arial" w:cs="Arial"/>
        </w:rPr>
      </w:pPr>
    </w:p>
    <w:p w:rsidR="006543EF" w:rsidRDefault="006543EF" w:rsidP="006543EF">
      <w:pPr>
        <w:ind w:left="4956" w:firstLine="708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Ing. Kateřina Suchánková, MBA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  <w:t>ředitelka</w:t>
      </w:r>
    </w:p>
    <w:p w:rsidR="007837C6" w:rsidRDefault="007837C6" w:rsidP="007837C6">
      <w:pPr>
        <w:spacing w:line="288" w:lineRule="auto"/>
        <w:ind w:left="4956" w:firstLine="708"/>
        <w:rPr>
          <w:rFonts w:ascii="Arial" w:hAnsi="Arial" w:cs="Arial"/>
          <w:sz w:val="22"/>
          <w:szCs w:val="22"/>
        </w:rPr>
      </w:pPr>
    </w:p>
    <w:sectPr w:rsidR="007837C6" w:rsidSect="008A654D">
      <w:headerReference w:type="default" r:id="rId8"/>
      <w:footerReference w:type="default" r:id="rId9"/>
      <w:type w:val="continuous"/>
      <w:pgSz w:w="11906" w:h="16838"/>
      <w:pgMar w:top="2336" w:right="907" w:bottom="1474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406F" w:rsidRDefault="00A4406F" w:rsidP="004E70DC">
      <w:r>
        <w:separator/>
      </w:r>
    </w:p>
  </w:endnote>
  <w:endnote w:type="continuationSeparator" w:id="0">
    <w:p w:rsidR="00A4406F" w:rsidRDefault="00A4406F" w:rsidP="004E7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E2" w:rsidRDefault="00CC2968">
    <w:pPr>
      <w:pStyle w:val="Zpat"/>
    </w:pPr>
    <w:r>
      <w:rPr>
        <w:noProof/>
      </w:rPr>
      <w:drawing>
        <wp:anchor distT="0" distB="0" distL="114300" distR="114300" simplePos="0" relativeHeight="251657728" behindDoc="1" locked="1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2850" cy="933450"/>
          <wp:effectExtent l="0" t="0" r="0" b="0"/>
          <wp:wrapNone/>
          <wp:docPr id="3" name="obrázek 3" descr="kidsok_paticka-mod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kidsok_paticka-mod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406F" w:rsidRDefault="00A4406F" w:rsidP="004E70DC">
      <w:r>
        <w:separator/>
      </w:r>
    </w:p>
  </w:footnote>
  <w:footnote w:type="continuationSeparator" w:id="0">
    <w:p w:rsidR="00A4406F" w:rsidRDefault="00A4406F" w:rsidP="004E70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FE2" w:rsidRDefault="00CC2968">
    <w:pPr>
      <w:pStyle w:val="Zhlav"/>
    </w:pPr>
    <w:r>
      <w:rPr>
        <w:noProof/>
      </w:rPr>
      <w:drawing>
        <wp:inline distT="0" distB="0" distL="0" distR="0">
          <wp:extent cx="2788920" cy="1203960"/>
          <wp:effectExtent l="0" t="0" r="0" b="0"/>
          <wp:docPr id="1" name="obrázek 1" descr="2018_vyrocni_d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2018_vyrocni_dop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8920" cy="1203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776DA"/>
    <w:multiLevelType w:val="hybridMultilevel"/>
    <w:tmpl w:val="0B448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E418D"/>
    <w:multiLevelType w:val="hybridMultilevel"/>
    <w:tmpl w:val="1C9621A6"/>
    <w:lvl w:ilvl="0" w:tplc="E1181124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85343"/>
    <w:multiLevelType w:val="hybridMultilevel"/>
    <w:tmpl w:val="103AD694"/>
    <w:lvl w:ilvl="0" w:tplc="BDB6817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60E68"/>
    <w:multiLevelType w:val="hybridMultilevel"/>
    <w:tmpl w:val="B5564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8200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32AA"/>
    <w:multiLevelType w:val="hybridMultilevel"/>
    <w:tmpl w:val="AB72ADB8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B416CE"/>
    <w:multiLevelType w:val="hybridMultilevel"/>
    <w:tmpl w:val="0A5A93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05626"/>
    <w:multiLevelType w:val="hybridMultilevel"/>
    <w:tmpl w:val="78F49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E52A05"/>
    <w:multiLevelType w:val="hybridMultilevel"/>
    <w:tmpl w:val="83B2CE50"/>
    <w:lvl w:ilvl="0" w:tplc="040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 w15:restartNumberingAfterBreak="0">
    <w:nsid w:val="38FE393F"/>
    <w:multiLevelType w:val="hybridMultilevel"/>
    <w:tmpl w:val="EF48640A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40AD731C"/>
    <w:multiLevelType w:val="hybridMultilevel"/>
    <w:tmpl w:val="842AD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4E37F7"/>
    <w:multiLevelType w:val="hybridMultilevel"/>
    <w:tmpl w:val="608A0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24D56"/>
    <w:multiLevelType w:val="hybridMultilevel"/>
    <w:tmpl w:val="308CB260"/>
    <w:lvl w:ilvl="0" w:tplc="E1181124">
      <w:start w:val="1"/>
      <w:numFmt w:val="lowerLetter"/>
      <w:lvlText w:val="%1)"/>
      <w:lvlJc w:val="left"/>
      <w:pPr>
        <w:tabs>
          <w:tab w:val="num" w:pos="1408"/>
        </w:tabs>
        <w:ind w:left="1408" w:hanging="34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A822E8F"/>
    <w:multiLevelType w:val="hybridMultilevel"/>
    <w:tmpl w:val="BDC00E2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DA31918"/>
    <w:multiLevelType w:val="hybridMultilevel"/>
    <w:tmpl w:val="E50A2C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4452DB"/>
    <w:multiLevelType w:val="hybridMultilevel"/>
    <w:tmpl w:val="1836177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DF3E94"/>
    <w:multiLevelType w:val="hybridMultilevel"/>
    <w:tmpl w:val="08666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1"/>
  </w:num>
  <w:num w:numId="5">
    <w:abstractNumId w:val="8"/>
  </w:num>
  <w:num w:numId="6">
    <w:abstractNumId w:val="7"/>
  </w:num>
  <w:num w:numId="7">
    <w:abstractNumId w:val="10"/>
  </w:num>
  <w:num w:numId="8">
    <w:abstractNumId w:val="5"/>
  </w:num>
  <w:num w:numId="9">
    <w:abstractNumId w:val="13"/>
  </w:num>
  <w:num w:numId="10">
    <w:abstractNumId w:val="3"/>
  </w:num>
  <w:num w:numId="11">
    <w:abstractNumId w:val="2"/>
  </w:num>
  <w:num w:numId="12">
    <w:abstractNumId w:val="9"/>
  </w:num>
  <w:num w:numId="13">
    <w:abstractNumId w:val="6"/>
  </w:num>
  <w:num w:numId="14">
    <w:abstractNumId w:val="12"/>
  </w:num>
  <w:num w:numId="15">
    <w:abstractNumId w:val="15"/>
  </w:num>
  <w:num w:numId="1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EA6"/>
    <w:rsid w:val="00013319"/>
    <w:rsid w:val="00014EDB"/>
    <w:rsid w:val="00016ABC"/>
    <w:rsid w:val="00037F3A"/>
    <w:rsid w:val="00045673"/>
    <w:rsid w:val="00076DA7"/>
    <w:rsid w:val="00083219"/>
    <w:rsid w:val="00091007"/>
    <w:rsid w:val="000960AE"/>
    <w:rsid w:val="000C063C"/>
    <w:rsid w:val="000D4941"/>
    <w:rsid w:val="000E01C1"/>
    <w:rsid w:val="001106A7"/>
    <w:rsid w:val="00113B4D"/>
    <w:rsid w:val="001150C0"/>
    <w:rsid w:val="001332B4"/>
    <w:rsid w:val="00193D18"/>
    <w:rsid w:val="001A4BD9"/>
    <w:rsid w:val="001B6169"/>
    <w:rsid w:val="001D552D"/>
    <w:rsid w:val="001F162E"/>
    <w:rsid w:val="00210DA1"/>
    <w:rsid w:val="00215CB8"/>
    <w:rsid w:val="002339B6"/>
    <w:rsid w:val="002457B3"/>
    <w:rsid w:val="00252F4E"/>
    <w:rsid w:val="00272BE6"/>
    <w:rsid w:val="002912F4"/>
    <w:rsid w:val="002A37D2"/>
    <w:rsid w:val="002B422D"/>
    <w:rsid w:val="002B4A1F"/>
    <w:rsid w:val="002B55AD"/>
    <w:rsid w:val="002B6720"/>
    <w:rsid w:val="002C6C41"/>
    <w:rsid w:val="002D6654"/>
    <w:rsid w:val="002F677B"/>
    <w:rsid w:val="002F74B3"/>
    <w:rsid w:val="00305F35"/>
    <w:rsid w:val="00311EEB"/>
    <w:rsid w:val="003159BB"/>
    <w:rsid w:val="003543E1"/>
    <w:rsid w:val="003605DF"/>
    <w:rsid w:val="00362D2A"/>
    <w:rsid w:val="00374920"/>
    <w:rsid w:val="00375A0B"/>
    <w:rsid w:val="00387E07"/>
    <w:rsid w:val="00392710"/>
    <w:rsid w:val="003932DE"/>
    <w:rsid w:val="003B469A"/>
    <w:rsid w:val="003D4AD8"/>
    <w:rsid w:val="003D5023"/>
    <w:rsid w:val="003F32F2"/>
    <w:rsid w:val="003F5F8C"/>
    <w:rsid w:val="00414A37"/>
    <w:rsid w:val="004375D4"/>
    <w:rsid w:val="004544D3"/>
    <w:rsid w:val="00457B63"/>
    <w:rsid w:val="00481450"/>
    <w:rsid w:val="004854AE"/>
    <w:rsid w:val="004B344A"/>
    <w:rsid w:val="004B4F56"/>
    <w:rsid w:val="004B5900"/>
    <w:rsid w:val="004D0414"/>
    <w:rsid w:val="004E6E00"/>
    <w:rsid w:val="004E70DC"/>
    <w:rsid w:val="004F7203"/>
    <w:rsid w:val="00504217"/>
    <w:rsid w:val="00511ADA"/>
    <w:rsid w:val="00512C00"/>
    <w:rsid w:val="00514B9C"/>
    <w:rsid w:val="005353CF"/>
    <w:rsid w:val="00546EA6"/>
    <w:rsid w:val="00551C2F"/>
    <w:rsid w:val="005545F6"/>
    <w:rsid w:val="0059156B"/>
    <w:rsid w:val="005B4BDE"/>
    <w:rsid w:val="005C44A7"/>
    <w:rsid w:val="005C669E"/>
    <w:rsid w:val="005C747D"/>
    <w:rsid w:val="005D5D48"/>
    <w:rsid w:val="005F6F49"/>
    <w:rsid w:val="0061594E"/>
    <w:rsid w:val="00615A66"/>
    <w:rsid w:val="00642706"/>
    <w:rsid w:val="00643C0A"/>
    <w:rsid w:val="0065126D"/>
    <w:rsid w:val="006543EF"/>
    <w:rsid w:val="00681721"/>
    <w:rsid w:val="0068620E"/>
    <w:rsid w:val="006A7E79"/>
    <w:rsid w:val="006B267A"/>
    <w:rsid w:val="006E4862"/>
    <w:rsid w:val="006E6233"/>
    <w:rsid w:val="00707471"/>
    <w:rsid w:val="007113FA"/>
    <w:rsid w:val="00726547"/>
    <w:rsid w:val="00735A33"/>
    <w:rsid w:val="00741712"/>
    <w:rsid w:val="007671A5"/>
    <w:rsid w:val="0077142B"/>
    <w:rsid w:val="00773799"/>
    <w:rsid w:val="007837C6"/>
    <w:rsid w:val="00791EA1"/>
    <w:rsid w:val="00795829"/>
    <w:rsid w:val="007A4676"/>
    <w:rsid w:val="007B7A0D"/>
    <w:rsid w:val="007C4B99"/>
    <w:rsid w:val="007D0FE2"/>
    <w:rsid w:val="007D1258"/>
    <w:rsid w:val="007E18FB"/>
    <w:rsid w:val="007E1E5B"/>
    <w:rsid w:val="00806935"/>
    <w:rsid w:val="0082147F"/>
    <w:rsid w:val="008479C7"/>
    <w:rsid w:val="00856280"/>
    <w:rsid w:val="00887FC3"/>
    <w:rsid w:val="0089111E"/>
    <w:rsid w:val="00892853"/>
    <w:rsid w:val="008A654D"/>
    <w:rsid w:val="008B2CCC"/>
    <w:rsid w:val="008B71A8"/>
    <w:rsid w:val="008D166B"/>
    <w:rsid w:val="008D4D0A"/>
    <w:rsid w:val="008D5AF4"/>
    <w:rsid w:val="008E4074"/>
    <w:rsid w:val="008E499A"/>
    <w:rsid w:val="008F3390"/>
    <w:rsid w:val="008F651D"/>
    <w:rsid w:val="0090247C"/>
    <w:rsid w:val="00902F56"/>
    <w:rsid w:val="00916D06"/>
    <w:rsid w:val="00936C05"/>
    <w:rsid w:val="00944EFF"/>
    <w:rsid w:val="0095235B"/>
    <w:rsid w:val="0095252C"/>
    <w:rsid w:val="00981295"/>
    <w:rsid w:val="00985F56"/>
    <w:rsid w:val="00987F59"/>
    <w:rsid w:val="009D1AC1"/>
    <w:rsid w:val="009E7705"/>
    <w:rsid w:val="00A0095B"/>
    <w:rsid w:val="00A04F12"/>
    <w:rsid w:val="00A31E56"/>
    <w:rsid w:val="00A3517A"/>
    <w:rsid w:val="00A41373"/>
    <w:rsid w:val="00A4406F"/>
    <w:rsid w:val="00A54638"/>
    <w:rsid w:val="00A63481"/>
    <w:rsid w:val="00A64D53"/>
    <w:rsid w:val="00A65EC1"/>
    <w:rsid w:val="00A75E75"/>
    <w:rsid w:val="00A76F28"/>
    <w:rsid w:val="00A81C64"/>
    <w:rsid w:val="00A846E6"/>
    <w:rsid w:val="00AA2257"/>
    <w:rsid w:val="00AE1843"/>
    <w:rsid w:val="00AE3C34"/>
    <w:rsid w:val="00B07FD0"/>
    <w:rsid w:val="00B453D1"/>
    <w:rsid w:val="00B71E18"/>
    <w:rsid w:val="00B80341"/>
    <w:rsid w:val="00B85C67"/>
    <w:rsid w:val="00B95F65"/>
    <w:rsid w:val="00BD1789"/>
    <w:rsid w:val="00BE116E"/>
    <w:rsid w:val="00BE7FAB"/>
    <w:rsid w:val="00C23F2C"/>
    <w:rsid w:val="00C320F4"/>
    <w:rsid w:val="00C57092"/>
    <w:rsid w:val="00C64323"/>
    <w:rsid w:val="00C766BE"/>
    <w:rsid w:val="00C97346"/>
    <w:rsid w:val="00CC2968"/>
    <w:rsid w:val="00CC332C"/>
    <w:rsid w:val="00CD1EB5"/>
    <w:rsid w:val="00D25E68"/>
    <w:rsid w:val="00D3448A"/>
    <w:rsid w:val="00D42B22"/>
    <w:rsid w:val="00D70297"/>
    <w:rsid w:val="00D76EC4"/>
    <w:rsid w:val="00D845D0"/>
    <w:rsid w:val="00DA23FE"/>
    <w:rsid w:val="00DA6426"/>
    <w:rsid w:val="00DB0754"/>
    <w:rsid w:val="00DB4A5F"/>
    <w:rsid w:val="00DD0CB0"/>
    <w:rsid w:val="00DD5C42"/>
    <w:rsid w:val="00DF1245"/>
    <w:rsid w:val="00DF125D"/>
    <w:rsid w:val="00DF3877"/>
    <w:rsid w:val="00E0491B"/>
    <w:rsid w:val="00E151FB"/>
    <w:rsid w:val="00E158C0"/>
    <w:rsid w:val="00E21B98"/>
    <w:rsid w:val="00E32265"/>
    <w:rsid w:val="00E53449"/>
    <w:rsid w:val="00E534FB"/>
    <w:rsid w:val="00E85AF1"/>
    <w:rsid w:val="00E92712"/>
    <w:rsid w:val="00E92FD5"/>
    <w:rsid w:val="00E97340"/>
    <w:rsid w:val="00EA20B5"/>
    <w:rsid w:val="00EA23F1"/>
    <w:rsid w:val="00EA27F8"/>
    <w:rsid w:val="00EB06E3"/>
    <w:rsid w:val="00EB0AA4"/>
    <w:rsid w:val="00EC4A3D"/>
    <w:rsid w:val="00EE0C4E"/>
    <w:rsid w:val="00F056F5"/>
    <w:rsid w:val="00F07D3E"/>
    <w:rsid w:val="00F14222"/>
    <w:rsid w:val="00F24410"/>
    <w:rsid w:val="00F67232"/>
    <w:rsid w:val="00F7598C"/>
    <w:rsid w:val="00F817B3"/>
    <w:rsid w:val="00FA0EF7"/>
    <w:rsid w:val="00FA692E"/>
    <w:rsid w:val="00FB659F"/>
    <w:rsid w:val="00FC123F"/>
    <w:rsid w:val="00FF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1D7D0676"/>
  <w15:chartTrackingRefBased/>
  <w15:docId w15:val="{041DA6B0-5F84-441B-A69D-7D71D9ED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  <w:lang w:eastAsia="en-US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B0A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opisnadpissdlen">
    <w:name w:val="Dopis nadpis sdělení"/>
    <w:basedOn w:val="Normln"/>
    <w:rsid w:val="00EB0AA4"/>
    <w:pPr>
      <w:widowControl w:val="0"/>
      <w:spacing w:before="360" w:after="240"/>
      <w:jc w:val="both"/>
    </w:pPr>
    <w:rPr>
      <w:rFonts w:ascii="Arial" w:hAnsi="Arial"/>
      <w:b/>
      <w:szCs w:val="20"/>
      <w:lang w:eastAsia="cs-CZ"/>
    </w:rPr>
  </w:style>
  <w:style w:type="paragraph" w:customStyle="1" w:styleId="Dopisspozdravem">
    <w:name w:val="Dopis s pozdravem"/>
    <w:basedOn w:val="Normln"/>
    <w:rsid w:val="00EB0AA4"/>
    <w:pPr>
      <w:widowControl w:val="0"/>
      <w:spacing w:before="240" w:after="960"/>
    </w:pPr>
    <w:rPr>
      <w:rFonts w:ascii="Arial" w:hAnsi="Arial"/>
      <w:szCs w:val="20"/>
      <w:lang w:eastAsia="cs-CZ"/>
    </w:rPr>
  </w:style>
  <w:style w:type="paragraph" w:styleId="Zkladntext3">
    <w:name w:val="Body Text 3"/>
    <w:basedOn w:val="Normln"/>
    <w:link w:val="Zkladntext3Char"/>
    <w:rsid w:val="00EB0AA4"/>
    <w:pPr>
      <w:spacing w:after="120"/>
    </w:pPr>
    <w:rPr>
      <w:sz w:val="16"/>
      <w:szCs w:val="16"/>
      <w:lang w:eastAsia="cs-CZ"/>
    </w:rPr>
  </w:style>
  <w:style w:type="character" w:customStyle="1" w:styleId="Zkladntext3Char">
    <w:name w:val="Základní text 3 Char"/>
    <w:link w:val="Zkladntext3"/>
    <w:rsid w:val="00EB0AA4"/>
    <w:rPr>
      <w:sz w:val="16"/>
      <w:szCs w:val="16"/>
    </w:rPr>
  </w:style>
  <w:style w:type="paragraph" w:customStyle="1" w:styleId="Radabodschze">
    <w:name w:val="Rada bod schůze"/>
    <w:basedOn w:val="Normln"/>
    <w:rsid w:val="00EB0AA4"/>
    <w:pPr>
      <w:widowControl w:val="0"/>
      <w:spacing w:before="480" w:after="480"/>
      <w:jc w:val="both"/>
    </w:pPr>
    <w:rPr>
      <w:rFonts w:ascii="Arial" w:hAnsi="Arial"/>
      <w:b/>
      <w:sz w:val="28"/>
      <w:szCs w:val="20"/>
      <w:lang w:eastAsia="cs-CZ"/>
    </w:rPr>
  </w:style>
  <w:style w:type="character" w:styleId="Hypertextovodkaz">
    <w:name w:val="Hyperlink"/>
    <w:uiPriority w:val="99"/>
    <w:semiHidden/>
    <w:unhideWhenUsed/>
    <w:rsid w:val="002F74B3"/>
    <w:rPr>
      <w:strike w:val="0"/>
      <w:dstrike w:val="0"/>
      <w:color w:val="00498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48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6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idsok@kidso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pane,</vt:lpstr>
    </vt:vector>
  </TitlesOfParts>
  <Company/>
  <LinksUpToDate>false</LinksUpToDate>
  <CharactersWithSpaces>806</CharactersWithSpaces>
  <SharedDoc>false</SharedDoc>
  <HLinks>
    <vt:vector size="6" baseType="variant">
      <vt:variant>
        <vt:i4>5242997</vt:i4>
      </vt:variant>
      <vt:variant>
        <vt:i4>0</vt:i4>
      </vt:variant>
      <vt:variant>
        <vt:i4>0</vt:i4>
      </vt:variant>
      <vt:variant>
        <vt:i4>5</vt:i4>
      </vt:variant>
      <vt:variant>
        <vt:lpwstr>mailto:kidsok@kidsok.cz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pane,</dc:title>
  <dc:subject/>
  <dc:creator>Honza</dc:creator>
  <cp:keywords/>
  <cp:lastModifiedBy>Mgr. Brodová Martina</cp:lastModifiedBy>
  <cp:revision>3</cp:revision>
  <cp:lastPrinted>2025-01-24T07:05:00Z</cp:lastPrinted>
  <dcterms:created xsi:type="dcterms:W3CDTF">2025-12-02T08:06:00Z</dcterms:created>
  <dcterms:modified xsi:type="dcterms:W3CDTF">2025-12-02T08:07:00Z</dcterms:modified>
</cp:coreProperties>
</file>