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9C15" w14:textId="58CB3BD2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A26495">
        <w:rPr>
          <w:b/>
          <w:noProof/>
          <w:sz w:val="28"/>
        </w:rPr>
        <w:t>294/25/1</w:t>
      </w:r>
    </w:p>
    <w:p w14:paraId="482C9118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539758AF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70C719C9" w14:textId="77777777" w:rsidR="00B8387D" w:rsidRDefault="00B8387D">
            <w:pPr>
              <w:rPr>
                <w:b/>
                <w:sz w:val="24"/>
              </w:rPr>
            </w:pPr>
          </w:p>
          <w:p w14:paraId="21352C95" w14:textId="6E8B5227" w:rsidR="00B8387D" w:rsidRDefault="00A26495">
            <w:r>
              <w:rPr>
                <w:b/>
                <w:noProof/>
                <w:sz w:val="24"/>
              </w:rPr>
              <w:t>Ing. Jan Bažacký</w:t>
            </w:r>
          </w:p>
          <w:p w14:paraId="0FFC0DA6" w14:textId="77777777" w:rsidR="00B8387D" w:rsidRDefault="00B8387D"/>
          <w:p w14:paraId="53A451A6" w14:textId="123E84D8" w:rsidR="00B8387D" w:rsidRDefault="00A26495">
            <w:r>
              <w:rPr>
                <w:b/>
                <w:noProof/>
                <w:sz w:val="24"/>
              </w:rPr>
              <w:t>Výškovice 13</w:t>
            </w:r>
          </w:p>
          <w:p w14:paraId="61DD3DEC" w14:textId="3FD8185E" w:rsidR="00B8387D" w:rsidRDefault="00A26495">
            <w:r>
              <w:rPr>
                <w:b/>
                <w:noProof/>
                <w:sz w:val="24"/>
              </w:rPr>
              <w:t>743 01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Bílovec</w:t>
            </w:r>
          </w:p>
          <w:p w14:paraId="7F9D60CB" w14:textId="77777777" w:rsidR="00B8387D" w:rsidRDefault="00B8387D"/>
        </w:tc>
      </w:tr>
    </w:tbl>
    <w:p w14:paraId="70322509" w14:textId="77777777" w:rsidR="00B8387D" w:rsidRDefault="00B8387D"/>
    <w:p w14:paraId="4EC3C6F3" w14:textId="77777777" w:rsidR="00B8387D" w:rsidRDefault="00B8387D"/>
    <w:p w14:paraId="47B43BB5" w14:textId="77777777" w:rsidR="00B8387D" w:rsidRDefault="00B8387D"/>
    <w:p w14:paraId="68636A04" w14:textId="77777777" w:rsidR="00B8387D" w:rsidRDefault="00B8387D"/>
    <w:p w14:paraId="48E6FE6F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0BBC023" w14:textId="5B120E6B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A26495">
        <w:rPr>
          <w:b/>
          <w:noProof/>
          <w:sz w:val="24"/>
        </w:rPr>
        <w:t>87858258</w:t>
      </w:r>
      <w:r>
        <w:rPr>
          <w:sz w:val="24"/>
        </w:rPr>
        <w:t xml:space="preserve"> , DIČ: </w:t>
      </w:r>
      <w:r w:rsidR="00A26495">
        <w:rPr>
          <w:b/>
          <w:noProof/>
          <w:sz w:val="24"/>
        </w:rPr>
        <w:t>CZ8110095906</w:t>
      </w:r>
    </w:p>
    <w:p w14:paraId="1DC6FA6D" w14:textId="77777777" w:rsidR="00B8387D" w:rsidRDefault="00B8387D"/>
    <w:p w14:paraId="7581D6CD" w14:textId="77777777" w:rsidR="00B8387D" w:rsidRDefault="00B8387D">
      <w:pPr>
        <w:rPr>
          <w:rFonts w:ascii="Courier New" w:hAnsi="Courier New"/>
          <w:sz w:val="24"/>
        </w:rPr>
      </w:pPr>
    </w:p>
    <w:p w14:paraId="111A60F3" w14:textId="22E7758B" w:rsidR="00B8387D" w:rsidRDefault="00A26495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4937D38" wp14:editId="0161E053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53741919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D0F1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3C060219" w14:textId="3361D483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A26495">
        <w:rPr>
          <w:rFonts w:ascii="Courier New" w:hAnsi="Courier New"/>
          <w:sz w:val="24"/>
        </w:rPr>
        <w:t xml:space="preserve"> </w:t>
      </w:r>
    </w:p>
    <w:p w14:paraId="4D8B5F49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71625B2E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6D34410" w14:textId="02C4F010" w:rsidR="00D9348B" w:rsidRDefault="00A26495">
            <w:pPr>
              <w:rPr>
                <w:sz w:val="24"/>
              </w:rPr>
            </w:pPr>
            <w:r>
              <w:rPr>
                <w:noProof/>
                <w:sz w:val="24"/>
              </w:rPr>
              <w:t>1.učební pomůcky CHEMIE</w:t>
            </w:r>
          </w:p>
        </w:tc>
        <w:tc>
          <w:tcPr>
            <w:tcW w:w="1134" w:type="dxa"/>
          </w:tcPr>
          <w:p w14:paraId="21E72422" w14:textId="4FA1877A" w:rsidR="00D9348B" w:rsidRDefault="00A2649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3B61EBD1" w14:textId="1705ABE0" w:rsidR="00D9348B" w:rsidRDefault="00A26495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36A084FF" w14:textId="6B49FE92" w:rsidR="00D9348B" w:rsidRDefault="00A2649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43 970,00</w:t>
            </w:r>
          </w:p>
        </w:tc>
        <w:tc>
          <w:tcPr>
            <w:tcW w:w="2126" w:type="dxa"/>
          </w:tcPr>
          <w:p w14:paraId="471AFCD5" w14:textId="32BAB45E" w:rsidR="00D9348B" w:rsidRDefault="00A2649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43 970,00</w:t>
            </w:r>
          </w:p>
        </w:tc>
      </w:tr>
      <w:tr w:rsidR="00D9348B" w14:paraId="1589185A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6550F1D0" w14:textId="3024D1A8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A26495">
              <w:rPr>
                <w:sz w:val="24"/>
              </w:rPr>
              <w:t xml:space="preserve"> s DPH</w:t>
            </w:r>
          </w:p>
        </w:tc>
        <w:tc>
          <w:tcPr>
            <w:tcW w:w="1134" w:type="dxa"/>
          </w:tcPr>
          <w:p w14:paraId="6D59AD60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245D1C89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231C7389" w14:textId="01CF3DD5" w:rsidR="00D9348B" w:rsidRDefault="00A2649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43 970,00</w:t>
            </w:r>
          </w:p>
        </w:tc>
      </w:tr>
      <w:tr w:rsidR="00D9348B" w14:paraId="5E8266BA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4777F66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034D915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678EAA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47CEAAFC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98A947D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BABDDF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B6F11E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F0E246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2C9775AF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A17760B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646F580C" w14:textId="04AAE609" w:rsidR="00D9348B" w:rsidRDefault="00A2649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9378AC9" wp14:editId="3572802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020780759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A901EE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1E91BFF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87F41DF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250EF69C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C860BB7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11866C1" w14:textId="19595DA8" w:rsidR="00D9348B" w:rsidRDefault="00A26495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2D418C2" wp14:editId="0265E04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43925081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D292E2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202ABD07" w14:textId="3B51EBBB" w:rsidR="00D9348B" w:rsidRDefault="00A26495">
            <w:pPr>
              <w:rPr>
                <w:sz w:val="24"/>
              </w:rPr>
            </w:pPr>
            <w:r>
              <w:rPr>
                <w:noProof/>
                <w:sz w:val="24"/>
              </w:rPr>
              <w:t>1. 12. 2025</w:t>
            </w:r>
          </w:p>
        </w:tc>
        <w:tc>
          <w:tcPr>
            <w:tcW w:w="1115" w:type="dxa"/>
          </w:tcPr>
          <w:p w14:paraId="22A270E4" w14:textId="77777777" w:rsidR="00D9348B" w:rsidRDefault="00D9348B">
            <w:pPr>
              <w:pStyle w:val="Nadpis7"/>
            </w:pPr>
            <w:r>
              <w:t>Vystavil:</w:t>
            </w:r>
          </w:p>
          <w:p w14:paraId="4CD1946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1F375D78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2A09942B" w14:textId="075D9C55" w:rsidR="00D9348B" w:rsidRPr="00622316" w:rsidRDefault="00A26495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Šustrová</w:t>
            </w:r>
          </w:p>
        </w:tc>
      </w:tr>
    </w:tbl>
    <w:p w14:paraId="4D7C3A01" w14:textId="77777777" w:rsidR="00B8387D" w:rsidRDefault="00B8387D">
      <w:pPr>
        <w:rPr>
          <w:sz w:val="24"/>
        </w:rPr>
      </w:pPr>
    </w:p>
    <w:p w14:paraId="31CA1FFE" w14:textId="2D4327BC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323A0EC5" w14:textId="04583118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78555795" w14:textId="76989F81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26495">
        <w:rPr>
          <w:b/>
          <w:noProof/>
          <w:sz w:val="24"/>
        </w:rPr>
        <w:t>Gymnázium, České Budějovice, Česká 64</w:t>
      </w:r>
    </w:p>
    <w:p w14:paraId="7D0DDBEC" w14:textId="07C2CF38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A26495">
        <w:rPr>
          <w:b/>
          <w:noProof/>
          <w:sz w:val="24"/>
        </w:rPr>
        <w:t>60075775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17BAE30D" w14:textId="7728EF82" w:rsidR="00762317" w:rsidRPr="00762317" w:rsidRDefault="0027732C" w:rsidP="00762317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A26495">
        <w:rPr>
          <w:noProof/>
          <w:sz w:val="24"/>
        </w:rPr>
        <w:t>Gymnázium, České Budějovice, Česká 64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A26495">
        <w:rPr>
          <w:noProof/>
          <w:sz w:val="24"/>
        </w:rPr>
        <w:t>Česká</w:t>
      </w:r>
      <w:r w:rsidR="00A60CBF">
        <w:rPr>
          <w:sz w:val="24"/>
        </w:rPr>
        <w:t xml:space="preserve"> </w:t>
      </w:r>
      <w:r w:rsidR="00A26495">
        <w:rPr>
          <w:noProof/>
          <w:sz w:val="24"/>
        </w:rPr>
        <w:t>64</w:t>
      </w:r>
      <w:r w:rsidR="00A60CBF">
        <w:rPr>
          <w:sz w:val="24"/>
        </w:rPr>
        <w:t xml:space="preserve">, </w:t>
      </w:r>
      <w:r w:rsidR="00A26495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A26495">
        <w:rPr>
          <w:noProof/>
          <w:sz w:val="24"/>
        </w:rPr>
        <w:t>370 21</w:t>
      </w:r>
    </w:p>
    <w:p w14:paraId="77A51601" w14:textId="77777777" w:rsidR="00762317" w:rsidRDefault="00762317" w:rsidP="008018AF">
      <w:pPr>
        <w:outlineLvl w:val="0"/>
        <w:rPr>
          <w:sz w:val="24"/>
        </w:rPr>
      </w:pPr>
    </w:p>
    <w:p w14:paraId="134A0B9E" w14:textId="7777777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762317">
        <w:rPr>
          <w:sz w:val="24"/>
        </w:rPr>
        <w:t>Mgr. Antonín Sekyrka</w:t>
      </w:r>
    </w:p>
    <w:p w14:paraId="1AAC6B91" w14:textId="77777777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63A751DF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1225" w14:textId="77777777" w:rsidR="00A26495" w:rsidRDefault="00A26495">
      <w:r>
        <w:separator/>
      </w:r>
    </w:p>
  </w:endnote>
  <w:endnote w:type="continuationSeparator" w:id="0">
    <w:p w14:paraId="6295A6C0" w14:textId="77777777" w:rsidR="00A26495" w:rsidRDefault="00A2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7AD1" w14:textId="77777777" w:rsidR="00A26495" w:rsidRDefault="00A26495">
      <w:r>
        <w:separator/>
      </w:r>
    </w:p>
  </w:footnote>
  <w:footnote w:type="continuationSeparator" w:id="0">
    <w:p w14:paraId="42C205C2" w14:textId="77777777" w:rsidR="00A26495" w:rsidRDefault="00A26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95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159F6"/>
    <w:rsid w:val="007210AC"/>
    <w:rsid w:val="00762317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26495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208D00F9"/>
  <w15:chartTrackingRefBased/>
  <w15:docId w15:val="{DAFE5E72-FDD2-40ED-A678-9E7FE9D3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up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Objednavka_upr</Template>
  <TotalTime>1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Šustrová</dc:creator>
  <cp:keywords/>
  <cp:lastModifiedBy>Jana Šustrová</cp:lastModifiedBy>
  <cp:revision>1</cp:revision>
  <cp:lastPrinted>1996-04-30T08:16:00Z</cp:lastPrinted>
  <dcterms:created xsi:type="dcterms:W3CDTF">2025-12-01T13:30:00Z</dcterms:created>
  <dcterms:modified xsi:type="dcterms:W3CDTF">2025-12-01T13:31:00Z</dcterms:modified>
</cp:coreProperties>
</file>