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447A3" w:rsidRPr="009F5CD8" w:rsidRDefault="009447A3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812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nových receptur za účelem modifikace asfaltových směsí při využití recyklátu polyvinylbutyralu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2812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088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9447A3" w:rsidRPr="009F5CD8" w:rsidRDefault="009447A3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294FE5" w:rsidRDefault="00294FE5" w:rsidP="00FD10D9">
            <w:pPr>
              <w:jc w:val="center"/>
            </w:pPr>
          </w:p>
          <w:p w:rsidR="000B1AAB" w:rsidRPr="008C3671" w:rsidRDefault="00294FE5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294FE5" w:rsidP="000B1AAB">
            <w:r>
              <w:t>Studie proveditelnosti zaměřená na definici vhodných metodik testování asfaltových směsí a patentová rešerše sledující aplikační potenciál asfaltových směsí v souvislosti s využitím vstupních materiálů</w:t>
            </w:r>
          </w:p>
        </w:tc>
        <w:tc>
          <w:tcPr>
            <w:tcW w:w="1557" w:type="dxa"/>
          </w:tcPr>
          <w:p w:rsidR="006E7F35" w:rsidRDefault="006E7F35" w:rsidP="0067228B">
            <w:pPr>
              <w:jc w:val="center"/>
            </w:pPr>
          </w:p>
          <w:p w:rsidR="00294FE5" w:rsidRPr="008C3671" w:rsidRDefault="00294FE5" w:rsidP="0067228B">
            <w:pPr>
              <w:jc w:val="center"/>
            </w:pPr>
            <w:r>
              <w:t>Univerzita Tomáše Bati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294FE5" w:rsidRPr="008C3671" w:rsidRDefault="00294FE5" w:rsidP="0067228B">
            <w:pPr>
              <w:ind w:left="-110" w:firstLine="110"/>
              <w:jc w:val="center"/>
            </w:pPr>
            <w:r>
              <w:t>11/2017</w:t>
            </w:r>
          </w:p>
        </w:tc>
      </w:tr>
      <w:tr w:rsidR="007759A5" w:rsidRPr="000B1AAB" w:rsidTr="00BE36B5">
        <w:tc>
          <w:tcPr>
            <w:tcW w:w="1067" w:type="dxa"/>
          </w:tcPr>
          <w:p w:rsidR="00294FE5" w:rsidRDefault="00294FE5" w:rsidP="00FD10D9">
            <w:pPr>
              <w:jc w:val="center"/>
            </w:pPr>
          </w:p>
          <w:p w:rsidR="007759A5" w:rsidRPr="008C3671" w:rsidRDefault="00294FE5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C3671" w:rsidRDefault="00294FE5" w:rsidP="00294FE5">
            <w:r>
              <w:t>Příprava a charakterizace vstupních surovin na bázi odpadních recyklovaných materiálů a inovovaných asfaltových směsí</w:t>
            </w:r>
          </w:p>
        </w:tc>
        <w:tc>
          <w:tcPr>
            <w:tcW w:w="1557" w:type="dxa"/>
          </w:tcPr>
          <w:p w:rsidR="006C352D" w:rsidRPr="00BE36B5" w:rsidRDefault="00294FE5" w:rsidP="0067228B">
            <w:pPr>
              <w:jc w:val="center"/>
            </w:pPr>
            <w:r>
              <w:t>SKLOPAN, Univerzita Tomáše Bati</w:t>
            </w:r>
          </w:p>
        </w:tc>
        <w:tc>
          <w:tcPr>
            <w:tcW w:w="1416" w:type="dxa"/>
          </w:tcPr>
          <w:p w:rsidR="00294FE5" w:rsidRPr="00BE36B5" w:rsidRDefault="00294FE5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294FE5" w:rsidRPr="000B1AAB" w:rsidTr="00BE36B5">
        <w:tc>
          <w:tcPr>
            <w:tcW w:w="1067" w:type="dxa"/>
          </w:tcPr>
          <w:p w:rsidR="00294FE5" w:rsidRDefault="00294FE5" w:rsidP="00294FE5">
            <w:pPr>
              <w:jc w:val="center"/>
            </w:pPr>
          </w:p>
          <w:p w:rsidR="00294FE5" w:rsidRPr="008C3671" w:rsidRDefault="00294FE5" w:rsidP="00294FE5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294FE5" w:rsidRPr="008C3671" w:rsidRDefault="00294FE5" w:rsidP="00294FE5">
            <w:r>
              <w:t>Příprava a charakterizace vstupních surovin na bázi odpadních recyklovaných materiálů a inovovaných asfaltových směsí</w:t>
            </w:r>
          </w:p>
        </w:tc>
        <w:tc>
          <w:tcPr>
            <w:tcW w:w="1557" w:type="dxa"/>
          </w:tcPr>
          <w:p w:rsidR="00294FE5" w:rsidRPr="00BE36B5" w:rsidRDefault="00294FE5" w:rsidP="00294FE5">
            <w:pPr>
              <w:jc w:val="center"/>
            </w:pPr>
            <w:r>
              <w:t>SKLOPAN, Univerzita Tomáše Bati</w:t>
            </w:r>
          </w:p>
        </w:tc>
        <w:tc>
          <w:tcPr>
            <w:tcW w:w="1416" w:type="dxa"/>
          </w:tcPr>
          <w:p w:rsidR="00294FE5" w:rsidRDefault="00294FE5" w:rsidP="00294FE5">
            <w:pPr>
              <w:ind w:left="-110" w:firstLine="110"/>
              <w:jc w:val="center"/>
            </w:pPr>
          </w:p>
          <w:p w:rsidR="00294FE5" w:rsidRPr="00BE36B5" w:rsidRDefault="00294FE5" w:rsidP="00294FE5">
            <w:pPr>
              <w:ind w:left="-110" w:firstLine="110"/>
              <w:jc w:val="center"/>
            </w:pPr>
            <w:r>
              <w:t>07/2018</w:t>
            </w:r>
          </w:p>
        </w:tc>
      </w:tr>
      <w:tr w:rsidR="00294FE5" w:rsidRPr="000B1AAB" w:rsidTr="00BE36B5">
        <w:tc>
          <w:tcPr>
            <w:tcW w:w="1067" w:type="dxa"/>
          </w:tcPr>
          <w:p w:rsidR="00294FE5" w:rsidRDefault="00294FE5" w:rsidP="00294FE5">
            <w:pPr>
              <w:jc w:val="center"/>
            </w:pPr>
          </w:p>
          <w:p w:rsidR="00294FE5" w:rsidRPr="008C3671" w:rsidRDefault="00294FE5" w:rsidP="00294FE5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294FE5" w:rsidRPr="008C3671" w:rsidRDefault="00294FE5" w:rsidP="00294FE5">
            <w:r>
              <w:t>Modifikace asfaltových směsí přídavkem odpadního polyvinylbutyralu (PVB) a optimalizace sledovaných užitných vlastností</w:t>
            </w:r>
          </w:p>
        </w:tc>
        <w:tc>
          <w:tcPr>
            <w:tcW w:w="1557" w:type="dxa"/>
          </w:tcPr>
          <w:p w:rsidR="00294FE5" w:rsidRPr="008C3671" w:rsidRDefault="00294FE5" w:rsidP="00294FE5">
            <w:pPr>
              <w:jc w:val="center"/>
              <w:rPr>
                <w:b/>
              </w:rPr>
            </w:pPr>
            <w:r>
              <w:t>SKLOPAN, Univerzita Tomáše Bati</w:t>
            </w:r>
          </w:p>
        </w:tc>
        <w:tc>
          <w:tcPr>
            <w:tcW w:w="1416" w:type="dxa"/>
          </w:tcPr>
          <w:p w:rsidR="00294FE5" w:rsidRDefault="00294FE5" w:rsidP="00294FE5">
            <w:pPr>
              <w:ind w:left="506" w:hanging="506"/>
              <w:jc w:val="center"/>
            </w:pPr>
            <w:r>
              <w:t xml:space="preserve">Přechází do </w:t>
            </w:r>
          </w:p>
          <w:p w:rsidR="00294FE5" w:rsidRPr="008C3671" w:rsidRDefault="00294FE5" w:rsidP="00294FE5">
            <w:pPr>
              <w:ind w:left="506" w:hanging="506"/>
              <w:jc w:val="center"/>
            </w:pPr>
            <w:r>
              <w:t>r. 2019</w:t>
            </w:r>
          </w:p>
        </w:tc>
      </w:tr>
      <w:tr w:rsidR="00294FE5" w:rsidRPr="000B1AAB" w:rsidTr="00BE36B5">
        <w:tc>
          <w:tcPr>
            <w:tcW w:w="1067" w:type="dxa"/>
          </w:tcPr>
          <w:p w:rsidR="00294FE5" w:rsidRPr="008C3671" w:rsidRDefault="00294FE5" w:rsidP="00294FE5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FE5" w:rsidRPr="008C3671" w:rsidRDefault="00294FE5" w:rsidP="00294FE5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294FE5" w:rsidRPr="008C3671" w:rsidRDefault="00294FE5" w:rsidP="00294FE5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94FE5" w:rsidRPr="008C3671" w:rsidRDefault="00294FE5" w:rsidP="00294FE5">
            <w:pPr>
              <w:ind w:left="506" w:hanging="506"/>
              <w:jc w:val="center"/>
            </w:pPr>
          </w:p>
        </w:tc>
      </w:tr>
      <w:tr w:rsidR="00294FE5" w:rsidRPr="000B1AAB" w:rsidTr="00BE36B5">
        <w:tc>
          <w:tcPr>
            <w:tcW w:w="1067" w:type="dxa"/>
          </w:tcPr>
          <w:p w:rsidR="00294FE5" w:rsidRDefault="00294FE5" w:rsidP="00294FE5">
            <w:pPr>
              <w:jc w:val="center"/>
            </w:pPr>
          </w:p>
          <w:p w:rsidR="00294FE5" w:rsidRPr="008C3671" w:rsidRDefault="00294FE5" w:rsidP="00294FE5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294FE5" w:rsidRPr="008C3671" w:rsidRDefault="00294FE5" w:rsidP="00294FE5">
            <w:r>
              <w:t>Modifikace asfaltových směsí přídavkem odpadního polyvinylbutyralu (PVB) a optimalizace sledovaných užitných vlastností</w:t>
            </w:r>
          </w:p>
        </w:tc>
        <w:tc>
          <w:tcPr>
            <w:tcW w:w="1557" w:type="dxa"/>
          </w:tcPr>
          <w:p w:rsidR="00294FE5" w:rsidRPr="008C3671" w:rsidRDefault="00294FE5" w:rsidP="00294FE5">
            <w:pPr>
              <w:jc w:val="center"/>
              <w:rPr>
                <w:b/>
              </w:rPr>
            </w:pPr>
            <w:r>
              <w:t>SKLOPAN, Univerzita Tomáše Bati</w:t>
            </w:r>
          </w:p>
        </w:tc>
        <w:tc>
          <w:tcPr>
            <w:tcW w:w="1416" w:type="dxa"/>
          </w:tcPr>
          <w:p w:rsidR="00294FE5" w:rsidRDefault="00294FE5" w:rsidP="00294FE5">
            <w:pPr>
              <w:ind w:left="506" w:hanging="506"/>
              <w:jc w:val="center"/>
            </w:pPr>
          </w:p>
          <w:p w:rsidR="00294FE5" w:rsidRPr="008C3671" w:rsidRDefault="00294FE5" w:rsidP="00294FE5">
            <w:pPr>
              <w:ind w:left="506" w:hanging="506"/>
              <w:jc w:val="center"/>
            </w:pPr>
            <w:r>
              <w:t>03/2019</w:t>
            </w:r>
          </w:p>
        </w:tc>
      </w:tr>
      <w:tr w:rsidR="00294FE5" w:rsidRPr="000B1AAB" w:rsidTr="00BE36B5">
        <w:tc>
          <w:tcPr>
            <w:tcW w:w="1067" w:type="dxa"/>
          </w:tcPr>
          <w:p w:rsidR="009447A3" w:rsidRDefault="009447A3" w:rsidP="00294FE5">
            <w:pPr>
              <w:jc w:val="center"/>
            </w:pPr>
          </w:p>
          <w:p w:rsidR="00294FE5" w:rsidRPr="008C3671" w:rsidRDefault="00294FE5" w:rsidP="00294FE5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294FE5" w:rsidRPr="008C3671" w:rsidRDefault="00294FE5" w:rsidP="00294FE5">
            <w:r>
              <w:t>Modifikace aplikačního potenciálu inovovaných</w:t>
            </w:r>
            <w:r w:rsidR="009447A3">
              <w:t xml:space="preserve"> asfaltových směsí s ohledem na jejich následné průmyslové využití</w:t>
            </w:r>
          </w:p>
        </w:tc>
        <w:tc>
          <w:tcPr>
            <w:tcW w:w="1557" w:type="dxa"/>
          </w:tcPr>
          <w:p w:rsidR="00294FE5" w:rsidRPr="008C3671" w:rsidRDefault="009447A3" w:rsidP="00294FE5">
            <w:pPr>
              <w:jc w:val="center"/>
              <w:rPr>
                <w:b/>
              </w:rPr>
            </w:pPr>
            <w:r>
              <w:t>SKLOPAN, Univerzita Tomáše Bati</w:t>
            </w:r>
          </w:p>
        </w:tc>
        <w:tc>
          <w:tcPr>
            <w:tcW w:w="1416" w:type="dxa"/>
          </w:tcPr>
          <w:p w:rsidR="00294FE5" w:rsidRDefault="00294FE5" w:rsidP="00294FE5">
            <w:pPr>
              <w:ind w:left="506" w:hanging="506"/>
              <w:jc w:val="center"/>
            </w:pPr>
          </w:p>
          <w:p w:rsidR="009447A3" w:rsidRPr="008C3671" w:rsidRDefault="009447A3" w:rsidP="00294FE5">
            <w:pPr>
              <w:ind w:left="506" w:hanging="506"/>
              <w:jc w:val="center"/>
            </w:pPr>
            <w:r>
              <w:t>06/2019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812A8"/>
    <w:rsid w:val="00285496"/>
    <w:rsid w:val="00294FE5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447A3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F30C7B4A.dotm</Template>
  <TotalTime>543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2017-08-09T07:05:00Z</cp:lastPrinted>
  <dcterms:created xsi:type="dcterms:W3CDTF">2016-08-30T13:22:00Z</dcterms:created>
  <dcterms:modified xsi:type="dcterms:W3CDTF">2017-08-09T08:35:00Z</dcterms:modified>
</cp:coreProperties>
</file>