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5"/>
        <w:gridCol w:w="2715"/>
        <w:gridCol w:w="2903"/>
        <w:gridCol w:w="2320"/>
      </w:tblGrid>
      <w:tr w:rsidR="00E477B3" w:rsidRPr="00E477B3" w:rsidTr="000E65AD">
        <w:trPr>
          <w:cantSplit/>
          <w:trHeight w:val="1057"/>
          <w:tblHeader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F0791" w:rsidRPr="00E477B3" w:rsidRDefault="000E65AD" w:rsidP="004B3150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E4A37B3" wp14:editId="7047A29E">
                  <wp:extent cx="1714500" cy="523875"/>
                  <wp:effectExtent l="0" t="0" r="0" b="9525"/>
                  <wp:docPr id="1" name="Obrázek 2" descr="cid:image011.jpg@01D84B7B.1302C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 descr="cid:image011.jpg@01D84B7B.1302C98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F0791" w:rsidRPr="00E477B3" w:rsidRDefault="00FF0791" w:rsidP="00E477B3">
            <w:pPr>
              <w:jc w:val="center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b/>
                <w:sz w:val="28"/>
              </w:rPr>
              <w:t>OBJEDNÁVKA</w:t>
            </w:r>
          </w:p>
        </w:tc>
        <w:tc>
          <w:tcPr>
            <w:tcW w:w="239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5C6DE7">
            <w:pPr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Č. j</w:t>
            </w:r>
            <w:r w:rsidR="00996097">
              <w:rPr>
                <w:rFonts w:ascii="Calibri" w:hAnsi="Calibri" w:cs="Calibri"/>
              </w:rPr>
              <w:t>.</w:t>
            </w:r>
            <w:r w:rsidRPr="00E477B3">
              <w:rPr>
                <w:rFonts w:ascii="Calibri" w:hAnsi="Calibri" w:cs="Calibri"/>
              </w:rPr>
              <w:t>:</w:t>
            </w:r>
          </w:p>
          <w:p w:rsidR="00FF0791" w:rsidRPr="00E477B3" w:rsidRDefault="00C210C5" w:rsidP="00996097">
            <w:pPr>
              <w:jc w:val="right"/>
              <w:rPr>
                <w:rFonts w:ascii="Calibri" w:hAnsi="Calibri" w:cs="Calibri"/>
              </w:rPr>
            </w:pPr>
            <w:bookmarkStart w:id="0" w:name="cj"/>
            <w:r>
              <w:rPr>
                <w:rFonts w:ascii="Calibri" w:hAnsi="Calibri" w:cs="Calibri"/>
                <w:noProof/>
              </w:rPr>
              <w:t>00002-</w:t>
            </w:r>
            <w:r w:rsidR="00F62C31">
              <w:rPr>
                <w:rFonts w:ascii="Calibri" w:hAnsi="Calibri" w:cs="Calibri"/>
                <w:noProof/>
              </w:rPr>
              <w:t>5</w:t>
            </w:r>
            <w:r w:rsidR="00634519">
              <w:rPr>
                <w:rFonts w:ascii="Calibri" w:hAnsi="Calibri" w:cs="Calibri"/>
                <w:noProof/>
              </w:rPr>
              <w:t>4</w:t>
            </w:r>
            <w:r>
              <w:rPr>
                <w:rFonts w:ascii="Calibri" w:hAnsi="Calibri" w:cs="Calibri"/>
                <w:noProof/>
              </w:rPr>
              <w:t>/202</w:t>
            </w:r>
            <w:r w:rsidR="00EA7A10">
              <w:rPr>
                <w:rFonts w:ascii="Calibri" w:hAnsi="Calibri" w:cs="Calibri"/>
                <w:noProof/>
              </w:rPr>
              <w:t>5</w:t>
            </w:r>
            <w:r>
              <w:rPr>
                <w:rFonts w:ascii="Calibri" w:hAnsi="Calibri" w:cs="Calibri"/>
                <w:noProof/>
              </w:rPr>
              <w:t>-ERU</w:t>
            </w:r>
            <w:bookmarkEnd w:id="0"/>
          </w:p>
        </w:tc>
      </w:tr>
      <w:tr w:rsidR="00E477B3" w:rsidRPr="00E477B3" w:rsidTr="00DF0439">
        <w:trPr>
          <w:cantSplit/>
          <w:jc w:val="center"/>
        </w:trPr>
        <w:tc>
          <w:tcPr>
            <w:tcW w:w="5324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bCs/>
                <w:noProof/>
              </w:rPr>
            </w:pPr>
            <w:r w:rsidRPr="00E477B3">
              <w:rPr>
                <w:rFonts w:ascii="Calibri" w:hAnsi="Calibri" w:cs="Calibri"/>
                <w:b/>
                <w:noProof/>
              </w:rPr>
              <w:t>ODBĚRATEL</w:t>
            </w:r>
            <w:r w:rsidRPr="00E477B3">
              <w:rPr>
                <w:rFonts w:ascii="Calibri" w:hAnsi="Calibri" w:cs="Calibri"/>
                <w:noProof/>
              </w:rPr>
              <w:tab/>
            </w:r>
            <w:r w:rsidRPr="00E477B3">
              <w:rPr>
                <w:rFonts w:ascii="Calibri" w:hAnsi="Calibri" w:cs="Calibri"/>
                <w:bCs/>
                <w:noProof/>
              </w:rPr>
              <w:t>ČR-</w:t>
            </w:r>
            <w:r w:rsidRPr="00E477B3">
              <w:rPr>
                <w:rFonts w:ascii="Calibri" w:hAnsi="Calibri" w:cs="Calibri"/>
                <w:noProof/>
              </w:rPr>
              <w:t>Energetický regulační úřad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  <w:noProof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Masarykovo náměstí 5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noProof/>
              </w:rPr>
              <w:tab/>
              <w:t>586 01  Jihlava</w:t>
            </w:r>
          </w:p>
        </w:tc>
        <w:tc>
          <w:tcPr>
            <w:tcW w:w="542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F23D5" w:rsidRPr="00E477B3" w:rsidRDefault="00FF0791" w:rsidP="00E477B3">
            <w:pPr>
              <w:ind w:left="1357" w:hanging="1357"/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  <w:b/>
              </w:rPr>
              <w:t>DODAV</w:t>
            </w:r>
            <w:r w:rsidR="004C5A6A" w:rsidRPr="00E477B3">
              <w:rPr>
                <w:rFonts w:ascii="Calibri" w:hAnsi="Calibri" w:cs="Calibri"/>
                <w:b/>
              </w:rPr>
              <w:t>A</w:t>
            </w:r>
            <w:r w:rsidRPr="00E477B3">
              <w:rPr>
                <w:rFonts w:ascii="Calibri" w:hAnsi="Calibri" w:cs="Calibri"/>
                <w:b/>
              </w:rPr>
              <w:t>T</w:t>
            </w:r>
            <w:r w:rsidR="004C5A6A" w:rsidRPr="00E477B3">
              <w:rPr>
                <w:rFonts w:ascii="Calibri" w:hAnsi="Calibri" w:cs="Calibri"/>
                <w:b/>
              </w:rPr>
              <w:t>E</w:t>
            </w:r>
            <w:r w:rsidRPr="00E477B3">
              <w:rPr>
                <w:rFonts w:ascii="Calibri" w:hAnsi="Calibri" w:cs="Calibri"/>
                <w:b/>
              </w:rPr>
              <w:t>L</w:t>
            </w:r>
            <w:r w:rsidR="005C6DE7" w:rsidRPr="00E477B3">
              <w:rPr>
                <w:rFonts w:ascii="Calibri" w:hAnsi="Calibri" w:cs="Calibri"/>
              </w:rPr>
              <w:t xml:space="preserve"> </w:t>
            </w:r>
            <w:r w:rsidR="005C6DE7" w:rsidRPr="00E477B3">
              <w:rPr>
                <w:rFonts w:ascii="Calibri" w:hAnsi="Calibri" w:cs="Calibri"/>
              </w:rPr>
              <w:tab/>
            </w:r>
            <w:bookmarkStart w:id="1" w:name="adresat"/>
            <w:proofErr w:type="spellStart"/>
            <w:r w:rsidR="000368A6">
              <w:rPr>
                <w:rFonts w:ascii="Calibri" w:hAnsi="Calibri" w:cs="Calibri"/>
              </w:rPr>
              <w:t>A</w:t>
            </w:r>
            <w:r w:rsidR="00AD57C8">
              <w:rPr>
                <w:rFonts w:ascii="Calibri" w:hAnsi="Calibri" w:cs="Calibri"/>
              </w:rPr>
              <w:t>ricoma</w:t>
            </w:r>
            <w:proofErr w:type="spellEnd"/>
            <w:r w:rsidR="00AD57C8">
              <w:rPr>
                <w:rFonts w:ascii="Calibri" w:hAnsi="Calibri" w:cs="Calibri"/>
              </w:rPr>
              <w:t xml:space="preserve"> Systems </w:t>
            </w:r>
            <w:r w:rsidR="000368A6">
              <w:rPr>
                <w:rFonts w:ascii="Calibri" w:hAnsi="Calibri" w:cs="Calibri"/>
              </w:rPr>
              <w:t>a.s.</w:t>
            </w:r>
            <w:bookmarkEnd w:id="1"/>
          </w:p>
          <w:p w:rsidR="005C6DE7" w:rsidRDefault="000368A6" w:rsidP="00DA4DA0">
            <w:pPr>
              <w:spacing w:after="200"/>
              <w:ind w:left="1355"/>
              <w:rPr>
                <w:rFonts w:ascii="Calibri" w:hAnsi="Calibri" w:cs="Calibri"/>
                <w:noProof/>
              </w:rPr>
            </w:pPr>
            <w:bookmarkStart w:id="2" w:name="adresa"/>
            <w:r>
              <w:rPr>
                <w:rFonts w:ascii="Calibri" w:hAnsi="Calibri" w:cs="Calibri"/>
                <w:noProof/>
              </w:rPr>
              <w:t>Romana Havelky 5b</w:t>
            </w:r>
            <w:r w:rsidR="00C210C5">
              <w:rPr>
                <w:rFonts w:ascii="Calibri" w:hAnsi="Calibri" w:cs="Calibri"/>
                <w:noProof/>
              </w:rPr>
              <w:br/>
            </w:r>
            <w:r>
              <w:rPr>
                <w:rFonts w:ascii="Calibri" w:hAnsi="Calibri" w:cs="Calibri"/>
                <w:noProof/>
              </w:rPr>
              <w:t xml:space="preserve">586 01 </w:t>
            </w:r>
            <w:bookmarkEnd w:id="2"/>
            <w:r>
              <w:rPr>
                <w:rFonts w:ascii="Calibri" w:hAnsi="Calibri" w:cs="Calibri"/>
                <w:noProof/>
              </w:rPr>
              <w:t xml:space="preserve"> Jihlava</w:t>
            </w:r>
          </w:p>
          <w:p w:rsidR="00EA7A10" w:rsidRPr="00E477B3" w:rsidRDefault="00EA7A10" w:rsidP="00EA7A10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 sídlem Hornopolní 3322/34, </w:t>
            </w:r>
            <w:r w:rsidR="00281114">
              <w:rPr>
                <w:rFonts w:ascii="Calibri" w:hAnsi="Calibri" w:cs="Calibri"/>
              </w:rPr>
              <w:t xml:space="preserve">702 00 </w:t>
            </w:r>
            <w:r>
              <w:rPr>
                <w:rFonts w:ascii="Calibri" w:hAnsi="Calibri" w:cs="Calibri"/>
              </w:rPr>
              <w:t>Ostrava</w:t>
            </w:r>
          </w:p>
          <w:p w:rsidR="008B3F36" w:rsidRPr="00E477B3" w:rsidRDefault="008B3F36" w:rsidP="00E477B3">
            <w:pPr>
              <w:ind w:left="1357"/>
              <w:rPr>
                <w:rFonts w:ascii="Calibri" w:hAnsi="Calibri" w:cs="Calibri"/>
              </w:rPr>
            </w:pPr>
            <w:bookmarkStart w:id="3" w:name="kontaktni_osoba"/>
            <w:bookmarkEnd w:id="3"/>
          </w:p>
          <w:p w:rsidR="003102A1" w:rsidRPr="00453F77" w:rsidRDefault="00AA28B2" w:rsidP="00E477B3">
            <w:pPr>
              <w:ind w:left="1357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XXXXXXXXXX</w:t>
            </w:r>
          </w:p>
          <w:p w:rsidR="005802D8" w:rsidRPr="00AA28B2" w:rsidRDefault="00AA28B2" w:rsidP="005802D8">
            <w:pPr>
              <w:ind w:left="1357"/>
            </w:pPr>
            <w:hyperlink r:id="rId12" w:history="1">
              <w:r w:rsidRPr="00AA28B2">
                <w:rPr>
                  <w:rStyle w:val="Hypertextovodkaz"/>
                  <w:color w:val="auto"/>
                  <w:u w:val="none"/>
                </w:rPr>
                <w:t>XXXXXXX</w:t>
              </w:r>
            </w:hyperlink>
          </w:p>
          <w:p w:rsidR="005C6DE7" w:rsidRPr="000368A6" w:rsidRDefault="005C6DE7" w:rsidP="00B41917">
            <w:pPr>
              <w:tabs>
                <w:tab w:val="left" w:pos="1279"/>
              </w:tabs>
              <w:ind w:left="3"/>
              <w:rPr>
                <w:rFonts w:asciiTheme="minorHAnsi" w:hAnsiTheme="minorHAnsi" w:cstheme="minorHAnsi"/>
              </w:rPr>
            </w:pPr>
            <w:r w:rsidRPr="00E477B3">
              <w:rPr>
                <w:rFonts w:ascii="Calibri" w:hAnsi="Calibri" w:cs="Calibri"/>
              </w:rPr>
              <w:t>IČ</w:t>
            </w:r>
            <w:r w:rsidR="00B10D22">
              <w:rPr>
                <w:rFonts w:ascii="Calibri" w:hAnsi="Calibri" w:cs="Calibri"/>
              </w:rPr>
              <w:t>O</w:t>
            </w:r>
            <w:r w:rsidRPr="00E477B3">
              <w:rPr>
                <w:rFonts w:ascii="Calibri" w:hAnsi="Calibri" w:cs="Calibri"/>
              </w:rPr>
              <w:t xml:space="preserve">: </w:t>
            </w:r>
            <w:r w:rsidRPr="00E477B3">
              <w:rPr>
                <w:rFonts w:ascii="Calibri" w:hAnsi="Calibri" w:cs="Calibri"/>
              </w:rPr>
              <w:tab/>
            </w:r>
            <w:bookmarkStart w:id="4" w:name="ico"/>
            <w:r w:rsidR="00B41917" w:rsidRPr="000368A6">
              <w:rPr>
                <w:rFonts w:asciiTheme="minorHAnsi" w:hAnsiTheme="minorHAnsi" w:cstheme="minorHAnsi"/>
              </w:rPr>
              <w:t xml:space="preserve"> </w:t>
            </w:r>
            <w:r w:rsidR="000368A6" w:rsidRPr="000368A6">
              <w:rPr>
                <w:rFonts w:asciiTheme="minorHAnsi" w:hAnsiTheme="minorHAnsi" w:cstheme="minorHAnsi"/>
              </w:rPr>
              <w:t>04308697</w:t>
            </w:r>
            <w:bookmarkEnd w:id="4"/>
          </w:p>
          <w:p w:rsidR="005C6DE7" w:rsidRPr="00E477B3" w:rsidRDefault="005C6DE7" w:rsidP="00E477B3">
            <w:pPr>
              <w:ind w:left="1357" w:hanging="1357"/>
              <w:rPr>
                <w:rFonts w:ascii="Calibri" w:hAnsi="Calibri" w:cs="Calibri"/>
              </w:rPr>
            </w:pPr>
            <w:r w:rsidRPr="000368A6">
              <w:rPr>
                <w:rFonts w:asciiTheme="minorHAnsi" w:hAnsiTheme="minorHAnsi" w:cstheme="minorHAnsi"/>
              </w:rPr>
              <w:t xml:space="preserve">DIČ: </w:t>
            </w:r>
            <w:r w:rsidRPr="000368A6">
              <w:rPr>
                <w:rFonts w:asciiTheme="minorHAnsi" w:hAnsiTheme="minorHAnsi" w:cstheme="minorHAnsi"/>
              </w:rPr>
              <w:tab/>
            </w:r>
            <w:r w:rsidR="000C597B" w:rsidRPr="000368A6">
              <w:rPr>
                <w:rFonts w:asciiTheme="minorHAnsi" w:hAnsiTheme="minorHAnsi" w:cstheme="minorHAnsi"/>
              </w:rPr>
              <w:t>CZ</w:t>
            </w:r>
            <w:r w:rsidR="000368A6">
              <w:rPr>
                <w:rFonts w:asciiTheme="minorHAnsi" w:hAnsiTheme="minorHAnsi" w:cstheme="minorHAnsi"/>
              </w:rPr>
              <w:t>04308697</w:t>
            </w:r>
          </w:p>
          <w:p w:rsidR="00D1259C" w:rsidRPr="00E477B3" w:rsidRDefault="00D1259C" w:rsidP="00B10D22">
            <w:pPr>
              <w:spacing w:before="240" w:after="60"/>
              <w:jc w:val="both"/>
              <w:rPr>
                <w:rFonts w:ascii="Calibri" w:hAnsi="Calibri" w:cs="Calibri"/>
                <w:spacing w:val="-6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Na faktuře </w:t>
            </w:r>
            <w:r w:rsidR="0047731E" w:rsidRPr="00E477B3">
              <w:rPr>
                <w:rFonts w:ascii="Calibri" w:hAnsi="Calibri" w:cs="Calibri"/>
                <w:spacing w:val="-6"/>
                <w:sz w:val="20"/>
                <w:szCs w:val="20"/>
              </w:rPr>
              <w:t xml:space="preserve">prosím </w:t>
            </w:r>
            <w:r w:rsidRPr="00E477B3">
              <w:rPr>
                <w:rFonts w:ascii="Calibri" w:hAnsi="Calibri" w:cs="Calibri"/>
                <w:spacing w:val="-6"/>
                <w:sz w:val="20"/>
                <w:szCs w:val="20"/>
              </w:rPr>
              <w:t>uveďte číslo jednací ERÚ, jinak Vám bude vrácena.</w:t>
            </w:r>
          </w:p>
          <w:p w:rsidR="008A1815" w:rsidRPr="00E477B3" w:rsidRDefault="008A1815" w:rsidP="00AF5899">
            <w:pPr>
              <w:jc w:val="both"/>
              <w:rPr>
                <w:rFonts w:ascii="Calibri" w:hAnsi="Calibri" w:cs="Calibri"/>
                <w:spacing w:val="-18"/>
                <w:sz w:val="20"/>
                <w:szCs w:val="20"/>
              </w:rPr>
            </w:pPr>
            <w:r w:rsidRPr="00E477B3">
              <w:rPr>
                <w:rFonts w:ascii="Calibri" w:hAnsi="Calibri" w:cs="Calibri"/>
                <w:sz w:val="20"/>
                <w:szCs w:val="20"/>
              </w:rPr>
              <w:t xml:space="preserve">Fakturu zašlete na adresu </w:t>
            </w:r>
            <w:r w:rsidR="0047731E" w:rsidRPr="00E477B3">
              <w:rPr>
                <w:rFonts w:ascii="Calibri" w:hAnsi="Calibri" w:cs="Calibri"/>
                <w:sz w:val="20"/>
                <w:szCs w:val="20"/>
              </w:rPr>
              <w:t xml:space="preserve">odběratele </w:t>
            </w:r>
            <w:r w:rsidRPr="00E477B3">
              <w:rPr>
                <w:rFonts w:ascii="Calibri" w:hAnsi="Calibri" w:cs="Calibri"/>
                <w:sz w:val="20"/>
                <w:szCs w:val="20"/>
              </w:rPr>
              <w:t>s dobou splatnosti 21 dnů ode dne doručení.</w:t>
            </w:r>
          </w:p>
        </w:tc>
      </w:tr>
      <w:tr w:rsidR="00E477B3" w:rsidRPr="00E477B3" w:rsidTr="00DF0439">
        <w:trPr>
          <w:cantSplit/>
          <w:jc w:val="center"/>
        </w:trPr>
        <w:tc>
          <w:tcPr>
            <w:tcW w:w="532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</w:tcPr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Číslo účtu:</w:t>
            </w:r>
            <w:r w:rsidRPr="00E477B3">
              <w:rPr>
                <w:rFonts w:ascii="Calibri" w:hAnsi="Calibri" w:cs="Calibri"/>
              </w:rPr>
              <w:tab/>
              <w:t>2421001/0710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Banka:</w:t>
            </w:r>
            <w:r w:rsidRPr="00E477B3">
              <w:rPr>
                <w:rFonts w:ascii="Calibri" w:hAnsi="Calibri" w:cs="Calibri"/>
              </w:rPr>
              <w:tab/>
              <w:t>ČNB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IČ:</w:t>
            </w:r>
            <w:r w:rsidRPr="00E477B3">
              <w:rPr>
                <w:rFonts w:ascii="Calibri" w:hAnsi="Calibri" w:cs="Calibri"/>
              </w:rPr>
              <w:tab/>
              <w:t>70894451</w:t>
            </w:r>
          </w:p>
          <w:p w:rsidR="00FF0791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DIČ:</w:t>
            </w:r>
            <w:r w:rsidRPr="00E477B3">
              <w:rPr>
                <w:rFonts w:ascii="Calibri" w:hAnsi="Calibri" w:cs="Calibri"/>
              </w:rPr>
              <w:tab/>
              <w:t>není plátcem</w:t>
            </w:r>
          </w:p>
        </w:tc>
        <w:tc>
          <w:tcPr>
            <w:tcW w:w="542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E477B3">
            <w:pPr>
              <w:tabs>
                <w:tab w:val="center" w:pos="5245"/>
              </w:tabs>
              <w:rPr>
                <w:rFonts w:ascii="Calibri" w:hAnsi="Calibri" w:cs="Calibri"/>
              </w:rPr>
            </w:pPr>
          </w:p>
        </w:tc>
      </w:tr>
      <w:tr w:rsidR="00E477B3" w:rsidRPr="00E477B3" w:rsidTr="00DF0439">
        <w:trPr>
          <w:cantSplit/>
          <w:trHeight w:val="1304"/>
          <w:jc w:val="center"/>
        </w:trPr>
        <w:tc>
          <w:tcPr>
            <w:tcW w:w="5324" w:type="dxa"/>
            <w:gridSpan w:val="2"/>
            <w:tcBorders>
              <w:top w:val="dotted" w:sz="4" w:space="0" w:color="auto"/>
              <w:left w:val="single" w:sz="8" w:space="0" w:color="auto"/>
            </w:tcBorders>
            <w:shd w:val="clear" w:color="auto" w:fill="auto"/>
          </w:tcPr>
          <w:p w:rsidR="000E65AD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Vystavil</w:t>
            </w:r>
            <w:r w:rsidR="007F3524" w:rsidRPr="00E477B3">
              <w:rPr>
                <w:rFonts w:ascii="Calibri" w:hAnsi="Calibri" w:cs="Calibri"/>
              </w:rPr>
              <w:t>/a</w:t>
            </w:r>
            <w:r w:rsidRPr="00E477B3">
              <w:rPr>
                <w:rFonts w:ascii="Calibri" w:hAnsi="Calibri" w:cs="Calibri"/>
              </w:rPr>
              <w:t>:</w:t>
            </w:r>
            <w:r w:rsidRPr="00E477B3">
              <w:rPr>
                <w:rFonts w:ascii="Calibri" w:hAnsi="Calibri" w:cs="Calibri"/>
              </w:rPr>
              <w:tab/>
            </w:r>
            <w:r w:rsidR="00AA28B2">
              <w:rPr>
                <w:rFonts w:ascii="Calibri" w:hAnsi="Calibri" w:cs="Calibri"/>
              </w:rPr>
              <w:t>XXXXXXXXXX</w:t>
            </w:r>
          </w:p>
          <w:p w:rsidR="004C5A6A" w:rsidRPr="00E477B3" w:rsidRDefault="004C5A6A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>Telefon:</w:t>
            </w:r>
            <w:r w:rsidRPr="00E477B3">
              <w:rPr>
                <w:rFonts w:ascii="Calibri" w:hAnsi="Calibri" w:cs="Calibri"/>
              </w:rPr>
              <w:tab/>
            </w:r>
            <w:r w:rsidR="00AA28B2">
              <w:rPr>
                <w:rFonts w:ascii="Calibri" w:hAnsi="Calibri" w:cs="Calibri"/>
              </w:rPr>
              <w:t>XXXXXXXXXX</w:t>
            </w:r>
          </w:p>
          <w:p w:rsidR="008A1815" w:rsidRPr="00E477B3" w:rsidRDefault="008A1815" w:rsidP="00CA0768">
            <w:pPr>
              <w:tabs>
                <w:tab w:val="left" w:pos="1276"/>
              </w:tabs>
              <w:rPr>
                <w:rFonts w:ascii="Calibri" w:hAnsi="Calibri" w:cs="Calibri"/>
              </w:rPr>
            </w:pPr>
            <w:r w:rsidRPr="00E477B3">
              <w:rPr>
                <w:rFonts w:ascii="Calibri" w:hAnsi="Calibri" w:cs="Calibri"/>
              </w:rPr>
              <w:t xml:space="preserve">E-mail: </w:t>
            </w:r>
            <w:r w:rsidRPr="00E477B3">
              <w:rPr>
                <w:rFonts w:ascii="Calibri" w:hAnsi="Calibri" w:cs="Calibri"/>
              </w:rPr>
              <w:tab/>
            </w:r>
            <w:bookmarkStart w:id="5" w:name="mail"/>
            <w:r w:rsidR="00193EA9" w:rsidRPr="00AA28B2">
              <w:rPr>
                <w:rFonts w:ascii="Calibri" w:hAnsi="Calibri" w:cs="Calibri"/>
                <w:u w:val="single"/>
              </w:rPr>
              <w:fldChar w:fldCharType="begin"/>
            </w:r>
            <w:r w:rsidR="00193EA9" w:rsidRPr="00AA28B2">
              <w:rPr>
                <w:rFonts w:ascii="Calibri" w:hAnsi="Calibri" w:cs="Calibri"/>
                <w:u w:val="single"/>
              </w:rPr>
              <w:instrText xml:space="preserve"> HYPERLINK "mailto:jana.prochazkova@eru.gov.cz" </w:instrText>
            </w:r>
            <w:r w:rsidR="00193EA9" w:rsidRPr="00AA28B2">
              <w:rPr>
                <w:rFonts w:ascii="Calibri" w:hAnsi="Calibri" w:cs="Calibri"/>
                <w:u w:val="single"/>
              </w:rPr>
              <w:fldChar w:fldCharType="separate"/>
            </w:r>
            <w:r w:rsidR="00AA28B2" w:rsidRPr="00AA28B2">
              <w:rPr>
                <w:rStyle w:val="Hypertextovodkaz"/>
                <w:rFonts w:ascii="Calibri" w:hAnsi="Calibri" w:cs="Calibri"/>
                <w:color w:val="auto"/>
              </w:rPr>
              <w:t>XXXXXXXXXX</w:t>
            </w:r>
            <w:r w:rsidR="00193EA9" w:rsidRPr="00AA28B2">
              <w:rPr>
                <w:rFonts w:ascii="Calibri" w:hAnsi="Calibri" w:cs="Calibri"/>
                <w:u w:val="single"/>
              </w:rPr>
              <w:fldChar w:fldCharType="end"/>
            </w:r>
            <w:r w:rsidR="00453F77" w:rsidRPr="00AA28B2">
              <w:rPr>
                <w:rFonts w:ascii="Calibri" w:hAnsi="Calibri" w:cs="Calibri"/>
                <w:u w:val="single"/>
              </w:rPr>
              <w:t xml:space="preserve"> </w:t>
            </w:r>
            <w:bookmarkEnd w:id="5"/>
          </w:p>
          <w:p w:rsidR="00FF0791" w:rsidRPr="00E477B3" w:rsidRDefault="00242044" w:rsidP="00AF5899">
            <w:pPr>
              <w:pStyle w:val="Zhlav"/>
              <w:tabs>
                <w:tab w:val="clear" w:pos="4536"/>
                <w:tab w:val="clear" w:pos="9072"/>
                <w:tab w:val="left" w:pos="127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</w:rPr>
              <w:t xml:space="preserve">E-podatelna: </w:t>
            </w:r>
            <w:hyperlink r:id="rId13" w:history="1">
              <w:r w:rsidR="00193EA9" w:rsidRPr="00B47FFA">
                <w:rPr>
                  <w:rStyle w:val="Hypertextovodkaz"/>
                  <w:rFonts w:ascii="Calibri" w:hAnsi="Calibri" w:cs="Calibri"/>
                  <w:sz w:val="24"/>
                </w:rPr>
                <w:t>podatelna@eru.gov.cz</w:t>
              </w:r>
            </w:hyperlink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542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FF0791" w:rsidRPr="00E477B3" w:rsidRDefault="00FF0791" w:rsidP="004C5A6A">
            <w:pPr>
              <w:rPr>
                <w:rFonts w:ascii="Calibri" w:hAnsi="Calibri" w:cs="Calibri"/>
              </w:rPr>
            </w:pPr>
          </w:p>
        </w:tc>
      </w:tr>
    </w:tbl>
    <w:p w:rsidR="00A16169" w:rsidRDefault="00A16169" w:rsidP="00A16169">
      <w:pPr>
        <w:widowControl w:val="0"/>
        <w:ind w:left="85"/>
        <w:rPr>
          <w:rFonts w:ascii="Calibri" w:hAnsi="Calibri" w:cs="Calibri"/>
        </w:rPr>
        <w:sectPr w:rsidR="00A16169" w:rsidSect="005603CE">
          <w:headerReference w:type="default" r:id="rId14"/>
          <w:footerReference w:type="default" r:id="rId15"/>
          <w:footerReference w:type="first" r:id="rId16"/>
          <w:type w:val="continuous"/>
          <w:pgSz w:w="11907" w:h="16840" w:code="9"/>
          <w:pgMar w:top="567" w:right="567" w:bottom="567" w:left="567" w:header="284" w:footer="567" w:gutter="0"/>
          <w:pgBorders w:offsetFrom="page">
            <w:top w:val="single" w:sz="18" w:space="28" w:color="auto"/>
            <w:left w:val="single" w:sz="18" w:space="28" w:color="auto"/>
            <w:bottom w:val="single" w:sz="18" w:space="28" w:color="auto"/>
            <w:right w:val="single" w:sz="18" w:space="28" w:color="auto"/>
          </w:pgBorders>
          <w:cols w:space="284"/>
          <w:formProt w:val="0"/>
          <w:titlePg/>
        </w:sectPr>
      </w:pPr>
    </w:p>
    <w:p w:rsidR="00AD57C8" w:rsidRDefault="00FB142A" w:rsidP="00AD57C8">
      <w:pPr>
        <w:widowControl w:val="0"/>
        <w:spacing w:before="120" w:after="240"/>
        <w:rPr>
          <w:rFonts w:ascii="Calibri" w:hAnsi="Calibri" w:cs="Calibri"/>
        </w:rPr>
      </w:pPr>
      <w:r w:rsidRPr="00242044">
        <w:rPr>
          <w:rFonts w:ascii="Calibri" w:hAnsi="Calibri" w:cs="Calibri"/>
        </w:rPr>
        <w:t xml:space="preserve">V </w:t>
      </w:r>
      <w:bookmarkStart w:id="8" w:name="kde"/>
      <w:r w:rsidR="00C210C5" w:rsidRPr="00242044">
        <w:rPr>
          <w:rFonts w:ascii="Calibri" w:hAnsi="Calibri" w:cs="Calibri"/>
          <w:noProof/>
        </w:rPr>
        <w:t>Jihlavě</w:t>
      </w:r>
      <w:bookmarkEnd w:id="8"/>
      <w:r w:rsidRPr="00242044">
        <w:rPr>
          <w:rFonts w:ascii="Calibri" w:hAnsi="Calibri" w:cs="Calibri"/>
        </w:rPr>
        <w:t xml:space="preserve"> dne </w:t>
      </w:r>
      <w:bookmarkStart w:id="9" w:name="dat_vyhot"/>
      <w:r w:rsidR="00281114">
        <w:rPr>
          <w:rFonts w:ascii="Calibri" w:hAnsi="Calibri" w:cs="Calibri"/>
        </w:rPr>
        <w:t>2</w:t>
      </w:r>
      <w:r w:rsidR="00D82906">
        <w:rPr>
          <w:rFonts w:ascii="Calibri" w:hAnsi="Calibri" w:cs="Calibri"/>
        </w:rPr>
        <w:t>8</w:t>
      </w:r>
      <w:r w:rsidR="00281114">
        <w:rPr>
          <w:rFonts w:ascii="Calibri" w:hAnsi="Calibri" w:cs="Calibri"/>
        </w:rPr>
        <w:t>. listopadu</w:t>
      </w:r>
      <w:r w:rsidR="00AD57C8">
        <w:rPr>
          <w:rFonts w:ascii="Calibri" w:hAnsi="Calibri" w:cs="Calibri"/>
        </w:rPr>
        <w:t xml:space="preserve"> 202</w:t>
      </w:r>
      <w:bookmarkEnd w:id="9"/>
      <w:r w:rsidR="00F62C31">
        <w:rPr>
          <w:rFonts w:ascii="Calibri" w:hAnsi="Calibri" w:cs="Calibri"/>
        </w:rPr>
        <w:t>5</w:t>
      </w:r>
    </w:p>
    <w:p w:rsidR="00702295" w:rsidRPr="00242044" w:rsidRDefault="00FB142A" w:rsidP="00AD57C8">
      <w:pPr>
        <w:widowControl w:val="0"/>
        <w:spacing w:before="120" w:after="240"/>
        <w:rPr>
          <w:rFonts w:ascii="Calibri" w:hAnsi="Calibri" w:cs="Calibri"/>
        </w:rPr>
      </w:pPr>
      <w:r w:rsidRPr="00242044">
        <w:rPr>
          <w:rFonts w:ascii="Calibri" w:hAnsi="Calibri" w:cs="Calibri"/>
        </w:rPr>
        <w:t>Požadovaná dodací lhůta</w:t>
      </w:r>
      <w:r w:rsidR="000C597B" w:rsidRPr="00242044">
        <w:rPr>
          <w:rFonts w:ascii="Calibri" w:hAnsi="Calibri" w:cs="Calibri"/>
        </w:rPr>
        <w:t xml:space="preserve">: </w:t>
      </w:r>
      <w:r w:rsidR="00AC42EB">
        <w:rPr>
          <w:rFonts w:ascii="Calibri" w:hAnsi="Calibri" w:cs="Calibri"/>
        </w:rPr>
        <w:t>podpor</w:t>
      </w:r>
      <w:r w:rsidR="00281114">
        <w:rPr>
          <w:rFonts w:ascii="Calibri" w:hAnsi="Calibri" w:cs="Calibri"/>
        </w:rPr>
        <w:t>y na 1 rok</w:t>
      </w:r>
    </w:p>
    <w:p w:rsidR="00487D12" w:rsidRPr="00242044" w:rsidRDefault="00487D12" w:rsidP="00251F23">
      <w:pPr>
        <w:widowControl w:val="0"/>
        <w:spacing w:after="120"/>
        <w:rPr>
          <w:rFonts w:ascii="Calibri" w:hAnsi="Calibri" w:cs="Calibri"/>
          <w:bCs/>
          <w:iCs/>
        </w:rPr>
      </w:pPr>
    </w:p>
    <w:p w:rsidR="00BA09B2" w:rsidRDefault="00B41917" w:rsidP="00AC42EB">
      <w:pPr>
        <w:widowControl w:val="0"/>
        <w:spacing w:after="120"/>
        <w:rPr>
          <w:rFonts w:ascii="Calibri" w:hAnsi="Calibri" w:cs="Calibri"/>
          <w:noProof/>
        </w:rPr>
      </w:pPr>
      <w:r w:rsidRPr="00242044">
        <w:rPr>
          <w:rFonts w:ascii="Calibri" w:hAnsi="Calibri" w:cs="Calibri"/>
          <w:noProof/>
        </w:rPr>
        <w:t xml:space="preserve">Na základě </w:t>
      </w:r>
      <w:r w:rsidR="00281114">
        <w:rPr>
          <w:rFonts w:ascii="Calibri" w:hAnsi="Calibri" w:cs="Calibri"/>
          <w:noProof/>
        </w:rPr>
        <w:t>výsledků zadávacího řízení v rámci veřejné zakázky malého rozsahu  s názvem „Prodloužení podpor FortiClient, FortiGate a Wallix“ u</w:t>
      </w:r>
      <w:r w:rsidR="00912278" w:rsidRPr="00242044">
        <w:rPr>
          <w:rFonts w:ascii="Calibri" w:hAnsi="Calibri" w:cs="Calibri"/>
          <w:noProof/>
        </w:rPr>
        <w:t xml:space="preserve"> Vás objednáváme</w:t>
      </w:r>
      <w:r w:rsidR="00AC42EB">
        <w:rPr>
          <w:rFonts w:ascii="Calibri" w:hAnsi="Calibri" w:cs="Calibri"/>
          <w:noProof/>
        </w:rPr>
        <w:t xml:space="preserve"> prodloužení </w:t>
      </w:r>
      <w:r w:rsidR="00281114">
        <w:rPr>
          <w:rFonts w:ascii="Calibri" w:hAnsi="Calibri" w:cs="Calibri"/>
          <w:noProof/>
        </w:rPr>
        <w:t>těchto podpor, a to:</w:t>
      </w:r>
    </w:p>
    <w:p w:rsidR="00281114" w:rsidRDefault="00281114" w:rsidP="00281114">
      <w:pPr>
        <w:pStyle w:val="Odstavecseseznamem"/>
        <w:widowControl w:val="0"/>
        <w:numPr>
          <w:ilvl w:val="0"/>
          <w:numId w:val="12"/>
        </w:numPr>
        <w:spacing w:after="1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Podpora FortiClient</w:t>
      </w:r>
      <w:r>
        <w:rPr>
          <w:rFonts w:ascii="Calibri" w:hAnsi="Calibri" w:cs="Calibri"/>
          <w:noProof/>
        </w:rPr>
        <w:tab/>
        <w:t>od 12. 12. 2025 do 11. 12. 2026</w:t>
      </w:r>
    </w:p>
    <w:p w:rsidR="00281114" w:rsidRDefault="00281114" w:rsidP="00281114">
      <w:pPr>
        <w:pStyle w:val="Odstavecseseznamem"/>
        <w:widowControl w:val="0"/>
        <w:numPr>
          <w:ilvl w:val="0"/>
          <w:numId w:val="12"/>
        </w:numPr>
        <w:spacing w:after="1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Podpora FortiGate</w:t>
      </w:r>
      <w:r>
        <w:rPr>
          <w:rFonts w:ascii="Calibri" w:hAnsi="Calibri" w:cs="Calibri"/>
          <w:noProof/>
        </w:rPr>
        <w:tab/>
        <w:t>od 05. 01. 2026 do 04. 01. 2027</w:t>
      </w:r>
    </w:p>
    <w:p w:rsidR="00281114" w:rsidRPr="00281114" w:rsidRDefault="00281114" w:rsidP="00281114">
      <w:pPr>
        <w:pStyle w:val="Odstavecseseznamem"/>
        <w:widowControl w:val="0"/>
        <w:numPr>
          <w:ilvl w:val="0"/>
          <w:numId w:val="12"/>
        </w:numPr>
        <w:spacing w:after="12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Podpora </w:t>
      </w:r>
      <w:r w:rsidR="00F50163">
        <w:rPr>
          <w:rFonts w:ascii="Calibri" w:hAnsi="Calibri" w:cs="Calibri"/>
          <w:noProof/>
        </w:rPr>
        <w:t>Wallix</w:t>
      </w:r>
      <w:r w:rsidR="00F50163">
        <w:rPr>
          <w:rFonts w:ascii="Calibri" w:hAnsi="Calibri" w:cs="Calibri"/>
          <w:noProof/>
        </w:rPr>
        <w:tab/>
        <w:t>od 11. 12. 2025 do 10. 12. 2026</w:t>
      </w:r>
    </w:p>
    <w:p w:rsidR="00AC42EB" w:rsidRPr="00AC42EB" w:rsidRDefault="00AC42EB" w:rsidP="00AC42EB">
      <w:pPr>
        <w:widowControl w:val="0"/>
        <w:spacing w:after="120"/>
        <w:rPr>
          <w:rFonts w:ascii="Calibri" w:hAnsi="Calibri" w:cs="Calibri"/>
          <w:noProof/>
        </w:rPr>
      </w:pPr>
    </w:p>
    <w:p w:rsidR="00FB142A" w:rsidRPr="00D30522" w:rsidRDefault="00055800" w:rsidP="00D30522">
      <w:pPr>
        <w:widowControl w:val="0"/>
        <w:spacing w:after="120"/>
        <w:rPr>
          <w:rFonts w:ascii="Calibri" w:hAnsi="Calibri" w:cs="Calibri"/>
          <w:noProof/>
        </w:rPr>
      </w:pPr>
      <w:r w:rsidRPr="00AC42EB">
        <w:rPr>
          <w:rFonts w:ascii="Calibri" w:hAnsi="Calibri" w:cs="Calibri"/>
          <w:noProof/>
        </w:rPr>
        <w:t>C</w:t>
      </w:r>
      <w:r w:rsidR="00FB1F19" w:rsidRPr="00AC42EB">
        <w:rPr>
          <w:rFonts w:ascii="Calibri" w:hAnsi="Calibri" w:cs="Calibri"/>
          <w:noProof/>
        </w:rPr>
        <w:t xml:space="preserve">elková cena </w:t>
      </w:r>
      <w:r w:rsidR="00A0351C" w:rsidRPr="00AC42EB">
        <w:rPr>
          <w:rFonts w:ascii="Calibri" w:hAnsi="Calibri" w:cs="Calibri"/>
          <w:noProof/>
        </w:rPr>
        <w:t>nep</w:t>
      </w:r>
      <w:r w:rsidR="00FB1F19" w:rsidRPr="00AC42EB">
        <w:rPr>
          <w:rFonts w:ascii="Calibri" w:hAnsi="Calibri" w:cs="Calibri"/>
          <w:noProof/>
        </w:rPr>
        <w:t xml:space="preserve">řekročí </w:t>
      </w:r>
      <w:r w:rsidR="00F50163">
        <w:rPr>
          <w:rFonts w:ascii="Calibri" w:hAnsi="Calibri" w:cs="Calibri"/>
          <w:noProof/>
        </w:rPr>
        <w:t>vysosutěženou částku 217 800 Kč</w:t>
      </w:r>
      <w:r w:rsidR="00FB1F19" w:rsidRPr="00AC42EB">
        <w:rPr>
          <w:rFonts w:ascii="Calibri" w:hAnsi="Calibri" w:cs="Calibri"/>
          <w:noProof/>
        </w:rPr>
        <w:t xml:space="preserve"> vč. DPH</w:t>
      </w:r>
      <w:r w:rsidR="00376E9D" w:rsidRPr="00AC42EB">
        <w:rPr>
          <w:rFonts w:ascii="Calibri" w:hAnsi="Calibri" w:cs="Calibri"/>
          <w:noProof/>
        </w:rPr>
        <w:t xml:space="preserve"> (</w:t>
      </w:r>
      <w:r w:rsidR="00F50163">
        <w:rPr>
          <w:rFonts w:ascii="Calibri" w:hAnsi="Calibri" w:cs="Calibri"/>
          <w:noProof/>
        </w:rPr>
        <w:t>180 000</w:t>
      </w:r>
      <w:r w:rsidR="00376E9D" w:rsidRPr="00AC42EB">
        <w:rPr>
          <w:rFonts w:ascii="Calibri" w:hAnsi="Calibri" w:cs="Calibri"/>
          <w:noProof/>
        </w:rPr>
        <w:t xml:space="preserve"> Kč bez DPH)</w:t>
      </w:r>
      <w:r w:rsidR="00996097" w:rsidRPr="00AC42EB">
        <w:rPr>
          <w:rFonts w:ascii="Calibri" w:hAnsi="Calibri" w:cs="Calibri"/>
          <w:noProof/>
        </w:rPr>
        <w:t>.</w:t>
      </w:r>
    </w:p>
    <w:p w:rsidR="00B41917" w:rsidRDefault="00B41917" w:rsidP="00B41917">
      <w:pPr>
        <w:widowControl w:val="0"/>
        <w:rPr>
          <w:rFonts w:ascii="Calibri" w:hAnsi="Calibri" w:cs="Calibri"/>
        </w:rPr>
      </w:pPr>
    </w:p>
    <w:p w:rsidR="008D00A3" w:rsidRDefault="00B41917" w:rsidP="00B4191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</w:p>
    <w:p w:rsidR="00B41917" w:rsidRDefault="00AA28B2" w:rsidP="00B4191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XXXXXXXXXXXXX</w:t>
      </w:r>
    </w:p>
    <w:p w:rsidR="00B41917" w:rsidRDefault="00B41917" w:rsidP="00B41917">
      <w:pPr>
        <w:widowControl w:val="0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hyperlink r:id="rId17" w:history="1">
        <w:r w:rsidR="00AA28B2" w:rsidRPr="00AA28B2">
          <w:rPr>
            <w:rStyle w:val="Hypertextovodkaz"/>
            <w:rFonts w:ascii="Calibri" w:hAnsi="Calibri" w:cs="Calibri"/>
            <w:color w:val="auto"/>
            <w:u w:val="none"/>
          </w:rPr>
          <w:t>XXXXXXX</w:t>
        </w:r>
      </w:hyperlink>
      <w:r w:rsidR="004151C3" w:rsidRPr="00AA28B2">
        <w:rPr>
          <w:rFonts w:ascii="Calibri" w:hAnsi="Calibri" w:cs="Calibri"/>
        </w:rPr>
        <w:t xml:space="preserve"> </w:t>
      </w:r>
      <w:r w:rsidR="00D30522">
        <w:rPr>
          <w:rFonts w:ascii="Calibri" w:hAnsi="Calibri" w:cs="Calibri"/>
        </w:rPr>
        <w:t xml:space="preserve"> </w:t>
      </w:r>
    </w:p>
    <w:p w:rsidR="00B41917" w:rsidRDefault="00B41917" w:rsidP="00B41917">
      <w:pPr>
        <w:widowControl w:val="0"/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r w:rsidR="00AA28B2">
        <w:rPr>
          <w:rFonts w:ascii="Calibri" w:hAnsi="Calibri" w:cs="Calibri"/>
        </w:rPr>
        <w:t>XXXXXXXXX</w:t>
      </w:r>
      <w:bookmarkStart w:id="10" w:name="_GoBack"/>
      <w:bookmarkEnd w:id="10"/>
    </w:p>
    <w:p w:rsidR="00B3601A" w:rsidRDefault="00B3601A" w:rsidP="00FC0E3E">
      <w:pPr>
        <w:widowControl w:val="0"/>
        <w:rPr>
          <w:rFonts w:ascii="Calibri" w:hAnsi="Calibri" w:cs="Calibri"/>
        </w:rPr>
      </w:pPr>
    </w:p>
    <w:p w:rsidR="00D30522" w:rsidRDefault="00FB142A" w:rsidP="00FC0E3E">
      <w:pPr>
        <w:widowControl w:val="0"/>
        <w:rPr>
          <w:rFonts w:ascii="Calibri" w:hAnsi="Calibri" w:cs="Calibri"/>
        </w:rPr>
      </w:pPr>
      <w:r w:rsidRPr="00E477B3">
        <w:rPr>
          <w:rFonts w:ascii="Calibri" w:hAnsi="Calibri" w:cs="Calibri"/>
        </w:rPr>
        <w:t>S</w:t>
      </w:r>
      <w:r w:rsidR="00376E9D">
        <w:rPr>
          <w:rFonts w:ascii="Calibri" w:hAnsi="Calibri" w:cs="Calibri"/>
        </w:rPr>
        <w:t> </w:t>
      </w:r>
      <w:r w:rsidRPr="00E477B3">
        <w:rPr>
          <w:rFonts w:ascii="Calibri" w:hAnsi="Calibri" w:cs="Calibri"/>
        </w:rPr>
        <w:t>pozdravem</w:t>
      </w:r>
    </w:p>
    <w:p w:rsidR="00376E9D" w:rsidRDefault="00376E9D" w:rsidP="00FC0E3E">
      <w:pPr>
        <w:widowControl w:val="0"/>
        <w:rPr>
          <w:rFonts w:ascii="Calibri" w:hAnsi="Calibri" w:cs="Calibri"/>
        </w:rPr>
      </w:pPr>
    </w:p>
    <w:p w:rsidR="00FC0E3E" w:rsidRDefault="00FC0E3E" w:rsidP="00FC0E3E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996097" w:rsidRDefault="00FB142A" w:rsidP="00FC0E3E">
      <w:pPr>
        <w:widowControl w:val="0"/>
        <w:tabs>
          <w:tab w:val="center" w:pos="6896"/>
        </w:tabs>
        <w:rPr>
          <w:rFonts w:ascii="Calibri" w:hAnsi="Calibri" w:cs="Calibri"/>
        </w:rPr>
      </w:pPr>
      <w:r w:rsidRPr="00E477B3">
        <w:rPr>
          <w:rFonts w:ascii="Calibri" w:hAnsi="Calibri" w:cs="Calibri"/>
        </w:rPr>
        <w:tab/>
      </w:r>
      <w:r w:rsidR="00996097">
        <w:t>…………………………………</w:t>
      </w:r>
    </w:p>
    <w:p w:rsidR="00FB142A" w:rsidRPr="00242044" w:rsidRDefault="00996097" w:rsidP="00FC0E3E">
      <w:pPr>
        <w:widowControl w:val="0"/>
        <w:tabs>
          <w:tab w:val="center" w:pos="6896"/>
        </w:tabs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</w:r>
      <w:r w:rsidRPr="00242044">
        <w:rPr>
          <w:rFonts w:asciiTheme="minorHAnsi" w:hAnsiTheme="minorHAnsi" w:cstheme="minorHAnsi"/>
          <w:noProof/>
        </w:rPr>
        <w:t xml:space="preserve">Ing. </w:t>
      </w:r>
      <w:r w:rsidR="00BA09B2" w:rsidRPr="00242044">
        <w:rPr>
          <w:rFonts w:asciiTheme="minorHAnsi" w:hAnsiTheme="minorHAnsi" w:cstheme="minorHAnsi"/>
          <w:noProof/>
        </w:rPr>
        <w:t>Bc. Monika Duffková</w:t>
      </w:r>
    </w:p>
    <w:p w:rsidR="004B3150" w:rsidRPr="00242044" w:rsidRDefault="00996097" w:rsidP="00F50163">
      <w:pPr>
        <w:tabs>
          <w:tab w:val="center" w:pos="6946"/>
        </w:tabs>
        <w:rPr>
          <w:rFonts w:asciiTheme="minorHAnsi" w:hAnsiTheme="minorHAnsi" w:cstheme="minorHAnsi"/>
        </w:rPr>
      </w:pPr>
      <w:r w:rsidRPr="00242044">
        <w:rPr>
          <w:rFonts w:asciiTheme="minorHAnsi" w:hAnsiTheme="minorHAnsi" w:cstheme="minorHAnsi"/>
        </w:rPr>
        <w:tab/>
      </w:r>
      <w:r w:rsidR="00F50163">
        <w:rPr>
          <w:rFonts w:asciiTheme="minorHAnsi" w:hAnsiTheme="minorHAnsi" w:cstheme="minorHAnsi"/>
        </w:rPr>
        <w:t xml:space="preserve">ředitelka </w:t>
      </w:r>
      <w:r w:rsidR="00BA09B2" w:rsidRPr="00242044">
        <w:rPr>
          <w:rFonts w:asciiTheme="minorHAnsi" w:hAnsiTheme="minorHAnsi" w:cstheme="minorHAnsi"/>
        </w:rPr>
        <w:t>Odboru správy úřad</w:t>
      </w:r>
      <w:r w:rsidR="00F50163">
        <w:rPr>
          <w:rFonts w:asciiTheme="minorHAnsi" w:hAnsiTheme="minorHAnsi" w:cstheme="minorHAnsi"/>
        </w:rPr>
        <w:t>u</w:t>
      </w:r>
    </w:p>
    <w:sectPr w:rsidR="004B3150" w:rsidRPr="00242044" w:rsidSect="005603C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1843" w:right="567" w:bottom="567" w:left="652" w:header="567" w:footer="567" w:gutter="0"/>
      <w:pgBorders w:offsetFrom="page">
        <w:top w:val="single" w:sz="18" w:space="28" w:color="auto"/>
        <w:left w:val="single" w:sz="18" w:space="28" w:color="auto"/>
        <w:bottom w:val="single" w:sz="18" w:space="28" w:color="auto"/>
        <w:right w:val="single" w:sz="18" w:space="28" w:color="auto"/>
      </w:pgBorders>
      <w:cols w:space="284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893" w:rsidRDefault="00245893">
      <w:r>
        <w:separator/>
      </w:r>
    </w:p>
  </w:endnote>
  <w:endnote w:type="continuationSeparator" w:id="0">
    <w:p w:rsidR="00245893" w:rsidRDefault="0024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52963317"/>
  <w:bookmarkStart w:id="7" w:name="_Hlk52963318"/>
  <w:p w:rsidR="00FB142A" w:rsidRPr="004C3C9E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1315FA0" wp14:editId="4E2E5DEF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68B8A" id="Line 2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o0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Klk&#10;6jQTAgAAKA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348A7A4" wp14:editId="05540949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FE13B" id="Line 2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8W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3W5fFhMCAAAo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FB142A" w:rsidRDefault="00FB142A" w:rsidP="0097326A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right="120"/>
      <w:rPr>
        <w:rFonts w:ascii="Calibri" w:hAnsi="Calibri" w:cs="Calibri"/>
      </w:rPr>
    </w:pPr>
  </w:p>
  <w:p w:rsidR="00FB142A" w:rsidRDefault="00FB142A" w:rsidP="0097326A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</w:tabs>
      <w:ind w:right="120"/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bookmarkEnd w:id="6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F288E3" wp14:editId="027A494E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AE456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QG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5AEAD6" wp14:editId="42EFE1B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1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C783C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s1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416DE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142" w:right="120"/>
      <w:rPr>
        <w:rFonts w:ascii="Calibri" w:hAnsi="Calibri" w:cs="Calibri"/>
      </w:rPr>
    </w:pPr>
  </w:p>
  <w:p w:rsidR="007416DE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632"/>
      </w:tabs>
      <w:ind w:left="142" w:right="120"/>
    </w:pPr>
    <w:r w:rsidRPr="00E477B3">
      <w:rPr>
        <w:rFonts w:ascii="Calibri" w:hAnsi="Calibri" w:cs="Calibri"/>
      </w:rPr>
      <w:tab/>
    </w:r>
    <w:r w:rsidRPr="00055800">
      <w:rPr>
        <w:rFonts w:ascii="Calibri" w:hAnsi="Calibri" w:cs="Calibri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51F23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Pr="004C3C9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  <w:b/>
      </w:rPr>
    </w:pP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C86EFAC" wp14:editId="4FA55B32">
              <wp:simplePos x="0" y="0"/>
              <wp:positionH relativeFrom="page">
                <wp:posOffset>456565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B840C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95pt,1039.05pt" to="50.4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bh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" o:allowincell="f">
              <w10:wrap anchorx="page" anchory="page"/>
            </v:line>
          </w:pict>
        </mc:Fallback>
      </mc:AlternateContent>
    </w:r>
    <w:r w:rsidRP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5A87278" wp14:editId="7A3C2F3F">
              <wp:simplePos x="0" y="0"/>
              <wp:positionH relativeFrom="page">
                <wp:posOffset>7629525</wp:posOffset>
              </wp:positionH>
              <wp:positionV relativeFrom="page">
                <wp:posOffset>13195935</wp:posOffset>
              </wp:positionV>
              <wp:extent cx="183600" cy="0"/>
              <wp:effectExtent l="0" t="0" r="0" b="0"/>
              <wp:wrapNone/>
              <wp:docPr id="2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B582F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1039.05pt" to="615.2pt,10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zwFAIAACk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" o:allowincell="f">
              <w10:wrap anchorx="page" anchory="page"/>
            </v:line>
          </w:pict>
        </mc:Fallback>
      </mc:AlternateContent>
    </w:r>
    <w:r w:rsidRPr="004C3C9E">
      <w:rPr>
        <w:rFonts w:ascii="Calibri" w:hAnsi="Calibri" w:cs="Calibri"/>
        <w:b/>
      </w:rPr>
      <w:t>POTVRZENÍ OBJEDNÁVKY DODAVATELEM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" w:right="120"/>
      <w:rPr>
        <w:rFonts w:ascii="Calibri" w:hAnsi="Calibri" w:cs="Calibri"/>
      </w:rPr>
    </w:pPr>
    <w:r>
      <w:rPr>
        <w:rFonts w:ascii="Calibri" w:hAnsi="Calibri" w:cs="Calibri"/>
      </w:rPr>
      <w:t>Č. j. dodavatele:</w:t>
    </w:r>
  </w:p>
  <w:p w:rsidR="007416DE" w:rsidRDefault="007416DE" w:rsidP="0078124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6883"/>
      </w:tabs>
      <w:ind w:left="56" w:right="120"/>
      <w:rPr>
        <w:rFonts w:ascii="Calibri" w:hAnsi="Calibri" w:cs="Calibri"/>
      </w:rPr>
    </w:pPr>
  </w:p>
  <w:p w:rsidR="007416DE" w:rsidRPr="002836E8" w:rsidRDefault="007416DE" w:rsidP="002836E8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6946"/>
        <w:tab w:val="right" w:pos="10568"/>
      </w:tabs>
      <w:ind w:left="56" w:right="120"/>
      <w:rPr>
        <w:color w:val="BFBFBF" w:themeColor="background1" w:themeShade="BF"/>
      </w:rPr>
    </w:pPr>
    <w:r w:rsidRPr="00E477B3">
      <w:rPr>
        <w:rFonts w:ascii="Calibri" w:hAnsi="Calibri" w:cs="Calibri"/>
      </w:rPr>
      <w:tab/>
    </w:r>
    <w:r w:rsidRPr="004C3C9E">
      <w:rPr>
        <w:rFonts w:ascii="Calibri" w:hAnsi="Calibri" w:cs="Calibri"/>
        <w:color w:val="BFBFBF" w:themeColor="background1" w:themeShade="BF"/>
      </w:rPr>
      <w:t>podpis a razítko</w:t>
    </w:r>
    <w:r w:rsidR="002836E8" w:rsidRPr="00E477B3">
      <w:rPr>
        <w:rFonts w:ascii="Calibri" w:hAnsi="Calibri" w:cs="Calibri"/>
      </w:rPr>
      <w:tab/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PAGE  \* Arabic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2836E8" w:rsidRPr="002836E8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  <w:r w:rsidR="002836E8" w:rsidRPr="002836E8">
      <w:rPr>
        <w:rFonts w:ascii="Calibri" w:hAnsi="Calibri" w:cs="Calibri"/>
        <w:color w:val="BFBFBF" w:themeColor="background1" w:themeShade="BF"/>
      </w:rPr>
      <w:t>/</w:t>
    </w:r>
    <w:r w:rsidR="002836E8" w:rsidRPr="002836E8">
      <w:rPr>
        <w:rFonts w:ascii="Calibri" w:hAnsi="Calibri" w:cs="Calibri"/>
        <w:color w:val="BFBFBF" w:themeColor="background1" w:themeShade="BF"/>
      </w:rPr>
      <w:fldChar w:fldCharType="begin"/>
    </w:r>
    <w:r w:rsidR="002836E8" w:rsidRPr="002836E8">
      <w:rPr>
        <w:rFonts w:ascii="Calibri" w:hAnsi="Calibri" w:cs="Calibri"/>
        <w:color w:val="BFBFBF" w:themeColor="background1" w:themeShade="BF"/>
      </w:rPr>
      <w:instrText xml:space="preserve"> NUMPAGES   \* MERGEFORMAT </w:instrText>
    </w:r>
    <w:r w:rsidR="002836E8" w:rsidRPr="002836E8">
      <w:rPr>
        <w:rFonts w:ascii="Calibri" w:hAnsi="Calibri" w:cs="Calibri"/>
        <w:color w:val="BFBFBF" w:themeColor="background1" w:themeShade="BF"/>
      </w:rPr>
      <w:fldChar w:fldCharType="separate"/>
    </w:r>
    <w:r w:rsidR="0073390C">
      <w:rPr>
        <w:rFonts w:ascii="Calibri" w:hAnsi="Calibri" w:cs="Calibri"/>
        <w:noProof/>
        <w:color w:val="BFBFBF" w:themeColor="background1" w:themeShade="BF"/>
      </w:rPr>
      <w:t>1</w:t>
    </w:r>
    <w:r w:rsidR="002836E8" w:rsidRPr="002836E8">
      <w:rPr>
        <w:rFonts w:ascii="Calibri" w:hAnsi="Calibri" w:cs="Calibri"/>
        <w:color w:val="BFBFBF" w:themeColor="background1" w:themeShade="BF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893" w:rsidRDefault="00245893">
      <w:r>
        <w:separator/>
      </w:r>
    </w:p>
  </w:footnote>
  <w:footnote w:type="continuationSeparator" w:id="0">
    <w:p w:rsidR="00245893" w:rsidRDefault="0024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920"/>
      <w:gridCol w:w="6853"/>
      <w:gridCol w:w="1895"/>
    </w:tblGrid>
    <w:tr w:rsidR="003E16E7" w:rsidRPr="00E477B3" w:rsidTr="007416DE">
      <w:trPr>
        <w:cantSplit/>
        <w:tblHeader/>
        <w:jc w:val="center"/>
      </w:trPr>
      <w:tc>
        <w:tcPr>
          <w:tcW w:w="1920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72A443F9" wp14:editId="22D08B1D">
                <wp:extent cx="1088390" cy="555625"/>
                <wp:effectExtent l="0" t="0" r="0" b="0"/>
                <wp:docPr id="25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3" w:type="dxa"/>
          <w:tcBorders>
            <w:top w:val="single" w:sz="8" w:space="0" w:color="auto"/>
          </w:tcBorders>
          <w:shd w:val="clear" w:color="auto" w:fill="auto"/>
          <w:vAlign w:val="center"/>
        </w:tcPr>
        <w:p w:rsidR="003E16E7" w:rsidRPr="00E477B3" w:rsidRDefault="003E16E7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1895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3E16E7" w:rsidRPr="00E477B3" w:rsidRDefault="003E16E7" w:rsidP="003E16E7">
          <w:pPr>
            <w:jc w:val="right"/>
            <w:rPr>
              <w:rFonts w:ascii="Calibri" w:hAnsi="Calibri" w:cs="Calibri"/>
            </w:rPr>
          </w:pPr>
        </w:p>
      </w:tc>
    </w:tr>
  </w:tbl>
  <w:p w:rsidR="00FB142A" w:rsidRDefault="00E821BC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-61926</wp:posOffset>
              </wp:positionH>
              <wp:positionV relativeFrom="paragraph">
                <wp:posOffset>-641350</wp:posOffset>
              </wp:positionV>
              <wp:extent cx="6830170" cy="10018643"/>
              <wp:effectExtent l="0" t="0" r="27940" b="20955"/>
              <wp:wrapNone/>
              <wp:docPr id="12" name="Obdélní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0170" cy="10018643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E522C7" id="Obdélník 12" o:spid="_x0000_s1026" style="position:absolute;margin-left:-4.9pt;margin-top:-50.5pt;width:537.8pt;height:78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" filled="f" strokecolor="black [3213]" strokeweight="1pt"/>
          </w:pict>
        </mc:Fallback>
      </mc:AlternateContent>
    </w:r>
    <w:r w:rsidR="00FB142A"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A956F8B" wp14:editId="11E50948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97F71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5D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MWBvkM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6115385" wp14:editId="71BDFB71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8BA03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7qEg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" o:allowincell="f">
              <w10:wrap anchorx="page" anchory="page"/>
            </v:line>
          </w:pict>
        </mc:Fallback>
      </mc:AlternateContent>
    </w:r>
    <w:r w:rsidR="00FB142A" w:rsidRPr="00FB142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79B180" wp14:editId="0C9B4861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1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094E1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mgHEwIAACk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" o:allowincell="f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37" w:type="dxa"/>
      <w:tblInd w:w="-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324"/>
      <w:gridCol w:w="6096"/>
      <w:gridCol w:w="2317"/>
    </w:tblGrid>
    <w:tr w:rsidR="00781240" w:rsidRPr="00E477B3" w:rsidTr="004B3150">
      <w:trPr>
        <w:cantSplit/>
        <w:tblHeader/>
      </w:trPr>
      <w:tc>
        <w:tcPr>
          <w:tcW w:w="2324" w:type="dxa"/>
          <w:tcBorders>
            <w:top w:val="single" w:sz="8" w:space="0" w:color="auto"/>
            <w:left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781240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1914635" wp14:editId="2D3F39C5">
                <wp:extent cx="1088390" cy="555625"/>
                <wp:effectExtent l="0" t="0" r="0" b="0"/>
                <wp:docPr id="26" name="obrázek 1" descr="logo_bezne_uziti_239W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ezne_uziti_239W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tcBorders>
            <w:top w:val="single" w:sz="8" w:space="0" w:color="auto"/>
          </w:tcBorders>
          <w:shd w:val="clear" w:color="auto" w:fill="auto"/>
          <w:vAlign w:val="center"/>
        </w:tcPr>
        <w:p w:rsidR="007416DE" w:rsidRPr="00E477B3" w:rsidRDefault="007416DE" w:rsidP="003E16E7">
          <w:pPr>
            <w:jc w:val="center"/>
            <w:rPr>
              <w:rFonts w:ascii="Calibri" w:hAnsi="Calibri" w:cs="Calibri"/>
            </w:rPr>
          </w:pPr>
          <w:r w:rsidRPr="00E477B3">
            <w:rPr>
              <w:rFonts w:ascii="Calibri" w:hAnsi="Calibri" w:cs="Calibri"/>
              <w:b/>
              <w:sz w:val="28"/>
            </w:rPr>
            <w:t>OBJEDNÁVKA</w:t>
          </w:r>
        </w:p>
      </w:tc>
      <w:tc>
        <w:tcPr>
          <w:tcW w:w="2317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</w:tcPr>
        <w:p w:rsidR="007416DE" w:rsidRDefault="0098725F" w:rsidP="0098725F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Č. j.:</w:t>
          </w:r>
        </w:p>
        <w:p w:rsidR="0098725F" w:rsidRPr="00E477B3" w:rsidRDefault="0098725F" w:rsidP="0098725F">
          <w:pPr>
            <w:jc w:val="right"/>
            <w:rPr>
              <w:rFonts w:ascii="Calibri" w:hAnsi="Calibri" w:cs="Calibri"/>
            </w:rPr>
          </w:pPr>
          <w:r w:rsidRPr="0098725F">
            <w:rPr>
              <w:rFonts w:ascii="Calibri" w:hAnsi="Calibri" w:cs="Calibri"/>
              <w:color w:val="BFBFBF" w:themeColor="background1" w:themeShade="BF"/>
            </w:rPr>
            <w:t>viz výše</w:t>
          </w:r>
        </w:p>
      </w:tc>
    </w:tr>
  </w:tbl>
  <w:p w:rsidR="007416DE" w:rsidRDefault="007416DE">
    <w:pPr>
      <w:pStyle w:val="Zhlav"/>
    </w:pPr>
    <w:r>
      <w:rPr>
        <w:rFonts w:ascii="Calibri" w:hAnsi="Calibri" w:cs="Calibri"/>
        <w:b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697AEB0B" wp14:editId="2B97E56E">
              <wp:simplePos x="0" y="0"/>
              <wp:positionH relativeFrom="page">
                <wp:posOffset>7269728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8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3001BB" id="Line 2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4pt,280.65pt" to="586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DY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D497E08" wp14:editId="0774E748">
              <wp:simplePos x="0" y="0"/>
              <wp:positionH relativeFrom="page">
                <wp:posOffset>98757</wp:posOffset>
              </wp:positionH>
              <wp:positionV relativeFrom="page">
                <wp:posOffset>3564255</wp:posOffset>
              </wp:positionV>
              <wp:extent cx="183600" cy="0"/>
              <wp:effectExtent l="0" t="0" r="0" b="0"/>
              <wp:wrapNone/>
              <wp:docPr id="1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B08E8" id="Line 2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8pt,280.65pt" to="22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rJ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" o:allowincell="f">
              <w10:wrap anchorx="page" anchory="page"/>
            </v:line>
          </w:pict>
        </mc:Fallback>
      </mc:AlternateContent>
    </w:r>
    <w:r w:rsidRPr="00FB142A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AD957B3" wp14:editId="6F063DC0">
              <wp:simplePos x="0" y="0"/>
              <wp:positionH relativeFrom="page">
                <wp:posOffset>7629525</wp:posOffset>
              </wp:positionH>
              <wp:positionV relativeFrom="page">
                <wp:posOffset>4036695</wp:posOffset>
              </wp:positionV>
              <wp:extent cx="183515" cy="0"/>
              <wp:effectExtent l="0" t="0" r="0" b="0"/>
              <wp:wrapNone/>
              <wp:docPr id="20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3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82217" id="Line 2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0.75pt,317.85pt" to="615.2pt,3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" o:allowincell="f">
              <w10:wrap anchorx="page"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6DE" w:rsidRDefault="007416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D"/>
    <w:multiLevelType w:val="hybridMultilevel"/>
    <w:tmpl w:val="F4F4E5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D7909"/>
    <w:multiLevelType w:val="hybridMultilevel"/>
    <w:tmpl w:val="602627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2DA"/>
    <w:multiLevelType w:val="hybridMultilevel"/>
    <w:tmpl w:val="E690E8B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632F78"/>
    <w:multiLevelType w:val="hybridMultilevel"/>
    <w:tmpl w:val="907C59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2C9F"/>
    <w:multiLevelType w:val="hybridMultilevel"/>
    <w:tmpl w:val="F81A9B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03547"/>
    <w:multiLevelType w:val="hybridMultilevel"/>
    <w:tmpl w:val="5E60E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149AD"/>
    <w:multiLevelType w:val="hybridMultilevel"/>
    <w:tmpl w:val="88D8644C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A82282D"/>
    <w:multiLevelType w:val="hybridMultilevel"/>
    <w:tmpl w:val="7DF0C5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75D58"/>
    <w:multiLevelType w:val="hybridMultilevel"/>
    <w:tmpl w:val="6E622D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F13E9"/>
    <w:multiLevelType w:val="hybridMultilevel"/>
    <w:tmpl w:val="24F08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3407B"/>
    <w:multiLevelType w:val="hybridMultilevel"/>
    <w:tmpl w:val="EAD4446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D42CB"/>
    <w:multiLevelType w:val="hybridMultilevel"/>
    <w:tmpl w:val="41104F1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C5"/>
    <w:rsid w:val="00000733"/>
    <w:rsid w:val="00006DA8"/>
    <w:rsid w:val="0002741E"/>
    <w:rsid w:val="000368A6"/>
    <w:rsid w:val="00055800"/>
    <w:rsid w:val="000662BB"/>
    <w:rsid w:val="000C597B"/>
    <w:rsid w:val="000D2D7D"/>
    <w:rsid w:val="000E12B0"/>
    <w:rsid w:val="000E65AD"/>
    <w:rsid w:val="000F58CD"/>
    <w:rsid w:val="001271ED"/>
    <w:rsid w:val="00127286"/>
    <w:rsid w:val="00127906"/>
    <w:rsid w:val="001615A0"/>
    <w:rsid w:val="0016288C"/>
    <w:rsid w:val="001659EC"/>
    <w:rsid w:val="00174817"/>
    <w:rsid w:val="00186ACB"/>
    <w:rsid w:val="00193DEB"/>
    <w:rsid w:val="00193EA9"/>
    <w:rsid w:val="001E14EA"/>
    <w:rsid w:val="001F20C3"/>
    <w:rsid w:val="00214D78"/>
    <w:rsid w:val="00216843"/>
    <w:rsid w:val="00221BC0"/>
    <w:rsid w:val="00225929"/>
    <w:rsid w:val="00236020"/>
    <w:rsid w:val="00242044"/>
    <w:rsid w:val="00245893"/>
    <w:rsid w:val="00251F23"/>
    <w:rsid w:val="0025303D"/>
    <w:rsid w:val="00273108"/>
    <w:rsid w:val="0027705A"/>
    <w:rsid w:val="0028053C"/>
    <w:rsid w:val="00281114"/>
    <w:rsid w:val="002836E8"/>
    <w:rsid w:val="00284B33"/>
    <w:rsid w:val="002B25CA"/>
    <w:rsid w:val="002B387E"/>
    <w:rsid w:val="002C0AEB"/>
    <w:rsid w:val="002D5033"/>
    <w:rsid w:val="002F23D5"/>
    <w:rsid w:val="00305D39"/>
    <w:rsid w:val="003102A1"/>
    <w:rsid w:val="00336130"/>
    <w:rsid w:val="00340CD3"/>
    <w:rsid w:val="00376E9D"/>
    <w:rsid w:val="00382C43"/>
    <w:rsid w:val="003E16E7"/>
    <w:rsid w:val="0040172E"/>
    <w:rsid w:val="004151C3"/>
    <w:rsid w:val="00453F77"/>
    <w:rsid w:val="0047731E"/>
    <w:rsid w:val="0048287A"/>
    <w:rsid w:val="00484B95"/>
    <w:rsid w:val="00487D12"/>
    <w:rsid w:val="00490CC4"/>
    <w:rsid w:val="004B3150"/>
    <w:rsid w:val="004B5E2E"/>
    <w:rsid w:val="004C3C9E"/>
    <w:rsid w:val="004C5A6A"/>
    <w:rsid w:val="004D0F42"/>
    <w:rsid w:val="004E72EB"/>
    <w:rsid w:val="004F3B34"/>
    <w:rsid w:val="0050528B"/>
    <w:rsid w:val="005304E0"/>
    <w:rsid w:val="005603CE"/>
    <w:rsid w:val="0057155B"/>
    <w:rsid w:val="005802D8"/>
    <w:rsid w:val="005A34EA"/>
    <w:rsid w:val="005A59BF"/>
    <w:rsid w:val="005B13AD"/>
    <w:rsid w:val="005B5BD6"/>
    <w:rsid w:val="005C1472"/>
    <w:rsid w:val="005C675A"/>
    <w:rsid w:val="005C6DE7"/>
    <w:rsid w:val="005D3F7D"/>
    <w:rsid w:val="00627929"/>
    <w:rsid w:val="00632C84"/>
    <w:rsid w:val="00634519"/>
    <w:rsid w:val="00636195"/>
    <w:rsid w:val="00644FD0"/>
    <w:rsid w:val="0065298F"/>
    <w:rsid w:val="00654724"/>
    <w:rsid w:val="006A667D"/>
    <w:rsid w:val="006D73E0"/>
    <w:rsid w:val="00702295"/>
    <w:rsid w:val="0073390C"/>
    <w:rsid w:val="007416DE"/>
    <w:rsid w:val="007668D4"/>
    <w:rsid w:val="00781240"/>
    <w:rsid w:val="007B2577"/>
    <w:rsid w:val="007B3880"/>
    <w:rsid w:val="007E7124"/>
    <w:rsid w:val="007F3524"/>
    <w:rsid w:val="008116D2"/>
    <w:rsid w:val="00812846"/>
    <w:rsid w:val="00843249"/>
    <w:rsid w:val="008520B6"/>
    <w:rsid w:val="00854628"/>
    <w:rsid w:val="008549B6"/>
    <w:rsid w:val="008977FD"/>
    <w:rsid w:val="008A1815"/>
    <w:rsid w:val="008B02A0"/>
    <w:rsid w:val="008B3F36"/>
    <w:rsid w:val="008C2343"/>
    <w:rsid w:val="008D00A3"/>
    <w:rsid w:val="008E6278"/>
    <w:rsid w:val="008E6DBC"/>
    <w:rsid w:val="008F5A86"/>
    <w:rsid w:val="00900F0E"/>
    <w:rsid w:val="0090397D"/>
    <w:rsid w:val="00905003"/>
    <w:rsid w:val="00910431"/>
    <w:rsid w:val="00912278"/>
    <w:rsid w:val="00923C1B"/>
    <w:rsid w:val="009259D0"/>
    <w:rsid w:val="00955783"/>
    <w:rsid w:val="0097326A"/>
    <w:rsid w:val="0097366D"/>
    <w:rsid w:val="0098344C"/>
    <w:rsid w:val="009853DF"/>
    <w:rsid w:val="0098725F"/>
    <w:rsid w:val="00996097"/>
    <w:rsid w:val="009B7088"/>
    <w:rsid w:val="00A0351C"/>
    <w:rsid w:val="00A16169"/>
    <w:rsid w:val="00A4170A"/>
    <w:rsid w:val="00A439E7"/>
    <w:rsid w:val="00A43F4F"/>
    <w:rsid w:val="00A8267B"/>
    <w:rsid w:val="00A82DE4"/>
    <w:rsid w:val="00A96982"/>
    <w:rsid w:val="00AA28B2"/>
    <w:rsid w:val="00AB7E10"/>
    <w:rsid w:val="00AC42EB"/>
    <w:rsid w:val="00AD1DE3"/>
    <w:rsid w:val="00AD57C8"/>
    <w:rsid w:val="00AF5899"/>
    <w:rsid w:val="00B06BAA"/>
    <w:rsid w:val="00B10D22"/>
    <w:rsid w:val="00B26C2C"/>
    <w:rsid w:val="00B34A95"/>
    <w:rsid w:val="00B3601A"/>
    <w:rsid w:val="00B40D6C"/>
    <w:rsid w:val="00B41917"/>
    <w:rsid w:val="00B51D0E"/>
    <w:rsid w:val="00B56461"/>
    <w:rsid w:val="00B64B9F"/>
    <w:rsid w:val="00B95DE1"/>
    <w:rsid w:val="00B96401"/>
    <w:rsid w:val="00BA09B2"/>
    <w:rsid w:val="00BB3CCB"/>
    <w:rsid w:val="00BD119D"/>
    <w:rsid w:val="00BD13C8"/>
    <w:rsid w:val="00C210C5"/>
    <w:rsid w:val="00C25AAE"/>
    <w:rsid w:val="00C60FDE"/>
    <w:rsid w:val="00C61952"/>
    <w:rsid w:val="00C6235D"/>
    <w:rsid w:val="00C67ECD"/>
    <w:rsid w:val="00C80DD2"/>
    <w:rsid w:val="00C87FF8"/>
    <w:rsid w:val="00C965C7"/>
    <w:rsid w:val="00CA0768"/>
    <w:rsid w:val="00CB619B"/>
    <w:rsid w:val="00CC21CC"/>
    <w:rsid w:val="00CC3D7A"/>
    <w:rsid w:val="00CD07A3"/>
    <w:rsid w:val="00CD218B"/>
    <w:rsid w:val="00D01BCF"/>
    <w:rsid w:val="00D1259C"/>
    <w:rsid w:val="00D30522"/>
    <w:rsid w:val="00D338AB"/>
    <w:rsid w:val="00D44455"/>
    <w:rsid w:val="00D7567B"/>
    <w:rsid w:val="00D82906"/>
    <w:rsid w:val="00D830D2"/>
    <w:rsid w:val="00D9394A"/>
    <w:rsid w:val="00DA4DA0"/>
    <w:rsid w:val="00DB02BA"/>
    <w:rsid w:val="00DB4AF1"/>
    <w:rsid w:val="00DB7915"/>
    <w:rsid w:val="00DC01EC"/>
    <w:rsid w:val="00DC6AE4"/>
    <w:rsid w:val="00DD0F5D"/>
    <w:rsid w:val="00DF0439"/>
    <w:rsid w:val="00E117AA"/>
    <w:rsid w:val="00E24B9A"/>
    <w:rsid w:val="00E427AD"/>
    <w:rsid w:val="00E45728"/>
    <w:rsid w:val="00E477B3"/>
    <w:rsid w:val="00E821BC"/>
    <w:rsid w:val="00E87093"/>
    <w:rsid w:val="00E87BC0"/>
    <w:rsid w:val="00EA7A10"/>
    <w:rsid w:val="00EC4A5C"/>
    <w:rsid w:val="00ED4BBE"/>
    <w:rsid w:val="00EF5AD6"/>
    <w:rsid w:val="00F15A5E"/>
    <w:rsid w:val="00F36591"/>
    <w:rsid w:val="00F50163"/>
    <w:rsid w:val="00F62C31"/>
    <w:rsid w:val="00F657EC"/>
    <w:rsid w:val="00F66DAC"/>
    <w:rsid w:val="00F76C47"/>
    <w:rsid w:val="00F82BC2"/>
    <w:rsid w:val="00F846B7"/>
    <w:rsid w:val="00F86D7C"/>
    <w:rsid w:val="00F8723D"/>
    <w:rsid w:val="00FB142A"/>
    <w:rsid w:val="00FB1F19"/>
    <w:rsid w:val="00FC0E3E"/>
    <w:rsid w:val="00FE481E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CE5C579"/>
  <w15:docId w15:val="{006E8A0C-763C-4784-90CC-6EC21B9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Titulek">
    <w:name w:val="caption"/>
    <w:basedOn w:val="Normln"/>
    <w:next w:val="Normln"/>
    <w:qFormat/>
    <w:pPr>
      <w:framePr w:w="6714" w:h="2372" w:hSpace="142" w:wrap="auto" w:vAnchor="page" w:hAnchor="page" w:x="5170" w:y="1970"/>
      <w:tabs>
        <w:tab w:val="left" w:pos="709"/>
        <w:tab w:val="left" w:pos="1843"/>
      </w:tabs>
    </w:pPr>
    <w:rPr>
      <w:b/>
      <w:bCs/>
    </w:rPr>
  </w:style>
  <w:style w:type="table" w:styleId="Mkatabulky">
    <w:name w:val="Table Grid"/>
    <w:basedOn w:val="Normlntabulka"/>
    <w:rsid w:val="00FF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90CC4"/>
    <w:pPr>
      <w:spacing w:before="100" w:beforeAutospacing="1" w:after="100" w:afterAutospacing="1"/>
    </w:pPr>
  </w:style>
  <w:style w:type="character" w:customStyle="1" w:styleId="ZpatChar">
    <w:name w:val="Zápatí Char"/>
    <w:basedOn w:val="Standardnpsmoodstavce"/>
    <w:link w:val="Zpat"/>
    <w:uiPriority w:val="99"/>
    <w:rsid w:val="002836E8"/>
    <w:rPr>
      <w:rFonts w:ascii="Arial" w:hAnsi="Arial"/>
    </w:rPr>
  </w:style>
  <w:style w:type="paragraph" w:styleId="Textbubliny">
    <w:name w:val="Balloon Text"/>
    <w:basedOn w:val="Normln"/>
    <w:link w:val="TextbublinyChar"/>
    <w:rsid w:val="00B95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5DE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3F7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3F7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B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er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jiri.gruss@aricoma.com" TargetMode="External"/><Relationship Id="rId17" Type="http://schemas.openxmlformats.org/officeDocument/2006/relationships/hyperlink" Target="mailto:radek.zeleny@eru.gov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\Axapta\&#353;ablony\spisovka\obj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ileName xmlns="ecaec5d2-6d7c-4032-b970-54ac236fdf2a">ERU_OBJ_00002_54_20255642763237.DOCX</FileName>
    <OIP xmlns="ecaec5d2-6d7c-4032-b970-54ac236fdf2a">1000</OIP>
    <DATUM xmlns="ecaec5d2-6d7c-4032-b970-54ac236fdf2a">2025-11-30T23:00:00+00:00</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821B-1D37-468B-911E-0A478DD453E3}">
  <ds:schemaRefs>
    <ds:schemaRef ds:uri="http://purl.org/dc/elements/1.1/"/>
    <ds:schemaRef ds:uri="http://schemas.microsoft.com/office/2006/metadata/properties"/>
    <ds:schemaRef ds:uri="404656bf-f2b8-413e-853a-a7068af03b9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AFF72C-C545-4FA7-8F60-395F2A7C4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6B1C5-D05D-49F7-A9D1-D34423976325}"/>
</file>

<file path=customXml/itemProps4.xml><?xml version="1.0" encoding="utf-8"?>
<ds:datastoreItem xmlns:ds="http://schemas.openxmlformats.org/officeDocument/2006/customXml" ds:itemID="{1FA00314-90EF-4841-93B8-115E759B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obj20.dotx</Template>
  <TotalTime>2</TotalTime>
  <Pages>1</Pages>
  <Words>182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ENERGETICKÝ REGULAČNÍ ÚŘAD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Procházková Jana</dc:creator>
  <cp:lastModifiedBy>Dudíková Ilona</cp:lastModifiedBy>
  <cp:revision>2</cp:revision>
  <cp:lastPrinted>2025-12-01T06:32:00Z</cp:lastPrinted>
  <dcterms:created xsi:type="dcterms:W3CDTF">2025-12-01T06:36:00Z</dcterms:created>
  <dcterms:modified xsi:type="dcterms:W3CDTF">2025-12-01T06:36:00Z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</Properties>
</file>