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BB2" w:rsidRDefault="00FE0BB2" w:rsidP="00FE0BB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FE0BB2" w:rsidRDefault="00FE0BB2" w:rsidP="00FE0BB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982807-1270/2011</w:t>
      </w:r>
    </w:p>
    <w:p w:rsidR="00FE0BB2" w:rsidRDefault="00FE0BB2" w:rsidP="00FE0BB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Tomáš Závorka, obchodní ředitel regionu Praha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</w:p>
    <w:p w:rsidR="00FE0BB2" w:rsidRDefault="00FE0BB2" w:rsidP="00FE0BB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FE0BB2" w:rsidRDefault="00FE0BB2" w:rsidP="00FE0BB2">
      <w:pPr>
        <w:numPr>
          <w:ilvl w:val="0"/>
          <w:numId w:val="0"/>
        </w:numPr>
        <w:spacing w:after="0" w:line="240" w:lineRule="auto"/>
        <w:ind w:left="142"/>
      </w:pPr>
    </w:p>
    <w:p w:rsidR="00FE0BB2" w:rsidRDefault="003C2175" w:rsidP="00FE0BB2">
      <w:pPr>
        <w:numPr>
          <w:ilvl w:val="0"/>
          <w:numId w:val="0"/>
        </w:numPr>
        <w:spacing w:before="80" w:after="140" w:line="240" w:lineRule="auto"/>
        <w:ind w:left="142"/>
      </w:pPr>
      <w:bookmarkStart w:id="0" w:name="_GoBack"/>
      <w:r>
        <w:rPr>
          <w:b/>
        </w:rPr>
        <w:t>XXX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 w:rsidR="0072014B">
        <w:tab/>
      </w:r>
      <w:r w:rsidR="0072014B">
        <w:tab/>
      </w:r>
      <w:r w:rsidR="0072014B">
        <w:tab/>
      </w:r>
      <w:r w:rsidR="0072014B">
        <w:tab/>
      </w:r>
      <w:r>
        <w:tab/>
      </w:r>
      <w:r w:rsidR="003C2175">
        <w:t>XXX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175">
        <w:t>XXX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175">
        <w:t>XXX</w:t>
      </w:r>
      <w:r w:rsidR="003C2175">
        <w:t xml:space="preserve"> 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3C2175">
        <w:t>XXX</w:t>
      </w:r>
    </w:p>
    <w:p w:rsidR="00FE0BB2" w:rsidRDefault="0072014B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FE0BB2">
        <w:tab/>
      </w:r>
      <w:r w:rsidR="00FE0BB2">
        <w:tab/>
      </w:r>
      <w:r w:rsidR="003C2175">
        <w:t>XXX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3C2175">
        <w:t>XXX</w:t>
      </w:r>
      <w:r w:rsidR="003C2175">
        <w:t xml:space="preserve"> 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C2175">
        <w:t>XXX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3C2175">
        <w:t>XXX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3C2175">
        <w:t>XXX</w:t>
      </w: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3C2175">
        <w:t>XXX</w:t>
      </w:r>
    </w:p>
    <w:p w:rsidR="0028502D" w:rsidRDefault="0028502D" w:rsidP="00FE0BB2">
      <w:pPr>
        <w:numPr>
          <w:ilvl w:val="0"/>
          <w:numId w:val="0"/>
        </w:numPr>
        <w:spacing w:before="50" w:after="70" w:line="240" w:lineRule="auto"/>
        <w:ind w:left="142"/>
      </w:pPr>
    </w:p>
    <w:p w:rsidR="00FE0BB2" w:rsidRDefault="00FE0BB2" w:rsidP="00FE0BB2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bookmarkEnd w:id="0"/>
    <w:p w:rsidR="00FE0BB2" w:rsidRDefault="00FE0BB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FE0BB2" w:rsidRPr="00FE0BB2" w:rsidRDefault="00FE0BB2" w:rsidP="00FE0B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FE0BB2" w:rsidRPr="00FE0BB2" w:rsidRDefault="00FE0BB2" w:rsidP="00FE0BB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</w:t>
      </w:r>
      <w:proofErr w:type="gramStart"/>
      <w:r>
        <w:t xml:space="preserve">služeb, </w:t>
      </w:r>
      <w:r w:rsidR="0072014B">
        <w:t xml:space="preserve">   </w:t>
      </w:r>
      <w:r>
        <w:t>č.</w:t>
      </w:r>
      <w:proofErr w:type="gramEnd"/>
      <w:r>
        <w:t xml:space="preserve"> 982807-1270/2011 ze dne </w:t>
      </w:r>
      <w:r w:rsidR="003C2175">
        <w:t>XXX</w:t>
      </w:r>
      <w:r w:rsidR="003C2175">
        <w:t xml:space="preserve"> </w:t>
      </w:r>
      <w:r>
        <w:t>(dále jen "Dohoda"), a to následujícím způsobem:</w:t>
      </w:r>
    </w:p>
    <w:p w:rsidR="00FE0BB2" w:rsidRDefault="00FE0BB2" w:rsidP="00FE0BB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Čl. </w:t>
      </w:r>
      <w:r w:rsidR="00284BF5">
        <w:t>4. Ostatní ujednání</w:t>
      </w:r>
      <w:r>
        <w:t xml:space="preserve">, bod </w:t>
      </w:r>
      <w:proofErr w:type="gramStart"/>
      <w:r w:rsidR="00574AFF">
        <w:t>4.2.</w:t>
      </w:r>
      <w:r>
        <w:t>, následujícím</w:t>
      </w:r>
      <w:proofErr w:type="gramEnd"/>
      <w:r>
        <w:t xml:space="preserve"> textem:</w:t>
      </w:r>
    </w:p>
    <w:p w:rsidR="00574AFF" w:rsidRPr="00AE6E25" w:rsidRDefault="00574AFF" w:rsidP="00574AFF">
      <w:pPr>
        <w:numPr>
          <w:ilvl w:val="0"/>
          <w:numId w:val="0"/>
        </w:numPr>
        <w:spacing w:after="120"/>
        <w:ind w:left="624"/>
        <w:jc w:val="both"/>
      </w:pPr>
      <w:r>
        <w:t>Kontaktními osobami za Uživatele jsou:</w:t>
      </w:r>
    </w:p>
    <w:p w:rsidR="00574AFF" w:rsidRDefault="003C2175" w:rsidP="00574AFF">
      <w:pPr>
        <w:numPr>
          <w:ilvl w:val="5"/>
          <w:numId w:val="21"/>
        </w:numPr>
        <w:spacing w:after="120"/>
        <w:jc w:val="both"/>
      </w:pPr>
      <w:r>
        <w:t>XXX</w:t>
      </w:r>
      <w:r w:rsidRPr="00E22764">
        <w:t xml:space="preserve"> </w:t>
      </w:r>
    </w:p>
    <w:p w:rsidR="00E22764" w:rsidRPr="00AE6E25" w:rsidRDefault="003C2175" w:rsidP="00574AFF">
      <w:pPr>
        <w:numPr>
          <w:ilvl w:val="5"/>
          <w:numId w:val="21"/>
        </w:numPr>
        <w:spacing w:after="120"/>
        <w:jc w:val="both"/>
      </w:pPr>
      <w:r>
        <w:t>XXX</w:t>
      </w:r>
    </w:p>
    <w:p w:rsidR="00574AFF" w:rsidRPr="00AE6E25" w:rsidRDefault="00574AFF" w:rsidP="00574AFF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3C2175" w:rsidRDefault="003C2175" w:rsidP="00574AFF">
      <w:pPr>
        <w:numPr>
          <w:ilvl w:val="5"/>
          <w:numId w:val="21"/>
        </w:numPr>
        <w:spacing w:after="120"/>
        <w:jc w:val="both"/>
      </w:pPr>
      <w:r>
        <w:t>XXX</w:t>
      </w:r>
      <w:r>
        <w:t xml:space="preserve"> </w:t>
      </w:r>
    </w:p>
    <w:p w:rsidR="00574AFF" w:rsidRPr="00AE6E25" w:rsidRDefault="003C2175" w:rsidP="00574AFF">
      <w:pPr>
        <w:numPr>
          <w:ilvl w:val="5"/>
          <w:numId w:val="21"/>
        </w:numPr>
        <w:spacing w:after="120"/>
        <w:jc w:val="both"/>
      </w:pPr>
      <w:r>
        <w:t>XXX</w:t>
      </w:r>
    </w:p>
    <w:p w:rsidR="00FE0BB2" w:rsidRPr="00FE0BB2" w:rsidRDefault="00FE0BB2" w:rsidP="00FE0BB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FE0BB2" w:rsidRPr="00FE0BB2" w:rsidRDefault="00FE0BB2" w:rsidP="00FE0BB2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FE0BB2" w:rsidRPr="00FE0BB2" w:rsidRDefault="00FE0BB2" w:rsidP="00FE0BB2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a účinný dnem jeho podpisu oběma smluvními stranami.</w:t>
      </w:r>
    </w:p>
    <w:p w:rsidR="00FE0BB2" w:rsidRPr="00FE0BB2" w:rsidRDefault="00FE0BB2" w:rsidP="00FE0BB2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FE0BB2" w:rsidRDefault="00FE0BB2" w:rsidP="00FE0BB2">
      <w:pPr>
        <w:numPr>
          <w:ilvl w:val="0"/>
          <w:numId w:val="0"/>
        </w:numPr>
        <w:spacing w:after="120"/>
        <w:jc w:val="both"/>
      </w:pPr>
    </w:p>
    <w:p w:rsidR="00FE0BB2" w:rsidRDefault="00FE0BB2" w:rsidP="00FE0BB2">
      <w:pPr>
        <w:numPr>
          <w:ilvl w:val="0"/>
          <w:numId w:val="0"/>
        </w:numPr>
        <w:spacing w:after="120"/>
        <w:jc w:val="both"/>
      </w:pPr>
    </w:p>
    <w:p w:rsidR="00FE0BB2" w:rsidRDefault="00FE0BB2" w:rsidP="00FE0BB2">
      <w:pPr>
        <w:numPr>
          <w:ilvl w:val="0"/>
          <w:numId w:val="0"/>
        </w:numPr>
        <w:spacing w:after="120"/>
        <w:jc w:val="both"/>
        <w:sectPr w:rsidR="00FE0BB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FE0BB2" w:rsidRDefault="00FE0BB2" w:rsidP="00FE0BB2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3C2175">
        <w:t>XXX</w:t>
      </w:r>
    </w:p>
    <w:p w:rsidR="00FE0BB2" w:rsidRDefault="00FE0BB2" w:rsidP="00FE0BB2">
      <w:pPr>
        <w:numPr>
          <w:ilvl w:val="0"/>
          <w:numId w:val="0"/>
        </w:numPr>
        <w:spacing w:after="120"/>
        <w:jc w:val="both"/>
      </w:pPr>
    </w:p>
    <w:p w:rsidR="00FE0BB2" w:rsidRDefault="00FE0BB2" w:rsidP="00FE0BB2">
      <w:pPr>
        <w:numPr>
          <w:ilvl w:val="0"/>
          <w:numId w:val="0"/>
        </w:numPr>
        <w:spacing w:after="120"/>
        <w:jc w:val="both"/>
      </w:pPr>
      <w:r>
        <w:t>Za ČP:</w:t>
      </w:r>
    </w:p>
    <w:p w:rsidR="00FE0BB2" w:rsidRDefault="00FE0BB2" w:rsidP="00FE0BB2">
      <w:pPr>
        <w:numPr>
          <w:ilvl w:val="0"/>
          <w:numId w:val="0"/>
        </w:numPr>
        <w:spacing w:after="120"/>
        <w:jc w:val="both"/>
      </w:pPr>
    </w:p>
    <w:p w:rsidR="00FE0BB2" w:rsidRDefault="00FE0BB2" w:rsidP="00FE0B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E0BB2" w:rsidRDefault="00FE0BB2" w:rsidP="00FE0BB2">
      <w:pPr>
        <w:numPr>
          <w:ilvl w:val="0"/>
          <w:numId w:val="0"/>
        </w:numPr>
        <w:spacing w:after="120"/>
        <w:jc w:val="center"/>
      </w:pPr>
    </w:p>
    <w:p w:rsidR="00FE0BB2" w:rsidRDefault="00FE0BB2" w:rsidP="00FE0BB2">
      <w:pPr>
        <w:numPr>
          <w:ilvl w:val="0"/>
          <w:numId w:val="0"/>
        </w:numPr>
        <w:spacing w:after="120"/>
        <w:jc w:val="center"/>
      </w:pPr>
      <w:r>
        <w:t>Tomáš Závorka</w:t>
      </w:r>
    </w:p>
    <w:p w:rsidR="00FE0BB2" w:rsidRDefault="00FE0BB2" w:rsidP="00FE0BB2">
      <w:pPr>
        <w:numPr>
          <w:ilvl w:val="0"/>
          <w:numId w:val="0"/>
        </w:numPr>
        <w:spacing w:after="120"/>
        <w:jc w:val="center"/>
      </w:pPr>
      <w:r>
        <w:t>obchodní ředitel regionu Praha</w:t>
      </w:r>
    </w:p>
    <w:p w:rsidR="00FE0BB2" w:rsidRDefault="00FE0BB2" w:rsidP="00FE0BB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FE0BB2" w:rsidRDefault="00FE0BB2" w:rsidP="00FE0BB2">
      <w:pPr>
        <w:numPr>
          <w:ilvl w:val="0"/>
          <w:numId w:val="0"/>
        </w:numPr>
        <w:spacing w:after="120"/>
      </w:pPr>
    </w:p>
    <w:p w:rsidR="00FE0BB2" w:rsidRDefault="00FE0BB2" w:rsidP="00FE0BB2">
      <w:pPr>
        <w:numPr>
          <w:ilvl w:val="0"/>
          <w:numId w:val="0"/>
        </w:numPr>
        <w:spacing w:after="120"/>
      </w:pPr>
      <w:r>
        <w:t>Za Uživatele:</w:t>
      </w:r>
    </w:p>
    <w:p w:rsidR="00FE0BB2" w:rsidRDefault="00FE0BB2" w:rsidP="00FE0BB2">
      <w:pPr>
        <w:numPr>
          <w:ilvl w:val="0"/>
          <w:numId w:val="0"/>
        </w:numPr>
        <w:spacing w:after="120"/>
      </w:pPr>
    </w:p>
    <w:p w:rsidR="00FE0BB2" w:rsidRDefault="00FE0BB2" w:rsidP="00FE0BB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FE0BB2" w:rsidRDefault="00FE0BB2" w:rsidP="00FE0BB2">
      <w:pPr>
        <w:numPr>
          <w:ilvl w:val="0"/>
          <w:numId w:val="0"/>
        </w:numPr>
        <w:spacing w:after="120"/>
        <w:jc w:val="center"/>
      </w:pPr>
    </w:p>
    <w:p w:rsidR="00AA4A4D" w:rsidRDefault="003C2175" w:rsidP="003C2175">
      <w:pPr>
        <w:numPr>
          <w:ilvl w:val="0"/>
          <w:numId w:val="0"/>
        </w:numPr>
        <w:spacing w:after="120"/>
        <w:jc w:val="center"/>
      </w:pPr>
      <w:r>
        <w:t>XXX</w:t>
      </w:r>
    </w:p>
    <w:p w:rsidR="003C2175" w:rsidRPr="00FE0BB2" w:rsidRDefault="003C2175" w:rsidP="003C2175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3C2175" w:rsidRPr="00FE0BB2" w:rsidSect="00FE0BB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8B" w:rsidRDefault="0031248B">
      <w:r>
        <w:separator/>
      </w:r>
    </w:p>
  </w:endnote>
  <w:endnote w:type="continuationSeparator" w:id="0">
    <w:p w:rsidR="0031248B" w:rsidRDefault="00312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6D29C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D29C8" w:rsidRPr="00160A6D">
      <w:rPr>
        <w:sz w:val="18"/>
        <w:szCs w:val="18"/>
      </w:rPr>
      <w:fldChar w:fldCharType="separate"/>
    </w:r>
    <w:r w:rsidR="0028502D">
      <w:rPr>
        <w:noProof/>
        <w:sz w:val="18"/>
        <w:szCs w:val="18"/>
      </w:rPr>
      <w:t>1</w:t>
    </w:r>
    <w:r w:rsidR="006D29C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D29C8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6D29C8" w:rsidRPr="00160A6D">
      <w:rPr>
        <w:sz w:val="18"/>
        <w:szCs w:val="18"/>
      </w:rPr>
      <w:fldChar w:fldCharType="separate"/>
    </w:r>
    <w:r w:rsidR="0028502D">
      <w:rPr>
        <w:noProof/>
        <w:sz w:val="18"/>
        <w:szCs w:val="18"/>
      </w:rPr>
      <w:t>2</w:t>
    </w:r>
    <w:r w:rsidR="006D29C8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8B" w:rsidRDefault="0031248B">
      <w:r>
        <w:separator/>
      </w:r>
    </w:p>
  </w:footnote>
  <w:footnote w:type="continuationSeparator" w:id="0">
    <w:p w:rsidR="0031248B" w:rsidRDefault="00312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31248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E0BB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FE0BB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982807-1270/2011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BA7319"/>
    <w:multiLevelType w:val="multilevel"/>
    <w:tmpl w:val="24A88EA4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82C4262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CF6AC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5EF1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B67F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56EF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BA4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39464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0434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608F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89FE5724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61B4C7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DC4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1257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6AA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F207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0D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045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D60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  <o:rules v:ext="edit">
        <o:r id="V:Rule1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E5573"/>
    <w:rsid w:val="000F08AB"/>
    <w:rsid w:val="000F3383"/>
    <w:rsid w:val="000F417B"/>
    <w:rsid w:val="000F67BB"/>
    <w:rsid w:val="00102A2B"/>
    <w:rsid w:val="001146B4"/>
    <w:rsid w:val="00117C29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25EE4"/>
    <w:rsid w:val="00236591"/>
    <w:rsid w:val="00243BC2"/>
    <w:rsid w:val="00263075"/>
    <w:rsid w:val="002670AD"/>
    <w:rsid w:val="0027585D"/>
    <w:rsid w:val="00276E44"/>
    <w:rsid w:val="00284124"/>
    <w:rsid w:val="00284BF5"/>
    <w:rsid w:val="0028502D"/>
    <w:rsid w:val="002A7F7E"/>
    <w:rsid w:val="002B0DE8"/>
    <w:rsid w:val="002B4CB5"/>
    <w:rsid w:val="002B4F6F"/>
    <w:rsid w:val="002B5CFB"/>
    <w:rsid w:val="002F6472"/>
    <w:rsid w:val="0030483F"/>
    <w:rsid w:val="00305553"/>
    <w:rsid w:val="0031248B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C2175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74AFF"/>
    <w:rsid w:val="005774C5"/>
    <w:rsid w:val="005903FC"/>
    <w:rsid w:val="0059319D"/>
    <w:rsid w:val="005960F2"/>
    <w:rsid w:val="005A2863"/>
    <w:rsid w:val="005A4070"/>
    <w:rsid w:val="005C6669"/>
    <w:rsid w:val="005E426D"/>
    <w:rsid w:val="005E49C3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D29C8"/>
    <w:rsid w:val="006E37CD"/>
    <w:rsid w:val="006E74DE"/>
    <w:rsid w:val="00703AAB"/>
    <w:rsid w:val="007055C0"/>
    <w:rsid w:val="00706DF4"/>
    <w:rsid w:val="0071238B"/>
    <w:rsid w:val="007139C2"/>
    <w:rsid w:val="00715AA0"/>
    <w:rsid w:val="0072014B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5AE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5714"/>
    <w:rsid w:val="00E11B3F"/>
    <w:rsid w:val="00E2097A"/>
    <w:rsid w:val="00E22764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0BB2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EBFA-2CC9-4917-ACC2-0355C9C34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4</cp:revision>
  <cp:lastPrinted>2012-01-27T09:37:00Z</cp:lastPrinted>
  <dcterms:created xsi:type="dcterms:W3CDTF">2016-09-30T05:52:00Z</dcterms:created>
  <dcterms:modified xsi:type="dcterms:W3CDTF">2016-09-30T05:52:00Z</dcterms:modified>
</cp:coreProperties>
</file>