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3013" w14:textId="74E503D4" w:rsidR="00992B35" w:rsidRPr="00317E75" w:rsidRDefault="00825EFE">
      <w:pPr>
        <w:pStyle w:val="Nadpis1"/>
      </w:pPr>
      <w:proofErr w:type="spellStart"/>
      <w:r w:rsidRPr="00317E75">
        <w:t>ks</w:t>
      </w:r>
      <w:r w:rsidR="00992B35" w:rsidRPr="00317E75">
        <w:t>Objednávka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17E75" w14:paraId="2FC261D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401A1F" w14:textId="77777777" w:rsidR="00992B35" w:rsidRPr="00317E7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17E75">
              <w:rPr>
                <w:rFonts w:ascii="Arial" w:hAnsi="Arial" w:cs="Arial"/>
                <w:b/>
                <w:bCs/>
              </w:rPr>
              <w:t>ODBĚRATEL:</w:t>
            </w:r>
          </w:p>
          <w:p w14:paraId="1F371392" w14:textId="77777777" w:rsidR="00992B35" w:rsidRPr="00317E75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1EF688B4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Okresní soud v Karlových Varech</w:t>
            </w:r>
          </w:p>
          <w:p w14:paraId="72E731DC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Moskevská 1163/17</w:t>
            </w:r>
          </w:p>
          <w:p w14:paraId="2A70C846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360 33 Karlovy Vary</w:t>
            </w:r>
          </w:p>
          <w:p w14:paraId="43BFE8F1" w14:textId="77777777" w:rsidR="00992B35" w:rsidRPr="00317E75" w:rsidRDefault="00992B35">
            <w:pPr>
              <w:rPr>
                <w:rFonts w:ascii="Arial" w:hAnsi="Arial" w:cs="Arial"/>
              </w:rPr>
            </w:pPr>
          </w:p>
          <w:p w14:paraId="34583247" w14:textId="3CEA54D2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 xml:space="preserve">Účet:  </w:t>
            </w:r>
          </w:p>
          <w:p w14:paraId="368DA7A2" w14:textId="77777777" w:rsidR="00992B35" w:rsidRPr="00317E75" w:rsidRDefault="00380220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Odběratel není plátcem DPH.</w:t>
            </w:r>
          </w:p>
          <w:p w14:paraId="7364C385" w14:textId="77777777" w:rsidR="00992B35" w:rsidRPr="00317E75" w:rsidRDefault="00992B35">
            <w:pPr>
              <w:rPr>
                <w:rFonts w:ascii="Arial" w:hAnsi="Arial" w:cs="Arial"/>
                <w:b/>
                <w:bCs/>
              </w:rPr>
            </w:pPr>
            <w:r w:rsidRPr="00317E7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ADC511" w14:textId="77777777" w:rsidR="00992B35" w:rsidRPr="00317E75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317E75">
              <w:rPr>
                <w:rFonts w:ascii="Arial" w:hAnsi="Arial" w:cs="Arial"/>
                <w:b/>
                <w:bCs/>
              </w:rPr>
              <w:t xml:space="preserve">IČ:  </w:t>
            </w:r>
            <w:r w:rsidRPr="00317E75">
              <w:rPr>
                <w:rFonts w:ascii="Arial" w:hAnsi="Arial" w:cs="Arial"/>
              </w:rPr>
              <w:t>00024732</w:t>
            </w:r>
            <w:proofErr w:type="gramEnd"/>
          </w:p>
          <w:p w14:paraId="546E11D7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  <w:b/>
                <w:bCs/>
              </w:rPr>
              <w:t xml:space="preserve">DIČ: </w:t>
            </w:r>
            <w:r w:rsidRPr="00317E75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F37E7" w14:textId="77777777" w:rsidR="00992B35" w:rsidRPr="00317E75" w:rsidRDefault="00992B35">
            <w:pPr>
              <w:spacing w:before="60"/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 xml:space="preserve">Číslo objednávky: </w:t>
            </w:r>
          </w:p>
          <w:p w14:paraId="660067BE" w14:textId="77777777" w:rsidR="00992B35" w:rsidRPr="00317E75" w:rsidRDefault="00992B35">
            <w:pPr>
              <w:spacing w:before="60"/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2025 / OBJ / 101</w:t>
            </w:r>
          </w:p>
          <w:p w14:paraId="3898C129" w14:textId="77777777" w:rsidR="00992B35" w:rsidRPr="00317E75" w:rsidRDefault="00992B35">
            <w:pPr>
              <w:rPr>
                <w:rFonts w:ascii="Arial" w:hAnsi="Arial" w:cs="Arial"/>
              </w:rPr>
            </w:pPr>
          </w:p>
          <w:p w14:paraId="57371344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Spisová značka:</w:t>
            </w:r>
          </w:p>
          <w:p w14:paraId="76EAFB94" w14:textId="04C4DC6D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 xml:space="preserve">45 </w:t>
            </w:r>
            <w:proofErr w:type="spellStart"/>
            <w:r w:rsidRPr="00317E75">
              <w:rPr>
                <w:rFonts w:ascii="Arial" w:hAnsi="Arial" w:cs="Arial"/>
              </w:rPr>
              <w:t>Spr</w:t>
            </w:r>
            <w:proofErr w:type="spellEnd"/>
            <w:r w:rsidRPr="00317E75">
              <w:rPr>
                <w:rFonts w:ascii="Arial" w:hAnsi="Arial" w:cs="Arial"/>
              </w:rPr>
              <w:t xml:space="preserve"> 3/2025</w:t>
            </w:r>
          </w:p>
        </w:tc>
      </w:tr>
      <w:tr w:rsidR="00992B35" w:rsidRPr="00317E75" w14:paraId="6E74668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303F5C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Moskevská 1163/17</w:t>
            </w:r>
          </w:p>
          <w:p w14:paraId="08FB867D" w14:textId="77777777" w:rsidR="00992B35" w:rsidRPr="00317E75" w:rsidRDefault="00992B35">
            <w:pPr>
              <w:spacing w:after="120"/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46329A0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B40AC26" w14:textId="77777777" w:rsidR="00992B35" w:rsidRPr="00317E75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17E75">
              <w:rPr>
                <w:rFonts w:ascii="Arial" w:hAnsi="Arial" w:cs="Arial"/>
              </w:rPr>
              <w:t>IČ: 62913671</w:t>
            </w:r>
          </w:p>
          <w:p w14:paraId="5B192384" w14:textId="77777777" w:rsidR="00992B35" w:rsidRPr="00317E7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317E75" w14:paraId="11FC1DE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8D3DC1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F86D553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28.12.2025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B2C48B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Up Česká republika s.r.o.</w:t>
            </w:r>
          </w:p>
          <w:p w14:paraId="4F2AEEEC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Zelený pruh 1560/99</w:t>
            </w:r>
          </w:p>
          <w:p w14:paraId="3D1CB943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140 00  Praha 4</w:t>
            </w:r>
          </w:p>
        </w:tc>
      </w:tr>
      <w:tr w:rsidR="00992B35" w:rsidRPr="00317E75" w14:paraId="32F6618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13E33D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Datum objednání:</w:t>
            </w:r>
          </w:p>
          <w:p w14:paraId="6601571A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Datum dodání:</w:t>
            </w:r>
          </w:p>
          <w:p w14:paraId="5C776645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B9B5F7F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28.11.2025</w:t>
            </w:r>
          </w:p>
          <w:p w14:paraId="42AB83B2" w14:textId="77777777" w:rsidR="00992B35" w:rsidRPr="00317E75" w:rsidRDefault="00992B35">
            <w:pPr>
              <w:rPr>
                <w:rFonts w:ascii="Arial" w:hAnsi="Arial" w:cs="Arial"/>
              </w:rPr>
            </w:pPr>
          </w:p>
          <w:p w14:paraId="48E8278B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1DE35" w14:textId="77777777" w:rsidR="00992B35" w:rsidRPr="00317E7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17E75" w14:paraId="34DE425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24B" w14:textId="77777777" w:rsidR="00992B35" w:rsidRPr="00317E7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 xml:space="preserve">Text: </w:t>
            </w:r>
          </w:p>
          <w:p w14:paraId="0A840777" w14:textId="77777777" w:rsidR="00992B35" w:rsidRPr="00317E7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Objednáváme u Vás:</w:t>
            </w:r>
          </w:p>
          <w:p w14:paraId="061F06E6" w14:textId="77777777" w:rsidR="00992B35" w:rsidRPr="00317E7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F584E8A" w14:textId="77777777" w:rsidR="00992B35" w:rsidRPr="00317E7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317E75">
              <w:rPr>
                <w:rFonts w:ascii="Arial" w:hAnsi="Arial" w:cs="Arial"/>
              </w:rPr>
              <w:t>Stravenkové</w:t>
            </w:r>
            <w:proofErr w:type="spellEnd"/>
            <w:r w:rsidRPr="00317E75">
              <w:rPr>
                <w:rFonts w:ascii="Arial" w:hAnsi="Arial" w:cs="Arial"/>
              </w:rPr>
              <w:t xml:space="preserve"> poukázky 11/2025 (dobití karet) - 1722 ks</w:t>
            </w:r>
          </w:p>
          <w:p w14:paraId="29C9EBAF" w14:textId="77777777" w:rsidR="00992B35" w:rsidRPr="00317E7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63739D" w14:textId="77777777" w:rsidR="00992B35" w:rsidRPr="00317E7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Celková hodnota: 241 080,00 Kč</w:t>
            </w:r>
          </w:p>
          <w:p w14:paraId="7C571C1B" w14:textId="77777777" w:rsidR="00992B35" w:rsidRPr="00317E7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317E75" w14:paraId="6302EC6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44AFD" w14:textId="77777777" w:rsidR="00992B35" w:rsidRPr="00317E75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17E7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17E7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DB303" w14:textId="77777777" w:rsidR="00992B35" w:rsidRPr="00317E75" w:rsidRDefault="00992B35">
            <w:pPr>
              <w:rPr>
                <w:rFonts w:ascii="Arial" w:hAnsi="Arial" w:cs="Arial"/>
                <w:b/>
                <w:bCs/>
              </w:rPr>
            </w:pPr>
            <w:r w:rsidRPr="00317E7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95187" w14:textId="77777777" w:rsidR="00992B35" w:rsidRPr="00317E75" w:rsidRDefault="00992B35">
            <w:pPr>
              <w:rPr>
                <w:rFonts w:ascii="Arial" w:hAnsi="Arial" w:cs="Arial"/>
                <w:b/>
                <w:bCs/>
              </w:rPr>
            </w:pPr>
            <w:r w:rsidRPr="00317E7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9A746" w14:textId="77777777" w:rsidR="00992B35" w:rsidRPr="00317E75" w:rsidRDefault="00992B35">
            <w:pPr>
              <w:rPr>
                <w:rFonts w:ascii="Arial" w:hAnsi="Arial" w:cs="Arial"/>
                <w:b/>
                <w:bCs/>
              </w:rPr>
            </w:pPr>
            <w:r w:rsidRPr="00317E7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2338881" w14:textId="77777777" w:rsidR="00992B35" w:rsidRPr="00317E75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17E75" w14:paraId="4D9AE02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E087DFB" w14:textId="77777777" w:rsidR="00145471" w:rsidRPr="00317E75" w:rsidRDefault="00145471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6D5B3BD" w14:textId="77777777" w:rsidR="00145471" w:rsidRPr="00317E75" w:rsidRDefault="00145471">
            <w:pPr>
              <w:rPr>
                <w:rFonts w:ascii="Arial" w:hAnsi="Arial" w:cs="Arial"/>
              </w:rPr>
            </w:pPr>
            <w:proofErr w:type="spellStart"/>
            <w:r w:rsidRPr="00317E75">
              <w:rPr>
                <w:rFonts w:ascii="Arial" w:hAnsi="Arial" w:cs="Arial"/>
              </w:rPr>
              <w:t>Stravenkové</w:t>
            </w:r>
            <w:proofErr w:type="spellEnd"/>
            <w:r w:rsidRPr="00317E75">
              <w:rPr>
                <w:rFonts w:ascii="Arial" w:hAnsi="Arial" w:cs="Arial"/>
              </w:rPr>
              <w:t xml:space="preserve"> poukázky 11/2025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5D5B48" w14:textId="66C01D4E" w:rsidR="00145471" w:rsidRPr="00317E75" w:rsidRDefault="00825EFE" w:rsidP="00825EFE">
            <w:pPr>
              <w:jc w:val="center"/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B83E2A6" w14:textId="77777777" w:rsidR="00145471" w:rsidRPr="00317E75" w:rsidRDefault="00145471" w:rsidP="00825EFE">
            <w:pPr>
              <w:jc w:val="center"/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1722,00</w:t>
            </w:r>
          </w:p>
        </w:tc>
      </w:tr>
    </w:tbl>
    <w:p w14:paraId="49954C6C" w14:textId="77777777" w:rsidR="00145471" w:rsidRPr="00317E75" w:rsidRDefault="00145471"/>
    <w:p w14:paraId="7FA19D6D" w14:textId="77777777" w:rsidR="00992B35" w:rsidRPr="00317E75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17E75" w14:paraId="13219476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8C3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Počet příloh: 0</w:t>
            </w:r>
          </w:p>
          <w:p w14:paraId="7ABCFEF1" w14:textId="77777777" w:rsidR="00992B35" w:rsidRPr="00317E7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8D585D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Vyřizuje:</w:t>
            </w:r>
          </w:p>
          <w:p w14:paraId="2C83C885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Telefon:</w:t>
            </w:r>
          </w:p>
          <w:p w14:paraId="56B05CE6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8C171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JUDr. Krůšková Jaroslava</w:t>
            </w:r>
          </w:p>
          <w:p w14:paraId="6A51D661" w14:textId="64AAE2E9" w:rsidR="00992B35" w:rsidRPr="00317E75" w:rsidRDefault="00317E75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317E75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317E75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609A2845" w14:textId="0CD3CC77" w:rsidR="00992B35" w:rsidRPr="00317E75" w:rsidRDefault="00317E75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317E75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317E75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1507C186" w14:textId="77777777" w:rsidR="00992B35" w:rsidRPr="00317E75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FF14" w14:textId="77777777" w:rsidR="00992B35" w:rsidRPr="00317E75" w:rsidRDefault="00992B35">
            <w:pPr>
              <w:rPr>
                <w:rFonts w:ascii="Arial" w:hAnsi="Arial" w:cs="Arial"/>
              </w:rPr>
            </w:pPr>
            <w:r w:rsidRPr="00317E75">
              <w:rPr>
                <w:rFonts w:ascii="Arial" w:hAnsi="Arial" w:cs="Arial"/>
              </w:rPr>
              <w:t>Razítko a podpis:</w:t>
            </w:r>
          </w:p>
        </w:tc>
      </w:tr>
    </w:tbl>
    <w:p w14:paraId="0A491F74" w14:textId="77777777" w:rsidR="00992B35" w:rsidRPr="00317E75" w:rsidRDefault="00992B35">
      <w:pPr>
        <w:rPr>
          <w:rFonts w:ascii="Arial" w:hAnsi="Arial" w:cs="Arial"/>
        </w:rPr>
      </w:pPr>
    </w:p>
    <w:p w14:paraId="32485B8A" w14:textId="77777777" w:rsidR="00992B35" w:rsidRPr="00317E75" w:rsidRDefault="00992B35">
      <w:pPr>
        <w:rPr>
          <w:rFonts w:ascii="Arial" w:hAnsi="Arial" w:cs="Arial"/>
        </w:rPr>
      </w:pPr>
    </w:p>
    <w:sectPr w:rsidR="00992B35" w:rsidRPr="00317E7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9838" w14:textId="77777777" w:rsidR="00401A07" w:rsidRDefault="00401A07">
      <w:r>
        <w:separator/>
      </w:r>
    </w:p>
  </w:endnote>
  <w:endnote w:type="continuationSeparator" w:id="0">
    <w:p w14:paraId="46D382C4" w14:textId="77777777" w:rsidR="00401A07" w:rsidRDefault="004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B32F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F1CE" w14:textId="77777777" w:rsidR="00401A07" w:rsidRDefault="00401A07">
      <w:r>
        <w:separator/>
      </w:r>
    </w:p>
  </w:footnote>
  <w:footnote w:type="continuationSeparator" w:id="0">
    <w:p w14:paraId="51245315" w14:textId="77777777" w:rsidR="00401A07" w:rsidRDefault="00401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formsDesign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19051"/>
    <w:docVar w:name="SOUBOR_DOC" w:val="c:\dokument\"/>
  </w:docVars>
  <w:rsids>
    <w:rsidRoot w:val="0005313E"/>
    <w:rsid w:val="00020D25"/>
    <w:rsid w:val="0005313E"/>
    <w:rsid w:val="00145471"/>
    <w:rsid w:val="00317E75"/>
    <w:rsid w:val="00380220"/>
    <w:rsid w:val="00401A07"/>
    <w:rsid w:val="0067312C"/>
    <w:rsid w:val="0068192B"/>
    <w:rsid w:val="007D765C"/>
    <w:rsid w:val="00825EFE"/>
    <w:rsid w:val="00992B35"/>
    <w:rsid w:val="00B35482"/>
    <w:rsid w:val="00B42A28"/>
    <w:rsid w:val="00BD39C7"/>
    <w:rsid w:val="00D94817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7A8C9"/>
  <w14:defaultImageDpi w14:val="0"/>
  <w15:docId w15:val="{1BC75A2E-191F-4BD9-A805-BD7E81D9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116</Words>
  <Characters>688</Characters>
  <Application>Microsoft Office Word</Application>
  <DocSecurity>0</DocSecurity>
  <Lines>5</Lines>
  <Paragraphs>1</Paragraphs>
  <ScaleCrop>false</ScaleCrop>
  <Company>CCA Systems a.s.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13</cp:revision>
  <cp:lastPrinted>2025-11-28T10:14:00Z</cp:lastPrinted>
  <dcterms:created xsi:type="dcterms:W3CDTF">2025-11-28T10:15:00Z</dcterms:created>
  <dcterms:modified xsi:type="dcterms:W3CDTF">2025-11-28T10:17:00Z</dcterms:modified>
</cp:coreProperties>
</file>