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FC49" w14:textId="288235D2" w:rsidR="00A11E79" w:rsidRDefault="00044A3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77742" wp14:editId="6EC2DB65">
                <wp:simplePos x="0" y="0"/>
                <wp:positionH relativeFrom="column">
                  <wp:posOffset>2324100</wp:posOffset>
                </wp:positionH>
                <wp:positionV relativeFrom="paragraph">
                  <wp:posOffset>-677545</wp:posOffset>
                </wp:positionV>
                <wp:extent cx="590550" cy="104775"/>
                <wp:effectExtent l="0" t="0" r="19050" b="28575"/>
                <wp:wrapNone/>
                <wp:docPr id="2018554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49009" id="Obdélník 3" o:spid="_x0000_s1026" style="position:absolute;margin-left:183pt;margin-top:-53.35pt;width:46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" fillcolor="black [3213]" strokecolor="#091723 [484]" strokeweight="1pt"/>
            </w:pict>
          </mc:Fallback>
        </mc:AlternateContent>
      </w:r>
      <w:r w:rsidR="00C3430B">
        <w:rPr>
          <w:b/>
        </w:rPr>
        <w:t xml:space="preserve">                                       OBJEDNÁVKA</w:t>
      </w:r>
    </w:p>
    <w:p w14:paraId="586FFC4B" w14:textId="64D6F9A3" w:rsidR="00A11E79" w:rsidRPr="00C3430B" w:rsidRDefault="00C3430B" w:rsidP="00C3430B">
      <w:pPr>
        <w:ind w:left="-284"/>
        <w:jc w:val="center"/>
        <w:rPr>
          <w:b/>
        </w:rPr>
      </w:pPr>
      <w:r>
        <w:rPr>
          <w:b/>
        </w:rPr>
        <w:t xml:space="preserve"> </w:t>
      </w:r>
    </w:p>
    <w:p w14:paraId="2AF2E90D" w14:textId="053E0D5F" w:rsidR="00C3430B" w:rsidRDefault="00C3430B" w:rsidP="00C3430B">
      <w:pPr>
        <w:tabs>
          <w:tab w:val="left" w:pos="1701"/>
          <w:tab w:val="left" w:pos="6237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 dne: 05.11.2025 </w:t>
      </w:r>
    </w:p>
    <w:p w14:paraId="586FFC4D" w14:textId="2CF15D6E" w:rsidR="00A11E79" w:rsidRPr="00C3430B" w:rsidRDefault="001C16EF" w:rsidP="00C3430B">
      <w:pPr>
        <w:tabs>
          <w:tab w:val="left" w:pos="1701"/>
          <w:tab w:val="left" w:pos="6237"/>
        </w:tabs>
        <w:ind w:left="-284"/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A16B5" wp14:editId="3A452EAA">
                <wp:simplePos x="0" y="0"/>
                <wp:positionH relativeFrom="column">
                  <wp:posOffset>685800</wp:posOffset>
                </wp:positionH>
                <wp:positionV relativeFrom="paragraph">
                  <wp:posOffset>164465</wp:posOffset>
                </wp:positionV>
                <wp:extent cx="2686050" cy="247650"/>
                <wp:effectExtent l="0" t="0" r="19050" b="19050"/>
                <wp:wrapNone/>
                <wp:docPr id="211034288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CF7DE" id="Obdélník 1" o:spid="_x0000_s1026" style="position:absolute;margin-left:54pt;margin-top:12.95pt;width:211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" fillcolor="black [3213]" strokecolor="#091723 [484]" strokeweight="1pt"/>
            </w:pict>
          </mc:Fallback>
        </mc:AlternateContent>
      </w:r>
      <w:r w:rsidR="00C3430B">
        <w:rPr>
          <w:color w:val="000000"/>
          <w:sz w:val="24"/>
          <w:szCs w:val="24"/>
        </w:rPr>
        <w:t>vyřizuje: Mgr. Bc. Alena Novotná</w:t>
      </w:r>
    </w:p>
    <w:p w14:paraId="586FFC4E" w14:textId="77777777" w:rsidR="00A11E79" w:rsidRDefault="00C3430B">
      <w:pPr>
        <w:tabs>
          <w:tab w:val="left" w:pos="1701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telefon/email: tel: 605724615, alena.novotna@sslhana.cz</w:t>
      </w:r>
    </w:p>
    <w:p w14:paraId="586FFC4F" w14:textId="77777777" w:rsidR="00A11E79" w:rsidRDefault="00C3430B">
      <w:pPr>
        <w:tabs>
          <w:tab w:val="left" w:pos="1701"/>
        </w:tabs>
        <w:ind w:left="-284"/>
      </w:pPr>
      <w:r>
        <w:rPr>
          <w:color w:val="000000"/>
          <w:sz w:val="24"/>
          <w:szCs w:val="24"/>
        </w:rPr>
        <w:tab/>
      </w:r>
      <w:r>
        <w:t xml:space="preserve">          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A11E79" w14:paraId="586FFC5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50" w14:textId="77777777" w:rsidR="00A11E79" w:rsidRDefault="00C34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51" w14:textId="77777777" w:rsidR="00A11E79" w:rsidRDefault="00C34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A11E79" w14:paraId="586FFC6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0A0D" w14:textId="77777777" w:rsidR="00C3430B" w:rsidRDefault="00C3430B">
            <w:pPr>
              <w:rPr>
                <w:b/>
                <w:bCs/>
                <w:sz w:val="24"/>
                <w:szCs w:val="24"/>
              </w:rPr>
            </w:pPr>
          </w:p>
          <w:p w14:paraId="586FFC53" w14:textId="3893A53E" w:rsidR="00A11E79" w:rsidRDefault="00C34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REIMER-chlazení a klimatizace</w:t>
            </w:r>
          </w:p>
          <w:p w14:paraId="586FFC54" w14:textId="77777777" w:rsidR="00A11E79" w:rsidRPr="00044A3C" w:rsidRDefault="00C3430B">
            <w:pPr>
              <w:rPr>
                <w:sz w:val="24"/>
                <w:szCs w:val="24"/>
              </w:rPr>
            </w:pPr>
            <w:r w:rsidRPr="00044A3C">
              <w:rPr>
                <w:sz w:val="24"/>
                <w:szCs w:val="24"/>
              </w:rPr>
              <w:t xml:space="preserve">Pavel </w:t>
            </w:r>
            <w:proofErr w:type="spellStart"/>
            <w:r w:rsidRPr="00044A3C">
              <w:rPr>
                <w:sz w:val="24"/>
                <w:szCs w:val="24"/>
              </w:rPr>
              <w:t>Reimer</w:t>
            </w:r>
            <w:proofErr w:type="spellEnd"/>
          </w:p>
          <w:p w14:paraId="586FFC55" w14:textId="77777777" w:rsidR="00A11E79" w:rsidRPr="00044A3C" w:rsidRDefault="00C3430B">
            <w:pPr>
              <w:rPr>
                <w:sz w:val="24"/>
                <w:szCs w:val="24"/>
              </w:rPr>
            </w:pPr>
            <w:r w:rsidRPr="00044A3C">
              <w:rPr>
                <w:sz w:val="24"/>
                <w:szCs w:val="24"/>
              </w:rPr>
              <w:t>Zlínská 928</w:t>
            </w:r>
          </w:p>
          <w:p w14:paraId="586FFC56" w14:textId="77777777" w:rsidR="00A11E79" w:rsidRPr="00044A3C" w:rsidRDefault="00C3430B">
            <w:pPr>
              <w:rPr>
                <w:sz w:val="24"/>
                <w:szCs w:val="24"/>
              </w:rPr>
            </w:pPr>
            <w:r w:rsidRPr="00044A3C">
              <w:rPr>
                <w:sz w:val="24"/>
                <w:szCs w:val="24"/>
              </w:rPr>
              <w:t>769 01 Holešov</w:t>
            </w:r>
          </w:p>
          <w:p w14:paraId="586FFC57" w14:textId="77777777" w:rsidR="00A11E79" w:rsidRDefault="00A11E79">
            <w:pPr>
              <w:rPr>
                <w:sz w:val="24"/>
                <w:szCs w:val="24"/>
              </w:rPr>
            </w:pPr>
          </w:p>
          <w:p w14:paraId="586FFC58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12730009</w:t>
            </w:r>
          </w:p>
          <w:p w14:paraId="586FFC59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CZ6412140955</w:t>
            </w:r>
          </w:p>
          <w:p w14:paraId="586FFC5A" w14:textId="5363CB93" w:rsidR="00A11E79" w:rsidRDefault="00044A3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85A317" wp14:editId="5AE967F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8890</wp:posOffset>
                      </wp:positionV>
                      <wp:extent cx="1200150" cy="190500"/>
                      <wp:effectExtent l="0" t="0" r="19050" b="19050"/>
                      <wp:wrapNone/>
                      <wp:docPr id="796487145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7727B4" id="Obdélník 4" o:spid="_x0000_s1026" style="position:absolute;margin-left:14.05pt;margin-top:.7pt;width:94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" fillcolor="black [3213]" strokecolor="#091723 [484]" strokeweight="1pt"/>
                  </w:pict>
                </mc:Fallback>
              </mc:AlternateContent>
            </w:r>
            <w:r w:rsidR="00C3430B">
              <w:rPr>
                <w:sz w:val="24"/>
                <w:szCs w:val="24"/>
              </w:rPr>
              <w:t>Tf.+420 573 398 344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5B" w14:textId="77777777" w:rsidR="00A11E79" w:rsidRDefault="00A11E79">
            <w:pPr>
              <w:rPr>
                <w:sz w:val="24"/>
                <w:szCs w:val="24"/>
              </w:rPr>
            </w:pPr>
          </w:p>
          <w:p w14:paraId="586FFC5C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586FFC5D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586FFC5E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586FFC5F" w14:textId="77777777" w:rsidR="00A11E79" w:rsidRDefault="00A11E79">
            <w:pPr>
              <w:rPr>
                <w:sz w:val="24"/>
                <w:szCs w:val="24"/>
              </w:rPr>
            </w:pPr>
          </w:p>
          <w:p w14:paraId="586FFC60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586FFC61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586FFC62" w14:textId="77777777" w:rsidR="00A11E79" w:rsidRDefault="00A11E79">
            <w:pPr>
              <w:rPr>
                <w:sz w:val="24"/>
                <w:szCs w:val="24"/>
              </w:rPr>
            </w:pPr>
          </w:p>
          <w:p w14:paraId="586FFC63" w14:textId="4774C99B" w:rsidR="00A11E79" w:rsidRDefault="001C16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7171F" wp14:editId="4DE118C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151765</wp:posOffset>
                      </wp:positionV>
                      <wp:extent cx="2790825" cy="247650"/>
                      <wp:effectExtent l="0" t="0" r="28575" b="19050"/>
                      <wp:wrapNone/>
                      <wp:docPr id="1031939983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81AD6" id="Obdélník 2" o:spid="_x0000_s1026" style="position:absolute;margin-left:-1.2pt;margin-top:11.95pt;width:219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" fillcolor="black [3213]" strokecolor="#091723 [484]" strokeweight="1pt"/>
                  </w:pict>
                </mc:Fallback>
              </mc:AlternateContent>
            </w:r>
            <w:r w:rsidR="00C3430B">
              <w:rPr>
                <w:sz w:val="24"/>
                <w:szCs w:val="24"/>
              </w:rPr>
              <w:t>Bankovní spojení:</w:t>
            </w:r>
          </w:p>
          <w:p w14:paraId="586FFC64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123-7813360267/0100, Komerční banka, a.s.</w:t>
            </w:r>
          </w:p>
          <w:p w14:paraId="586FFC65" w14:textId="77777777" w:rsidR="00A11E79" w:rsidRDefault="00A11E79">
            <w:pPr>
              <w:rPr>
                <w:sz w:val="24"/>
                <w:szCs w:val="24"/>
              </w:rPr>
            </w:pPr>
          </w:p>
        </w:tc>
      </w:tr>
      <w:tr w:rsidR="00A11E79" w14:paraId="586FFC7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67" w14:textId="77777777" w:rsidR="00A11E79" w:rsidRDefault="00A11E79">
            <w:pPr>
              <w:rPr>
                <w:b/>
                <w:sz w:val="24"/>
                <w:szCs w:val="24"/>
              </w:rPr>
            </w:pPr>
          </w:p>
          <w:p w14:paraId="586FFC68" w14:textId="77777777" w:rsidR="00A11E79" w:rsidRDefault="00C3430B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586FFC69" w14:textId="77777777" w:rsidR="00A11E79" w:rsidRDefault="00C3430B">
            <w:r>
              <w:rPr>
                <w:b/>
                <w:sz w:val="24"/>
                <w:szCs w:val="24"/>
              </w:rPr>
              <w:t>Místo dodání: DZR Kvasice</w:t>
            </w:r>
          </w:p>
          <w:p w14:paraId="586FFC6A" w14:textId="77777777" w:rsidR="00A11E79" w:rsidRDefault="00C3430B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86FFC6B" w14:textId="77777777" w:rsidR="00A11E79" w:rsidRDefault="00A11E79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6C" w14:textId="77777777" w:rsidR="00A11E79" w:rsidRDefault="00A11E79">
            <w:pPr>
              <w:rPr>
                <w:b/>
                <w:sz w:val="24"/>
                <w:szCs w:val="24"/>
              </w:rPr>
            </w:pPr>
          </w:p>
          <w:p w14:paraId="586FFC6D" w14:textId="77777777" w:rsidR="00A11E79" w:rsidRDefault="00C3430B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/>
                <w:color w:val="000000"/>
                <w:sz w:val="24"/>
                <w:szCs w:val="24"/>
              </w:rPr>
              <w:t>Domov se zvláštním režimem</w:t>
            </w:r>
          </w:p>
          <w:p w14:paraId="586FFC6E" w14:textId="77777777" w:rsidR="00A11E79" w:rsidRDefault="00C3430B">
            <w:r>
              <w:t xml:space="preserve">           </w:t>
            </w:r>
            <w:r>
              <w:rPr>
                <w:sz w:val="24"/>
                <w:szCs w:val="24"/>
              </w:rPr>
              <w:t>Parková 21</w:t>
            </w:r>
          </w:p>
          <w:p w14:paraId="586FFC6F" w14:textId="77777777" w:rsidR="00A11E79" w:rsidRDefault="00C3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768 21 Kvasice</w:t>
            </w:r>
          </w:p>
          <w:p w14:paraId="586FFC70" w14:textId="77777777" w:rsidR="00A11E79" w:rsidRDefault="00A11E79">
            <w:pPr>
              <w:rPr>
                <w:sz w:val="24"/>
                <w:szCs w:val="24"/>
              </w:rPr>
            </w:pPr>
          </w:p>
        </w:tc>
      </w:tr>
    </w:tbl>
    <w:p w14:paraId="586FFC72" w14:textId="77777777" w:rsidR="00A11E79" w:rsidRDefault="00A11E79">
      <w:pPr>
        <w:rPr>
          <w:sz w:val="24"/>
          <w:szCs w:val="24"/>
        </w:rPr>
      </w:pPr>
    </w:p>
    <w:tbl>
      <w:tblPr>
        <w:tblW w:w="977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873"/>
        <w:gridCol w:w="1676"/>
      </w:tblGrid>
      <w:tr w:rsidR="00A11E79" w14:paraId="586FFC7A" w14:textId="77777777" w:rsidTr="001307A9">
        <w:trPr>
          <w:trHeight w:val="3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FC73" w14:textId="77777777" w:rsidR="00A11E79" w:rsidRDefault="00C34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FC74" w14:textId="77777777" w:rsidR="00A11E79" w:rsidRDefault="00C34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FC75" w14:textId="77777777" w:rsidR="00A11E79" w:rsidRDefault="00C34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FC76" w14:textId="77777777" w:rsidR="00A11E79" w:rsidRDefault="00C34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jedn.bez</w:t>
            </w:r>
            <w:proofErr w:type="spellEnd"/>
            <w:r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FC77" w14:textId="77777777" w:rsidR="00A11E79" w:rsidRDefault="00C34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DPH 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FC78" w14:textId="77777777" w:rsidR="00A11E79" w:rsidRDefault="00C3430B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586FFC79" w14:textId="77777777" w:rsidR="00A11E79" w:rsidRDefault="00C3430B"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A11E79" w14:paraId="586FFC95" w14:textId="77777777" w:rsidTr="001307A9">
        <w:trPr>
          <w:trHeight w:val="18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7B" w14:textId="77777777" w:rsidR="00A11E79" w:rsidRDefault="00C3430B">
            <w:pPr>
              <w:rPr>
                <w:color w:val="000000"/>
                <w:sz w:val="24"/>
                <w:szCs w:val="24"/>
              </w:rPr>
            </w:pPr>
            <w:bookmarkStart w:id="0" w:name="_Hlk202877247"/>
            <w:r>
              <w:rPr>
                <w:color w:val="000000"/>
                <w:sz w:val="24"/>
                <w:szCs w:val="24"/>
              </w:rPr>
              <w:t>Objednáváme u Vás:</w:t>
            </w:r>
          </w:p>
          <w:p w14:paraId="586FFC7C" w14:textId="77777777" w:rsidR="00A11E79" w:rsidRDefault="00C343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Mrazící skříň plné dveře GN 2/1</w:t>
            </w:r>
          </w:p>
          <w:p w14:paraId="586FFC7D" w14:textId="77777777" w:rsidR="00A11E79" w:rsidRDefault="00C343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Variantu RF 1420X1 nerezové provedení.</w:t>
            </w:r>
          </w:p>
          <w:p w14:paraId="586FFC7E" w14:textId="77777777" w:rsidR="00A11E79" w:rsidRDefault="00A11E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7F" w14:textId="77777777" w:rsidR="00A11E79" w:rsidRDefault="00A11E79">
            <w:pPr>
              <w:rPr>
                <w:sz w:val="24"/>
                <w:szCs w:val="24"/>
              </w:rPr>
            </w:pPr>
          </w:p>
          <w:p w14:paraId="586FFC80" w14:textId="77777777" w:rsidR="00A11E79" w:rsidRDefault="00A11E79">
            <w:pPr>
              <w:rPr>
                <w:sz w:val="24"/>
                <w:szCs w:val="24"/>
              </w:rPr>
            </w:pPr>
          </w:p>
          <w:p w14:paraId="586FFC81" w14:textId="77777777" w:rsidR="00A11E79" w:rsidRDefault="00A11E79">
            <w:pPr>
              <w:rPr>
                <w:sz w:val="24"/>
                <w:szCs w:val="24"/>
              </w:rPr>
            </w:pPr>
          </w:p>
          <w:p w14:paraId="586FFC82" w14:textId="77777777" w:rsidR="00A11E79" w:rsidRDefault="00A11E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E57F" w14:textId="77777777" w:rsidR="008E4A47" w:rsidRDefault="008E4A47" w:rsidP="008E4A47">
            <w:pPr>
              <w:jc w:val="center"/>
              <w:rPr>
                <w:sz w:val="24"/>
                <w:szCs w:val="24"/>
              </w:rPr>
            </w:pPr>
          </w:p>
          <w:p w14:paraId="4AA1132B" w14:textId="587C3013" w:rsidR="008E4A47" w:rsidRPr="008E4A47" w:rsidRDefault="008E4A47" w:rsidP="008E4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591554F9" w14:textId="77777777" w:rsidR="008E4A47" w:rsidRPr="008E4A47" w:rsidRDefault="008E4A47" w:rsidP="008E4A47">
            <w:pPr>
              <w:jc w:val="center"/>
              <w:rPr>
                <w:sz w:val="24"/>
                <w:szCs w:val="24"/>
              </w:rPr>
            </w:pPr>
          </w:p>
          <w:p w14:paraId="586FFC88" w14:textId="77777777" w:rsidR="00A11E79" w:rsidRPr="008E4A47" w:rsidRDefault="00A11E79" w:rsidP="008E4A47">
            <w:pPr>
              <w:rPr>
                <w:sz w:val="24"/>
                <w:szCs w:val="24"/>
              </w:rPr>
            </w:pPr>
          </w:p>
          <w:p w14:paraId="586FFC89" w14:textId="286A26CB" w:rsidR="00A11E79" w:rsidRPr="008E4A47" w:rsidRDefault="00A11E79" w:rsidP="008E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8A" w14:textId="77777777" w:rsidR="00A11E79" w:rsidRPr="008E4A47" w:rsidRDefault="00A11E79" w:rsidP="008E4A47">
            <w:pPr>
              <w:jc w:val="center"/>
              <w:rPr>
                <w:sz w:val="24"/>
                <w:szCs w:val="24"/>
              </w:rPr>
            </w:pPr>
          </w:p>
          <w:p w14:paraId="586FFC8B" w14:textId="77777777" w:rsidR="00A11E79" w:rsidRPr="008E4A47" w:rsidRDefault="00A11E79" w:rsidP="008E4A47">
            <w:pPr>
              <w:jc w:val="center"/>
              <w:rPr>
                <w:sz w:val="24"/>
                <w:szCs w:val="24"/>
              </w:rPr>
            </w:pPr>
          </w:p>
          <w:p w14:paraId="586FFC8C" w14:textId="77777777" w:rsidR="00A11E79" w:rsidRPr="008E4A47" w:rsidRDefault="00A11E79" w:rsidP="008E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4E8C" w14:textId="77777777" w:rsidR="008E4A47" w:rsidRDefault="008E4A47" w:rsidP="008E4A47">
            <w:pPr>
              <w:jc w:val="center"/>
              <w:rPr>
                <w:sz w:val="24"/>
                <w:szCs w:val="24"/>
              </w:rPr>
            </w:pPr>
          </w:p>
          <w:p w14:paraId="3C1B31A1" w14:textId="3733FCEB" w:rsidR="008E4A47" w:rsidRPr="008E4A47" w:rsidRDefault="008E4A47" w:rsidP="008E4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48B9C2AE" w14:textId="63675418" w:rsidR="008E4A47" w:rsidRPr="008E4A47" w:rsidRDefault="008E4A47" w:rsidP="008E4A47">
            <w:pPr>
              <w:jc w:val="center"/>
              <w:rPr>
                <w:sz w:val="24"/>
                <w:szCs w:val="24"/>
              </w:rPr>
            </w:pPr>
          </w:p>
          <w:p w14:paraId="586FFC8F" w14:textId="77777777" w:rsidR="00A11E79" w:rsidRPr="008E4A47" w:rsidRDefault="00A11E79" w:rsidP="008E4A47">
            <w:pPr>
              <w:jc w:val="center"/>
              <w:rPr>
                <w:sz w:val="24"/>
                <w:szCs w:val="24"/>
              </w:rPr>
            </w:pPr>
          </w:p>
          <w:p w14:paraId="586FFC90" w14:textId="77777777" w:rsidR="00A11E79" w:rsidRPr="008E4A47" w:rsidRDefault="00A11E79" w:rsidP="008E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EB52" w14:textId="77777777" w:rsidR="008E4A47" w:rsidRDefault="008E4A47" w:rsidP="008E4A4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730BD5A" w14:textId="4D0E1875" w:rsidR="008E4A47" w:rsidRPr="008E4A47" w:rsidRDefault="008E4A47" w:rsidP="008E4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63.145 Kč</w:t>
            </w:r>
          </w:p>
          <w:p w14:paraId="586FFC93" w14:textId="782D913A" w:rsidR="00A11E79" w:rsidRPr="008E4A47" w:rsidRDefault="00A11E79" w:rsidP="008E4A4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86FFC94" w14:textId="127DDEE6" w:rsidR="00A11E79" w:rsidRPr="008E4A47" w:rsidRDefault="00A11E79" w:rsidP="008E4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0"/>
      <w:tr w:rsidR="00A11E79" w14:paraId="586FFC9C" w14:textId="77777777" w:rsidTr="001307A9">
        <w:trPr>
          <w:trHeight w:val="5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96" w14:textId="29AF4166" w:rsidR="00A11E79" w:rsidRPr="001307A9" w:rsidRDefault="008E4A47" w:rsidP="008E4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C3430B" w:rsidRPr="001307A9">
              <w:rPr>
                <w:b/>
                <w:sz w:val="24"/>
                <w:szCs w:val="24"/>
              </w:rPr>
              <w:t>elkem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97" w14:textId="77777777" w:rsidR="00A11E79" w:rsidRDefault="00A11E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98" w14:textId="77777777" w:rsidR="00A11E79" w:rsidRPr="008E4A47" w:rsidRDefault="00A11E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99" w14:textId="77777777" w:rsidR="00A11E79" w:rsidRPr="008E4A47" w:rsidRDefault="00A11E7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9A" w14:textId="77777777" w:rsidR="00A11E79" w:rsidRPr="008E4A47" w:rsidRDefault="00A11E7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C9B" w14:textId="2AF1BB67" w:rsidR="00A11E79" w:rsidRPr="008E4A47" w:rsidRDefault="00C3430B" w:rsidP="008E4A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4A47">
              <w:rPr>
                <w:b/>
                <w:bCs/>
                <w:sz w:val="24"/>
                <w:szCs w:val="24"/>
              </w:rPr>
              <w:t>63.145</w:t>
            </w:r>
            <w:r w:rsidR="008E4A47" w:rsidRPr="008E4A47">
              <w:rPr>
                <w:b/>
                <w:bCs/>
                <w:sz w:val="24"/>
                <w:szCs w:val="24"/>
              </w:rPr>
              <w:t xml:space="preserve"> </w:t>
            </w:r>
            <w:r w:rsidRPr="008E4A47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586FFC9D" w14:textId="77777777" w:rsidR="00A11E79" w:rsidRDefault="00A11E79">
      <w:pPr>
        <w:ind w:left="-284"/>
        <w:rPr>
          <w:sz w:val="22"/>
          <w:szCs w:val="22"/>
        </w:rPr>
      </w:pPr>
    </w:p>
    <w:p w14:paraId="586FFC9E" w14:textId="43E36247" w:rsidR="00A11E79" w:rsidRDefault="00C3430B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V Kvasicích dne 05.11.2025                                                                                 </w:t>
      </w:r>
    </w:p>
    <w:p w14:paraId="586FFC9F" w14:textId="77777777" w:rsidR="00A11E79" w:rsidRDefault="00C3430B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  <w:u w:val="single"/>
        </w:rPr>
        <w:t>Podpis a razítko:</w:t>
      </w:r>
    </w:p>
    <w:p w14:paraId="586FFCA0" w14:textId="3689EAAA" w:rsidR="00A11E79" w:rsidRDefault="00C3430B">
      <w:pPr>
        <w:tabs>
          <w:tab w:val="left" w:pos="4536"/>
        </w:tabs>
      </w:pPr>
      <w:r>
        <w:t xml:space="preserve">                                                      </w:t>
      </w: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</w:t>
      </w:r>
      <w:r w:rsidR="001C16EF">
        <w:rPr>
          <w:sz w:val="24"/>
          <w:szCs w:val="24"/>
        </w:rPr>
        <w:t xml:space="preserve"> </w:t>
      </w:r>
      <w:proofErr w:type="spellStart"/>
      <w:r w:rsidR="001C16EF">
        <w:rPr>
          <w:sz w:val="24"/>
          <w:szCs w:val="24"/>
        </w:rPr>
        <w:t>xxx</w:t>
      </w:r>
      <w:proofErr w:type="spellEnd"/>
      <w:proofErr w:type="gramEnd"/>
    </w:p>
    <w:p w14:paraId="586FFCA1" w14:textId="77777777" w:rsidR="00A11E79" w:rsidRDefault="00A11E79">
      <w:pPr>
        <w:tabs>
          <w:tab w:val="left" w:pos="4536"/>
        </w:tabs>
        <w:rPr>
          <w:sz w:val="24"/>
          <w:szCs w:val="24"/>
        </w:rPr>
      </w:pPr>
    </w:p>
    <w:p w14:paraId="586FFCA2" w14:textId="77777777" w:rsidR="00A11E79" w:rsidRDefault="00C3430B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71BFA67F" w14:textId="77777777" w:rsidR="008E4A47" w:rsidRDefault="008E4A47">
      <w:pPr>
        <w:ind w:left="-284"/>
        <w:rPr>
          <w:sz w:val="24"/>
          <w:szCs w:val="24"/>
        </w:rPr>
      </w:pPr>
    </w:p>
    <w:p w14:paraId="5A989FF2" w14:textId="77777777" w:rsidR="008E4A47" w:rsidRDefault="008E4A47">
      <w:pPr>
        <w:ind w:left="-284"/>
        <w:rPr>
          <w:sz w:val="24"/>
          <w:szCs w:val="24"/>
        </w:rPr>
      </w:pPr>
    </w:p>
    <w:p w14:paraId="586FFCA3" w14:textId="2816221F" w:rsidR="00A11E79" w:rsidRDefault="00C3430B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Správce rozpočtu: </w:t>
      </w:r>
      <w:proofErr w:type="spellStart"/>
      <w:r w:rsidR="001C16EF">
        <w:rPr>
          <w:sz w:val="24"/>
          <w:szCs w:val="24"/>
        </w:rPr>
        <w:t>xxx</w:t>
      </w:r>
      <w:proofErr w:type="spellEnd"/>
    </w:p>
    <w:p w14:paraId="586FFCA4" w14:textId="77777777" w:rsidR="00A11E79" w:rsidRDefault="00A11E79">
      <w:pPr>
        <w:ind w:left="-284"/>
        <w:rPr>
          <w:sz w:val="24"/>
          <w:szCs w:val="24"/>
        </w:rPr>
      </w:pPr>
    </w:p>
    <w:p w14:paraId="586FFCA5" w14:textId="77777777" w:rsidR="00A11E79" w:rsidRDefault="00A11E79">
      <w:pPr>
        <w:ind w:left="-284"/>
        <w:rPr>
          <w:sz w:val="24"/>
          <w:szCs w:val="24"/>
        </w:rPr>
      </w:pPr>
    </w:p>
    <w:p w14:paraId="586FFCA6" w14:textId="77777777" w:rsidR="00A11E79" w:rsidRDefault="00C3430B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11E79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E1A9" w14:textId="77777777" w:rsidR="00900ED9" w:rsidRDefault="00900ED9">
      <w:r>
        <w:separator/>
      </w:r>
    </w:p>
  </w:endnote>
  <w:endnote w:type="continuationSeparator" w:id="0">
    <w:p w14:paraId="06C95A44" w14:textId="77777777" w:rsidR="00900ED9" w:rsidRDefault="009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FC53" w14:textId="77777777" w:rsidR="00C3430B" w:rsidRDefault="00C3430B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1AE6" w14:textId="77777777" w:rsidR="00900ED9" w:rsidRDefault="00900ED9">
      <w:r>
        <w:rPr>
          <w:color w:val="000000"/>
        </w:rPr>
        <w:separator/>
      </w:r>
    </w:p>
  </w:footnote>
  <w:footnote w:type="continuationSeparator" w:id="0">
    <w:p w14:paraId="23225743" w14:textId="77777777" w:rsidR="00900ED9" w:rsidRDefault="0090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FC51" w14:textId="77777777" w:rsidR="00C3430B" w:rsidRDefault="00C343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6FFC49" wp14:editId="586FFC4A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38065499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FC55" w14:textId="77777777" w:rsidR="00C3430B" w:rsidRDefault="00C3430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FFC4B" wp14:editId="586FFC4C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8807739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86FFC4F" w14:textId="77777777" w:rsidR="00C3430B" w:rsidRDefault="00C343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 DZR Kvasice</w:t>
                          </w:r>
                        </w:p>
                        <w:p w14:paraId="586FFC50" w14:textId="77777777" w:rsidR="00C3430B" w:rsidRDefault="00C3430B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Adresa:  Parková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 xml:space="preserve"> 21</w:t>
                          </w:r>
                        </w:p>
                        <w:p w14:paraId="586FFC51" w14:textId="77777777" w:rsidR="00C3430B" w:rsidRDefault="00C343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Tel.:  573 358 009  </w:t>
                          </w:r>
                        </w:p>
                        <w:p w14:paraId="586FFC52" w14:textId="77777777" w:rsidR="00C3430B" w:rsidRDefault="00C343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 17330947</w:t>
                          </w:r>
                        </w:p>
                        <w:p w14:paraId="586FFC53" w14:textId="77777777" w:rsidR="00C3430B" w:rsidRDefault="00C343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FFC4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586FFC4F" w14:textId="77777777" w:rsidR="00C3430B" w:rsidRDefault="00C3430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 DZR Kvasice</w:t>
                    </w:r>
                  </w:p>
                  <w:p w14:paraId="586FFC50" w14:textId="77777777" w:rsidR="00C3430B" w:rsidRDefault="00C3430B">
                    <w:pPr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Adresa:  Parková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21</w:t>
                    </w:r>
                  </w:p>
                  <w:p w14:paraId="586FFC51" w14:textId="77777777" w:rsidR="00C3430B" w:rsidRDefault="00C3430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Tel.:  573 358 009  </w:t>
                    </w:r>
                  </w:p>
                  <w:p w14:paraId="586FFC52" w14:textId="77777777" w:rsidR="00C3430B" w:rsidRDefault="00C3430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 17330947</w:t>
                    </w:r>
                  </w:p>
                  <w:p w14:paraId="586FFC53" w14:textId="77777777" w:rsidR="00C3430B" w:rsidRDefault="00C3430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86FFC4D" wp14:editId="586FFC4E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578199770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79"/>
    <w:rsid w:val="00044A3C"/>
    <w:rsid w:val="001307A9"/>
    <w:rsid w:val="001C16EF"/>
    <w:rsid w:val="008E4A47"/>
    <w:rsid w:val="00900ED9"/>
    <w:rsid w:val="0092084B"/>
    <w:rsid w:val="00A11E79"/>
    <w:rsid w:val="00C3430B"/>
    <w:rsid w:val="00D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FC49"/>
  <w15:docId w15:val="{F9E039CE-C151-4611-B0AA-424D865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5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6</cp:revision>
  <cp:lastPrinted>2025-11-07T08:30:00Z</cp:lastPrinted>
  <dcterms:created xsi:type="dcterms:W3CDTF">2025-11-11T14:18:00Z</dcterms:created>
  <dcterms:modified xsi:type="dcterms:W3CDTF">2025-11-26T08:49:00Z</dcterms:modified>
</cp:coreProperties>
</file>