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B5E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Řídicí platforma pro vysoce přesné osazování mikroelektronických komponent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B5E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403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C1094A" w:rsidP="00FD10D9">
            <w:pPr>
              <w:jc w:val="center"/>
            </w:pPr>
            <w:r>
              <w:t>1. etapa</w:t>
            </w:r>
          </w:p>
        </w:tc>
        <w:tc>
          <w:tcPr>
            <w:tcW w:w="6450" w:type="dxa"/>
          </w:tcPr>
          <w:p w:rsidR="009B5E6B" w:rsidRPr="008C3671" w:rsidRDefault="009B5E6B" w:rsidP="009B5E6B"/>
        </w:tc>
        <w:tc>
          <w:tcPr>
            <w:tcW w:w="1557" w:type="dxa"/>
          </w:tcPr>
          <w:p w:rsidR="009B5E6B" w:rsidRPr="008C3671" w:rsidRDefault="009B5E6B" w:rsidP="0067228B">
            <w:pPr>
              <w:jc w:val="center"/>
            </w:pPr>
          </w:p>
        </w:tc>
        <w:tc>
          <w:tcPr>
            <w:tcW w:w="1416" w:type="dxa"/>
          </w:tcPr>
          <w:p w:rsidR="006C352D" w:rsidRPr="008C3671" w:rsidRDefault="006C352D" w:rsidP="009B5E6B">
            <w:pPr>
              <w:ind w:left="-110" w:firstLine="110"/>
              <w:jc w:val="center"/>
            </w:pP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C1094A" w:rsidP="00FD10D9">
            <w:pPr>
              <w:jc w:val="center"/>
            </w:pPr>
            <w:r>
              <w:t>DC 1.1</w:t>
            </w:r>
          </w:p>
        </w:tc>
        <w:tc>
          <w:tcPr>
            <w:tcW w:w="6450" w:type="dxa"/>
          </w:tcPr>
          <w:p w:rsidR="006C352D" w:rsidRPr="008C3671" w:rsidRDefault="002479F4" w:rsidP="006C352D">
            <w:r>
              <w:t>Návrh a implementace SW infrastruktury</w:t>
            </w:r>
          </w:p>
        </w:tc>
        <w:tc>
          <w:tcPr>
            <w:tcW w:w="1557" w:type="dxa"/>
          </w:tcPr>
          <w:p w:rsidR="006C352D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6C352D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C1094A" w:rsidRPr="000B1AAB" w:rsidTr="00BE36B5">
        <w:tc>
          <w:tcPr>
            <w:tcW w:w="1067" w:type="dxa"/>
          </w:tcPr>
          <w:p w:rsidR="00C1094A" w:rsidRDefault="00C1094A" w:rsidP="00FD10D9">
            <w:pPr>
              <w:jc w:val="center"/>
            </w:pPr>
            <w:r>
              <w:t>DC 1.2</w:t>
            </w:r>
          </w:p>
        </w:tc>
        <w:tc>
          <w:tcPr>
            <w:tcW w:w="6450" w:type="dxa"/>
          </w:tcPr>
          <w:p w:rsidR="00C1094A" w:rsidRPr="008C3671" w:rsidRDefault="002479F4" w:rsidP="002479F4">
            <w:r>
              <w:t>Návrh a realizace rozhraní člověk-stroj (MMI)</w:t>
            </w:r>
          </w:p>
        </w:tc>
        <w:tc>
          <w:tcPr>
            <w:tcW w:w="1557" w:type="dxa"/>
          </w:tcPr>
          <w:p w:rsidR="00C1094A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C1094A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C1094A" w:rsidRPr="000B1AAB" w:rsidTr="00BE36B5">
        <w:tc>
          <w:tcPr>
            <w:tcW w:w="1067" w:type="dxa"/>
          </w:tcPr>
          <w:p w:rsidR="00C1094A" w:rsidRDefault="00C1094A" w:rsidP="00FD10D9">
            <w:pPr>
              <w:jc w:val="center"/>
            </w:pPr>
            <w:r>
              <w:t>DC 1.3</w:t>
            </w:r>
          </w:p>
        </w:tc>
        <w:tc>
          <w:tcPr>
            <w:tcW w:w="6450" w:type="dxa"/>
          </w:tcPr>
          <w:p w:rsidR="00C1094A" w:rsidRPr="008C3671" w:rsidRDefault="002479F4" w:rsidP="002479F4">
            <w:r>
              <w:t>Návrh a implementace rozhraní pro datový sklad (DW)</w:t>
            </w:r>
          </w:p>
        </w:tc>
        <w:tc>
          <w:tcPr>
            <w:tcW w:w="1557" w:type="dxa"/>
          </w:tcPr>
          <w:p w:rsidR="00C1094A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C1094A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C1094A" w:rsidRPr="000B1AAB" w:rsidTr="00BE36B5">
        <w:tc>
          <w:tcPr>
            <w:tcW w:w="1067" w:type="dxa"/>
          </w:tcPr>
          <w:p w:rsidR="00C1094A" w:rsidRDefault="00C1094A" w:rsidP="00FD10D9">
            <w:pPr>
              <w:jc w:val="center"/>
            </w:pPr>
            <w:r>
              <w:t xml:space="preserve">DC 2.1 </w:t>
            </w:r>
          </w:p>
        </w:tc>
        <w:tc>
          <w:tcPr>
            <w:tcW w:w="6450" w:type="dxa"/>
          </w:tcPr>
          <w:p w:rsidR="00C1094A" w:rsidRPr="008C3671" w:rsidRDefault="002479F4" w:rsidP="006C352D">
            <w:r>
              <w:t>Návrh a vytvoření laboratorního experimentálního modelu</w:t>
            </w:r>
          </w:p>
        </w:tc>
        <w:tc>
          <w:tcPr>
            <w:tcW w:w="1557" w:type="dxa"/>
          </w:tcPr>
          <w:p w:rsidR="00C1094A" w:rsidRPr="00BE36B5" w:rsidRDefault="002479F4" w:rsidP="0067228B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C1094A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C1094A" w:rsidRPr="000B1AAB" w:rsidTr="00BE36B5">
        <w:tc>
          <w:tcPr>
            <w:tcW w:w="1067" w:type="dxa"/>
          </w:tcPr>
          <w:p w:rsidR="00C1094A" w:rsidRDefault="00C1094A" w:rsidP="00FD10D9">
            <w:pPr>
              <w:jc w:val="center"/>
            </w:pPr>
            <w:r>
              <w:t>DC 2.2</w:t>
            </w:r>
          </w:p>
        </w:tc>
        <w:tc>
          <w:tcPr>
            <w:tcW w:w="6450" w:type="dxa"/>
          </w:tcPr>
          <w:p w:rsidR="00C1094A" w:rsidRPr="008C3671" w:rsidRDefault="002479F4" w:rsidP="006C352D">
            <w:r>
              <w:t>Návrh a vývoj matematického simulačního modelu</w:t>
            </w:r>
          </w:p>
        </w:tc>
        <w:tc>
          <w:tcPr>
            <w:tcW w:w="1557" w:type="dxa"/>
          </w:tcPr>
          <w:p w:rsidR="00C1094A" w:rsidRPr="00BE36B5" w:rsidRDefault="002479F4" w:rsidP="0067228B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C1094A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C1094A" w:rsidRPr="000B1AAB" w:rsidTr="00BE36B5">
        <w:tc>
          <w:tcPr>
            <w:tcW w:w="1067" w:type="dxa"/>
          </w:tcPr>
          <w:p w:rsidR="00C1094A" w:rsidRDefault="00C1094A" w:rsidP="00FD10D9">
            <w:pPr>
              <w:jc w:val="center"/>
            </w:pPr>
            <w:r>
              <w:t>DC 3.1</w:t>
            </w:r>
          </w:p>
        </w:tc>
        <w:tc>
          <w:tcPr>
            <w:tcW w:w="6450" w:type="dxa"/>
          </w:tcPr>
          <w:p w:rsidR="00C1094A" w:rsidRPr="008C3671" w:rsidRDefault="002479F4" w:rsidP="006C352D">
            <w:r>
              <w:t>Návrh a implementace algoritmů pro přesné optické měření</w:t>
            </w:r>
          </w:p>
        </w:tc>
        <w:tc>
          <w:tcPr>
            <w:tcW w:w="1557" w:type="dxa"/>
          </w:tcPr>
          <w:p w:rsidR="00C1094A" w:rsidRPr="00BE36B5" w:rsidRDefault="002479F4" w:rsidP="0067228B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C1094A" w:rsidRPr="00BE36B5" w:rsidRDefault="002479F4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C1094A" w:rsidP="006722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                        Rok 2018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Pr="008C3671" w:rsidRDefault="002479F4" w:rsidP="002479F4">
            <w:pPr>
              <w:jc w:val="center"/>
            </w:pPr>
            <w:r>
              <w:t>DC 1.1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implementace SW infrastruktury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1.2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realizace rozhraní člověk-stroj (MMI)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06/2018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1.3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implementace rozhraní pro datový sklad (DW)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06/2018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 xml:space="preserve">DC 2.1 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vytvoření laboratorního experimentálního modelu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06/2018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2.2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vývoj matematického simulačního modelu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06/2018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3.1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implementace algoritmů pro přesné optické měření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2. etapa</w:t>
            </w:r>
          </w:p>
        </w:tc>
        <w:tc>
          <w:tcPr>
            <w:tcW w:w="6450" w:type="dxa"/>
          </w:tcPr>
          <w:p w:rsidR="002479F4" w:rsidRDefault="002479F4" w:rsidP="002479F4"/>
        </w:tc>
        <w:tc>
          <w:tcPr>
            <w:tcW w:w="1557" w:type="dxa"/>
          </w:tcPr>
          <w:p w:rsidR="002479F4" w:rsidRDefault="002479F4" w:rsidP="002479F4">
            <w:pPr>
              <w:jc w:val="center"/>
            </w:pPr>
          </w:p>
        </w:tc>
        <w:tc>
          <w:tcPr>
            <w:tcW w:w="1416" w:type="dxa"/>
          </w:tcPr>
          <w:p w:rsidR="002479F4" w:rsidRDefault="002479F4" w:rsidP="002479F4">
            <w:pPr>
              <w:ind w:left="-110" w:firstLine="110"/>
              <w:jc w:val="center"/>
            </w:pP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1.4</w:t>
            </w:r>
          </w:p>
        </w:tc>
        <w:tc>
          <w:tcPr>
            <w:tcW w:w="6450" w:type="dxa"/>
          </w:tcPr>
          <w:p w:rsidR="002479F4" w:rsidRDefault="002479F4" w:rsidP="002479F4">
            <w:r>
              <w:t>Testování a integrace MMI</w:t>
            </w:r>
          </w:p>
        </w:tc>
        <w:tc>
          <w:tcPr>
            <w:tcW w:w="1557" w:type="dxa"/>
          </w:tcPr>
          <w:p w:rsidR="002479F4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Default="002479F4" w:rsidP="002479F4">
            <w:pPr>
              <w:ind w:left="-110" w:firstLine="110"/>
              <w:jc w:val="center"/>
            </w:pPr>
            <w:r>
              <w:t>Přechází do</w:t>
            </w:r>
          </w:p>
          <w:p w:rsidR="002479F4" w:rsidRDefault="002479F4" w:rsidP="002479F4">
            <w:pPr>
              <w:ind w:left="-110" w:firstLine="110"/>
              <w:jc w:val="center"/>
            </w:pPr>
            <w:r>
              <w:t>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1.5</w:t>
            </w:r>
          </w:p>
        </w:tc>
        <w:tc>
          <w:tcPr>
            <w:tcW w:w="6450" w:type="dxa"/>
          </w:tcPr>
          <w:p w:rsidR="002479F4" w:rsidRDefault="002479F4" w:rsidP="002479F4">
            <w:r>
              <w:t>Testování a integrace DW</w:t>
            </w:r>
          </w:p>
        </w:tc>
        <w:tc>
          <w:tcPr>
            <w:tcW w:w="1557" w:type="dxa"/>
          </w:tcPr>
          <w:p w:rsidR="002479F4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Default="002479F4" w:rsidP="002479F4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A44659" w:rsidP="002479F4">
            <w:pPr>
              <w:jc w:val="center"/>
            </w:pPr>
            <w:r>
              <w:t>DC 2.3</w:t>
            </w:r>
          </w:p>
        </w:tc>
        <w:tc>
          <w:tcPr>
            <w:tcW w:w="6450" w:type="dxa"/>
          </w:tcPr>
          <w:p w:rsidR="002479F4" w:rsidRDefault="00A44659" w:rsidP="002479F4">
            <w:r>
              <w:t xml:space="preserve">Návrh a implementace algoritmů pro </w:t>
            </w:r>
            <w:proofErr w:type="spellStart"/>
            <w:r>
              <w:t>iterative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1557" w:type="dxa"/>
          </w:tcPr>
          <w:p w:rsidR="002479F4" w:rsidRDefault="00A44659" w:rsidP="002479F4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2479F4" w:rsidRDefault="00A44659" w:rsidP="002479F4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447AB1" w:rsidP="002479F4">
            <w:pPr>
              <w:jc w:val="center"/>
            </w:pPr>
            <w:r>
              <w:t>DC 2.4</w:t>
            </w:r>
          </w:p>
        </w:tc>
        <w:tc>
          <w:tcPr>
            <w:tcW w:w="6450" w:type="dxa"/>
          </w:tcPr>
          <w:p w:rsidR="002479F4" w:rsidRDefault="00447AB1" w:rsidP="002479F4">
            <w:r>
              <w:t>Návrh a implementace algoritmů pro generování trajektorie</w:t>
            </w:r>
          </w:p>
        </w:tc>
        <w:tc>
          <w:tcPr>
            <w:tcW w:w="1557" w:type="dxa"/>
          </w:tcPr>
          <w:p w:rsidR="002479F4" w:rsidRDefault="00447AB1" w:rsidP="002479F4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2479F4" w:rsidRDefault="00447AB1" w:rsidP="002479F4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Pr="008C3671" w:rsidRDefault="002479F4" w:rsidP="002479F4">
            <w:pPr>
              <w:jc w:val="center"/>
            </w:pPr>
            <w:bookmarkStart w:id="0" w:name="_GoBack"/>
            <w:bookmarkEnd w:id="0"/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9F4" w:rsidRPr="008C3671" w:rsidRDefault="002479F4" w:rsidP="002479F4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2479F4" w:rsidRPr="008C3671" w:rsidRDefault="002479F4" w:rsidP="002479F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2479F4" w:rsidRPr="008C3671" w:rsidRDefault="002479F4" w:rsidP="002479F4">
            <w:pPr>
              <w:ind w:left="506" w:hanging="506"/>
              <w:jc w:val="center"/>
            </w:pPr>
          </w:p>
        </w:tc>
      </w:tr>
      <w:tr w:rsidR="002479F4" w:rsidRPr="000B1AAB" w:rsidTr="00BE36B5">
        <w:tc>
          <w:tcPr>
            <w:tcW w:w="1067" w:type="dxa"/>
          </w:tcPr>
          <w:p w:rsidR="002479F4" w:rsidRPr="008C3671" w:rsidRDefault="002479F4" w:rsidP="002479F4">
            <w:pPr>
              <w:jc w:val="center"/>
            </w:pPr>
            <w:r>
              <w:lastRenderedPageBreak/>
              <w:t>DC 1.1</w:t>
            </w:r>
          </w:p>
        </w:tc>
        <w:tc>
          <w:tcPr>
            <w:tcW w:w="6450" w:type="dxa"/>
          </w:tcPr>
          <w:p w:rsidR="002479F4" w:rsidRPr="008C3671" w:rsidRDefault="002479F4" w:rsidP="002479F4">
            <w:r>
              <w:t>Návrh a implementace SW infrastruktury</w:t>
            </w:r>
          </w:p>
        </w:tc>
        <w:tc>
          <w:tcPr>
            <w:tcW w:w="1557" w:type="dxa"/>
          </w:tcPr>
          <w:p w:rsidR="002479F4" w:rsidRPr="00BE36B5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Pr="00BE36B5" w:rsidRDefault="002479F4" w:rsidP="002479F4">
            <w:pPr>
              <w:ind w:left="-110" w:firstLine="110"/>
              <w:jc w:val="center"/>
            </w:pPr>
            <w:r>
              <w:t>062019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1.4</w:t>
            </w:r>
          </w:p>
        </w:tc>
        <w:tc>
          <w:tcPr>
            <w:tcW w:w="6450" w:type="dxa"/>
          </w:tcPr>
          <w:p w:rsidR="002479F4" w:rsidRDefault="002479F4" w:rsidP="002479F4">
            <w:r>
              <w:t>Testování a integrace MMI</w:t>
            </w:r>
          </w:p>
        </w:tc>
        <w:tc>
          <w:tcPr>
            <w:tcW w:w="1557" w:type="dxa"/>
          </w:tcPr>
          <w:p w:rsidR="002479F4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Default="002479F4" w:rsidP="002479F4">
            <w:pPr>
              <w:ind w:left="-110" w:firstLine="110"/>
              <w:jc w:val="center"/>
            </w:pPr>
            <w:r>
              <w:t>06/2019</w:t>
            </w:r>
          </w:p>
        </w:tc>
      </w:tr>
      <w:tr w:rsidR="002479F4" w:rsidRPr="000B1AAB" w:rsidTr="00BE36B5">
        <w:tc>
          <w:tcPr>
            <w:tcW w:w="1067" w:type="dxa"/>
          </w:tcPr>
          <w:p w:rsidR="002479F4" w:rsidRDefault="002479F4" w:rsidP="002479F4">
            <w:pPr>
              <w:jc w:val="center"/>
            </w:pPr>
            <w:r>
              <w:t>DC 1.5</w:t>
            </w:r>
          </w:p>
        </w:tc>
        <w:tc>
          <w:tcPr>
            <w:tcW w:w="6450" w:type="dxa"/>
          </w:tcPr>
          <w:p w:rsidR="002479F4" w:rsidRDefault="002479F4" w:rsidP="002479F4">
            <w:r>
              <w:t>Testování a integrace DW</w:t>
            </w:r>
          </w:p>
        </w:tc>
        <w:tc>
          <w:tcPr>
            <w:tcW w:w="1557" w:type="dxa"/>
          </w:tcPr>
          <w:p w:rsidR="002479F4" w:rsidRDefault="002479F4" w:rsidP="002479F4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2479F4" w:rsidRDefault="002479F4" w:rsidP="002479F4">
            <w:pPr>
              <w:ind w:left="-110" w:firstLine="110"/>
              <w:jc w:val="center"/>
            </w:pPr>
            <w:r>
              <w:t>06 2019</w:t>
            </w:r>
          </w:p>
        </w:tc>
      </w:tr>
      <w:tr w:rsidR="00447AB1" w:rsidRPr="000B1AAB" w:rsidTr="00BE36B5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2.3</w:t>
            </w:r>
          </w:p>
        </w:tc>
        <w:tc>
          <w:tcPr>
            <w:tcW w:w="6450" w:type="dxa"/>
          </w:tcPr>
          <w:p w:rsidR="00447AB1" w:rsidRDefault="00447AB1" w:rsidP="00447AB1">
            <w:r>
              <w:t xml:space="preserve">Návrh a implementace algoritmů pro </w:t>
            </w:r>
            <w:proofErr w:type="spellStart"/>
            <w:r>
              <w:t>iterative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06/2019</w:t>
            </w: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2.4</w:t>
            </w:r>
          </w:p>
        </w:tc>
        <w:tc>
          <w:tcPr>
            <w:tcW w:w="6450" w:type="dxa"/>
          </w:tcPr>
          <w:p w:rsidR="00447AB1" w:rsidRDefault="00447AB1" w:rsidP="00447AB1">
            <w:r>
              <w:t>Návrh a implementace algoritmů pro generování trajektorie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06/2019</w:t>
            </w: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3.1</w:t>
            </w:r>
          </w:p>
        </w:tc>
        <w:tc>
          <w:tcPr>
            <w:tcW w:w="6450" w:type="dxa"/>
          </w:tcPr>
          <w:p w:rsidR="00447AB1" w:rsidRPr="008C3671" w:rsidRDefault="00447AB1" w:rsidP="00447AB1">
            <w:r>
              <w:t>Návrh a implementace algoritmů pro přesné optické měření</w:t>
            </w:r>
          </w:p>
        </w:tc>
        <w:tc>
          <w:tcPr>
            <w:tcW w:w="1557" w:type="dxa"/>
          </w:tcPr>
          <w:p w:rsidR="00447AB1" w:rsidRPr="00BE36B5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Pr="00BE36B5" w:rsidRDefault="00447AB1" w:rsidP="00447AB1">
            <w:pPr>
              <w:ind w:left="-110" w:firstLine="110"/>
              <w:jc w:val="center"/>
            </w:pPr>
            <w:r>
              <w:t>06/2019</w:t>
            </w: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3. etapa</w:t>
            </w:r>
          </w:p>
        </w:tc>
        <w:tc>
          <w:tcPr>
            <w:tcW w:w="6450" w:type="dxa"/>
          </w:tcPr>
          <w:p w:rsidR="00447AB1" w:rsidRDefault="00447AB1" w:rsidP="00447AB1"/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1.6</w:t>
            </w:r>
          </w:p>
        </w:tc>
        <w:tc>
          <w:tcPr>
            <w:tcW w:w="6450" w:type="dxa"/>
          </w:tcPr>
          <w:p w:rsidR="00447AB1" w:rsidRDefault="00447AB1" w:rsidP="00447AB1">
            <w:r>
              <w:t>Testování a integrace navržených algoritmů do řídicí platformy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2.5</w:t>
            </w:r>
          </w:p>
        </w:tc>
        <w:tc>
          <w:tcPr>
            <w:tcW w:w="6450" w:type="dxa"/>
          </w:tcPr>
          <w:p w:rsidR="00447AB1" w:rsidRDefault="00447AB1" w:rsidP="00447AB1">
            <w:r>
              <w:t>Simulační a experimentální verifikace a validace navržených algoritmů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 xml:space="preserve">Přechází do </w:t>
            </w:r>
          </w:p>
          <w:p w:rsidR="00447AB1" w:rsidRDefault="00447AB1" w:rsidP="00447AB1">
            <w:pPr>
              <w:ind w:left="-110" w:firstLine="110"/>
              <w:jc w:val="center"/>
            </w:pPr>
            <w:r>
              <w:t xml:space="preserve">r. 2020 </w:t>
            </w:r>
          </w:p>
        </w:tc>
      </w:tr>
      <w:tr w:rsidR="00447AB1" w:rsidRPr="000B1AAB" w:rsidTr="00485C24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3.2</w:t>
            </w:r>
          </w:p>
        </w:tc>
        <w:tc>
          <w:tcPr>
            <w:tcW w:w="6450" w:type="dxa"/>
          </w:tcPr>
          <w:p w:rsidR="00447AB1" w:rsidRDefault="00447AB1" w:rsidP="00447AB1">
            <w:r>
              <w:t>Testování a integrace algoritmů pro přesné optické měření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447AB1" w:rsidRPr="000B1AAB" w:rsidTr="00BE36B5">
        <w:tc>
          <w:tcPr>
            <w:tcW w:w="1067" w:type="dxa"/>
            <w:tcBorders>
              <w:right w:val="nil"/>
            </w:tcBorders>
          </w:tcPr>
          <w:p w:rsidR="00447AB1" w:rsidRPr="008C3671" w:rsidRDefault="00447AB1" w:rsidP="00447AB1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AB1" w:rsidRPr="008C3671" w:rsidRDefault="00447AB1" w:rsidP="00447AB1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AB1" w:rsidRPr="008C3671" w:rsidRDefault="00447AB1" w:rsidP="00447AB1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447AB1" w:rsidRPr="008C3671" w:rsidRDefault="00447AB1" w:rsidP="00447AB1">
            <w:pPr>
              <w:ind w:left="506" w:hanging="506"/>
              <w:jc w:val="center"/>
            </w:pPr>
          </w:p>
        </w:tc>
      </w:tr>
      <w:tr w:rsidR="00447AB1" w:rsidRPr="000B1AAB" w:rsidTr="00BE36B5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1.6</w:t>
            </w:r>
          </w:p>
        </w:tc>
        <w:tc>
          <w:tcPr>
            <w:tcW w:w="6450" w:type="dxa"/>
          </w:tcPr>
          <w:p w:rsidR="00447AB1" w:rsidRDefault="00447AB1" w:rsidP="00447AB1">
            <w:r>
              <w:t>Testování a integrace navržených algoritmů do řídicí platformy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proofErr w:type="spellStart"/>
            <w:r>
              <w:t>EZconn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062020</w:t>
            </w:r>
          </w:p>
        </w:tc>
      </w:tr>
      <w:tr w:rsidR="00447AB1" w:rsidRPr="000B1AAB" w:rsidTr="00BE36B5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2.5</w:t>
            </w:r>
          </w:p>
        </w:tc>
        <w:tc>
          <w:tcPr>
            <w:tcW w:w="6450" w:type="dxa"/>
          </w:tcPr>
          <w:p w:rsidR="00447AB1" w:rsidRDefault="00447AB1" w:rsidP="00447AB1">
            <w:r>
              <w:t>Simulační a experimentální verifikace a validace navržených algoritmů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 xml:space="preserve">06/2020 </w:t>
            </w:r>
          </w:p>
        </w:tc>
      </w:tr>
      <w:tr w:rsidR="00447AB1" w:rsidRPr="000B1AAB" w:rsidTr="00447AB1">
        <w:tc>
          <w:tcPr>
            <w:tcW w:w="1067" w:type="dxa"/>
          </w:tcPr>
          <w:p w:rsidR="00447AB1" w:rsidRDefault="00447AB1" w:rsidP="00447AB1">
            <w:pPr>
              <w:jc w:val="center"/>
            </w:pPr>
            <w:r>
              <w:t>DC 3.2</w:t>
            </w:r>
          </w:p>
        </w:tc>
        <w:tc>
          <w:tcPr>
            <w:tcW w:w="6450" w:type="dxa"/>
          </w:tcPr>
          <w:p w:rsidR="00447AB1" w:rsidRDefault="00447AB1" w:rsidP="00447AB1">
            <w:r>
              <w:t>Testování a integrace algoritmů pro přesné optické měření</w:t>
            </w:r>
          </w:p>
        </w:tc>
        <w:tc>
          <w:tcPr>
            <w:tcW w:w="1557" w:type="dxa"/>
          </w:tcPr>
          <w:p w:rsidR="00447AB1" w:rsidRDefault="00447AB1" w:rsidP="00447AB1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-110" w:firstLine="110"/>
              <w:jc w:val="center"/>
            </w:pPr>
            <w:r>
              <w:t>06/2020</w:t>
            </w:r>
          </w:p>
        </w:tc>
      </w:tr>
      <w:tr w:rsidR="00447AB1" w:rsidRPr="000B1AAB" w:rsidTr="00447AB1">
        <w:tc>
          <w:tcPr>
            <w:tcW w:w="1067" w:type="dxa"/>
          </w:tcPr>
          <w:p w:rsidR="00447AB1" w:rsidRPr="008C3671" w:rsidRDefault="00447AB1" w:rsidP="00447AB1">
            <w:pPr>
              <w:jc w:val="center"/>
            </w:pPr>
            <w:r>
              <w:t>4. etapa</w:t>
            </w:r>
          </w:p>
        </w:tc>
        <w:tc>
          <w:tcPr>
            <w:tcW w:w="6450" w:type="dxa"/>
          </w:tcPr>
          <w:p w:rsidR="00447AB1" w:rsidRPr="008C3671" w:rsidRDefault="00447AB1" w:rsidP="00447AB1"/>
        </w:tc>
        <w:tc>
          <w:tcPr>
            <w:tcW w:w="1557" w:type="dxa"/>
          </w:tcPr>
          <w:p w:rsidR="00447AB1" w:rsidRPr="008C3671" w:rsidRDefault="00447AB1" w:rsidP="00447AB1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447AB1" w:rsidRPr="008C3671" w:rsidRDefault="00447AB1" w:rsidP="00447AB1">
            <w:pPr>
              <w:ind w:left="506" w:hanging="506"/>
              <w:jc w:val="center"/>
            </w:pPr>
          </w:p>
        </w:tc>
      </w:tr>
      <w:tr w:rsidR="00447AB1" w:rsidRPr="000B1AAB" w:rsidTr="00447AB1">
        <w:tc>
          <w:tcPr>
            <w:tcW w:w="1067" w:type="dxa"/>
          </w:tcPr>
          <w:p w:rsidR="00447AB1" w:rsidRPr="008C3671" w:rsidRDefault="00447AB1" w:rsidP="00447AB1">
            <w:pPr>
              <w:jc w:val="center"/>
            </w:pPr>
            <w:r>
              <w:t>DC 1.7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447AB1" w:rsidRPr="008C3671" w:rsidRDefault="00447AB1" w:rsidP="00447AB1">
            <w:r>
              <w:t>Implementace řídicí platformy na prototypovém HW, verifikace a validace technologie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47AB1" w:rsidRPr="00447AB1" w:rsidRDefault="00447AB1" w:rsidP="00447AB1">
            <w:pPr>
              <w:jc w:val="center"/>
            </w:pPr>
            <w:proofErr w:type="spellStart"/>
            <w:r w:rsidRPr="00447AB1">
              <w:t>EZ</w:t>
            </w:r>
            <w:r>
              <w:t>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447AB1" w:rsidRDefault="00447AB1" w:rsidP="00447AB1">
            <w:pPr>
              <w:ind w:left="506" w:hanging="506"/>
              <w:jc w:val="center"/>
            </w:pPr>
            <w:r>
              <w:t xml:space="preserve">Přechází do </w:t>
            </w:r>
          </w:p>
          <w:p w:rsidR="00447AB1" w:rsidRPr="008C3671" w:rsidRDefault="00447AB1" w:rsidP="00447AB1">
            <w:pPr>
              <w:ind w:left="506" w:hanging="506"/>
              <w:jc w:val="center"/>
            </w:pPr>
            <w:r>
              <w:t>r. 2021</w:t>
            </w:r>
          </w:p>
        </w:tc>
      </w:tr>
      <w:tr w:rsidR="00447AB1" w:rsidRPr="000B1AAB" w:rsidTr="00447AB1">
        <w:tc>
          <w:tcPr>
            <w:tcW w:w="1067" w:type="dxa"/>
            <w:tcBorders>
              <w:right w:val="nil"/>
            </w:tcBorders>
          </w:tcPr>
          <w:p w:rsidR="00447AB1" w:rsidRPr="008C3671" w:rsidRDefault="00447AB1" w:rsidP="00447AB1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AB1" w:rsidRPr="00447AB1" w:rsidRDefault="00447AB1" w:rsidP="00447AB1">
            <w:pPr>
              <w:rPr>
                <w:b/>
              </w:rPr>
            </w:pPr>
            <w:r>
              <w:t xml:space="preserve">                                                       </w:t>
            </w:r>
            <w:r>
              <w:rPr>
                <w:b/>
              </w:rPr>
              <w:t>Rok 2021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447AB1" w:rsidRPr="008C3671" w:rsidRDefault="00447AB1" w:rsidP="00447AB1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447AB1" w:rsidRPr="008C3671" w:rsidRDefault="00447AB1" w:rsidP="00447AB1">
            <w:pPr>
              <w:ind w:left="506" w:hanging="506"/>
              <w:jc w:val="center"/>
            </w:pPr>
          </w:p>
        </w:tc>
      </w:tr>
      <w:tr w:rsidR="00447AB1" w:rsidRPr="000B1AAB" w:rsidTr="00447AB1">
        <w:tc>
          <w:tcPr>
            <w:tcW w:w="1067" w:type="dxa"/>
          </w:tcPr>
          <w:p w:rsidR="00447AB1" w:rsidRPr="008C3671" w:rsidRDefault="00447AB1" w:rsidP="00447AB1">
            <w:pPr>
              <w:jc w:val="center"/>
            </w:pPr>
            <w:r>
              <w:t>DC 1.7</w:t>
            </w:r>
          </w:p>
        </w:tc>
        <w:tc>
          <w:tcPr>
            <w:tcW w:w="6450" w:type="dxa"/>
            <w:tcBorders>
              <w:top w:val="single" w:sz="4" w:space="0" w:color="auto"/>
            </w:tcBorders>
          </w:tcPr>
          <w:p w:rsidR="00447AB1" w:rsidRPr="008C3671" w:rsidRDefault="00447AB1" w:rsidP="00447AB1">
            <w:r>
              <w:t>Implementace řídicí platformy na prototypovém HW, verifikace a validace technologie</w:t>
            </w:r>
          </w:p>
        </w:tc>
        <w:tc>
          <w:tcPr>
            <w:tcW w:w="1557" w:type="dxa"/>
          </w:tcPr>
          <w:p w:rsidR="00447AB1" w:rsidRPr="00447AB1" w:rsidRDefault="00447AB1" w:rsidP="00447AB1">
            <w:pPr>
              <w:jc w:val="center"/>
            </w:pPr>
            <w:proofErr w:type="spellStart"/>
            <w:r w:rsidRPr="00447AB1">
              <w:t>EZ</w:t>
            </w:r>
            <w:r>
              <w:t>conn</w:t>
            </w:r>
            <w:proofErr w:type="spellEnd"/>
            <w:r>
              <w:t xml:space="preserve"> Technologies</w:t>
            </w:r>
          </w:p>
        </w:tc>
        <w:tc>
          <w:tcPr>
            <w:tcW w:w="1416" w:type="dxa"/>
          </w:tcPr>
          <w:p w:rsidR="00447AB1" w:rsidRPr="008C3671" w:rsidRDefault="00447AB1" w:rsidP="00447AB1">
            <w:pPr>
              <w:ind w:left="506" w:hanging="506"/>
              <w:jc w:val="center"/>
            </w:pPr>
            <w:r>
              <w:t>06/2021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32510"/>
    <w:rsid w:val="002479F4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47AB1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75099"/>
    <w:rsid w:val="009B5E6B"/>
    <w:rsid w:val="009B5F7F"/>
    <w:rsid w:val="009C7DD1"/>
    <w:rsid w:val="009E1BDF"/>
    <w:rsid w:val="009F5CD8"/>
    <w:rsid w:val="00A21657"/>
    <w:rsid w:val="00A35D7E"/>
    <w:rsid w:val="00A44659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1094A"/>
    <w:rsid w:val="00C96DCE"/>
    <w:rsid w:val="00CA5CE0"/>
    <w:rsid w:val="00CD2E05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7906F033.dotm</Template>
  <TotalTime>624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34</cp:revision>
  <cp:lastPrinted>2017-07-24T10:02:00Z</cp:lastPrinted>
  <dcterms:created xsi:type="dcterms:W3CDTF">2016-08-30T13:22:00Z</dcterms:created>
  <dcterms:modified xsi:type="dcterms:W3CDTF">2017-07-24T10:10:00Z</dcterms:modified>
</cp:coreProperties>
</file>