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9CF9" w14:textId="27F06C14" w:rsidR="00806390" w:rsidRPr="006F2ACC" w:rsidRDefault="00773444" w:rsidP="003F5BEB">
      <w:pPr>
        <w:ind w:left="567"/>
      </w:pPr>
      <w:r w:rsidRPr="006F2ACC">
        <w:t>akceptace objednávky</w:t>
      </w:r>
    </w:p>
    <w:p w14:paraId="38C32768" w14:textId="77777777" w:rsidR="00773444" w:rsidRPr="006F2ACC" w:rsidRDefault="00773444" w:rsidP="003F5BEB">
      <w:pPr>
        <w:ind w:left="567"/>
      </w:pPr>
    </w:p>
    <w:p w14:paraId="67851F22" w14:textId="76C193A2" w:rsidR="00773444" w:rsidRPr="006F2ACC" w:rsidRDefault="00773444" w:rsidP="003F5BEB">
      <w:pPr>
        <w:ind w:left="567"/>
      </w:pPr>
      <w:hyperlink r:id="rId7" w:history="1">
        <w:r w:rsidRPr="006F2ACC">
          <w:rPr>
            <w:rStyle w:val="Hypertextovodkaz"/>
            <w:color w:val="auto"/>
            <w:highlight w:val="black"/>
            <w:u w:val="none"/>
          </w:rPr>
          <w:t>milos.stanke@seznam.cz</w:t>
        </w:r>
      </w:hyperlink>
    </w:p>
    <w:p w14:paraId="55A95E5B" w14:textId="77777777" w:rsidR="00773444" w:rsidRPr="006F2ACC" w:rsidRDefault="00773444" w:rsidP="003F5BEB">
      <w:pPr>
        <w:ind w:left="567"/>
      </w:pPr>
    </w:p>
    <w:p w14:paraId="58E0DA82" w14:textId="77777777" w:rsidR="00773444" w:rsidRPr="006F2ACC" w:rsidRDefault="00773444" w:rsidP="003F5BEB">
      <w:pPr>
        <w:ind w:left="567"/>
      </w:pPr>
      <w:r w:rsidRPr="006F2ACC">
        <w:t>st. 26.11.25</w:t>
      </w:r>
    </w:p>
    <w:p w14:paraId="520152EE" w14:textId="2C191254" w:rsidR="00773444" w:rsidRPr="006F2ACC" w:rsidRDefault="00773444" w:rsidP="003F5BEB">
      <w:pPr>
        <w:ind w:left="567"/>
      </w:pPr>
      <w:r w:rsidRPr="006F2ACC">
        <w:t>22:07</w:t>
      </w:r>
    </w:p>
    <w:p w14:paraId="3C7E93A4" w14:textId="77777777" w:rsidR="00773444" w:rsidRPr="006F2ACC" w:rsidRDefault="00773444" w:rsidP="003F5BEB">
      <w:pPr>
        <w:ind w:left="567"/>
      </w:pPr>
    </w:p>
    <w:p w14:paraId="3F9D2A01" w14:textId="77777777" w:rsidR="00773444" w:rsidRPr="006F2ACC" w:rsidRDefault="00773444" w:rsidP="00773444">
      <w:pPr>
        <w:rPr>
          <w:rFonts w:ascii="Aptos" w:hAnsi="Aptos"/>
        </w:rPr>
      </w:pPr>
      <w:r w:rsidRPr="006F2ACC">
        <w:t>Akceptuji vaší objednávku č. 402/2025 na stavební práce při revitalizaci fotokomory ve vaší škole                  cena bez DPH  -  140 900,-</w:t>
      </w:r>
    </w:p>
    <w:p w14:paraId="0B6137F1" w14:textId="77777777" w:rsidR="00773444" w:rsidRPr="006F2ACC" w:rsidRDefault="00773444" w:rsidP="00773444">
      <w:r w:rsidRPr="006F2ACC">
        <w:t>cena s DPH  -  170 489,-</w:t>
      </w:r>
    </w:p>
    <w:p w14:paraId="2BABC848" w14:textId="77777777" w:rsidR="00773444" w:rsidRPr="006F2ACC" w:rsidRDefault="00773444" w:rsidP="00773444">
      <w:r w:rsidRPr="006F2ACC">
        <w:t>Miloš Stanke</w:t>
      </w:r>
    </w:p>
    <w:p w14:paraId="782F40AE" w14:textId="77777777" w:rsidR="00773444" w:rsidRPr="006F2ACC" w:rsidRDefault="00773444" w:rsidP="00773444">
      <w:r w:rsidRPr="006F2ACC">
        <w:t>Stavební a údržbové práce</w:t>
      </w:r>
    </w:p>
    <w:p w14:paraId="47D13AD6" w14:textId="77777777" w:rsidR="00773444" w:rsidRPr="006F2ACC" w:rsidRDefault="00773444" w:rsidP="00773444">
      <w:r w:rsidRPr="006F2ACC">
        <w:t>Krabčice 164</w:t>
      </w:r>
    </w:p>
    <w:p w14:paraId="40CB05AC" w14:textId="77777777" w:rsidR="00773444" w:rsidRPr="006F2ACC" w:rsidRDefault="00773444" w:rsidP="00773444">
      <w:r w:rsidRPr="006F2ACC">
        <w:t>Krabčice 411 87</w:t>
      </w:r>
    </w:p>
    <w:p w14:paraId="47A580D5" w14:textId="77777777" w:rsidR="00773444" w:rsidRPr="006F2ACC" w:rsidRDefault="00773444" w:rsidP="00773444">
      <w:r w:rsidRPr="006F2ACC">
        <w:t>IČO: 14988011</w:t>
      </w:r>
    </w:p>
    <w:p w14:paraId="334C540E" w14:textId="77777777" w:rsidR="00773444" w:rsidRPr="006F2ACC" w:rsidRDefault="00773444" w:rsidP="00773444"/>
    <w:p w14:paraId="4E39DA83" w14:textId="77777777" w:rsidR="00773444" w:rsidRPr="006F2ACC" w:rsidRDefault="00773444" w:rsidP="003F5BEB">
      <w:pPr>
        <w:ind w:left="567"/>
      </w:pPr>
    </w:p>
    <w:sectPr w:rsidR="00773444" w:rsidRPr="006F2ACC" w:rsidSect="006C1ADE">
      <w:footerReference w:type="even" r:id="rId8"/>
      <w:footerReference w:type="defaul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862DC" w14:textId="77777777" w:rsidR="00EA7770" w:rsidRDefault="00EA7770" w:rsidP="00740F8C">
      <w:r>
        <w:separator/>
      </w:r>
    </w:p>
  </w:endnote>
  <w:endnote w:type="continuationSeparator" w:id="0">
    <w:p w14:paraId="5984A81B" w14:textId="77777777" w:rsidR="00EA7770" w:rsidRDefault="00EA7770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52CD" w14:textId="77777777"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FC2B62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FD15" w14:textId="77777777"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14:paraId="1880F4C2" w14:textId="77777777"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14:paraId="263A800F" w14:textId="77777777"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E732" w14:textId="77777777"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64EE" w14:textId="77777777" w:rsidR="00EA7770" w:rsidRDefault="00EA7770" w:rsidP="00740F8C">
      <w:r>
        <w:separator/>
      </w:r>
    </w:p>
  </w:footnote>
  <w:footnote w:type="continuationSeparator" w:id="0">
    <w:p w14:paraId="5E9BA728" w14:textId="77777777" w:rsidR="00EA7770" w:rsidRDefault="00EA7770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7838041">
    <w:abstractNumId w:val="1"/>
  </w:num>
  <w:num w:numId="2" w16cid:durableId="423041069">
    <w:abstractNumId w:val="2"/>
  </w:num>
  <w:num w:numId="3" w16cid:durableId="87315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44"/>
    <w:rsid w:val="00002446"/>
    <w:rsid w:val="000371ED"/>
    <w:rsid w:val="0004011D"/>
    <w:rsid w:val="00086DED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C1C3D"/>
    <w:rsid w:val="002D19F0"/>
    <w:rsid w:val="002D2EC2"/>
    <w:rsid w:val="002E6E8C"/>
    <w:rsid w:val="00332532"/>
    <w:rsid w:val="00347922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6F2ACC"/>
    <w:rsid w:val="0074186F"/>
    <w:rsid w:val="00762ABA"/>
    <w:rsid w:val="00773444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7D52"/>
    <w:rsid w:val="00917EBA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254B"/>
    <w:rsid w:val="00B835CB"/>
    <w:rsid w:val="00B878D1"/>
    <w:rsid w:val="00C34B47"/>
    <w:rsid w:val="00C73970"/>
    <w:rsid w:val="00CA47B4"/>
    <w:rsid w:val="00D42EB8"/>
    <w:rsid w:val="00D8103E"/>
    <w:rsid w:val="00E42AAF"/>
    <w:rsid w:val="00EA0BA0"/>
    <w:rsid w:val="00EA7770"/>
    <w:rsid w:val="00EB0BD9"/>
    <w:rsid w:val="00EE520D"/>
    <w:rsid w:val="00EF096C"/>
    <w:rsid w:val="00EF2D93"/>
    <w:rsid w:val="00EF542E"/>
    <w:rsid w:val="00F00681"/>
    <w:rsid w:val="00F05046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B0EA4"/>
  <w15:docId w15:val="{4274FAEA-B3BF-4F7F-8D32-7C0DB439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E05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773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los.stanke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1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1899-12-31T23:00:00Z</cp:lastPrinted>
  <dcterms:created xsi:type="dcterms:W3CDTF">2025-11-27T08:41:00Z</dcterms:created>
  <dcterms:modified xsi:type="dcterms:W3CDTF">2025-11-27T08:41:00Z</dcterms:modified>
</cp:coreProperties>
</file>