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13E5" w14:textId="77777777" w:rsidR="00E02EE9" w:rsidRPr="008A7B36" w:rsidRDefault="00E02EE9" w:rsidP="00693EF6">
      <w:pPr>
        <w:spacing w:after="40" w:line="280" w:lineRule="exact"/>
        <w:ind w:left="425"/>
        <w:jc w:val="right"/>
      </w:pPr>
      <w:r w:rsidRPr="008A7B36">
        <w:rPr>
          <w:noProof/>
        </w:rPr>
        <w:drawing>
          <wp:anchor distT="0" distB="0" distL="114300" distR="114300" simplePos="0" relativeHeight="251659264" behindDoc="1" locked="0" layoutInCell="1" allowOverlap="1" wp14:anchorId="51D5A54F" wp14:editId="0C33ABA8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7B36">
        <w:t xml:space="preserve">web: </w:t>
      </w:r>
      <w:hyperlink r:id="rId8" w:history="1">
        <w:r w:rsidRPr="008A7B36">
          <w:rPr>
            <w:rStyle w:val="Hypertextovodkaz"/>
            <w:color w:val="auto"/>
            <w:u w:val="none"/>
          </w:rPr>
          <w:t>www.sups.cz</w:t>
        </w:r>
      </w:hyperlink>
    </w:p>
    <w:p w14:paraId="21E217A7" w14:textId="77777777" w:rsidR="00E02EE9" w:rsidRPr="008A7B36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8A7B36">
        <w:t>e-mail: info@sups.cz</w:t>
      </w:r>
    </w:p>
    <w:p w14:paraId="79B224E0" w14:textId="77777777" w:rsidR="0047325E" w:rsidRPr="008A7B36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8A7B36">
        <w:t>Žižkovo náměstí 1300/1, 130 00 Praha 3</w:t>
      </w:r>
      <w:r w:rsidRPr="008A7B36">
        <w:tab/>
        <w:t xml:space="preserve"> tel.: 226 523 305, 226 523 303</w:t>
      </w:r>
    </w:p>
    <w:p w14:paraId="423DA2F4" w14:textId="77777777" w:rsidR="00E02EE9" w:rsidRPr="008A7B36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8A7B36">
        <w:t xml:space="preserve"> </w:t>
      </w:r>
    </w:p>
    <w:p w14:paraId="51A154F7" w14:textId="77777777" w:rsidR="00DA4AD3" w:rsidRPr="008A7B36" w:rsidRDefault="00DA4AD3" w:rsidP="002C1C3D">
      <w:pPr>
        <w:ind w:left="6120" w:firstLine="360"/>
      </w:pPr>
    </w:p>
    <w:p w14:paraId="354557E8" w14:textId="68CE4687" w:rsidR="00BE3611" w:rsidRPr="008A7B36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A7B36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8A7B36">
        <w:rPr>
          <w:rFonts w:ascii="Arial Narrow" w:eastAsia="MS Mincho" w:hAnsi="Arial Narrow"/>
          <w:bCs/>
          <w:sz w:val="24"/>
          <w:szCs w:val="24"/>
        </w:rPr>
        <w:t>Praze, dne</w:t>
      </w:r>
      <w:r w:rsidR="00B94D71" w:rsidRPr="008A7B36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6101B7" w:rsidRPr="008A7B36">
        <w:rPr>
          <w:rFonts w:ascii="Arial Narrow" w:eastAsia="MS Mincho" w:hAnsi="Arial Narrow"/>
          <w:bCs/>
          <w:sz w:val="24"/>
          <w:szCs w:val="24"/>
        </w:rPr>
        <w:t>26. listopadu 2025</w:t>
      </w:r>
      <w:r w:rsidR="00601F0C" w:rsidRPr="008A7B36">
        <w:rPr>
          <w:rFonts w:ascii="Arial Narrow" w:eastAsia="MS Mincho" w:hAnsi="Arial Narrow"/>
          <w:bCs/>
          <w:sz w:val="24"/>
          <w:szCs w:val="24"/>
        </w:rPr>
        <w:t xml:space="preserve">    </w:t>
      </w:r>
      <w:r w:rsidR="006E7D5E" w:rsidRPr="008A7B36">
        <w:rPr>
          <w:rFonts w:ascii="Arial Narrow" w:eastAsia="MS Mincho" w:hAnsi="Arial Narrow"/>
          <w:bCs/>
          <w:sz w:val="24"/>
          <w:szCs w:val="24"/>
        </w:rPr>
        <w:tab/>
      </w:r>
      <w:r w:rsidR="00DA0103" w:rsidRPr="008A7B36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354D0B59" wp14:editId="67B91B76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AFDE0" w14:textId="77777777" w:rsidR="006E7D5E" w:rsidRDefault="00750AA3" w:rsidP="006E7D5E">
                            <w:r>
                              <w:t>Firma</w:t>
                            </w:r>
                          </w:p>
                          <w:p w14:paraId="625A5423" w14:textId="4AEF7169" w:rsidR="001F6738" w:rsidRPr="00891E6C" w:rsidRDefault="006101B7" w:rsidP="006E7D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Miloš Stanke</w:t>
                            </w:r>
                          </w:p>
                          <w:p w14:paraId="3E5AB3C8" w14:textId="179505F6" w:rsidR="001F6738" w:rsidRDefault="006101B7" w:rsidP="006E7D5E">
                            <w:r>
                              <w:t>Grabčice 164</w:t>
                            </w:r>
                          </w:p>
                          <w:p w14:paraId="1B128637" w14:textId="7818508D" w:rsidR="006101B7" w:rsidRDefault="006101B7" w:rsidP="006E7D5E">
                            <w:r>
                              <w:t>411 87</w:t>
                            </w:r>
                          </w:p>
                          <w:p w14:paraId="38AFDD2B" w14:textId="77777777" w:rsidR="001F6738" w:rsidRPr="00E16B0D" w:rsidRDefault="001F6738" w:rsidP="006E7D5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4D0B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" strokeweight=".5pt">
                <v:textbox style="mso-fit-shape-to-text:t">
                  <w:txbxContent>
                    <w:p w14:paraId="4E2AFDE0" w14:textId="77777777" w:rsidR="006E7D5E" w:rsidRDefault="00750AA3" w:rsidP="006E7D5E">
                      <w:r>
                        <w:t>Firma</w:t>
                      </w:r>
                    </w:p>
                    <w:p w14:paraId="625A5423" w14:textId="4AEF7169" w:rsidR="001F6738" w:rsidRPr="00891E6C" w:rsidRDefault="006101B7" w:rsidP="006E7D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Miloš Stanke</w:t>
                      </w:r>
                    </w:p>
                    <w:p w14:paraId="3E5AB3C8" w14:textId="179505F6" w:rsidR="001F6738" w:rsidRDefault="006101B7" w:rsidP="006E7D5E">
                      <w:r>
                        <w:t>Grabčice 164</w:t>
                      </w:r>
                    </w:p>
                    <w:p w14:paraId="1B128637" w14:textId="7818508D" w:rsidR="006101B7" w:rsidRDefault="006101B7" w:rsidP="006E7D5E">
                      <w:r>
                        <w:t>411 87</w:t>
                      </w:r>
                    </w:p>
                    <w:p w14:paraId="38AFDD2B" w14:textId="77777777" w:rsidR="001F6738" w:rsidRPr="00E16B0D" w:rsidRDefault="001F6738" w:rsidP="006E7D5E"/>
                  </w:txbxContent>
                </v:textbox>
                <w10:anchorlock/>
              </v:shape>
            </w:pict>
          </mc:Fallback>
        </mc:AlternateContent>
      </w:r>
    </w:p>
    <w:p w14:paraId="404A2065" w14:textId="77777777" w:rsidR="00891E6C" w:rsidRPr="008A7B36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6C9969C" w14:textId="77777777" w:rsidR="00891E6C" w:rsidRPr="008A7B36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2EA3C94C" w14:textId="002FDA7E" w:rsidR="00750AA3" w:rsidRPr="008A7B36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A7B36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8A7B36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6101B7" w:rsidRPr="008A7B36">
        <w:rPr>
          <w:rFonts w:ascii="Arial Narrow" w:eastAsia="MS Mincho" w:hAnsi="Arial Narrow"/>
          <w:bCs/>
          <w:sz w:val="24"/>
          <w:szCs w:val="24"/>
        </w:rPr>
        <w:t>402/2025</w:t>
      </w:r>
    </w:p>
    <w:p w14:paraId="09F5AA1D" w14:textId="77777777" w:rsidR="00750AA3" w:rsidRPr="008A7B36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308BC578" w14:textId="77777777" w:rsidR="00750AA3" w:rsidRPr="008A7B36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A7B36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14:paraId="04C81FC3" w14:textId="32ABC684" w:rsidR="006101B7" w:rsidRPr="008A7B36" w:rsidRDefault="006101B7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A7B36">
        <w:rPr>
          <w:rFonts w:ascii="Arial Narrow" w:eastAsia="MS Mincho" w:hAnsi="Arial Narrow"/>
          <w:bCs/>
          <w:sz w:val="24"/>
          <w:szCs w:val="24"/>
        </w:rPr>
        <w:t>stavební práce na revitalizaci fotokomory školy</w:t>
      </w:r>
    </w:p>
    <w:p w14:paraId="7D236980" w14:textId="2280D00F" w:rsidR="00750AA3" w:rsidRPr="008A7B36" w:rsidRDefault="006101B7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A7B36">
        <w:rPr>
          <w:rFonts w:ascii="Arial Narrow" w:eastAsia="MS Mincho" w:hAnsi="Arial Narrow"/>
          <w:bCs/>
          <w:sz w:val="24"/>
          <w:szCs w:val="24"/>
        </w:rPr>
        <w:t>podle Vaší cenové nabídky ze dne 25. listopadu 2025</w:t>
      </w:r>
      <w:r w:rsidR="00A77807">
        <w:rPr>
          <w:rFonts w:ascii="Arial Narrow" w:eastAsia="MS Mincho" w:hAnsi="Arial Narrow"/>
          <w:bCs/>
          <w:sz w:val="24"/>
          <w:szCs w:val="24"/>
        </w:rPr>
        <w:t>.</w:t>
      </w:r>
    </w:p>
    <w:p w14:paraId="0D8612C2" w14:textId="77777777" w:rsidR="006101B7" w:rsidRPr="008A7B36" w:rsidRDefault="006101B7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A57E29D" w14:textId="2898B1BE" w:rsidR="00750AA3" w:rsidRPr="008A7B36" w:rsidRDefault="006101B7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A7B36">
        <w:rPr>
          <w:rFonts w:ascii="Arial Narrow" w:eastAsia="MS Mincho" w:hAnsi="Arial Narrow"/>
          <w:bCs/>
          <w:sz w:val="24"/>
          <w:szCs w:val="24"/>
        </w:rPr>
        <w:t>Finanční limit:</w:t>
      </w:r>
      <w:r w:rsidRPr="008A7B36">
        <w:rPr>
          <w:rFonts w:ascii="Arial Narrow" w:eastAsia="MS Mincho" w:hAnsi="Arial Narrow"/>
          <w:bCs/>
          <w:sz w:val="24"/>
          <w:szCs w:val="24"/>
        </w:rPr>
        <w:tab/>
      </w:r>
      <w:r w:rsidRPr="008A7B36">
        <w:rPr>
          <w:rFonts w:ascii="Arial Narrow" w:eastAsia="MS Mincho" w:hAnsi="Arial Narrow"/>
          <w:bCs/>
          <w:sz w:val="24"/>
          <w:szCs w:val="24"/>
        </w:rPr>
        <w:tab/>
      </w:r>
      <w:r w:rsidRPr="008A7B36">
        <w:rPr>
          <w:rFonts w:ascii="Arial Narrow" w:eastAsia="MS Mincho" w:hAnsi="Arial Narrow"/>
          <w:bCs/>
          <w:sz w:val="24"/>
          <w:szCs w:val="24"/>
        </w:rPr>
        <w:tab/>
        <w:t>do 140 900 bez DPH</w:t>
      </w:r>
    </w:p>
    <w:p w14:paraId="189DABF4" w14:textId="44D5B3FE" w:rsidR="00750AA3" w:rsidRPr="008A7B36" w:rsidRDefault="006101B7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A7B36">
        <w:rPr>
          <w:rFonts w:ascii="Arial Narrow" w:eastAsia="MS Mincho" w:hAnsi="Arial Narrow"/>
          <w:bCs/>
          <w:sz w:val="24"/>
          <w:szCs w:val="24"/>
        </w:rPr>
        <w:t>Termín realizace:</w:t>
      </w:r>
      <w:r w:rsidRPr="008A7B36">
        <w:rPr>
          <w:rFonts w:ascii="Arial Narrow" w:eastAsia="MS Mincho" w:hAnsi="Arial Narrow"/>
          <w:bCs/>
          <w:sz w:val="24"/>
          <w:szCs w:val="24"/>
        </w:rPr>
        <w:tab/>
      </w:r>
      <w:r w:rsidRPr="008A7B36">
        <w:rPr>
          <w:rFonts w:ascii="Arial Narrow" w:eastAsia="MS Mincho" w:hAnsi="Arial Narrow"/>
          <w:bCs/>
          <w:sz w:val="24"/>
          <w:szCs w:val="24"/>
        </w:rPr>
        <w:tab/>
      </w:r>
      <w:r w:rsidRPr="008A7B36">
        <w:rPr>
          <w:rFonts w:ascii="Arial Narrow" w:eastAsia="MS Mincho" w:hAnsi="Arial Narrow"/>
          <w:bCs/>
          <w:sz w:val="24"/>
          <w:szCs w:val="24"/>
        </w:rPr>
        <w:tab/>
        <w:t>do konce měsíce ledna 2026</w:t>
      </w:r>
    </w:p>
    <w:p w14:paraId="56BAE9C5" w14:textId="2E2CF2F9" w:rsidR="006101B7" w:rsidRPr="008A7B36" w:rsidRDefault="006101B7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A7B36">
        <w:rPr>
          <w:rFonts w:ascii="Arial Narrow" w:eastAsia="MS Mincho" w:hAnsi="Arial Narrow"/>
          <w:bCs/>
          <w:sz w:val="24"/>
          <w:szCs w:val="24"/>
        </w:rPr>
        <w:t>Kontaktní osoba pro objednávku:</w:t>
      </w:r>
      <w:r w:rsidRPr="008A7B36">
        <w:rPr>
          <w:rFonts w:ascii="Arial Narrow" w:eastAsia="MS Mincho" w:hAnsi="Arial Narrow"/>
          <w:bCs/>
          <w:sz w:val="24"/>
          <w:szCs w:val="24"/>
        </w:rPr>
        <w:tab/>
      </w:r>
      <w:r w:rsidRPr="008A7B36">
        <w:rPr>
          <w:rFonts w:ascii="Arial Narrow" w:eastAsia="MS Mincho" w:hAnsi="Arial Narrow"/>
          <w:bCs/>
          <w:sz w:val="24"/>
          <w:szCs w:val="24"/>
          <w:highlight w:val="black"/>
        </w:rPr>
        <w:t>Milan Martiník ak. soch.</w:t>
      </w:r>
    </w:p>
    <w:p w14:paraId="69373F2C" w14:textId="12BBDB83" w:rsidR="006101B7" w:rsidRPr="008A7B36" w:rsidRDefault="006101B7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A7B36">
        <w:rPr>
          <w:rFonts w:ascii="Arial Narrow" w:eastAsia="MS Mincho" w:hAnsi="Arial Narrow"/>
          <w:bCs/>
          <w:sz w:val="24"/>
          <w:szCs w:val="24"/>
        </w:rPr>
        <w:tab/>
      </w:r>
      <w:r w:rsidRPr="008A7B36">
        <w:rPr>
          <w:rFonts w:ascii="Arial Narrow" w:eastAsia="MS Mincho" w:hAnsi="Arial Narrow"/>
          <w:bCs/>
          <w:sz w:val="24"/>
          <w:szCs w:val="24"/>
        </w:rPr>
        <w:tab/>
      </w:r>
      <w:r w:rsidRPr="008A7B36">
        <w:rPr>
          <w:rFonts w:ascii="Arial Narrow" w:eastAsia="MS Mincho" w:hAnsi="Arial Narrow"/>
          <w:bCs/>
          <w:sz w:val="24"/>
          <w:szCs w:val="24"/>
        </w:rPr>
        <w:tab/>
      </w:r>
      <w:r w:rsidRPr="008A7B36">
        <w:rPr>
          <w:rFonts w:ascii="Arial Narrow" w:eastAsia="MS Mincho" w:hAnsi="Arial Narrow"/>
          <w:bCs/>
          <w:sz w:val="24"/>
          <w:szCs w:val="24"/>
        </w:rPr>
        <w:tab/>
      </w:r>
      <w:r w:rsidRPr="008A7B36">
        <w:rPr>
          <w:rFonts w:ascii="Arial Narrow" w:eastAsia="MS Mincho" w:hAnsi="Arial Narrow"/>
          <w:bCs/>
          <w:sz w:val="24"/>
          <w:szCs w:val="24"/>
        </w:rPr>
        <w:tab/>
        <w:t xml:space="preserve">tel.: </w:t>
      </w:r>
      <w:r w:rsidRPr="008A7B36">
        <w:rPr>
          <w:rFonts w:ascii="Arial Narrow" w:eastAsia="MS Mincho" w:hAnsi="Arial Narrow"/>
          <w:bCs/>
          <w:sz w:val="24"/>
          <w:szCs w:val="24"/>
          <w:highlight w:val="black"/>
        </w:rPr>
        <w:t>734 109 298</w:t>
      </w:r>
    </w:p>
    <w:p w14:paraId="208014E0" w14:textId="77777777" w:rsidR="00750AA3" w:rsidRPr="008A7B36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6CADAAB7" w14:textId="77777777" w:rsidR="00D75FFB" w:rsidRPr="008A7B36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A7B36"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r w:rsidR="0035407D" w:rsidRPr="008A7B36">
        <w:rPr>
          <w:rStyle w:val="Hypertextovodkaz"/>
          <w:rFonts w:ascii="Arial Narrow" w:eastAsia="MS Mincho" w:hAnsi="Arial Narrow"/>
          <w:color w:val="auto"/>
          <w:sz w:val="24"/>
          <w:szCs w:val="24"/>
          <w:highlight w:val="black"/>
          <w:u w:val="none"/>
        </w:rPr>
        <w:t>pavel.k</w:t>
      </w:r>
      <w:hyperlink r:id="rId9" w:history="1">
        <w:r w:rsidR="0035407D" w:rsidRPr="008A7B36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  <w:u w:val="none"/>
          </w:rPr>
          <w:t>ovarik@sups.cz</w:t>
        </w:r>
      </w:hyperlink>
      <w:r w:rsidRPr="008A7B36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8A7B36">
        <w:rPr>
          <w:rFonts w:ascii="Arial Narrow" w:eastAsia="MS Mincho" w:hAnsi="Arial Narrow"/>
          <w:bCs/>
          <w:sz w:val="24"/>
          <w:szCs w:val="24"/>
        </w:rPr>
        <w:t>nění v </w:t>
      </w:r>
      <w:r w:rsidRPr="008A7B36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14:paraId="5D7B2A69" w14:textId="77777777" w:rsidR="00D75FFB" w:rsidRPr="008A7B36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A7B36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8A7B36">
        <w:rPr>
          <w:rFonts w:ascii="Arial Narrow" w:eastAsia="MS Mincho" w:hAnsi="Arial Narrow"/>
          <w:bCs/>
          <w:sz w:val="24"/>
          <w:szCs w:val="24"/>
        </w:rPr>
        <w:t>u</w:t>
      </w:r>
      <w:r w:rsidRPr="008A7B36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8A7B36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8A7B36"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14:paraId="5916E8C4" w14:textId="77777777" w:rsidR="00750AA3" w:rsidRPr="008A7B36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EEC9340" w14:textId="77777777" w:rsidR="00750AA3" w:rsidRPr="008A7B36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A7B36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14:paraId="34D9D53E" w14:textId="77777777" w:rsidR="00750AA3" w:rsidRPr="008A7B36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23D680F2" w14:textId="77777777" w:rsidR="00750AA3" w:rsidRPr="008A7B36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71D7A16" w14:textId="77777777" w:rsidR="00750AA3" w:rsidRPr="008A7B36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0E18458" w14:textId="77777777" w:rsidR="00750AA3" w:rsidRPr="008A7B36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8A7B36">
        <w:rPr>
          <w:rFonts w:ascii="Arial Narrow" w:eastAsia="MS Mincho" w:hAnsi="Arial Narrow"/>
          <w:bCs/>
          <w:sz w:val="24"/>
          <w:szCs w:val="24"/>
        </w:rPr>
        <w:t>Za vedení školy</w:t>
      </w:r>
    </w:p>
    <w:p w14:paraId="269F029B" w14:textId="77777777" w:rsidR="00750AA3" w:rsidRPr="008A7B36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3D33B798" w14:textId="77777777" w:rsidR="00750AA3" w:rsidRPr="008A7B36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339152C3" w14:textId="71738279" w:rsidR="008A7B36" w:rsidRPr="008A7B36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  <w:sz w:val="72"/>
          <w:szCs w:val="72"/>
        </w:rPr>
      </w:pPr>
      <w:r w:rsidRPr="008A7B36">
        <w:rPr>
          <w:rFonts w:eastAsia="MS Mincho" w:cs="Courier New"/>
          <w:bCs/>
        </w:rPr>
        <w:tab/>
      </w:r>
      <w:r w:rsidR="008A7B36" w:rsidRPr="008A7B36">
        <w:rPr>
          <w:rFonts w:eastAsia="MS Mincho" w:cs="Courier New"/>
          <w:bCs/>
          <w:sz w:val="72"/>
          <w:szCs w:val="72"/>
          <w:highlight w:val="black"/>
        </w:rPr>
        <w:t>AAAAAA</w:t>
      </w:r>
    </w:p>
    <w:p w14:paraId="04172068" w14:textId="6920C586" w:rsidR="00750AA3" w:rsidRPr="008A7B36" w:rsidRDefault="008A7B36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</w:r>
      <w:r w:rsidR="00750AA3" w:rsidRPr="008A7B36">
        <w:rPr>
          <w:rFonts w:eastAsia="MS Mincho" w:cs="Courier New"/>
          <w:bCs/>
          <w:highlight w:val="black"/>
        </w:rPr>
        <w:t>Mgr. Pavel Kovářík</w:t>
      </w:r>
    </w:p>
    <w:p w14:paraId="0642F5A0" w14:textId="77777777" w:rsidR="006E7D5E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  <w:r w:rsidRPr="008A7B36">
        <w:rPr>
          <w:rFonts w:eastAsia="MS Mincho" w:cs="Courier New"/>
          <w:bCs/>
          <w:sz w:val="22"/>
          <w:szCs w:val="22"/>
        </w:rPr>
        <w:tab/>
        <w:t>ředitel školy</w:t>
      </w:r>
    </w:p>
    <w:p w14:paraId="6B0B5A3B" w14:textId="77777777" w:rsidR="008A7B36" w:rsidRDefault="008A7B36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</w:p>
    <w:p w14:paraId="41549B3E" w14:textId="2322B4FF" w:rsidR="008A7B36" w:rsidRPr="008A7B36" w:rsidRDefault="008A7B36" w:rsidP="00C81728">
      <w:pPr>
        <w:tabs>
          <w:tab w:val="center" w:pos="6840"/>
        </w:tabs>
        <w:ind w:right="72" w:firstLine="426"/>
        <w:rPr>
          <w:rFonts w:eastAsia="MS Mincho" w:cs="Courier New"/>
          <w:sz w:val="72"/>
          <w:szCs w:val="72"/>
        </w:rPr>
      </w:pPr>
      <w:r>
        <w:rPr>
          <w:rFonts w:eastAsia="MS Mincho" w:cs="Courier New"/>
          <w:bCs/>
          <w:sz w:val="22"/>
          <w:szCs w:val="22"/>
        </w:rPr>
        <w:tab/>
      </w:r>
      <w:r w:rsidRPr="008A7B36">
        <w:rPr>
          <w:rFonts w:eastAsia="MS Mincho" w:cs="Courier New"/>
          <w:bCs/>
          <w:sz w:val="72"/>
          <w:szCs w:val="72"/>
          <w:highlight w:val="black"/>
        </w:rPr>
        <w:t>AAAAAA</w:t>
      </w:r>
    </w:p>
    <w:sectPr w:rsidR="008A7B36" w:rsidRPr="008A7B36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0D92" w14:textId="77777777" w:rsidR="00132359" w:rsidRDefault="00132359" w:rsidP="00740F8C">
      <w:r>
        <w:separator/>
      </w:r>
    </w:p>
  </w:endnote>
  <w:endnote w:type="continuationSeparator" w:id="0">
    <w:p w14:paraId="3CD6692F" w14:textId="77777777" w:rsidR="00132359" w:rsidRDefault="00132359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F744" w14:textId="77777777"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5C3DE45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C5EE" w14:textId="77777777"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14:paraId="4B45123A" w14:textId="77777777" w:rsidR="0087374A" w:rsidRDefault="0087374A" w:rsidP="0087374A">
    <w:pPr>
      <w:pStyle w:val="Zpat"/>
      <w:ind w:right="360"/>
    </w:pPr>
  </w:p>
  <w:p w14:paraId="33D921F3" w14:textId="77777777"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F5CA" w14:textId="77777777"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14:paraId="57AA2F6E" w14:textId="77777777"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17268" w14:textId="77777777" w:rsidR="00132359" w:rsidRDefault="00132359" w:rsidP="00740F8C">
      <w:r>
        <w:separator/>
      </w:r>
    </w:p>
  </w:footnote>
  <w:footnote w:type="continuationSeparator" w:id="0">
    <w:p w14:paraId="1D3FFCF7" w14:textId="77777777" w:rsidR="00132359" w:rsidRDefault="00132359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B7"/>
    <w:rsid w:val="00020190"/>
    <w:rsid w:val="000A2D48"/>
    <w:rsid w:val="000C3135"/>
    <w:rsid w:val="000D30B8"/>
    <w:rsid w:val="0011667C"/>
    <w:rsid w:val="0012066E"/>
    <w:rsid w:val="00120A34"/>
    <w:rsid w:val="00132359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863FA"/>
    <w:rsid w:val="003964F6"/>
    <w:rsid w:val="003A3F6C"/>
    <w:rsid w:val="003D33E2"/>
    <w:rsid w:val="003F29A2"/>
    <w:rsid w:val="00411C11"/>
    <w:rsid w:val="00435722"/>
    <w:rsid w:val="00450C65"/>
    <w:rsid w:val="00452CAB"/>
    <w:rsid w:val="0047325E"/>
    <w:rsid w:val="00484263"/>
    <w:rsid w:val="00496C55"/>
    <w:rsid w:val="004A4982"/>
    <w:rsid w:val="004C6110"/>
    <w:rsid w:val="004E5233"/>
    <w:rsid w:val="00546466"/>
    <w:rsid w:val="005B5E0B"/>
    <w:rsid w:val="005F0EE2"/>
    <w:rsid w:val="00601F0C"/>
    <w:rsid w:val="006101B7"/>
    <w:rsid w:val="00692FA2"/>
    <w:rsid w:val="00693EF6"/>
    <w:rsid w:val="006B471F"/>
    <w:rsid w:val="006D6DD3"/>
    <w:rsid w:val="006E7D5E"/>
    <w:rsid w:val="00712D48"/>
    <w:rsid w:val="00736785"/>
    <w:rsid w:val="00750AA3"/>
    <w:rsid w:val="007B57FA"/>
    <w:rsid w:val="007B7BB2"/>
    <w:rsid w:val="007D5D88"/>
    <w:rsid w:val="007F1853"/>
    <w:rsid w:val="00816B68"/>
    <w:rsid w:val="00820D57"/>
    <w:rsid w:val="0087374A"/>
    <w:rsid w:val="00891E6C"/>
    <w:rsid w:val="008A7B36"/>
    <w:rsid w:val="008B1EB1"/>
    <w:rsid w:val="008C19EB"/>
    <w:rsid w:val="0092598B"/>
    <w:rsid w:val="009B3053"/>
    <w:rsid w:val="009E75CD"/>
    <w:rsid w:val="00A022BF"/>
    <w:rsid w:val="00A6562F"/>
    <w:rsid w:val="00A65CF0"/>
    <w:rsid w:val="00A77807"/>
    <w:rsid w:val="00A95224"/>
    <w:rsid w:val="00AA35BB"/>
    <w:rsid w:val="00AC25B4"/>
    <w:rsid w:val="00AC45FD"/>
    <w:rsid w:val="00AE2A37"/>
    <w:rsid w:val="00AE64B0"/>
    <w:rsid w:val="00B07340"/>
    <w:rsid w:val="00B234E2"/>
    <w:rsid w:val="00B3436D"/>
    <w:rsid w:val="00B66708"/>
    <w:rsid w:val="00B94D71"/>
    <w:rsid w:val="00BE3611"/>
    <w:rsid w:val="00BF5672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03176"/>
  <w15:docId w15:val="{D2CE76B0-D7B2-405A-BBF1-F068BAFF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671FB-3DE8-448E-B662-EE7E1618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3</TotalTime>
  <Pages>1</Pages>
  <Words>146</Words>
  <Characters>787</Characters>
  <Application>Microsoft Office Word</Application>
  <DocSecurity>0</DocSecurity>
  <Lines>41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5</cp:revision>
  <cp:lastPrinted>2025-11-26T10:52:00Z</cp:lastPrinted>
  <dcterms:created xsi:type="dcterms:W3CDTF">2025-11-26T11:02:00Z</dcterms:created>
  <dcterms:modified xsi:type="dcterms:W3CDTF">2025-11-26T11:04:00Z</dcterms:modified>
</cp:coreProperties>
</file>