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9D584F">
              <w:rPr>
                <w:rFonts w:ascii="Arial" w:hAnsi="Arial" w:cs="Arial"/>
                <w:b/>
                <w:noProof/>
                <w:sz w:val="24"/>
              </w:rPr>
              <w:t>590/25/01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9D584F">
              <w:rPr>
                <w:rFonts w:ascii="Arial" w:hAnsi="Arial" w:cs="Arial"/>
                <w:b/>
                <w:noProof/>
                <w:sz w:val="20"/>
              </w:rPr>
              <w:t>02359782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9D584F">
              <w:rPr>
                <w:rFonts w:ascii="Arial" w:hAnsi="Arial" w:cs="Arial"/>
                <w:b/>
                <w:noProof/>
                <w:sz w:val="20"/>
              </w:rPr>
              <w:t>CZ02359782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D584F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elektroben s.r.o.</w:t>
            </w:r>
          </w:p>
          <w:p w:rsidR="00162BD4" w:rsidRPr="00577566" w:rsidRDefault="009D584F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Vlčnosvká 374</w:t>
            </w:r>
          </w:p>
          <w:p w:rsidR="00162BD4" w:rsidRPr="00577566" w:rsidRDefault="009D584F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9D584F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9D584F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D584F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26. 11. 2025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84F" w:rsidRDefault="009D584F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souladu s rámcovou smlouvou na Opravy veřejného osvětlení v Uherském Brodě v roce 2025 č. 1/250/25 u Vás objednáváme Výměnu stožáru VO č. 1641 vč. opravy svítidla po autonehodě v ul. Svat. Čecha v Uherském Brodě.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D584F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 VO - Výměna stožáru VO č.1641 po autonehodě v ul. Svat. Čecha, Uh. Brod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D584F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D584F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kpl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D584F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77 398,00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D584F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77 398,00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9D584F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9D584F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511 0    0     19 0  4042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9D584F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84F" w:rsidRDefault="009D584F" w:rsidP="000A7D75">
      <w:pPr>
        <w:spacing w:after="0" w:line="240" w:lineRule="auto"/>
      </w:pPr>
      <w:r>
        <w:separator/>
      </w:r>
    </w:p>
  </w:endnote>
  <w:endnote w:type="continuationSeparator" w:id="0">
    <w:p w:rsidR="009D584F" w:rsidRDefault="009D584F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84F" w:rsidRDefault="009D584F" w:rsidP="000A7D75">
      <w:pPr>
        <w:spacing w:after="0" w:line="240" w:lineRule="auto"/>
      </w:pPr>
      <w:r>
        <w:separator/>
      </w:r>
    </w:p>
  </w:footnote>
  <w:footnote w:type="continuationSeparator" w:id="0">
    <w:p w:rsidR="009D584F" w:rsidRDefault="009D584F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9D584F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78230" cy="284480"/>
          <wp:effectExtent l="0" t="0" r="762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4F"/>
    <w:rsid w:val="00015F63"/>
    <w:rsid w:val="0005671C"/>
    <w:rsid w:val="00071A25"/>
    <w:rsid w:val="00075971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7E3653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D584F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8883-297F-412E-9230-69BADD3E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0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1905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3</cp:revision>
  <cp:lastPrinted>2025-11-26T15:53:00Z</cp:lastPrinted>
  <dcterms:created xsi:type="dcterms:W3CDTF">2025-11-26T15:55:00Z</dcterms:created>
  <dcterms:modified xsi:type="dcterms:W3CDTF">2025-11-26T15:57:00Z</dcterms:modified>
</cp:coreProperties>
</file>