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90914" w14:textId="77777777" w:rsidR="006C2E91" w:rsidRPr="00D96113" w:rsidRDefault="006C2E91" w:rsidP="006C2E91">
      <w:pPr>
        <w:pStyle w:val="Nzev"/>
        <w:rPr>
          <w:sz w:val="24"/>
          <w:lang w:val="cs-CZ"/>
        </w:rPr>
      </w:pPr>
      <w:r w:rsidRPr="00D96113">
        <w:rPr>
          <w:sz w:val="24"/>
          <w:lang w:val="cs-CZ"/>
        </w:rPr>
        <w:t>KUPNÍ SMLOUVA</w:t>
      </w:r>
    </w:p>
    <w:p w14:paraId="3C7E32EF"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5074DF87" w14:textId="77777777" w:rsidR="006C2E91" w:rsidRPr="00D96113" w:rsidRDefault="006C2E91" w:rsidP="006C2E91">
      <w:pPr>
        <w:pStyle w:val="Zkladntext"/>
        <w:jc w:val="center"/>
        <w:rPr>
          <w:lang w:val="cs-CZ"/>
        </w:rPr>
      </w:pPr>
    </w:p>
    <w:p w14:paraId="2EB01CAE" w14:textId="77777777" w:rsidR="006C2E91" w:rsidRPr="00D96113" w:rsidRDefault="006C2E91" w:rsidP="006C2E91">
      <w:pPr>
        <w:autoSpaceDE/>
        <w:autoSpaceDN/>
        <w:jc w:val="center"/>
      </w:pPr>
      <w:r w:rsidRPr="00D96113">
        <w:t>Smluvní strany:</w:t>
      </w:r>
    </w:p>
    <w:p w14:paraId="3549027F" w14:textId="77777777" w:rsidR="006C2E91" w:rsidRPr="00D96113" w:rsidRDefault="006C2E91" w:rsidP="006C2E91">
      <w:pPr>
        <w:pStyle w:val="Zkladntext"/>
        <w:rPr>
          <w:lang w:val="cs-CZ"/>
        </w:rPr>
      </w:pPr>
    </w:p>
    <w:p w14:paraId="4CF1A052" w14:textId="77777777"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14:paraId="6CA04FFD" w14:textId="77777777"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14:paraId="5D2993D2" w14:textId="77777777" w:rsidR="006C2E91" w:rsidRPr="00D96113" w:rsidRDefault="006C2E91" w:rsidP="007772C3">
      <w:pPr>
        <w:pStyle w:val="Zkladntext"/>
        <w:ind w:left="426"/>
        <w:rPr>
          <w:lang w:val="cs-CZ"/>
        </w:rPr>
      </w:pPr>
      <w:r w:rsidRPr="00D96113">
        <w:rPr>
          <w:lang w:val="cs-CZ"/>
        </w:rPr>
        <w:t>IČ: 46747885</w:t>
      </w:r>
    </w:p>
    <w:p w14:paraId="1F18C352" w14:textId="77777777" w:rsidR="006C2E91" w:rsidRPr="00D96113" w:rsidRDefault="006C2E91" w:rsidP="007772C3">
      <w:pPr>
        <w:pStyle w:val="Zkladntext"/>
        <w:ind w:left="426"/>
        <w:rPr>
          <w:lang w:val="cs-CZ"/>
        </w:rPr>
      </w:pPr>
      <w:r w:rsidRPr="00D96113">
        <w:rPr>
          <w:lang w:val="cs-CZ"/>
        </w:rPr>
        <w:t>DIČ: CZ46747885</w:t>
      </w:r>
    </w:p>
    <w:p w14:paraId="25083CD3" w14:textId="4457E172" w:rsidR="006C2E91" w:rsidRPr="00D96113" w:rsidRDefault="006C2E91" w:rsidP="007772C3">
      <w:pPr>
        <w:pStyle w:val="Zkladntext"/>
        <w:ind w:left="426"/>
        <w:rPr>
          <w:lang w:val="cs-CZ"/>
        </w:rPr>
      </w:pPr>
      <w:r w:rsidRPr="00D96113">
        <w:rPr>
          <w:lang w:val="cs-CZ"/>
        </w:rPr>
        <w:t>Zastoupena:</w:t>
      </w:r>
      <w:bookmarkStart w:id="0" w:name="Text2"/>
      <w:r w:rsidRPr="00D96113">
        <w:rPr>
          <w:lang w:val="cs-CZ"/>
        </w:rPr>
        <w:t xml:space="preserve"> </w:t>
      </w:r>
      <w:bookmarkEnd w:id="0"/>
      <w:r w:rsidR="0037476E">
        <w:rPr>
          <w:lang w:val="cs-CZ"/>
        </w:rPr>
        <w:fldChar w:fldCharType="begin">
          <w:ffData>
            <w:name w:val=""/>
            <w:enabled/>
            <w:calcOnExit w:val="0"/>
            <w:textInput>
              <w:default w:val="doc. PaedDr. Aleš Suchomel Ph.D., děkan"/>
            </w:textInput>
          </w:ffData>
        </w:fldChar>
      </w:r>
      <w:r w:rsidR="0037476E">
        <w:rPr>
          <w:lang w:val="cs-CZ"/>
        </w:rPr>
        <w:instrText xml:space="preserve"> FORMTEXT </w:instrText>
      </w:r>
      <w:r w:rsidR="0037476E">
        <w:rPr>
          <w:lang w:val="cs-CZ"/>
        </w:rPr>
      </w:r>
      <w:r w:rsidR="0037476E">
        <w:rPr>
          <w:lang w:val="cs-CZ"/>
        </w:rPr>
        <w:fldChar w:fldCharType="separate"/>
      </w:r>
      <w:r w:rsidR="0037476E">
        <w:rPr>
          <w:noProof/>
          <w:lang w:val="cs-CZ"/>
        </w:rPr>
        <w:t>doc. PaedDr. Aleš Suchomel Ph.D., děkan</w:t>
      </w:r>
      <w:r w:rsidR="0037476E">
        <w:rPr>
          <w:lang w:val="cs-CZ"/>
        </w:rPr>
        <w:fldChar w:fldCharType="end"/>
      </w:r>
    </w:p>
    <w:p w14:paraId="481223D3" w14:textId="1E2D1F38" w:rsidR="006C2E91" w:rsidRPr="00D96113" w:rsidRDefault="006C2E91" w:rsidP="007772C3">
      <w:pPr>
        <w:pStyle w:val="Zkladntext"/>
        <w:ind w:left="426"/>
        <w:rPr>
          <w:lang w:val="cs-CZ"/>
        </w:rPr>
      </w:pPr>
      <w:r w:rsidRPr="00D96113">
        <w:rPr>
          <w:lang w:val="cs-CZ"/>
        </w:rPr>
        <w:t xml:space="preserve">Osoba odpovědná za smluvní vztah: </w:t>
      </w:r>
    </w:p>
    <w:p w14:paraId="7AF51FD4" w14:textId="204A9B48" w:rsidR="006C2E91" w:rsidRPr="00D96113" w:rsidRDefault="006C2E91" w:rsidP="007772C3">
      <w:pPr>
        <w:pStyle w:val="Zkladntext"/>
        <w:ind w:left="426"/>
        <w:rPr>
          <w:lang w:val="cs-CZ"/>
        </w:rPr>
      </w:pPr>
      <w:r w:rsidRPr="00D96113">
        <w:rPr>
          <w:lang w:val="cs-CZ"/>
        </w:rPr>
        <w:t xml:space="preserve">Interní číslo smlouvy: </w:t>
      </w:r>
      <w:r w:rsidR="00CD6D42" w:rsidRPr="00CD6D42">
        <w:rPr>
          <w:lang w:val="cs-CZ"/>
        </w:rPr>
        <w:t>S/FP/5815/2025/1552</w:t>
      </w:r>
    </w:p>
    <w:p w14:paraId="28D3017A" w14:textId="77777777"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41EC69BB" w14:textId="77777777" w:rsidR="006C2E91" w:rsidRPr="00D96113" w:rsidRDefault="006C2E91" w:rsidP="006C2E91">
      <w:pPr>
        <w:pStyle w:val="Zkladntext"/>
        <w:rPr>
          <w:lang w:val="cs-CZ"/>
        </w:rPr>
      </w:pPr>
    </w:p>
    <w:p w14:paraId="25A0FE8E" w14:textId="77777777" w:rsidR="006C2E91" w:rsidRPr="00D96113" w:rsidRDefault="006C2E91" w:rsidP="007772C3">
      <w:pPr>
        <w:autoSpaceDE/>
        <w:autoSpaceDN/>
        <w:jc w:val="center"/>
      </w:pPr>
      <w:r w:rsidRPr="00D96113">
        <w:t>a</w:t>
      </w:r>
    </w:p>
    <w:p w14:paraId="2C525C56" w14:textId="77777777" w:rsidR="006C2E91" w:rsidRPr="00D96113" w:rsidRDefault="006C2E91" w:rsidP="006C2E91">
      <w:pPr>
        <w:pStyle w:val="Zkladntext"/>
        <w:rPr>
          <w:lang w:val="cs-CZ"/>
        </w:rPr>
      </w:pPr>
    </w:p>
    <w:p w14:paraId="3B614648" w14:textId="77777777" w:rsidR="00514A71" w:rsidRPr="00514A71" w:rsidRDefault="006C2E91" w:rsidP="00CD41AE">
      <w:pPr>
        <w:pStyle w:val="Zkladntext"/>
        <w:numPr>
          <w:ilvl w:val="0"/>
          <w:numId w:val="1"/>
        </w:numPr>
        <w:ind w:left="426" w:hanging="426"/>
        <w:rPr>
          <w:lang w:val="cs-CZ"/>
        </w:rPr>
      </w:pPr>
      <w:r w:rsidRPr="00514A71">
        <w:rPr>
          <w:bCs/>
          <w:lang w:val="cs-CZ"/>
        </w:rPr>
        <w:t xml:space="preserve">Název/Firma: </w:t>
      </w:r>
      <w:r w:rsidR="00514A71" w:rsidRPr="003C4653">
        <w:rPr>
          <w:bCs/>
          <w:lang w:val="cs-CZ"/>
        </w:rPr>
        <w:t>ARTVision spol. s r.o.</w:t>
      </w:r>
    </w:p>
    <w:p w14:paraId="038102A4" w14:textId="5BA620E1" w:rsidR="006C2E91" w:rsidRPr="00514A71" w:rsidRDefault="006C2E91" w:rsidP="00514A71">
      <w:pPr>
        <w:pStyle w:val="Zkladntext"/>
        <w:ind w:left="426"/>
        <w:rPr>
          <w:lang w:val="cs-CZ"/>
        </w:rPr>
      </w:pPr>
      <w:r w:rsidRPr="00514A71">
        <w:rPr>
          <w:lang w:val="cs-CZ"/>
        </w:rPr>
        <w:t xml:space="preserve">Se sídlem: </w:t>
      </w:r>
      <w:r w:rsidR="00514A71" w:rsidRPr="00514A71">
        <w:rPr>
          <w:rFonts w:ascii="CIDFont+F3" w:hAnsi="CIDFont+F3" w:cs="CIDFont+F3"/>
        </w:rPr>
        <w:t>Švermova 344/68a, Liberec X-Františkov, 460 10 Liberec</w:t>
      </w:r>
    </w:p>
    <w:p w14:paraId="074F0ACC" w14:textId="1682E705" w:rsidR="006C2E91" w:rsidRPr="00D96113" w:rsidRDefault="006C2E91" w:rsidP="00314A7D">
      <w:pPr>
        <w:pStyle w:val="Zkladntext"/>
        <w:ind w:left="426"/>
        <w:rPr>
          <w:lang w:val="cs-CZ"/>
        </w:rPr>
      </w:pPr>
      <w:r w:rsidRPr="00D96113">
        <w:rPr>
          <w:lang w:val="cs-CZ"/>
        </w:rPr>
        <w:t>Zapsaná:</w:t>
      </w:r>
      <w:r w:rsidR="00B266B5" w:rsidRPr="00D96113">
        <w:rPr>
          <w:lang w:val="cs-CZ"/>
        </w:rPr>
        <w:t xml:space="preserve"> </w:t>
      </w:r>
      <w:r w:rsidR="00F62B5A" w:rsidRPr="00D96113">
        <w:rPr>
          <w:lang w:val="cs-CZ"/>
        </w:rPr>
        <w:t xml:space="preserve">v </w:t>
      </w:r>
      <w:r w:rsidR="0037476E">
        <w:rPr>
          <w:lang w:val="cs-CZ"/>
        </w:rPr>
        <w:t>obchodním</w:t>
      </w:r>
      <w:r w:rsidR="00B266B5" w:rsidRPr="00D96113">
        <w:rPr>
          <w:lang w:val="cs-CZ"/>
        </w:rPr>
        <w:t xml:space="preserve"> </w:t>
      </w:r>
      <w:r w:rsidR="00F62B5A" w:rsidRPr="00D96113">
        <w:rPr>
          <w:lang w:val="cs-CZ"/>
        </w:rPr>
        <w:t xml:space="preserve">rejstříku vedeném </w:t>
      </w:r>
      <w:r w:rsidR="0037476E">
        <w:rPr>
          <w:lang w:val="cs-CZ"/>
        </w:rPr>
        <w:t>rejstříkovým</w:t>
      </w:r>
      <w:r w:rsidR="00F62B5A" w:rsidRPr="00D96113">
        <w:rPr>
          <w:lang w:val="cs-CZ"/>
        </w:rPr>
        <w:t xml:space="preserve"> soudem v</w:t>
      </w:r>
      <w:r w:rsidR="0037476E">
        <w:rPr>
          <w:lang w:val="cs-CZ"/>
        </w:rPr>
        <w:t> Ústí nad Labem</w:t>
      </w:r>
      <w:r w:rsidR="00F62B5A" w:rsidRPr="00D96113">
        <w:rPr>
          <w:lang w:val="cs-CZ"/>
        </w:rPr>
        <w:t xml:space="preserve"> sp. zn. </w:t>
      </w:r>
      <w:r w:rsidR="0037476E">
        <w:rPr>
          <w:lang w:val="cs-CZ"/>
        </w:rPr>
        <w:t>C.</w:t>
      </w:r>
      <w:r w:rsidR="00514A71">
        <w:rPr>
          <w:lang w:val="cs-CZ"/>
        </w:rPr>
        <w:t>16299</w:t>
      </w:r>
    </w:p>
    <w:p w14:paraId="7E5DF6F1" w14:textId="2B1A3582" w:rsidR="006C2E91" w:rsidRPr="00D96113" w:rsidRDefault="006C2E91" w:rsidP="00314A7D">
      <w:pPr>
        <w:pStyle w:val="Zkladntext"/>
        <w:ind w:left="426"/>
        <w:rPr>
          <w:lang w:val="cs-CZ"/>
        </w:rPr>
      </w:pPr>
      <w:r w:rsidRPr="00D96113">
        <w:rPr>
          <w:lang w:val="cs-CZ"/>
        </w:rPr>
        <w:t xml:space="preserve">IČ: </w:t>
      </w:r>
      <w:r w:rsidR="00514A71" w:rsidRPr="00514A71">
        <w:rPr>
          <w:rFonts w:ascii="CIDFont+F3" w:hAnsi="CIDFont+F3" w:cs="CIDFont+F3"/>
        </w:rPr>
        <w:t>25412540</w:t>
      </w:r>
    </w:p>
    <w:p w14:paraId="75D77CA6" w14:textId="4413787E" w:rsidR="006C2E91" w:rsidRPr="00D96113" w:rsidRDefault="006C2E91" w:rsidP="00314A7D">
      <w:pPr>
        <w:pStyle w:val="Zkladntext"/>
        <w:ind w:left="426"/>
        <w:rPr>
          <w:lang w:val="cs-CZ"/>
        </w:rPr>
      </w:pPr>
      <w:r w:rsidRPr="00D96113">
        <w:rPr>
          <w:lang w:val="cs-CZ"/>
        </w:rPr>
        <w:t xml:space="preserve">DIČ: </w:t>
      </w:r>
    </w:p>
    <w:p w14:paraId="66D5EB4E" w14:textId="3A0248C0" w:rsidR="006C2E91" w:rsidRPr="00D96113" w:rsidRDefault="006C2E91" w:rsidP="00314A7D">
      <w:pPr>
        <w:pStyle w:val="Zkladntext"/>
        <w:ind w:left="426"/>
        <w:rPr>
          <w:lang w:val="cs-CZ"/>
        </w:rPr>
      </w:pPr>
      <w:r w:rsidRPr="00D96113">
        <w:rPr>
          <w:lang w:val="cs-CZ"/>
        </w:rPr>
        <w:t xml:space="preserve">Bankovní spojení: </w:t>
      </w:r>
    </w:p>
    <w:p w14:paraId="37B10B0B" w14:textId="04ADB277" w:rsidR="006C2E91" w:rsidRPr="00D96113" w:rsidRDefault="006C2E91" w:rsidP="00314A7D">
      <w:pPr>
        <w:pStyle w:val="Zkladntext"/>
        <w:ind w:left="426"/>
        <w:rPr>
          <w:lang w:val="cs-CZ"/>
        </w:rPr>
      </w:pPr>
      <w:r w:rsidRPr="00D96113">
        <w:rPr>
          <w:lang w:val="cs-CZ"/>
        </w:rPr>
        <w:t xml:space="preserve">Účet číslo: </w:t>
      </w:r>
    </w:p>
    <w:p w14:paraId="1E017A91" w14:textId="231FEB83" w:rsidR="006C2E91" w:rsidRPr="00D96113" w:rsidRDefault="006C2E91" w:rsidP="00314A7D">
      <w:pPr>
        <w:pStyle w:val="Zkladntext"/>
        <w:ind w:left="426"/>
        <w:rPr>
          <w:lang w:val="cs-CZ"/>
        </w:rPr>
      </w:pPr>
      <w:r w:rsidRPr="00D96113">
        <w:rPr>
          <w:lang w:val="cs-CZ"/>
        </w:rPr>
        <w:t>Zastoupena:</w:t>
      </w:r>
      <w:r w:rsidR="0037476E" w:rsidRPr="0037476E">
        <w:rPr>
          <w:rFonts w:ascii="CIDFont+F3" w:hAnsi="CIDFont+F3" w:cs="CIDFont+F3"/>
        </w:rPr>
        <w:t xml:space="preserve"> </w:t>
      </w:r>
      <w:r w:rsidR="00514A71" w:rsidRPr="00514A71">
        <w:rPr>
          <w:rFonts w:ascii="CIDFont+F3" w:hAnsi="CIDFont+F3" w:cs="CIDFont+F3"/>
        </w:rPr>
        <w:t>Radimem Koutníkem</w:t>
      </w:r>
    </w:p>
    <w:p w14:paraId="39C7D0C9" w14:textId="77777777" w:rsidR="006C2E91" w:rsidRPr="00D96113" w:rsidRDefault="006C2E91" w:rsidP="00314A7D">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14:paraId="41A18D21" w14:textId="77777777" w:rsidR="006C2E91" w:rsidRPr="00D96113" w:rsidRDefault="006C2E91" w:rsidP="006C2E91">
      <w:pPr>
        <w:pStyle w:val="Zkladntext"/>
        <w:rPr>
          <w:lang w:val="cs-CZ"/>
        </w:rPr>
      </w:pPr>
    </w:p>
    <w:p w14:paraId="6DB00A38" w14:textId="77777777"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14:paraId="15850161" w14:textId="77777777" w:rsidR="00822CC3" w:rsidRPr="00D96113" w:rsidRDefault="00822CC3" w:rsidP="006C2E91">
      <w:pPr>
        <w:pStyle w:val="Zkladntext"/>
        <w:rPr>
          <w:lang w:val="cs-CZ"/>
        </w:rPr>
      </w:pPr>
    </w:p>
    <w:p w14:paraId="2A92A39B"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569B4215" w14:textId="77777777" w:rsidR="006C2E91" w:rsidRPr="00D96113" w:rsidRDefault="006C2E91" w:rsidP="006C2E91"/>
    <w:p w14:paraId="1D42F221" w14:textId="5EC510E2" w:rsidR="006C2E91" w:rsidRPr="00D96113" w:rsidRDefault="006C2E91" w:rsidP="00AC4937">
      <w:pPr>
        <w:pStyle w:val="Zkladntext"/>
        <w:numPr>
          <w:ilvl w:val="0"/>
          <w:numId w:val="11"/>
        </w:numPr>
        <w:ind w:left="426" w:hanging="426"/>
        <w:rPr>
          <w:lang w:val="cs-CZ"/>
        </w:rPr>
      </w:pPr>
      <w:r w:rsidRPr="00D96113">
        <w:rPr>
          <w:lang w:val="cs-CZ"/>
        </w:rPr>
        <w:t>Předmětem této smlouvy je</w:t>
      </w:r>
      <w:r w:rsidR="0082492F" w:rsidRPr="00D96113">
        <w:rPr>
          <w:lang w:val="cs-CZ"/>
        </w:rPr>
        <w:t xml:space="preserve"> závazek prodávajícího, že kupujícímu odevzdá věc, která je předmětem koupě, a umožní mu nabýt vlastnické právo k ní, a</w:t>
      </w:r>
      <w:r w:rsidR="00482981" w:rsidRPr="00D96113">
        <w:rPr>
          <w:lang w:val="cs-CZ"/>
        </w:rPr>
        <w:t xml:space="preserve"> závazek kupujícího</w:t>
      </w:r>
      <w:r w:rsidR="0082492F" w:rsidRPr="00D96113">
        <w:rPr>
          <w:lang w:val="cs-CZ"/>
        </w:rPr>
        <w:t>, že věc převezme a zaplatí prodávajícímu kupní cenu.</w:t>
      </w:r>
      <w:r w:rsidRPr="00D96113">
        <w:rPr>
          <w:lang w:val="cs-CZ"/>
        </w:rPr>
        <w:t xml:space="preserve"> </w:t>
      </w:r>
      <w:r w:rsidR="0037476E" w:rsidRPr="0037476E">
        <w:rPr>
          <w:lang w:val="cs-CZ"/>
        </w:rPr>
        <w:t>Konkrétní specifikace předmětu smlouvy je uvedena v příloze č. 1 smlouvy</w:t>
      </w:r>
      <w:r w:rsidRPr="00D96113">
        <w:rPr>
          <w:bCs/>
          <w:iCs/>
          <w:lang w:val="cs-CZ"/>
        </w:rPr>
        <w:t xml:space="preserve"> (dále jen „předmět“)</w:t>
      </w:r>
      <w:r w:rsidRPr="00D96113">
        <w:rPr>
          <w:lang w:val="cs-CZ"/>
        </w:rPr>
        <w:t>.</w:t>
      </w:r>
      <w:r w:rsidR="0037476E">
        <w:rPr>
          <w:lang w:val="cs-CZ"/>
        </w:rPr>
        <w:t xml:space="preserve"> </w:t>
      </w:r>
      <w:r w:rsidR="0037476E" w:rsidRPr="0037476E">
        <w:rPr>
          <w:lang w:val="cs-CZ"/>
        </w:rPr>
        <w:t>Prodávající se zavazuje dodat předmět nový, nikoliv demo, repasovaný nebo jakkoliv použitý.</w:t>
      </w:r>
    </w:p>
    <w:p w14:paraId="032B7AD0"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36132713" w14:textId="77777777" w:rsidR="00F62B5A" w:rsidRPr="00D96113"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17CECF83" w14:textId="77777777" w:rsidR="00822CC3" w:rsidRPr="00D96113" w:rsidRDefault="00822CC3" w:rsidP="006C2E91">
      <w:pPr>
        <w:pStyle w:val="Zkladntext"/>
        <w:rPr>
          <w:b/>
          <w:bCs/>
          <w:i/>
          <w:iCs/>
          <w:lang w:val="cs-CZ"/>
        </w:rPr>
      </w:pPr>
    </w:p>
    <w:p w14:paraId="73FB8344"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14:paraId="12E7CE21" w14:textId="77777777" w:rsidR="006C2E91" w:rsidRPr="00D96113" w:rsidRDefault="006C2E91" w:rsidP="006C2E91">
      <w:pPr>
        <w:pStyle w:val="Zkladntext"/>
        <w:jc w:val="center"/>
        <w:rPr>
          <w:b/>
          <w:lang w:val="cs-CZ"/>
        </w:rPr>
      </w:pPr>
    </w:p>
    <w:p w14:paraId="61DB765E" w14:textId="4E09FACD" w:rsidR="006C2E91" w:rsidRPr="00D96113" w:rsidRDefault="006C2E91" w:rsidP="00AC4937">
      <w:pPr>
        <w:pStyle w:val="Zkladntext"/>
        <w:numPr>
          <w:ilvl w:val="0"/>
          <w:numId w:val="4"/>
        </w:numPr>
        <w:ind w:left="426" w:hanging="426"/>
        <w:rPr>
          <w:lang w:val="cs-CZ"/>
        </w:rPr>
      </w:pPr>
      <w:r w:rsidRPr="00D96113">
        <w:rPr>
          <w:lang w:val="cs-CZ"/>
        </w:rPr>
        <w:t xml:space="preserve">Kupní cena za předmět činí </w:t>
      </w:r>
      <w:r w:rsidR="00AA3300" w:rsidRPr="00D464ED">
        <w:rPr>
          <w:lang w:val="cs-CZ"/>
        </w:rPr>
        <w:t>1</w:t>
      </w:r>
      <w:r w:rsidR="00B00427">
        <w:rPr>
          <w:lang w:val="cs-CZ"/>
        </w:rPr>
        <w:t>53800</w:t>
      </w:r>
      <w:r w:rsidRPr="00D96113">
        <w:rPr>
          <w:lang w:val="cs-CZ"/>
        </w:rPr>
        <w:t>,- Kč bez DPH.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14:paraId="63FA887C" w14:textId="77777777" w:rsidR="00514A71" w:rsidRPr="00D96113" w:rsidRDefault="006C2E91" w:rsidP="00514A71">
      <w:pPr>
        <w:pStyle w:val="Zkladntext"/>
        <w:numPr>
          <w:ilvl w:val="0"/>
          <w:numId w:val="4"/>
        </w:numPr>
        <w:ind w:left="426" w:hanging="426"/>
        <w:rPr>
          <w:lang w:val="cs-CZ"/>
        </w:rPr>
      </w:pPr>
      <w:r w:rsidRPr="00514A71">
        <w:rPr>
          <w:lang w:val="cs-CZ"/>
        </w:rPr>
        <w:t>Kupní cena dále zahrnuje</w:t>
      </w:r>
      <w:r w:rsidR="00885936" w:rsidRPr="00514A71">
        <w:rPr>
          <w:lang w:val="cs-CZ"/>
        </w:rPr>
        <w:t xml:space="preserve">: </w:t>
      </w:r>
      <w:r w:rsidR="00514A71" w:rsidRPr="00EC2D7F">
        <w:rPr>
          <w:lang w:val="cs-CZ"/>
        </w:rPr>
        <w:t>dopravu do místa plnění, montáž, umístění a instalaci předmětu, zaškolení obsluhy, uvedení do provozu, prověření bezchybné funkčnosti předmětu, přepravné a náklady na ekologickou likvidaci prázdných obalů</w:t>
      </w:r>
      <w:r w:rsidR="00514A71">
        <w:rPr>
          <w:lang w:val="cs-CZ"/>
        </w:rPr>
        <w:t>,</w:t>
      </w:r>
      <w:r w:rsidR="00514A71" w:rsidRPr="00EC2D7F">
        <w:rPr>
          <w:lang w:val="cs-CZ"/>
        </w:rPr>
        <w:t xml:space="preserve"> prohlášení o shodě</w:t>
      </w:r>
      <w:r w:rsidR="00514A71" w:rsidRPr="00D96113">
        <w:rPr>
          <w:lang w:val="cs-CZ"/>
        </w:rPr>
        <w:t>.</w:t>
      </w:r>
    </w:p>
    <w:p w14:paraId="5B6437BE" w14:textId="06B3BCE2" w:rsidR="006C2E91" w:rsidRPr="00514A71" w:rsidRDefault="006C2E91" w:rsidP="00227E7E">
      <w:pPr>
        <w:pStyle w:val="Zkladntext"/>
        <w:numPr>
          <w:ilvl w:val="0"/>
          <w:numId w:val="4"/>
        </w:numPr>
        <w:ind w:left="426" w:hanging="426"/>
        <w:rPr>
          <w:lang w:val="cs-CZ"/>
        </w:rPr>
      </w:pPr>
      <w:r w:rsidRPr="00514A71">
        <w:rPr>
          <w:lang w:val="cs-CZ"/>
        </w:rPr>
        <w:lastRenderedPageBreak/>
        <w:t xml:space="preserve">Platba kupní ceny dle této smlouvy bude kupujícím provedena na základě faktury vystavené prodávajícím. Faktura bude vystavena po řádném </w:t>
      </w:r>
      <w:r w:rsidR="00976C5C" w:rsidRPr="00514A71">
        <w:rPr>
          <w:lang w:val="cs-CZ"/>
        </w:rPr>
        <w:t xml:space="preserve">převzetí </w:t>
      </w:r>
      <w:r w:rsidR="00B82A89" w:rsidRPr="00514A71">
        <w:rPr>
          <w:lang w:val="cs-CZ"/>
        </w:rPr>
        <w:t>předmětu</w:t>
      </w:r>
      <w:r w:rsidR="0058708C" w:rsidRPr="00514A71">
        <w:rPr>
          <w:lang w:val="cs-CZ"/>
        </w:rPr>
        <w:t xml:space="preserve"> </w:t>
      </w:r>
      <w:r w:rsidR="00EC1907" w:rsidRPr="00514A71">
        <w:rPr>
          <w:lang w:val="cs-CZ"/>
        </w:rPr>
        <w:t>kupujícím</w:t>
      </w:r>
      <w:r w:rsidRPr="00514A71">
        <w:rPr>
          <w:lang w:val="cs-CZ"/>
        </w:rPr>
        <w:t xml:space="preserve">. Splatnost se </w:t>
      </w:r>
      <w:r w:rsidR="00976C5C" w:rsidRPr="00514A71">
        <w:rPr>
          <w:lang w:val="cs-CZ"/>
        </w:rPr>
        <w:t xml:space="preserve">sjednává </w:t>
      </w:r>
      <w:r w:rsidRPr="00514A71">
        <w:rPr>
          <w:lang w:val="cs-CZ"/>
        </w:rPr>
        <w:t>na dvacet jedna (21) kalendářních dnů ode dne doručení faktury kupujícímu.</w:t>
      </w:r>
    </w:p>
    <w:p w14:paraId="2EBB4F23" w14:textId="77777777"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62D7C6C2"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0AF0E08A"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55E2BC5D" w14:textId="77777777" w:rsidR="00822CC3" w:rsidRPr="00D96113" w:rsidRDefault="00822CC3" w:rsidP="006C2E91">
      <w:pPr>
        <w:pStyle w:val="Zkladntext"/>
        <w:rPr>
          <w:lang w:val="cs-CZ"/>
        </w:rPr>
      </w:pPr>
    </w:p>
    <w:p w14:paraId="76611865"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05F1C804" w14:textId="77777777" w:rsidR="006C2E91" w:rsidRPr="00D96113" w:rsidRDefault="006C2E91" w:rsidP="006C2E91">
      <w:pPr>
        <w:pStyle w:val="Zkladntext"/>
        <w:jc w:val="center"/>
        <w:rPr>
          <w:b/>
          <w:lang w:val="cs-CZ"/>
        </w:rPr>
      </w:pPr>
    </w:p>
    <w:p w14:paraId="4BE21F19" w14:textId="568FE4AB" w:rsidR="00822CC3" w:rsidRDefault="00C9400A" w:rsidP="006C2E91">
      <w:pPr>
        <w:pStyle w:val="Zkladntext"/>
        <w:rPr>
          <w:lang w:val="cs-CZ"/>
        </w:rPr>
      </w:pPr>
      <w:r w:rsidRPr="00C9400A">
        <w:rPr>
          <w:lang w:val="cs-CZ"/>
        </w:rPr>
        <w:t xml:space="preserve">Prodávající se zavazuje dodat předmět do 30 </w:t>
      </w:r>
      <w:r w:rsidR="00DA779F">
        <w:rPr>
          <w:lang w:val="cs-CZ"/>
        </w:rPr>
        <w:t xml:space="preserve">pracovních </w:t>
      </w:r>
      <w:r w:rsidRPr="00C9400A">
        <w:rPr>
          <w:lang w:val="cs-CZ"/>
        </w:rPr>
        <w:t>dní ode dne účinnosti smlouvy včetně montáže, umístění, instalace, zaškolení a prověření bezchybné funkčnosti.</w:t>
      </w:r>
    </w:p>
    <w:p w14:paraId="6C8228E9" w14:textId="77777777" w:rsidR="00C9400A" w:rsidRPr="00D96113" w:rsidRDefault="00C9400A" w:rsidP="006C2E91">
      <w:pPr>
        <w:pStyle w:val="Zkladntext"/>
        <w:rPr>
          <w:lang w:val="cs-CZ"/>
        </w:rPr>
      </w:pPr>
    </w:p>
    <w:p w14:paraId="3CCFE0DE" w14:textId="77777777"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0DF275E0" w14:textId="77777777" w:rsidR="006C2E91" w:rsidRPr="00D96113" w:rsidRDefault="006C2E91" w:rsidP="006C2E91">
      <w:pPr>
        <w:pStyle w:val="Zkladntext"/>
        <w:ind w:firstLine="720"/>
        <w:rPr>
          <w:b/>
          <w:lang w:val="cs-CZ"/>
        </w:rPr>
      </w:pPr>
    </w:p>
    <w:p w14:paraId="29A0C1F5" w14:textId="3C9B0CB7"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r w:rsidR="00AA3300">
        <w:rPr>
          <w:lang w:val="cs-CZ"/>
        </w:rPr>
        <w:t>3xLCD b</w:t>
      </w:r>
      <w:r w:rsidR="00514A71">
        <w:rPr>
          <w:lang w:val="cs-CZ"/>
        </w:rPr>
        <w:t xml:space="preserve">udova </w:t>
      </w:r>
      <w:r w:rsidR="00AA3300">
        <w:rPr>
          <w:lang w:val="cs-CZ"/>
        </w:rPr>
        <w:t>P</w:t>
      </w:r>
      <w:r w:rsidR="00514A71">
        <w:rPr>
          <w:lang w:val="cs-CZ"/>
        </w:rPr>
        <w:t xml:space="preserve">, </w:t>
      </w:r>
      <w:r w:rsidR="00AA3300">
        <w:rPr>
          <w:lang w:val="cs-CZ"/>
        </w:rPr>
        <w:t xml:space="preserve">Komenského 314/2 a 1xLCD budova G, </w:t>
      </w:r>
      <w:r w:rsidR="00AA3300" w:rsidRPr="00AA3300">
        <w:rPr>
          <w:lang w:val="cs-CZ"/>
        </w:rPr>
        <w:t>Univerzitní náměstí 1410/1</w:t>
      </w:r>
    </w:p>
    <w:p w14:paraId="173D9498"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307A54BA"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60111E50"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78FF8E49" w14:textId="71BAEBB8" w:rsidR="006C2E91" w:rsidRPr="00D96113" w:rsidRDefault="006C2E91" w:rsidP="006C2E91">
      <w:pPr>
        <w:pStyle w:val="Zkladntext"/>
        <w:rPr>
          <w:lang w:val="cs-CZ"/>
        </w:rPr>
      </w:pPr>
    </w:p>
    <w:p w14:paraId="7F027509" w14:textId="77777777" w:rsidR="006C2E91" w:rsidRPr="00D96113" w:rsidRDefault="006C2E91" w:rsidP="000D3CD6">
      <w:pPr>
        <w:pStyle w:val="Zkladntext"/>
        <w:rPr>
          <w:lang w:val="cs-CZ"/>
        </w:rPr>
      </w:pPr>
    </w:p>
    <w:p w14:paraId="1C50D77A" w14:textId="77777777"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14:paraId="64672AE0" w14:textId="77777777" w:rsidR="006C2E91" w:rsidRPr="00D96113" w:rsidRDefault="006C2E91" w:rsidP="006C2E91">
      <w:pPr>
        <w:pStyle w:val="Zkladntext"/>
        <w:jc w:val="center"/>
        <w:rPr>
          <w:b/>
          <w:lang w:val="cs-CZ"/>
        </w:rPr>
      </w:pPr>
    </w:p>
    <w:p w14:paraId="64E4BF1F"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14:paraId="3684E9BF"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240803EE" w14:textId="77777777" w:rsidR="006C2E91" w:rsidRPr="00D96113" w:rsidRDefault="006C2E91" w:rsidP="00AC4937">
      <w:pPr>
        <w:pStyle w:val="Zkladntext"/>
        <w:numPr>
          <w:ilvl w:val="0"/>
          <w:numId w:val="6"/>
        </w:numPr>
        <w:ind w:left="426" w:hanging="426"/>
        <w:rPr>
          <w:lang w:val="cs-CZ"/>
        </w:rPr>
      </w:pPr>
      <w:r w:rsidRPr="00D96113">
        <w:rPr>
          <w:lang w:val="cs-CZ"/>
        </w:rPr>
        <w:lastRenderedPageBreak/>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628B7622" w14:textId="77777777" w:rsidR="006C2E91" w:rsidRPr="00D96113" w:rsidRDefault="006C2E91" w:rsidP="00AC4937">
      <w:pPr>
        <w:pStyle w:val="Zkladntext"/>
        <w:numPr>
          <w:ilvl w:val="0"/>
          <w:numId w:val="6"/>
        </w:numPr>
        <w:ind w:left="426" w:hanging="426"/>
        <w:rPr>
          <w:lang w:val="cs-CZ"/>
        </w:rPr>
      </w:pPr>
      <w:r w:rsidRPr="00D96113">
        <w:rPr>
          <w:lang w:val="cs-CZ"/>
        </w:rPr>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14:paraId="1B3FEACB" w14:textId="77777777"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7E1F2B8F"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0CD70789" w14:textId="77777777" w:rsidR="006C2E91" w:rsidRPr="00D96113" w:rsidRDefault="006C2E91" w:rsidP="000D3CD6">
      <w:pPr>
        <w:pStyle w:val="Zkladntext"/>
        <w:rPr>
          <w:lang w:val="cs-CZ"/>
        </w:rPr>
      </w:pPr>
    </w:p>
    <w:p w14:paraId="3048CC8A"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73DBA5B1" w14:textId="77777777" w:rsidR="006C2E91" w:rsidRPr="00D96113" w:rsidRDefault="006C2E91" w:rsidP="006C2E91">
      <w:pPr>
        <w:pStyle w:val="Zkladntext"/>
        <w:ind w:firstLine="720"/>
        <w:jc w:val="center"/>
        <w:rPr>
          <w:b/>
          <w:lang w:val="cs-CZ"/>
        </w:rPr>
      </w:pPr>
    </w:p>
    <w:p w14:paraId="4C707627"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1171A3F1" w14:textId="412E05D1"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záruční doby</w:t>
      </w:r>
      <w:r w:rsidRPr="00D96113">
        <w:rPr>
          <w:lang w:val="cs-CZ"/>
        </w:rPr>
        <w:t xml:space="preserve"> </w:t>
      </w:r>
      <w:r w:rsidR="00C9400A">
        <w:rPr>
          <w:lang w:val="cs-CZ"/>
        </w:rPr>
        <w:t>na 24 měsíců</w:t>
      </w:r>
      <w:r w:rsidR="00C9400A" w:rsidRPr="00D96113">
        <w:rPr>
          <w:lang w:val="cs-CZ"/>
        </w:rPr>
        <w:t xml:space="preserve"> </w:t>
      </w:r>
      <w:r w:rsidR="0082492F" w:rsidRPr="00D96113">
        <w:rPr>
          <w:lang w:val="cs-CZ"/>
        </w:rPr>
        <w:t xml:space="preserve">ode dne </w:t>
      </w:r>
      <w:r w:rsidR="00E37446">
        <w:rPr>
          <w:lang w:val="cs-CZ"/>
        </w:rPr>
        <w:fldChar w:fldCharType="begin">
          <w:ffData>
            <w:name w:val=""/>
            <w:enabled/>
            <w:calcOnExit w:val="0"/>
            <w:textInput>
              <w:default w:val="podpisu předávacího protokolu"/>
            </w:textInput>
          </w:ffData>
        </w:fldChar>
      </w:r>
      <w:r w:rsidR="00E37446">
        <w:rPr>
          <w:lang w:val="cs-CZ"/>
        </w:rPr>
        <w:instrText xml:space="preserve"> FORMTEXT </w:instrText>
      </w:r>
      <w:r w:rsidR="00E37446">
        <w:rPr>
          <w:lang w:val="cs-CZ"/>
        </w:rPr>
      </w:r>
      <w:r w:rsidR="00E37446">
        <w:rPr>
          <w:lang w:val="cs-CZ"/>
        </w:rPr>
        <w:fldChar w:fldCharType="separate"/>
      </w:r>
      <w:r w:rsidR="00E37446">
        <w:rPr>
          <w:noProof/>
          <w:lang w:val="cs-CZ"/>
        </w:rPr>
        <w:t>podpisu předávacího protokolu</w:t>
      </w:r>
      <w:r w:rsidR="00E37446">
        <w:rPr>
          <w:lang w:val="cs-CZ"/>
        </w:rPr>
        <w:fldChar w:fldCharType="end"/>
      </w:r>
      <w:r w:rsidRPr="00D96113">
        <w:rPr>
          <w:lang w:val="cs-CZ"/>
        </w:rPr>
        <w:t>. Prodávající odpovídá za vady, které se na předmětu vyskytnou v záruční době. Záruční doba neběží po dobu, po kterou kupující nemohl předmět užívat pro vady, za které prodávající odpovídá.</w:t>
      </w:r>
    </w:p>
    <w:p w14:paraId="4FAB0BFF" w14:textId="6BE9DDCA" w:rsidR="00A947EC" w:rsidRPr="00D96113"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adresu: </w:t>
      </w:r>
      <w:r w:rsidR="00AB1045">
        <w:rPr>
          <w:lang w:val="cs-CZ"/>
        </w:rPr>
        <w:t>xxxxxxxxxxxxxxxxxxxxxxxx</w:t>
      </w:r>
      <w:bookmarkStart w:id="1" w:name="_GoBack"/>
      <w:bookmarkEnd w:id="1"/>
      <w:r w:rsidRPr="00D96113">
        <w:rPr>
          <w:lang w:val="cs-CZ"/>
        </w:rPr>
        <w:t xml:space="preserve"> </w:t>
      </w:r>
    </w:p>
    <w:p w14:paraId="6FF81F5C" w14:textId="77777777"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1CD7F194" w14:textId="2F2ED4BA"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E37446">
        <w:rPr>
          <w:lang w:val="cs-CZ"/>
        </w:rPr>
        <w:t>30</w:t>
      </w:r>
      <w:r w:rsidRPr="00D96113">
        <w:rPr>
          <w:lang w:val="cs-CZ"/>
        </w:rPr>
        <w:t xml:space="preserve"> kalendářních dnů.</w:t>
      </w:r>
    </w:p>
    <w:p w14:paraId="235B76A3"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06E303B7"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4E12354F" w14:textId="77777777" w:rsidR="006C2E91" w:rsidRPr="00D96113" w:rsidRDefault="006C2E91" w:rsidP="000D3CD6">
      <w:pPr>
        <w:pStyle w:val="Zkladntext"/>
        <w:rPr>
          <w:lang w:val="cs-CZ"/>
        </w:rPr>
      </w:pPr>
    </w:p>
    <w:p w14:paraId="2B93E986"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64727AA4" w14:textId="77777777" w:rsidR="006C2E91" w:rsidRPr="00D96113" w:rsidRDefault="006C2E91" w:rsidP="006C2E91">
      <w:pPr>
        <w:pStyle w:val="Zkladntext"/>
        <w:jc w:val="center"/>
        <w:rPr>
          <w:lang w:val="cs-CZ"/>
        </w:rPr>
      </w:pPr>
    </w:p>
    <w:p w14:paraId="16D7D1ED"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14:paraId="709D3D99"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14:paraId="5B5101E1" w14:textId="77777777" w:rsidR="00822CC3" w:rsidRPr="00D96113" w:rsidRDefault="00822CC3" w:rsidP="00876BDF">
      <w:pPr>
        <w:pStyle w:val="Zkladntext"/>
        <w:autoSpaceDE/>
        <w:autoSpaceDN/>
        <w:jc w:val="left"/>
        <w:rPr>
          <w:lang w:val="cs-CZ"/>
        </w:rPr>
      </w:pPr>
    </w:p>
    <w:p w14:paraId="4DC1F2C6"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248B6E32" w14:textId="77777777" w:rsidR="006C2E91" w:rsidRPr="00D96113" w:rsidRDefault="006C2E91" w:rsidP="006C2E91">
      <w:pPr>
        <w:pStyle w:val="Zkladntext"/>
        <w:jc w:val="center"/>
        <w:rPr>
          <w:b/>
          <w:lang w:val="cs-CZ"/>
        </w:rPr>
      </w:pPr>
    </w:p>
    <w:p w14:paraId="140F4CF5" w14:textId="77777777"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14:paraId="2A080FD9"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1254BE31"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581126C8"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lastRenderedPageBreak/>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25099D5A" w14:textId="77777777" w:rsidR="006C2E91" w:rsidRPr="00D96113" w:rsidRDefault="006C2E91" w:rsidP="00FB1768">
      <w:pPr>
        <w:pStyle w:val="Zkladntext"/>
        <w:numPr>
          <w:ilvl w:val="0"/>
          <w:numId w:val="2"/>
        </w:numPr>
        <w:autoSpaceDE/>
        <w:autoSpaceDN/>
        <w:ind w:left="709" w:hanging="284"/>
        <w:rPr>
          <w:lang w:val="cs-CZ"/>
        </w:rPr>
      </w:pPr>
      <w:r w:rsidRPr="00D96113">
        <w:rPr>
          <w:lang w:val="cs-CZ"/>
        </w:rPr>
        <w:t>neodstranění vady dle článku Záruka za jakost,</w:t>
      </w:r>
    </w:p>
    <w:p w14:paraId="7CE63F3D"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2814F42F" w14:textId="77777777"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46E86DA4"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5DC2F9C1"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1BF43E67" w14:textId="77777777" w:rsidR="006C2E91" w:rsidRPr="00D96113" w:rsidRDefault="006C2E91" w:rsidP="000D3CD6"/>
    <w:p w14:paraId="040AAE5E"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28D0016D" w14:textId="77777777" w:rsidR="006C2E91" w:rsidRPr="00D96113" w:rsidRDefault="006C2E91" w:rsidP="006C2E91">
      <w:pPr>
        <w:jc w:val="center"/>
      </w:pPr>
    </w:p>
    <w:p w14:paraId="4ED36BB1"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1FD74EE1"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21F9BE98" w14:textId="77777777"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0511912F"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0DFB61E3"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7FE70293" w14:textId="2434982C"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FB1768">
        <w:rPr>
          <w:lang w:val="cs-CZ"/>
        </w:rPr>
        <w:t>2</w:t>
      </w:r>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FB1768">
        <w:rPr>
          <w:lang w:val="cs-CZ"/>
        </w:rPr>
        <w:t>1</w:t>
      </w:r>
      <w:r w:rsidRPr="00D96113">
        <w:rPr>
          <w:lang w:val="cs-CZ"/>
        </w:rPr>
        <w:t xml:space="preserve"> vyhotovení.</w:t>
      </w:r>
    </w:p>
    <w:p w14:paraId="5C5ABBAF" w14:textId="77777777" w:rsidR="006C2E91" w:rsidRPr="00D96113" w:rsidRDefault="006C2E91" w:rsidP="00D977E0">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4BF05136" w14:textId="1470F738" w:rsidR="009366E5" w:rsidRPr="00D96113" w:rsidRDefault="00FB1768" w:rsidP="009366E5">
      <w:pPr>
        <w:pStyle w:val="Zkladntext"/>
        <w:ind w:left="426"/>
        <w:rPr>
          <w:lang w:val="cs-CZ"/>
        </w:rPr>
      </w:pPr>
      <w:r w:rsidRPr="00FB1768">
        <w:rPr>
          <w:lang w:val="cs-CZ"/>
        </w:rPr>
        <w:t>Smlouva nabývá platnosti a účinnosti dnem oboustranného podpisu oprávněnými zástupci smluvních stran, resp. dnem, kdy tuto smlouvu podepíše oprávněný zástupce té smluvní strany, která smlouvu podepisuje později.</w:t>
      </w:r>
    </w:p>
    <w:p w14:paraId="078F4518"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a smluvní strany se zavazují neplatné, neúčinné nebo nerealizovatelné ujednání smlouvy nahradit takovým, které by svým významem co nejlépe odpovídalo původnímu ujednání</w:t>
      </w:r>
      <w:r w:rsidRPr="00D96113">
        <w:rPr>
          <w:lang w:val="cs-CZ"/>
        </w:rPr>
        <w:t>.</w:t>
      </w:r>
    </w:p>
    <w:p w14:paraId="1E5A5FE5"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 xml:space="preserve">této smlouvy budou řešeny vždy nejprve smírně vzájemnou dohodou. Nebude-li smírného řešení dosaženo, </w:t>
      </w:r>
      <w:r w:rsidRPr="00D96113">
        <w:rPr>
          <w:lang w:val="cs-CZ"/>
        </w:rPr>
        <w:lastRenderedPageBreak/>
        <w:t>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0C1D942F"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65CA8732"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06FA8A67" w14:textId="77777777" w:rsidTr="00ED1397">
        <w:trPr>
          <w:trHeight w:val="1523"/>
        </w:trPr>
        <w:tc>
          <w:tcPr>
            <w:tcW w:w="4890" w:type="dxa"/>
            <w:tcBorders>
              <w:top w:val="single" w:sz="18" w:space="0" w:color="auto"/>
              <w:left w:val="single" w:sz="18" w:space="0" w:color="auto"/>
              <w:bottom w:val="single" w:sz="18" w:space="0" w:color="auto"/>
            </w:tcBorders>
            <w:shd w:val="clear" w:color="auto" w:fill="auto"/>
          </w:tcPr>
          <w:p w14:paraId="25B164E1" w14:textId="77777777" w:rsidR="006C2E91" w:rsidRPr="00D96113" w:rsidRDefault="006C2E91" w:rsidP="00732BAD">
            <w:pPr>
              <w:spacing w:after="60"/>
              <w:jc w:val="center"/>
            </w:pPr>
            <w:r w:rsidRPr="00D96113">
              <w:t>Razítko a podpis prodávajícího</w:t>
            </w:r>
          </w:p>
          <w:p w14:paraId="2177CBCE" w14:textId="77777777" w:rsidR="006C2E91" w:rsidRPr="00D96113" w:rsidRDefault="006C2E91" w:rsidP="00732BAD">
            <w:pPr>
              <w:spacing w:after="60"/>
              <w:jc w:val="center"/>
            </w:pPr>
          </w:p>
          <w:p w14:paraId="0BD25CEE" w14:textId="77777777" w:rsidR="006C2E91" w:rsidRPr="00D96113" w:rsidRDefault="006C2E91" w:rsidP="00732BAD">
            <w:pPr>
              <w:spacing w:after="60"/>
              <w:jc w:val="center"/>
            </w:pPr>
            <w:r w:rsidRPr="00D96113">
              <w:t>………………………………………….</w:t>
            </w:r>
          </w:p>
          <w:p w14:paraId="2043C7B1" w14:textId="77777777" w:rsidR="006C2E91" w:rsidRPr="00D96113" w:rsidRDefault="006C2E91" w:rsidP="00732BAD">
            <w:pPr>
              <w:spacing w:after="60"/>
              <w:jc w:val="center"/>
            </w:pPr>
            <w:r w:rsidRPr="00D96113">
              <w:fldChar w:fldCharType="begin">
                <w:ffData>
                  <w:name w:val="Text41"/>
                  <w:enabled/>
                  <w:calcOnExit w:val="0"/>
                  <w:textInput>
                    <w:default w:val="osoba zastupující prodávajícího"/>
                  </w:textInput>
                </w:ffData>
              </w:fldChar>
            </w:r>
            <w:bookmarkStart w:id="2" w:name="Text41"/>
            <w:r w:rsidRPr="00D96113">
              <w:instrText xml:space="preserve"> FORMTEXT </w:instrText>
            </w:r>
            <w:r w:rsidRPr="00D96113">
              <w:fldChar w:fldCharType="separate"/>
            </w:r>
            <w:r w:rsidRPr="00D96113">
              <w:rPr>
                <w:noProof/>
              </w:rPr>
              <w:t>osoba zastupující prodávajícího</w:t>
            </w:r>
            <w:r w:rsidRPr="00D96113">
              <w:fldChar w:fldCharType="end"/>
            </w:r>
            <w:bookmarkEnd w:id="2"/>
          </w:p>
          <w:p w14:paraId="635091BD" w14:textId="77777777" w:rsidR="006C2E91" w:rsidRPr="00D96113" w:rsidRDefault="006C2E91" w:rsidP="00732BAD">
            <w:pPr>
              <w:spacing w:after="60"/>
              <w:jc w:val="center"/>
            </w:pPr>
            <w:r w:rsidRPr="00D96113">
              <w:t>V </w:t>
            </w:r>
            <w:r w:rsidRPr="00D96113">
              <w:fldChar w:fldCharType="begin">
                <w:ffData>
                  <w:name w:val="Text42"/>
                  <w:enabled/>
                  <w:calcOnExit w:val="0"/>
                  <w:textInput/>
                </w:ffData>
              </w:fldChar>
            </w:r>
            <w:bookmarkStart w:id="3" w:name="Text42"/>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3"/>
            <w:r w:rsidRPr="00D96113">
              <w:t xml:space="preserve"> dne </w:t>
            </w:r>
            <w:r w:rsidRPr="00D96113">
              <w:fldChar w:fldCharType="begin">
                <w:ffData>
                  <w:name w:val="Text43"/>
                  <w:enabled/>
                  <w:calcOnExit w:val="0"/>
                  <w:textInput/>
                </w:ffData>
              </w:fldChar>
            </w:r>
            <w:bookmarkStart w:id="4" w:name="Text43"/>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4"/>
          </w:p>
        </w:tc>
        <w:tc>
          <w:tcPr>
            <w:tcW w:w="4891" w:type="dxa"/>
            <w:tcBorders>
              <w:top w:val="single" w:sz="18" w:space="0" w:color="auto"/>
              <w:left w:val="single" w:sz="12" w:space="0" w:color="auto"/>
              <w:bottom w:val="single" w:sz="18" w:space="0" w:color="auto"/>
              <w:right w:val="single" w:sz="18" w:space="0" w:color="auto"/>
            </w:tcBorders>
            <w:shd w:val="clear" w:color="auto" w:fill="auto"/>
          </w:tcPr>
          <w:p w14:paraId="24F3E198" w14:textId="77777777" w:rsidR="006C2E91" w:rsidRPr="00D96113" w:rsidRDefault="006C2E91" w:rsidP="00732BAD">
            <w:pPr>
              <w:spacing w:after="60"/>
              <w:jc w:val="center"/>
            </w:pPr>
            <w:r w:rsidRPr="00D96113">
              <w:t>Razítko a podpis kupujícího</w:t>
            </w:r>
          </w:p>
          <w:p w14:paraId="3B224735" w14:textId="77777777" w:rsidR="006C2E91" w:rsidRPr="00D96113" w:rsidRDefault="006C2E91" w:rsidP="00732BAD">
            <w:pPr>
              <w:spacing w:after="60"/>
              <w:jc w:val="center"/>
            </w:pPr>
          </w:p>
          <w:p w14:paraId="2D127E91" w14:textId="77777777" w:rsidR="006C2E91" w:rsidRPr="00D96113" w:rsidRDefault="006C2E91" w:rsidP="00732BAD">
            <w:pPr>
              <w:spacing w:after="60"/>
              <w:jc w:val="center"/>
            </w:pPr>
            <w:r w:rsidRPr="00D96113">
              <w:t>……………………………………………</w:t>
            </w:r>
          </w:p>
          <w:p w14:paraId="398E5100" w14:textId="77777777" w:rsidR="006C2E91" w:rsidRPr="00D96113" w:rsidRDefault="00430B97" w:rsidP="00732BAD">
            <w:pPr>
              <w:spacing w:after="60"/>
              <w:jc w:val="center"/>
            </w:pPr>
            <w:r w:rsidRPr="00D96113">
              <w:fldChar w:fldCharType="begin">
                <w:ffData>
                  <w:name w:val="Text44"/>
                  <w:enabled/>
                  <w:calcOnExit w:val="0"/>
                  <w:textInput>
                    <w:default w:val="rektor/děkan/kvestor/ředitel"/>
                  </w:textInput>
                </w:ffData>
              </w:fldChar>
            </w:r>
            <w:r w:rsidRPr="00D96113">
              <w:instrText xml:space="preserve"> </w:instrText>
            </w:r>
            <w:bookmarkStart w:id="5" w:name="Text44"/>
            <w:r w:rsidRPr="00D96113">
              <w:instrText xml:space="preserve">FORMTEXT </w:instrText>
            </w:r>
            <w:r w:rsidRPr="00D96113">
              <w:fldChar w:fldCharType="separate"/>
            </w:r>
            <w:r w:rsidRPr="00D96113">
              <w:rPr>
                <w:noProof/>
              </w:rPr>
              <w:t>rektor/děkan/kvestor/ředitel</w:t>
            </w:r>
            <w:r w:rsidRPr="00D96113">
              <w:fldChar w:fldCharType="end"/>
            </w:r>
            <w:bookmarkEnd w:id="5"/>
          </w:p>
          <w:p w14:paraId="23C63C0D" w14:textId="77777777" w:rsidR="006C2E91" w:rsidRPr="00D96113" w:rsidRDefault="006C2E91" w:rsidP="00732BAD">
            <w:pPr>
              <w:jc w:val="center"/>
            </w:pPr>
            <w:r w:rsidRPr="00D96113">
              <w:t xml:space="preserve">V Liberci dne </w:t>
            </w:r>
            <w:r w:rsidRPr="00D96113">
              <w:fldChar w:fldCharType="begin">
                <w:ffData>
                  <w:name w:val="Text45"/>
                  <w:enabled/>
                  <w:calcOnExit w:val="0"/>
                  <w:textInput/>
                </w:ffData>
              </w:fldChar>
            </w:r>
            <w:bookmarkStart w:id="6" w:name="Text45"/>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6"/>
          </w:p>
        </w:tc>
      </w:tr>
    </w:tbl>
    <w:p w14:paraId="549C566D" w14:textId="2FA862E9" w:rsidR="00A15CA8" w:rsidRDefault="00A15CA8" w:rsidP="00CB2217"/>
    <w:sectPr w:rsidR="00A15CA8" w:rsidSect="009E716F">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18231" w14:textId="77777777" w:rsidR="00D34E95" w:rsidRPr="00D91740" w:rsidRDefault="00D34E95" w:rsidP="00D91740">
      <w:r>
        <w:separator/>
      </w:r>
    </w:p>
  </w:endnote>
  <w:endnote w:type="continuationSeparator" w:id="0">
    <w:p w14:paraId="69AD241E" w14:textId="77777777" w:rsidR="00D34E95" w:rsidRPr="00D91740" w:rsidRDefault="00D34E95"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charset w:val="00"/>
    <w:family w:val="auto"/>
    <w:pitch w:val="variable"/>
    <w:sig w:usb0="00000001"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9ED9C" w14:textId="77777777" w:rsidR="00D34E95" w:rsidRPr="00D91740" w:rsidRDefault="00D34E95" w:rsidP="00D91740">
      <w:r>
        <w:separator/>
      </w:r>
    </w:p>
  </w:footnote>
  <w:footnote w:type="continuationSeparator" w:id="0">
    <w:p w14:paraId="200AD356" w14:textId="77777777" w:rsidR="00D34E95" w:rsidRPr="00D91740" w:rsidRDefault="00D34E95" w:rsidP="00D91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91"/>
    <w:rsid w:val="00016D7E"/>
    <w:rsid w:val="00020671"/>
    <w:rsid w:val="0002342B"/>
    <w:rsid w:val="000306B7"/>
    <w:rsid w:val="00031CAA"/>
    <w:rsid w:val="000323B9"/>
    <w:rsid w:val="000363A3"/>
    <w:rsid w:val="00037E8B"/>
    <w:rsid w:val="000447FF"/>
    <w:rsid w:val="0007206B"/>
    <w:rsid w:val="00076654"/>
    <w:rsid w:val="0009301E"/>
    <w:rsid w:val="000B2FD0"/>
    <w:rsid w:val="000C00A6"/>
    <w:rsid w:val="000C73BA"/>
    <w:rsid w:val="000D3CD6"/>
    <w:rsid w:val="000F1B08"/>
    <w:rsid w:val="000F2DBB"/>
    <w:rsid w:val="00137419"/>
    <w:rsid w:val="00140328"/>
    <w:rsid w:val="001472E5"/>
    <w:rsid w:val="00155F5B"/>
    <w:rsid w:val="00162831"/>
    <w:rsid w:val="001764F7"/>
    <w:rsid w:val="0018101C"/>
    <w:rsid w:val="001903D8"/>
    <w:rsid w:val="00193FB5"/>
    <w:rsid w:val="00194E09"/>
    <w:rsid w:val="00197647"/>
    <w:rsid w:val="001A21D5"/>
    <w:rsid w:val="001A491E"/>
    <w:rsid w:val="001A5FEB"/>
    <w:rsid w:val="001D0688"/>
    <w:rsid w:val="001E574E"/>
    <w:rsid w:val="001E58AA"/>
    <w:rsid w:val="00204DA5"/>
    <w:rsid w:val="00233367"/>
    <w:rsid w:val="00244E3D"/>
    <w:rsid w:val="0026636C"/>
    <w:rsid w:val="00266D1E"/>
    <w:rsid w:val="00270EEF"/>
    <w:rsid w:val="00271AAA"/>
    <w:rsid w:val="002D1C34"/>
    <w:rsid w:val="002D48B2"/>
    <w:rsid w:val="002E615D"/>
    <w:rsid w:val="002F2D27"/>
    <w:rsid w:val="0031128F"/>
    <w:rsid w:val="00314A7D"/>
    <w:rsid w:val="003164B9"/>
    <w:rsid w:val="003534CF"/>
    <w:rsid w:val="003567F3"/>
    <w:rsid w:val="00372720"/>
    <w:rsid w:val="00373002"/>
    <w:rsid w:val="00373D68"/>
    <w:rsid w:val="0037476E"/>
    <w:rsid w:val="003855A8"/>
    <w:rsid w:val="00385C52"/>
    <w:rsid w:val="00391A0C"/>
    <w:rsid w:val="00392572"/>
    <w:rsid w:val="003C2732"/>
    <w:rsid w:val="003C2A30"/>
    <w:rsid w:val="003D4251"/>
    <w:rsid w:val="003E23D0"/>
    <w:rsid w:val="003E39E8"/>
    <w:rsid w:val="003E73C1"/>
    <w:rsid w:val="003F53C3"/>
    <w:rsid w:val="003F5C1D"/>
    <w:rsid w:val="003F708D"/>
    <w:rsid w:val="0041455E"/>
    <w:rsid w:val="00415EDC"/>
    <w:rsid w:val="004164DE"/>
    <w:rsid w:val="004239E6"/>
    <w:rsid w:val="00430B97"/>
    <w:rsid w:val="00431D22"/>
    <w:rsid w:val="0047294E"/>
    <w:rsid w:val="00475758"/>
    <w:rsid w:val="00482981"/>
    <w:rsid w:val="004B1E21"/>
    <w:rsid w:val="004C6D56"/>
    <w:rsid w:val="004D2CEC"/>
    <w:rsid w:val="004D4A36"/>
    <w:rsid w:val="004F2057"/>
    <w:rsid w:val="00511D92"/>
    <w:rsid w:val="00514A71"/>
    <w:rsid w:val="0051708A"/>
    <w:rsid w:val="0054513A"/>
    <w:rsid w:val="0054538F"/>
    <w:rsid w:val="00547F33"/>
    <w:rsid w:val="00581D47"/>
    <w:rsid w:val="0058708C"/>
    <w:rsid w:val="005A5517"/>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6C68"/>
    <w:rsid w:val="006662FD"/>
    <w:rsid w:val="00682258"/>
    <w:rsid w:val="00694323"/>
    <w:rsid w:val="006A2B2E"/>
    <w:rsid w:val="006A7B72"/>
    <w:rsid w:val="006B2306"/>
    <w:rsid w:val="006C04B4"/>
    <w:rsid w:val="006C1248"/>
    <w:rsid w:val="006C2E91"/>
    <w:rsid w:val="006C4918"/>
    <w:rsid w:val="00706BE9"/>
    <w:rsid w:val="007073C4"/>
    <w:rsid w:val="007177FF"/>
    <w:rsid w:val="00727D1E"/>
    <w:rsid w:val="00732BAD"/>
    <w:rsid w:val="00734148"/>
    <w:rsid w:val="00751417"/>
    <w:rsid w:val="00765B80"/>
    <w:rsid w:val="0076688C"/>
    <w:rsid w:val="00772D38"/>
    <w:rsid w:val="007772C3"/>
    <w:rsid w:val="00782C6B"/>
    <w:rsid w:val="00785BF5"/>
    <w:rsid w:val="007E1211"/>
    <w:rsid w:val="007E1B00"/>
    <w:rsid w:val="007E1CDE"/>
    <w:rsid w:val="007E3086"/>
    <w:rsid w:val="007F55A7"/>
    <w:rsid w:val="007F6EF7"/>
    <w:rsid w:val="00822CC3"/>
    <w:rsid w:val="0082492F"/>
    <w:rsid w:val="00830E69"/>
    <w:rsid w:val="00854445"/>
    <w:rsid w:val="00854A4C"/>
    <w:rsid w:val="0086780A"/>
    <w:rsid w:val="00876BDF"/>
    <w:rsid w:val="00885936"/>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62F4"/>
    <w:rsid w:val="0096147B"/>
    <w:rsid w:val="00973D31"/>
    <w:rsid w:val="00976C5C"/>
    <w:rsid w:val="009779EA"/>
    <w:rsid w:val="00981D60"/>
    <w:rsid w:val="00991063"/>
    <w:rsid w:val="009A2099"/>
    <w:rsid w:val="009B3FFE"/>
    <w:rsid w:val="009B680A"/>
    <w:rsid w:val="009B6FDE"/>
    <w:rsid w:val="009C3F89"/>
    <w:rsid w:val="009E533C"/>
    <w:rsid w:val="009E5571"/>
    <w:rsid w:val="009E716F"/>
    <w:rsid w:val="00A13D9A"/>
    <w:rsid w:val="00A1575D"/>
    <w:rsid w:val="00A15CA8"/>
    <w:rsid w:val="00A168E4"/>
    <w:rsid w:val="00A227BB"/>
    <w:rsid w:val="00A51007"/>
    <w:rsid w:val="00A539DD"/>
    <w:rsid w:val="00A71CEE"/>
    <w:rsid w:val="00A83757"/>
    <w:rsid w:val="00A947EC"/>
    <w:rsid w:val="00AA3300"/>
    <w:rsid w:val="00AB1045"/>
    <w:rsid w:val="00AC4937"/>
    <w:rsid w:val="00AC6790"/>
    <w:rsid w:val="00AD387A"/>
    <w:rsid w:val="00AE7E34"/>
    <w:rsid w:val="00B00427"/>
    <w:rsid w:val="00B01BBF"/>
    <w:rsid w:val="00B11F36"/>
    <w:rsid w:val="00B152C8"/>
    <w:rsid w:val="00B217D5"/>
    <w:rsid w:val="00B22B3F"/>
    <w:rsid w:val="00B2558D"/>
    <w:rsid w:val="00B266B5"/>
    <w:rsid w:val="00B65538"/>
    <w:rsid w:val="00B7675D"/>
    <w:rsid w:val="00B82A89"/>
    <w:rsid w:val="00B82B57"/>
    <w:rsid w:val="00B94D65"/>
    <w:rsid w:val="00B95026"/>
    <w:rsid w:val="00BB1A09"/>
    <w:rsid w:val="00BC6C92"/>
    <w:rsid w:val="00BD4858"/>
    <w:rsid w:val="00BD4B5B"/>
    <w:rsid w:val="00BE4CE5"/>
    <w:rsid w:val="00BE642D"/>
    <w:rsid w:val="00BF524F"/>
    <w:rsid w:val="00C11798"/>
    <w:rsid w:val="00C11FC2"/>
    <w:rsid w:val="00C17DE9"/>
    <w:rsid w:val="00C2033B"/>
    <w:rsid w:val="00C27B16"/>
    <w:rsid w:val="00C37902"/>
    <w:rsid w:val="00C426EC"/>
    <w:rsid w:val="00C52697"/>
    <w:rsid w:val="00C74E92"/>
    <w:rsid w:val="00C9400A"/>
    <w:rsid w:val="00CA6951"/>
    <w:rsid w:val="00CA7C52"/>
    <w:rsid w:val="00CB2217"/>
    <w:rsid w:val="00CB430D"/>
    <w:rsid w:val="00CB718A"/>
    <w:rsid w:val="00CD6D42"/>
    <w:rsid w:val="00CF2C49"/>
    <w:rsid w:val="00D34E95"/>
    <w:rsid w:val="00D464ED"/>
    <w:rsid w:val="00D60908"/>
    <w:rsid w:val="00D679AA"/>
    <w:rsid w:val="00D91740"/>
    <w:rsid w:val="00D96113"/>
    <w:rsid w:val="00D977E0"/>
    <w:rsid w:val="00D97F6A"/>
    <w:rsid w:val="00DA6B94"/>
    <w:rsid w:val="00DA779F"/>
    <w:rsid w:val="00DB36C1"/>
    <w:rsid w:val="00DD2774"/>
    <w:rsid w:val="00DE4FF6"/>
    <w:rsid w:val="00DF3F1D"/>
    <w:rsid w:val="00DF56E4"/>
    <w:rsid w:val="00E0357F"/>
    <w:rsid w:val="00E06696"/>
    <w:rsid w:val="00E072E1"/>
    <w:rsid w:val="00E37446"/>
    <w:rsid w:val="00E5788A"/>
    <w:rsid w:val="00E63C1E"/>
    <w:rsid w:val="00E76C95"/>
    <w:rsid w:val="00EB35A5"/>
    <w:rsid w:val="00EB40DD"/>
    <w:rsid w:val="00EC1907"/>
    <w:rsid w:val="00ED1397"/>
    <w:rsid w:val="00ED62A5"/>
    <w:rsid w:val="00ED7798"/>
    <w:rsid w:val="00EE0CD7"/>
    <w:rsid w:val="00EE4564"/>
    <w:rsid w:val="00EE708C"/>
    <w:rsid w:val="00EF1851"/>
    <w:rsid w:val="00EF7B39"/>
    <w:rsid w:val="00F06EA0"/>
    <w:rsid w:val="00F120AD"/>
    <w:rsid w:val="00F15FF1"/>
    <w:rsid w:val="00F21D13"/>
    <w:rsid w:val="00F47BDF"/>
    <w:rsid w:val="00F54E0A"/>
    <w:rsid w:val="00F62B5A"/>
    <w:rsid w:val="00FB1768"/>
    <w:rsid w:val="00FB2A8C"/>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FD738"/>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 w:type="table" w:styleId="Mkatabulky">
    <w:name w:val="Table Grid"/>
    <w:basedOn w:val="Normlntabulka"/>
    <w:uiPriority w:val="59"/>
    <w:rsid w:val="00EE4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eznamu4zvraznn3">
    <w:name w:val="List Table 4 Accent 3"/>
    <w:basedOn w:val="Normlntabulka"/>
    <w:uiPriority w:val="49"/>
    <w:rsid w:val="00EE456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odnadpis">
    <w:name w:val="Subtitle"/>
    <w:basedOn w:val="Normln"/>
    <w:next w:val="Normln"/>
    <w:link w:val="PodnadpisChar"/>
    <w:uiPriority w:val="11"/>
    <w:qFormat/>
    <w:rsid w:val="00EE45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EE4564"/>
    <w:rPr>
      <w:rFonts w:asciiTheme="minorHAnsi" w:eastAsiaTheme="minorEastAsia" w:hAnsiTheme="minorHAnsi" w:cstheme="minorBidi"/>
      <w:color w:val="5A5A5A" w:themeColor="text1" w:themeTint="A5"/>
      <w:spacing w:val="15"/>
      <w:sz w:val="22"/>
      <w:szCs w:val="22"/>
    </w:rPr>
  </w:style>
  <w:style w:type="paragraph" w:styleId="Odstavecseseznamem">
    <w:name w:val="List Paragraph"/>
    <w:basedOn w:val="Normln"/>
    <w:uiPriority w:val="34"/>
    <w:qFormat/>
    <w:rsid w:val="00514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D2285-75A0-4564-BBE2-088ED0659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108</TotalTime>
  <Pages>1</Pages>
  <Words>1804</Words>
  <Characters>10646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Ivana Cvrčková</cp:lastModifiedBy>
  <cp:revision>8</cp:revision>
  <cp:lastPrinted>2020-03-02T12:13:00Z</cp:lastPrinted>
  <dcterms:created xsi:type="dcterms:W3CDTF">2025-10-31T11:38:00Z</dcterms:created>
  <dcterms:modified xsi:type="dcterms:W3CDTF">2025-11-26T19:28:00Z</dcterms:modified>
</cp:coreProperties>
</file>