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3CD9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D5B0FB2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97608B8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0392149" w14:textId="1836D19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131B8">
        <w:rPr>
          <w:caps/>
          <w:noProof/>
          <w:spacing w:val="8"/>
          <w:sz w:val="18"/>
          <w:szCs w:val="18"/>
        </w:rPr>
        <w:t>371/25/4</w:t>
      </w:r>
      <w:r w:rsidRPr="006B44F3">
        <w:rPr>
          <w:caps/>
          <w:spacing w:val="8"/>
          <w:sz w:val="18"/>
          <w:szCs w:val="18"/>
        </w:rPr>
        <w:tab/>
      </w:r>
    </w:p>
    <w:p w14:paraId="7ABEA7F6" w14:textId="59BD00F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02366F">
        <w:rPr>
          <w:noProof/>
          <w:sz w:val="18"/>
          <w:szCs w:val="18"/>
        </w:rPr>
        <w:t>XXX</w:t>
      </w:r>
    </w:p>
    <w:p w14:paraId="7F3E7C47" w14:textId="1764EEC8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02366F">
        <w:rPr>
          <w:color w:val="000000"/>
          <w:sz w:val="18"/>
          <w:szCs w:val="18"/>
        </w:rPr>
        <w:t>XXX</w:t>
      </w:r>
    </w:p>
    <w:p w14:paraId="1B32AFFF" w14:textId="05BFB9A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02366F">
        <w:rPr>
          <w:caps/>
          <w:noProof/>
          <w:spacing w:val="8"/>
          <w:sz w:val="18"/>
          <w:szCs w:val="18"/>
        </w:rPr>
        <w:t>XXX</w:t>
      </w:r>
    </w:p>
    <w:p w14:paraId="02969B63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91D4D79" w14:textId="6E78A472" w:rsidR="000B7B21" w:rsidRPr="006B44F3" w:rsidRDefault="00E131B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ELASTO FORM Bohemia s.r.o.</w:t>
      </w:r>
    </w:p>
    <w:p w14:paraId="2431FE17" w14:textId="14D4D165" w:rsidR="00D849F9" w:rsidRPr="006B44F3" w:rsidRDefault="00E131B8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1164</w:t>
      </w:r>
    </w:p>
    <w:p w14:paraId="2CED77BF" w14:textId="415D18EA" w:rsidR="00253892" w:rsidRPr="006B44F3" w:rsidRDefault="00E131B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334 01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Přeštice</w:t>
      </w:r>
    </w:p>
    <w:p w14:paraId="2D17A77D" w14:textId="0E04464A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131B8">
        <w:rPr>
          <w:b/>
          <w:noProof/>
          <w:sz w:val="18"/>
          <w:szCs w:val="18"/>
        </w:rPr>
        <w:t>46885145</w:t>
      </w:r>
      <w:r w:rsidRPr="006B44F3">
        <w:rPr>
          <w:sz w:val="18"/>
          <w:szCs w:val="18"/>
        </w:rPr>
        <w:t xml:space="preserve"> </w:t>
      </w:r>
    </w:p>
    <w:p w14:paraId="7F813CB9" w14:textId="60A6B1D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E131B8">
        <w:rPr>
          <w:b/>
          <w:noProof/>
          <w:sz w:val="18"/>
          <w:szCs w:val="18"/>
        </w:rPr>
        <w:t>CZ46885145</w:t>
      </w:r>
    </w:p>
    <w:p w14:paraId="1C038F0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F91CE56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7A5A331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872628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73977DA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2B7DE9A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2E3B64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29"/>
        <w:gridCol w:w="354"/>
        <w:gridCol w:w="1341"/>
        <w:gridCol w:w="1083"/>
      </w:tblGrid>
      <w:tr w:rsidR="00253892" w:rsidRPr="00021912" w14:paraId="513C50D5" w14:textId="77777777" w:rsidTr="00DB618C">
        <w:trPr>
          <w:cantSplit/>
        </w:trPr>
        <w:tc>
          <w:tcPr>
            <w:tcW w:w="0" w:type="auto"/>
          </w:tcPr>
          <w:p w14:paraId="44D39C47" w14:textId="45A36561" w:rsidR="00253892" w:rsidRPr="00021912" w:rsidRDefault="00E131B8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1.frisbee s potiskem IML</w:t>
            </w:r>
          </w:p>
        </w:tc>
        <w:tc>
          <w:tcPr>
            <w:tcW w:w="0" w:type="auto"/>
          </w:tcPr>
          <w:p w14:paraId="051F2045" w14:textId="2FE065CF" w:rsidR="00253892" w:rsidRPr="00021912" w:rsidRDefault="00E131B8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625ADB1" w14:textId="1682E7B8" w:rsidR="00253892" w:rsidRPr="00021912" w:rsidRDefault="00E131B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3E8522BD" w14:textId="58E7070C" w:rsidR="00253892" w:rsidRPr="00021912" w:rsidRDefault="00E131B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65 967,14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492726C" w14:textId="1CD2CF94" w:rsidR="00253892" w:rsidRPr="00021912" w:rsidRDefault="00E131B8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65 967,14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11F5CCAE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2AE4D06" w14:textId="77777777" w:rsidR="00E131B8" w:rsidRDefault="00E131B8" w:rsidP="007151A9">
      <w:pPr>
        <w:rPr>
          <w:sz w:val="18"/>
          <w:szCs w:val="18"/>
        </w:rPr>
      </w:pPr>
      <w:r>
        <w:rPr>
          <w:sz w:val="18"/>
          <w:szCs w:val="18"/>
        </w:rPr>
        <w:t>1753 kusů "Létající talíř ""</w:t>
      </w:r>
      <w:proofErr w:type="spellStart"/>
      <w:r>
        <w:rPr>
          <w:sz w:val="18"/>
          <w:szCs w:val="18"/>
        </w:rPr>
        <w:t>Space</w:t>
      </w:r>
      <w:proofErr w:type="spellEnd"/>
      <w:r>
        <w:rPr>
          <w:sz w:val="18"/>
          <w:szCs w:val="18"/>
        </w:rPr>
        <w:t xml:space="preserve"> 22"", bílý, IMOULD</w:t>
      </w:r>
    </w:p>
    <w:p w14:paraId="78C96942" w14:textId="77777777" w:rsidR="00E131B8" w:rsidRDefault="00E131B8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Jednobarvný</w:t>
      </w:r>
      <w:proofErr w:type="spellEnd"/>
      <w:r>
        <w:rPr>
          <w:sz w:val="18"/>
          <w:szCs w:val="18"/>
        </w:rPr>
        <w:t xml:space="preserve"> potisk </w:t>
      </w:r>
    </w:p>
    <w:p w14:paraId="363B8E99" w14:textId="77777777" w:rsidR="00E131B8" w:rsidRDefault="00E131B8" w:rsidP="007151A9">
      <w:pPr>
        <w:rPr>
          <w:sz w:val="18"/>
          <w:szCs w:val="18"/>
        </w:rPr>
      </w:pPr>
      <w:r>
        <w:rPr>
          <w:sz w:val="18"/>
          <w:szCs w:val="18"/>
        </w:rPr>
        <w:t>Doprava ZDARMA na jedno místo v ČR</w:t>
      </w:r>
    </w:p>
    <w:p w14:paraId="1DB9E5C3" w14:textId="61D7FE16" w:rsidR="00D92786" w:rsidRPr="007151A9" w:rsidRDefault="00D92786" w:rsidP="007151A9">
      <w:pPr>
        <w:rPr>
          <w:sz w:val="18"/>
          <w:szCs w:val="18"/>
        </w:rPr>
      </w:pPr>
    </w:p>
    <w:p w14:paraId="7FB0264E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3BA6E95" w14:textId="09716480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131B8">
        <w:rPr>
          <w:rFonts w:cs="Arial"/>
          <w:caps/>
          <w:noProof/>
          <w:spacing w:val="8"/>
          <w:sz w:val="18"/>
          <w:szCs w:val="18"/>
        </w:rPr>
        <w:t>18. 12. 2025</w:t>
      </w:r>
    </w:p>
    <w:p w14:paraId="42310180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D136E41" w14:textId="3685761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131B8">
        <w:rPr>
          <w:rFonts w:cs="Arial"/>
          <w:b/>
          <w:noProof/>
          <w:sz w:val="18"/>
          <w:szCs w:val="18"/>
        </w:rPr>
        <w:t>65 967,14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D799CE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D84923F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1EB564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C5A928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9B4149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C87C7A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002BB0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53CE4E04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C93D20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DEE64CA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D9D5CF7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90469CB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595B402D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1CB9D75D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087DC89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4B57" w14:textId="77777777" w:rsidR="00E131B8" w:rsidRDefault="00E131B8">
      <w:r>
        <w:separator/>
      </w:r>
    </w:p>
  </w:endnote>
  <w:endnote w:type="continuationSeparator" w:id="0">
    <w:p w14:paraId="7D646EA9" w14:textId="77777777" w:rsidR="00E131B8" w:rsidRDefault="00E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D84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689F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02BC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824E" w14:textId="77777777" w:rsidR="00E131B8" w:rsidRDefault="00E131B8">
      <w:r>
        <w:separator/>
      </w:r>
    </w:p>
  </w:footnote>
  <w:footnote w:type="continuationSeparator" w:id="0">
    <w:p w14:paraId="74677978" w14:textId="77777777" w:rsidR="00E131B8" w:rsidRDefault="00E1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1289" w14:textId="15A69E5B" w:rsidR="00D561EE" w:rsidRPr="00263B17" w:rsidRDefault="00C068E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F556F38" wp14:editId="6C9E72C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655FF60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2D6E1F5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4B6352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D2241D6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24029">
    <w:abstractNumId w:val="8"/>
  </w:num>
  <w:num w:numId="2" w16cid:durableId="140272733">
    <w:abstractNumId w:val="1"/>
  </w:num>
  <w:num w:numId="3" w16cid:durableId="23792206">
    <w:abstractNumId w:val="3"/>
  </w:num>
  <w:num w:numId="4" w16cid:durableId="2127456919">
    <w:abstractNumId w:val="0"/>
  </w:num>
  <w:num w:numId="5" w16cid:durableId="32385183">
    <w:abstractNumId w:val="4"/>
  </w:num>
  <w:num w:numId="6" w16cid:durableId="74671215">
    <w:abstractNumId w:val="6"/>
  </w:num>
  <w:num w:numId="7" w16cid:durableId="1160924172">
    <w:abstractNumId w:val="5"/>
  </w:num>
  <w:num w:numId="8" w16cid:durableId="804857176">
    <w:abstractNumId w:val="9"/>
  </w:num>
  <w:num w:numId="9" w16cid:durableId="1384057393">
    <w:abstractNumId w:val="7"/>
  </w:num>
  <w:num w:numId="10" w16cid:durableId="707532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B8"/>
    <w:rsid w:val="00002F61"/>
    <w:rsid w:val="00010F43"/>
    <w:rsid w:val="00011831"/>
    <w:rsid w:val="00021912"/>
    <w:rsid w:val="0002366F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1EDA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8E9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31B8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AB526"/>
  <w15:chartTrackingRefBased/>
  <w15:docId w15:val="{AB14666B-169A-4C1A-91CB-F4D6DBDF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565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3</cp:revision>
  <cp:lastPrinted>2017-01-09T10:00:00Z</cp:lastPrinted>
  <dcterms:created xsi:type="dcterms:W3CDTF">2025-11-26T13:08:00Z</dcterms:created>
  <dcterms:modified xsi:type="dcterms:W3CDTF">2025-11-26T13:11:00Z</dcterms:modified>
</cp:coreProperties>
</file>