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5BD39" w14:textId="710C857D" w:rsidR="004809A9" w:rsidRDefault="00B6628B" w:rsidP="00AF5763">
      <w:pPr>
        <w:jc w:val="center"/>
        <w:rPr>
          <w:rFonts w:cs="Arial"/>
          <w:sz w:val="22"/>
          <w:u w:val="single"/>
        </w:rPr>
      </w:pPr>
      <w:proofErr w:type="spellStart"/>
      <w:r>
        <w:rPr>
          <w:rFonts w:cs="Arial"/>
          <w:b/>
          <w:sz w:val="36"/>
          <w:szCs w:val="36"/>
          <w:u w:val="single"/>
          <w:lang w:val="en-US"/>
        </w:rPr>
        <w:t>O</w:t>
      </w:r>
      <w:r w:rsidR="004809A9">
        <w:rPr>
          <w:rFonts w:cs="Arial"/>
          <w:b/>
          <w:sz w:val="36"/>
          <w:szCs w:val="36"/>
          <w:u w:val="single"/>
          <w:lang w:val="en-US"/>
        </w:rPr>
        <w:t>bjedn</w:t>
      </w:r>
      <w:r w:rsidR="004809A9">
        <w:rPr>
          <w:rFonts w:cs="Arial"/>
          <w:b/>
          <w:sz w:val="36"/>
          <w:szCs w:val="36"/>
          <w:u w:val="single"/>
        </w:rPr>
        <w:t>ávka</w:t>
      </w:r>
      <w:proofErr w:type="spellEnd"/>
      <w:r w:rsidR="004809A9">
        <w:rPr>
          <w:rFonts w:cs="Arial"/>
          <w:b/>
          <w:sz w:val="36"/>
          <w:szCs w:val="36"/>
          <w:u w:val="single"/>
        </w:rPr>
        <w:t xml:space="preserve"> č. </w:t>
      </w:r>
      <w:r w:rsidR="00F602DC">
        <w:rPr>
          <w:rFonts w:cs="Arial"/>
          <w:b/>
          <w:sz w:val="36"/>
          <w:szCs w:val="36"/>
          <w:u w:val="single"/>
        </w:rPr>
        <w:t>6</w:t>
      </w:r>
      <w:r w:rsidR="00562AB1">
        <w:rPr>
          <w:rFonts w:cs="Arial"/>
          <w:b/>
          <w:sz w:val="36"/>
          <w:szCs w:val="36"/>
          <w:u w:val="single"/>
        </w:rPr>
        <w:t>2</w:t>
      </w:r>
      <w:r w:rsidR="00A17488">
        <w:rPr>
          <w:rFonts w:cs="Arial"/>
          <w:b/>
          <w:sz w:val="36"/>
          <w:szCs w:val="36"/>
          <w:u w:val="single"/>
        </w:rPr>
        <w:t>1</w:t>
      </w:r>
      <w:r w:rsidR="00647FF4">
        <w:rPr>
          <w:rFonts w:cs="Arial"/>
          <w:b/>
          <w:sz w:val="36"/>
          <w:szCs w:val="36"/>
          <w:u w:val="single"/>
        </w:rPr>
        <w:t>/</w:t>
      </w:r>
      <w:r w:rsidR="004809A9">
        <w:rPr>
          <w:rFonts w:cs="Arial"/>
          <w:b/>
          <w:sz w:val="36"/>
          <w:szCs w:val="36"/>
          <w:u w:val="single"/>
        </w:rPr>
        <w:t>2025</w:t>
      </w:r>
    </w:p>
    <w:p w14:paraId="1E89279F" w14:textId="77777777" w:rsidR="00AF5763" w:rsidRPr="00AF5763" w:rsidRDefault="00AF5763" w:rsidP="00AF5763">
      <w:pPr>
        <w:jc w:val="center"/>
        <w:rPr>
          <w:rFonts w:cs="Arial"/>
          <w:sz w:val="22"/>
          <w:u w:val="single"/>
        </w:rPr>
      </w:pPr>
    </w:p>
    <w:p w14:paraId="17925D6D" w14:textId="77777777" w:rsidR="00AF5763" w:rsidRDefault="00AF5763" w:rsidP="00AF5763">
      <w:pPr>
        <w:spacing w:before="0"/>
        <w:rPr>
          <w:rFonts w:cs="Arial"/>
          <w:sz w:val="22"/>
        </w:rPr>
      </w:pPr>
    </w:p>
    <w:p w14:paraId="3867AFBC" w14:textId="77777777" w:rsidR="004F0832" w:rsidRPr="004F0832" w:rsidRDefault="004F0832" w:rsidP="004F0832">
      <w:pPr>
        <w:spacing w:before="0"/>
        <w:rPr>
          <w:rFonts w:cs="Arial"/>
          <w:sz w:val="22"/>
        </w:rPr>
      </w:pPr>
      <w:r w:rsidRPr="004F0832">
        <w:rPr>
          <w:rFonts w:cs="Arial"/>
          <w:sz w:val="22"/>
        </w:rPr>
        <w:t>STAVO-GORT – Tomáš Votroubek</w:t>
      </w:r>
    </w:p>
    <w:p w14:paraId="7CCD84E7" w14:textId="77777777" w:rsidR="004F0832" w:rsidRPr="004F0832" w:rsidRDefault="004F0832" w:rsidP="004F0832">
      <w:pPr>
        <w:spacing w:before="0"/>
        <w:rPr>
          <w:rFonts w:cs="Arial"/>
          <w:sz w:val="22"/>
        </w:rPr>
      </w:pPr>
      <w:r w:rsidRPr="004F0832">
        <w:rPr>
          <w:rFonts w:cs="Arial"/>
          <w:sz w:val="22"/>
        </w:rPr>
        <w:t>Bělocerkevská 1046/9</w:t>
      </w:r>
    </w:p>
    <w:p w14:paraId="7370884D" w14:textId="77777777" w:rsidR="004F0832" w:rsidRPr="004F0832" w:rsidRDefault="004F0832" w:rsidP="004F0832">
      <w:pPr>
        <w:spacing w:before="0"/>
        <w:rPr>
          <w:rFonts w:cs="Arial"/>
          <w:sz w:val="22"/>
        </w:rPr>
      </w:pPr>
      <w:r w:rsidRPr="004F0832">
        <w:rPr>
          <w:rFonts w:cs="Arial"/>
          <w:sz w:val="22"/>
        </w:rPr>
        <w:t>100 00 Praha 10 - Vršovice</w:t>
      </w:r>
    </w:p>
    <w:p w14:paraId="3F29F1E0" w14:textId="77777777" w:rsidR="004F0832" w:rsidRPr="004F0832" w:rsidRDefault="004F0832" w:rsidP="004F0832">
      <w:pPr>
        <w:spacing w:before="0"/>
        <w:rPr>
          <w:rFonts w:cs="Arial"/>
          <w:sz w:val="22"/>
        </w:rPr>
      </w:pPr>
      <w:r w:rsidRPr="004F0832">
        <w:rPr>
          <w:rFonts w:cs="Arial"/>
          <w:sz w:val="22"/>
        </w:rPr>
        <w:t>IČ 48048674</w:t>
      </w:r>
      <w:r w:rsidRPr="004F0832">
        <w:rPr>
          <w:rFonts w:cs="Arial"/>
          <w:sz w:val="22"/>
        </w:rPr>
        <w:tab/>
      </w:r>
    </w:p>
    <w:p w14:paraId="6DE26BDD" w14:textId="2279DEDE" w:rsidR="00AF5763" w:rsidRPr="00AF5763" w:rsidRDefault="00AF5763" w:rsidP="003F0D80">
      <w:pPr>
        <w:spacing w:before="0"/>
        <w:rPr>
          <w:rFonts w:cs="Arial"/>
          <w:sz w:val="22"/>
        </w:rPr>
      </w:pPr>
    </w:p>
    <w:p w14:paraId="2251007D" w14:textId="77777777" w:rsidR="00AF5763" w:rsidRDefault="00AF5763" w:rsidP="00AF5763"/>
    <w:p w14:paraId="6B9FED6A" w14:textId="77777777" w:rsidR="00690561" w:rsidRDefault="00690561" w:rsidP="00690561">
      <w:pPr>
        <w:spacing w:before="0" w:line="240" w:lineRule="auto"/>
        <w:jc w:val="right"/>
        <w:rPr>
          <w:rFonts w:cs="Arial"/>
          <w:sz w:val="22"/>
        </w:rPr>
      </w:pPr>
    </w:p>
    <w:p w14:paraId="7163E96D" w14:textId="316FF156" w:rsidR="00690561" w:rsidRDefault="00690561" w:rsidP="00690561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 xml:space="preserve">V Praze dne </w:t>
      </w:r>
      <w:r w:rsidR="00F602DC">
        <w:rPr>
          <w:rFonts w:cs="Arial"/>
          <w:sz w:val="22"/>
        </w:rPr>
        <w:t>2</w:t>
      </w:r>
      <w:r w:rsidR="00562AB1">
        <w:rPr>
          <w:rFonts w:cs="Arial"/>
          <w:sz w:val="22"/>
        </w:rPr>
        <w:t>6</w:t>
      </w:r>
      <w:r>
        <w:rPr>
          <w:rFonts w:cs="Arial"/>
          <w:sz w:val="22"/>
        </w:rPr>
        <w:t>. 1</w:t>
      </w:r>
      <w:r w:rsidR="003F0D80">
        <w:rPr>
          <w:rFonts w:cs="Arial"/>
          <w:sz w:val="22"/>
        </w:rPr>
        <w:t>1</w:t>
      </w:r>
      <w:r>
        <w:rPr>
          <w:rFonts w:cs="Arial"/>
          <w:sz w:val="22"/>
        </w:rPr>
        <w:t>. 2025</w:t>
      </w:r>
    </w:p>
    <w:p w14:paraId="20FEE66C" w14:textId="77777777" w:rsidR="00690561" w:rsidRDefault="00690561" w:rsidP="00690561">
      <w:pPr>
        <w:spacing w:line="240" w:lineRule="auto"/>
        <w:rPr>
          <w:rFonts w:cs="Arial"/>
          <w:b/>
        </w:rPr>
      </w:pPr>
    </w:p>
    <w:p w14:paraId="6DDA7F65" w14:textId="7E6B974D" w:rsidR="00690561" w:rsidRPr="003F0D80" w:rsidRDefault="00690561" w:rsidP="00690561">
      <w:pPr>
        <w:spacing w:line="240" w:lineRule="auto"/>
        <w:rPr>
          <w:rFonts w:cs="Arial"/>
          <w:b/>
        </w:rPr>
      </w:pPr>
      <w:r w:rsidRPr="003F0D80">
        <w:rPr>
          <w:rFonts w:cs="Arial"/>
          <w:b/>
        </w:rPr>
        <w:t>Objednávka</w:t>
      </w:r>
      <w:r w:rsidR="003F0D80" w:rsidRPr="003F0D80">
        <w:rPr>
          <w:rFonts w:cs="Arial"/>
          <w:b/>
        </w:rPr>
        <w:t xml:space="preserve"> </w:t>
      </w:r>
      <w:r w:rsidR="004F0832">
        <w:rPr>
          <w:rFonts w:cs="Arial"/>
          <w:b/>
        </w:rPr>
        <w:t xml:space="preserve">výmalby </w:t>
      </w:r>
      <w:r w:rsidR="00562AB1">
        <w:rPr>
          <w:rFonts w:cs="Arial"/>
          <w:b/>
        </w:rPr>
        <w:t>sprch a šaten B</w:t>
      </w:r>
      <w:r w:rsidR="00A17488">
        <w:rPr>
          <w:rFonts w:cs="Arial"/>
          <w:b/>
        </w:rPr>
        <w:t>0</w:t>
      </w:r>
    </w:p>
    <w:p w14:paraId="72562E70" w14:textId="77777777" w:rsidR="00690561" w:rsidRPr="003F0D80" w:rsidRDefault="00690561" w:rsidP="00690561">
      <w:pPr>
        <w:spacing w:line="240" w:lineRule="auto"/>
        <w:rPr>
          <w:rFonts w:cs="Arial"/>
          <w:sz w:val="22"/>
        </w:rPr>
      </w:pPr>
    </w:p>
    <w:p w14:paraId="6F407C7D" w14:textId="77777777" w:rsidR="00690561" w:rsidRPr="003F0D80" w:rsidRDefault="00690561" w:rsidP="00690561">
      <w:pPr>
        <w:spacing w:line="240" w:lineRule="auto"/>
        <w:rPr>
          <w:rFonts w:cs="Arial"/>
          <w:sz w:val="22"/>
        </w:rPr>
      </w:pPr>
      <w:r w:rsidRPr="003F0D80">
        <w:rPr>
          <w:rFonts w:cs="Arial"/>
          <w:sz w:val="22"/>
        </w:rPr>
        <w:t>Dobrý den,</w:t>
      </w:r>
    </w:p>
    <w:p w14:paraId="752480ED" w14:textId="053B32E1" w:rsidR="004F0832" w:rsidRDefault="004F0832" w:rsidP="004F083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na základě zaslaného stavebního rozpočtu, který je nedílnou součástí této objednávky u Vás objednáváme výmalbu</w:t>
      </w:r>
      <w:r w:rsidR="00562AB1">
        <w:rPr>
          <w:rFonts w:cs="Arial"/>
          <w:sz w:val="22"/>
        </w:rPr>
        <w:t xml:space="preserve"> sprch a šaten pro zaměstnance na oddělení B</w:t>
      </w:r>
      <w:r w:rsidR="00A17488">
        <w:rPr>
          <w:rFonts w:cs="Arial"/>
          <w:sz w:val="22"/>
        </w:rPr>
        <w:t>0</w:t>
      </w:r>
      <w:r w:rsidR="00ED5750">
        <w:rPr>
          <w:rFonts w:cs="Arial"/>
          <w:sz w:val="22"/>
        </w:rPr>
        <w:t xml:space="preserve">. </w:t>
      </w:r>
      <w:r w:rsidR="00F602DC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 </w:t>
      </w:r>
    </w:p>
    <w:p w14:paraId="07B2D423" w14:textId="77777777" w:rsidR="003F0D80" w:rsidRPr="003F0D80" w:rsidRDefault="003F0D80" w:rsidP="00690561">
      <w:pPr>
        <w:rPr>
          <w:b/>
          <w:sz w:val="22"/>
        </w:rPr>
      </w:pPr>
    </w:p>
    <w:p w14:paraId="36DEEBAE" w14:textId="77777777" w:rsidR="004F0832" w:rsidRDefault="004F0832" w:rsidP="00690561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szCs w:val="22"/>
          <w:lang w:eastAsia="cs-CZ" w:bidi="cs-CZ"/>
        </w:rPr>
      </w:pPr>
    </w:p>
    <w:p w14:paraId="02FB9023" w14:textId="0EED4221" w:rsidR="003F0D80" w:rsidRPr="003F0D80" w:rsidRDefault="00690561" w:rsidP="00690561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szCs w:val="22"/>
          <w:lang w:eastAsia="cs-CZ" w:bidi="cs-CZ"/>
        </w:rPr>
      </w:pPr>
      <w:r w:rsidRPr="003F0D80">
        <w:rPr>
          <w:b/>
          <w:color w:val="000000"/>
          <w:sz w:val="22"/>
          <w:szCs w:val="22"/>
          <w:lang w:eastAsia="cs-CZ" w:bidi="cs-CZ"/>
        </w:rPr>
        <w:t>Ce</w:t>
      </w:r>
      <w:r w:rsidR="00AF5763" w:rsidRPr="003F0D80">
        <w:rPr>
          <w:b/>
          <w:color w:val="000000"/>
          <w:sz w:val="22"/>
          <w:szCs w:val="22"/>
          <w:lang w:eastAsia="cs-CZ" w:bidi="cs-CZ"/>
        </w:rPr>
        <w:t>l</w:t>
      </w:r>
      <w:r w:rsidRPr="003F0D80">
        <w:rPr>
          <w:b/>
          <w:color w:val="000000"/>
          <w:sz w:val="22"/>
          <w:szCs w:val="22"/>
          <w:lang w:eastAsia="cs-CZ" w:bidi="cs-CZ"/>
        </w:rPr>
        <w:t xml:space="preserve">ková cena za objednávku: </w:t>
      </w:r>
      <w:r w:rsidR="00562AB1">
        <w:rPr>
          <w:b/>
          <w:color w:val="000000"/>
          <w:sz w:val="22"/>
          <w:szCs w:val="22"/>
          <w:lang w:eastAsia="cs-CZ" w:bidi="cs-CZ"/>
        </w:rPr>
        <w:t>7.680</w:t>
      </w:r>
      <w:r w:rsidR="00AF5763" w:rsidRPr="003F0D80">
        <w:rPr>
          <w:b/>
          <w:color w:val="000000"/>
          <w:sz w:val="22"/>
          <w:szCs w:val="22"/>
          <w:lang w:eastAsia="cs-CZ" w:bidi="cs-CZ"/>
        </w:rPr>
        <w:t xml:space="preserve"> </w:t>
      </w:r>
      <w:r w:rsidRPr="003F0D80">
        <w:rPr>
          <w:b/>
          <w:color w:val="000000"/>
          <w:sz w:val="22"/>
          <w:szCs w:val="22"/>
          <w:lang w:eastAsia="cs-CZ" w:bidi="cs-CZ"/>
        </w:rPr>
        <w:t xml:space="preserve">Kč </w:t>
      </w:r>
      <w:r w:rsidR="00F602DC">
        <w:rPr>
          <w:b/>
          <w:color w:val="000000"/>
          <w:sz w:val="22"/>
          <w:szCs w:val="22"/>
          <w:lang w:eastAsia="cs-CZ" w:bidi="cs-CZ"/>
        </w:rPr>
        <w:t>bez</w:t>
      </w:r>
      <w:r w:rsidR="003F0D80">
        <w:rPr>
          <w:b/>
          <w:color w:val="000000"/>
          <w:sz w:val="22"/>
          <w:szCs w:val="22"/>
          <w:lang w:eastAsia="cs-CZ" w:bidi="cs-CZ"/>
        </w:rPr>
        <w:t xml:space="preserve"> DPH</w:t>
      </w:r>
      <w:r w:rsidR="004F0832">
        <w:rPr>
          <w:b/>
          <w:color w:val="000000"/>
          <w:sz w:val="22"/>
          <w:szCs w:val="22"/>
          <w:lang w:eastAsia="cs-CZ" w:bidi="cs-CZ"/>
        </w:rPr>
        <w:t>.</w:t>
      </w:r>
    </w:p>
    <w:p w14:paraId="38E857A2" w14:textId="77777777" w:rsidR="004809A9" w:rsidRPr="003F0D80" w:rsidRDefault="004809A9" w:rsidP="004809A9">
      <w:pPr>
        <w:rPr>
          <w:sz w:val="22"/>
        </w:rPr>
      </w:pPr>
    </w:p>
    <w:p w14:paraId="4476A583" w14:textId="77777777" w:rsidR="004809A9" w:rsidRPr="003F0D80" w:rsidRDefault="004809A9" w:rsidP="004809A9">
      <w:pPr>
        <w:spacing w:before="0" w:line="240" w:lineRule="auto"/>
        <w:rPr>
          <w:rFonts w:cs="Arial"/>
          <w:sz w:val="22"/>
        </w:rPr>
      </w:pPr>
      <w:r w:rsidRPr="003F0D80">
        <w:rPr>
          <w:rFonts w:cs="Arial"/>
          <w:sz w:val="22"/>
        </w:rPr>
        <w:t xml:space="preserve">Mgr. Dagmar Zavadilová </w:t>
      </w:r>
      <w:r w:rsidRPr="003F0D80">
        <w:rPr>
          <w:rFonts w:cs="Arial"/>
          <w:sz w:val="22"/>
        </w:rPr>
        <w:tab/>
      </w:r>
      <w:r w:rsidRPr="003F0D80">
        <w:rPr>
          <w:rFonts w:cs="Arial"/>
          <w:sz w:val="22"/>
        </w:rPr>
        <w:tab/>
      </w:r>
      <w:r w:rsidRPr="003F0D80">
        <w:rPr>
          <w:rFonts w:cs="Arial"/>
          <w:sz w:val="22"/>
        </w:rPr>
        <w:tab/>
      </w:r>
      <w:r w:rsidRPr="003F0D80">
        <w:rPr>
          <w:rFonts w:cs="Arial"/>
          <w:sz w:val="22"/>
        </w:rPr>
        <w:tab/>
        <w:t xml:space="preserve"> </w:t>
      </w:r>
    </w:p>
    <w:p w14:paraId="16B86D42" w14:textId="77777777" w:rsidR="004809A9" w:rsidRPr="003F0D80" w:rsidRDefault="004809A9" w:rsidP="004809A9">
      <w:pPr>
        <w:spacing w:before="0" w:line="240" w:lineRule="auto"/>
        <w:rPr>
          <w:rFonts w:cs="Arial"/>
          <w:sz w:val="22"/>
        </w:rPr>
      </w:pPr>
      <w:r w:rsidRPr="003F0D80">
        <w:rPr>
          <w:rFonts w:cs="Arial"/>
          <w:sz w:val="22"/>
        </w:rPr>
        <w:t xml:space="preserve">ředitelka DS Háje jako příkazce operace </w:t>
      </w:r>
      <w:r w:rsidRPr="003F0D80">
        <w:rPr>
          <w:rFonts w:cs="Arial"/>
          <w:sz w:val="22"/>
        </w:rPr>
        <w:tab/>
      </w:r>
      <w:r w:rsidRPr="003F0D80">
        <w:rPr>
          <w:rFonts w:cs="Arial"/>
          <w:sz w:val="22"/>
        </w:rPr>
        <w:tab/>
      </w:r>
    </w:p>
    <w:p w14:paraId="3C442836" w14:textId="77777777" w:rsidR="004809A9" w:rsidRPr="003F0D80" w:rsidRDefault="004809A9" w:rsidP="004809A9">
      <w:pPr>
        <w:spacing w:line="240" w:lineRule="auto"/>
        <w:rPr>
          <w:rFonts w:cs="Arial"/>
          <w:sz w:val="22"/>
        </w:rPr>
      </w:pPr>
    </w:p>
    <w:p w14:paraId="1DC7720A" w14:textId="77777777" w:rsidR="004809A9" w:rsidRDefault="004809A9" w:rsidP="004809A9">
      <w:pPr>
        <w:spacing w:line="240" w:lineRule="auto"/>
        <w:rPr>
          <w:rFonts w:cs="Arial"/>
          <w:sz w:val="22"/>
        </w:rPr>
      </w:pPr>
    </w:p>
    <w:p w14:paraId="076EBBFC" w14:textId="77777777" w:rsidR="00B6628B" w:rsidRPr="00B6628B" w:rsidRDefault="00B6628B" w:rsidP="004809A9">
      <w:pPr>
        <w:spacing w:line="240" w:lineRule="auto"/>
        <w:rPr>
          <w:rFonts w:cs="Arial"/>
          <w:sz w:val="22"/>
        </w:rPr>
      </w:pPr>
    </w:p>
    <w:p w14:paraId="3E2E5790" w14:textId="7E7995EC" w:rsidR="004809A9" w:rsidRPr="00B6628B" w:rsidRDefault="008F3DD6" w:rsidP="004809A9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xxxxxxxxxxxxxxxx</w:t>
      </w:r>
      <w:proofErr w:type="spellEnd"/>
    </w:p>
    <w:p w14:paraId="12E1FED1" w14:textId="77777777" w:rsidR="004809A9" w:rsidRPr="00B6628B" w:rsidRDefault="004809A9" w:rsidP="004809A9">
      <w:pPr>
        <w:spacing w:before="0" w:line="240" w:lineRule="auto"/>
        <w:rPr>
          <w:rFonts w:cs="Arial"/>
          <w:sz w:val="22"/>
        </w:rPr>
      </w:pPr>
      <w:r w:rsidRPr="00B6628B">
        <w:rPr>
          <w:rFonts w:cs="Arial"/>
          <w:sz w:val="22"/>
        </w:rPr>
        <w:t>vedoucí provozně-ekonomického oddělení jako správce rozpočtu</w:t>
      </w:r>
    </w:p>
    <w:p w14:paraId="35EB94F6" w14:textId="77777777" w:rsidR="00AF5763" w:rsidRPr="00B6628B" w:rsidRDefault="00AF5763" w:rsidP="004809A9">
      <w:pPr>
        <w:spacing w:line="240" w:lineRule="auto"/>
        <w:rPr>
          <w:rFonts w:cs="Arial"/>
          <w:sz w:val="22"/>
        </w:rPr>
      </w:pPr>
    </w:p>
    <w:p w14:paraId="63BFA561" w14:textId="54D63674" w:rsidR="004809A9" w:rsidRPr="00B6628B" w:rsidRDefault="004809A9" w:rsidP="004809A9">
      <w:pPr>
        <w:spacing w:before="0" w:line="240" w:lineRule="auto"/>
        <w:rPr>
          <w:sz w:val="22"/>
          <w:lang w:eastAsia="cs-CZ"/>
        </w:rPr>
      </w:pPr>
      <w:r w:rsidRPr="00B6628B">
        <w:rPr>
          <w:sz w:val="22"/>
          <w:lang w:eastAsia="cs-CZ"/>
        </w:rPr>
        <w:t xml:space="preserve">Vyřizuje: </w:t>
      </w:r>
      <w:proofErr w:type="spellStart"/>
      <w:r w:rsidR="008F3DD6">
        <w:rPr>
          <w:sz w:val="22"/>
          <w:lang w:eastAsia="cs-CZ"/>
        </w:rPr>
        <w:t>xxxxxxxxx</w:t>
      </w:r>
      <w:proofErr w:type="spellEnd"/>
    </w:p>
    <w:p w14:paraId="4A38769E" w14:textId="77777777" w:rsidR="004809A9" w:rsidRPr="00B6628B" w:rsidRDefault="004809A9" w:rsidP="004809A9">
      <w:pPr>
        <w:spacing w:before="0" w:line="240" w:lineRule="auto"/>
        <w:rPr>
          <w:sz w:val="22"/>
          <w:lang w:eastAsia="cs-CZ"/>
        </w:rPr>
      </w:pPr>
      <w:r w:rsidRPr="00B6628B">
        <w:rPr>
          <w:sz w:val="22"/>
          <w:lang w:eastAsia="cs-CZ"/>
        </w:rPr>
        <w:t xml:space="preserve">Forma odeslání objednávky: </w:t>
      </w:r>
      <w:r w:rsidR="00690561">
        <w:rPr>
          <w:sz w:val="22"/>
          <w:lang w:eastAsia="cs-CZ"/>
        </w:rPr>
        <w:t>emailem</w:t>
      </w:r>
    </w:p>
    <w:p w14:paraId="732B7951" w14:textId="798D7C23" w:rsidR="00B6628B" w:rsidRPr="00B6628B" w:rsidRDefault="00B6628B" w:rsidP="004809A9">
      <w:pPr>
        <w:spacing w:before="0" w:line="240" w:lineRule="auto"/>
        <w:rPr>
          <w:sz w:val="22"/>
          <w:lang w:eastAsia="cs-CZ"/>
        </w:rPr>
      </w:pPr>
      <w:r w:rsidRPr="00B6628B">
        <w:rPr>
          <w:sz w:val="22"/>
          <w:lang w:eastAsia="cs-CZ"/>
        </w:rPr>
        <w:t xml:space="preserve">Fakturaci zasílejte na email: </w:t>
      </w:r>
      <w:proofErr w:type="spellStart"/>
      <w:r w:rsidR="008F3DD6">
        <w:rPr>
          <w:sz w:val="22"/>
          <w:lang w:eastAsia="cs-CZ"/>
        </w:rPr>
        <w:t>xxxxxxxxxxx</w:t>
      </w:r>
      <w:proofErr w:type="spellEnd"/>
    </w:p>
    <w:p w14:paraId="65DA042C" w14:textId="77777777" w:rsidR="004809A9" w:rsidRPr="00B6628B" w:rsidRDefault="004809A9" w:rsidP="004809A9">
      <w:pPr>
        <w:spacing w:before="0" w:line="240" w:lineRule="auto"/>
        <w:rPr>
          <w:sz w:val="22"/>
          <w:lang w:eastAsia="cs-CZ"/>
        </w:rPr>
      </w:pPr>
    </w:p>
    <w:p w14:paraId="77DEED9D" w14:textId="77777777" w:rsidR="004809A9" w:rsidRPr="00B6628B" w:rsidRDefault="004809A9" w:rsidP="004809A9">
      <w:pPr>
        <w:spacing w:before="0" w:line="240" w:lineRule="auto"/>
        <w:rPr>
          <w:sz w:val="22"/>
          <w:lang w:eastAsia="cs-CZ"/>
        </w:rPr>
      </w:pPr>
      <w:r w:rsidRPr="00B6628B">
        <w:rPr>
          <w:sz w:val="22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14:paraId="3E4E93E0" w14:textId="77777777" w:rsidR="004809A9" w:rsidRPr="00B6628B" w:rsidRDefault="004809A9" w:rsidP="004809A9">
      <w:pPr>
        <w:spacing w:before="0" w:line="240" w:lineRule="auto"/>
        <w:rPr>
          <w:sz w:val="22"/>
          <w:lang w:eastAsia="cs-CZ"/>
        </w:rPr>
      </w:pPr>
    </w:p>
    <w:p w14:paraId="4B4DE1A2" w14:textId="759E08A5" w:rsidR="00690561" w:rsidRDefault="004809A9" w:rsidP="00B6628B">
      <w:pPr>
        <w:spacing w:before="0" w:line="240" w:lineRule="auto"/>
        <w:rPr>
          <w:sz w:val="22"/>
          <w:lang w:eastAsia="cs-CZ"/>
        </w:rPr>
      </w:pPr>
      <w:r w:rsidRPr="00B6628B">
        <w:rPr>
          <w:sz w:val="22"/>
          <w:lang w:eastAsia="cs-CZ"/>
        </w:rPr>
        <w:t>Domov pro seniory Háje není plátcem DPH.</w:t>
      </w:r>
    </w:p>
    <w:p w14:paraId="4ABEA238" w14:textId="0E6216FD" w:rsidR="004F0832" w:rsidRDefault="004F0832" w:rsidP="00B6628B">
      <w:pPr>
        <w:spacing w:before="0" w:line="240" w:lineRule="auto"/>
        <w:rPr>
          <w:sz w:val="22"/>
          <w:lang w:eastAsia="cs-CZ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740"/>
        <w:gridCol w:w="1085"/>
        <w:gridCol w:w="418"/>
        <w:gridCol w:w="883"/>
        <w:gridCol w:w="920"/>
        <w:gridCol w:w="920"/>
        <w:gridCol w:w="1020"/>
        <w:gridCol w:w="940"/>
      </w:tblGrid>
      <w:tr w:rsidR="00A17488" w:rsidRPr="00A17488" w14:paraId="2EDC9F8F" w14:textId="77777777" w:rsidTr="00A17488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73D9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1E1B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B637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55F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B37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4BE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56626AA7" w14:textId="77777777" w:rsidTr="00A17488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1055" w14:textId="169AF9CD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r w:rsidR="008F3DD6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xxxxxxxxx</w:t>
            </w:r>
            <w:bookmarkStart w:id="0" w:name="_GoBack"/>
            <w:bookmarkEnd w:id="0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6F7C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C363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708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A4E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A117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C16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624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22F69F9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644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E3CC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CC51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3D01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39A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E51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4AC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55F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C71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54C56B07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1F0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BB92" w14:textId="5AACDCE8" w:rsidR="00A17488" w:rsidRPr="00A17488" w:rsidRDefault="00AF258E" w:rsidP="00A17488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7" w:history="1">
              <w:proofErr w:type="spellStart"/>
              <w:r w:rsidR="008F3DD6">
                <w:rPr>
                  <w:rFonts w:eastAsia="Times New Roman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xxxxxxxxxxxxx</w:t>
              </w:r>
              <w:proofErr w:type="spellEnd"/>
            </w:hyperlink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89F5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6581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D61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DE9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2359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DFE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813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3D2B6DD8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CA2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0A00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59D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B37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B95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62B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F8B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D79A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E9F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076F4D81" w14:textId="77777777" w:rsidTr="00A17488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D6A1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AC31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9524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488A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B46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45C0AB0F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F3E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AF6E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CAC1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260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0A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4E4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7E17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394E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565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E2E656A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306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6E2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F27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3FC1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B35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F87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96F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887C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BA5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5C1EB6B3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43C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68C9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8B83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Nabídka na výmalbu sprch 2x a šaten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E5AE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F1D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EED9F25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C99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9A8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B30A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4E7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F2A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5B1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754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D7EC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677A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35409B09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108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ECD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3610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B0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F4BB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87E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2D7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F15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B99F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D2B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6E11AD98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791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D5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BDFA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0DD1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D74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C27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6A9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2EBF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33F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C8617B9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8287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3482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334C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BCCF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0EA5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8151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F52A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25F2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9F0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54EAE617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E1A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C960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105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9061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AA9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068D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1 166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2DEF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F414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7D5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CF5C0FD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F3B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B5BD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D4DA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63B9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705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CC63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EBCC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D870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6A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B0B513F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6ED9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3280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572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65E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263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D6A3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1B4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755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B46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309FD9EB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AD8A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3DD5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Malba stropů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DEC7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86A9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B95E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18EC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0467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3840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C81E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2BE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58339BBE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CB3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A5D9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42C9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E167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F1B9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4715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DAA8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2160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1356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757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42DB60C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9A5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F9E4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A17488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A17488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A17488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6F55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B8A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3E39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F7F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5762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850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1B3A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44A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5BBBA5AF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B0D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0B90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zednické opravy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8820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145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D40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086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0951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6795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7C0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443634FA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15C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0A2C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izolace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3CBC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D0C9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9CB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EF5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0AB6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AD93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C8DA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7645D619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363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665A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5A5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BF07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050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59EB3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175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1890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149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508AC6BF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821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22F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2923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0CC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9F0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E777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B4F9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67C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4DC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0BDF785F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5AD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A31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2B8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BE2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850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4E5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3AC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59D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2349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5A7F4D6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879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673A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0A11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FA8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EA67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57B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1F2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078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458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11E998C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7BA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7B3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42F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1B9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B230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C8E9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54A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8BD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BD01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EC762E2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3C97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578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AF3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8A0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2AB3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EE0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EDB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7261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E3B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48DC210E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408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7A39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D976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6E43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FDD9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2AD3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B4F2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7680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8F04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63E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2BB11BFC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004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CC9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131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5F6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07B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712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0E6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BE9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4DFF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7D39DC64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5F0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3AA8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1D11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ED71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E0D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7B50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726C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6237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AEA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39031B1F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D55A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9C43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8385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3C3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CF77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0A3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58F7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8602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EC46" w14:textId="77777777" w:rsidR="00A17488" w:rsidRPr="00A17488" w:rsidRDefault="00A17488" w:rsidP="00A17488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0CA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E11A85F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38A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F21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C48E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781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EC8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5BA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D043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75F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D747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1AFC3B34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F571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BAFA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A17488">
              <w:rPr>
                <w:rFonts w:eastAsia="Times New Roman" w:cs="Arial"/>
                <w:sz w:val="20"/>
                <w:szCs w:val="20"/>
                <w:lang w:eastAsia="cs-CZ"/>
              </w:rPr>
              <w:t>V Praze dne 18.7.2025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FB3D" w14:textId="77777777" w:rsidR="00A17488" w:rsidRPr="00A17488" w:rsidRDefault="00A17488" w:rsidP="00A17488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14B9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D49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D4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9AE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782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F05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3AE4730D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035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3AE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83A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1A00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294C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46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2415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415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E53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488" w:rsidRPr="00A17488" w14:paraId="24445031" w14:textId="77777777" w:rsidTr="00A17488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82ED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A9B2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E53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1066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F358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4C17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CF0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C34B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CB04" w14:textId="77777777" w:rsidR="00A17488" w:rsidRPr="00A17488" w:rsidRDefault="00A17488" w:rsidP="00A17488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41896D0" w14:textId="77777777" w:rsidR="004F0832" w:rsidRPr="00B6628B" w:rsidRDefault="004F0832" w:rsidP="00B6628B">
      <w:pPr>
        <w:spacing w:before="0" w:line="240" w:lineRule="auto"/>
        <w:rPr>
          <w:sz w:val="22"/>
          <w:lang w:eastAsia="cs-CZ"/>
        </w:rPr>
      </w:pPr>
    </w:p>
    <w:sectPr w:rsidR="004F0832" w:rsidRPr="00B6628B" w:rsidSect="00B6628B">
      <w:footerReference w:type="default" r:id="rId8"/>
      <w:headerReference w:type="first" r:id="rId9"/>
      <w:pgSz w:w="11906" w:h="16838"/>
      <w:pgMar w:top="720" w:right="720" w:bottom="426" w:left="720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0FA41" w14:textId="77777777" w:rsidR="00AF258E" w:rsidRPr="00D729AF" w:rsidRDefault="00AF258E" w:rsidP="00D729AF">
      <w:r>
        <w:separator/>
      </w:r>
    </w:p>
  </w:endnote>
  <w:endnote w:type="continuationSeparator" w:id="0">
    <w:p w14:paraId="493491E3" w14:textId="77777777" w:rsidR="00AF258E" w:rsidRPr="00D729AF" w:rsidRDefault="00AF258E" w:rsidP="00D7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639F" w14:textId="77777777" w:rsidR="00750360" w:rsidRDefault="00750360" w:rsidP="00D729AF"/>
  <w:p w14:paraId="2C2FA68D" w14:textId="77777777" w:rsidR="0053400E" w:rsidRPr="00D729AF" w:rsidRDefault="0053400E" w:rsidP="00D729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10861" w14:textId="77777777" w:rsidR="00AF258E" w:rsidRPr="00D729AF" w:rsidRDefault="00AF258E" w:rsidP="00D729AF">
      <w:r>
        <w:separator/>
      </w:r>
    </w:p>
  </w:footnote>
  <w:footnote w:type="continuationSeparator" w:id="0">
    <w:p w14:paraId="25C31975" w14:textId="77777777" w:rsidR="00AF258E" w:rsidRPr="00D729AF" w:rsidRDefault="00AF258E" w:rsidP="00D7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F3CF2" w14:textId="77777777" w:rsidR="0053400E" w:rsidRPr="00D729AF" w:rsidRDefault="00150D0C" w:rsidP="00D729A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4BF4C" wp14:editId="443BC40A">
              <wp:simplePos x="0" y="0"/>
              <wp:positionH relativeFrom="column">
                <wp:posOffset>1495425</wp:posOffset>
              </wp:positionH>
              <wp:positionV relativeFrom="paragraph">
                <wp:posOffset>504825</wp:posOffset>
              </wp:positionV>
              <wp:extent cx="1019175" cy="123825"/>
              <wp:effectExtent l="0" t="0" r="28575" b="2857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9175" cy="1238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E3D53C" id="Obdélník 1" o:spid="_x0000_s1026" style="position:absolute;margin-left:117.75pt;margin-top:39.75pt;width:80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" fillcolor="white [3212]" strokecolor="white [3212]" strokeweight="1pt"/>
          </w:pict>
        </mc:Fallback>
      </mc:AlternateContent>
    </w:r>
    <w:r w:rsidR="0053400E" w:rsidRPr="00D729AF">
      <w:rPr>
        <w:noProof/>
      </w:rPr>
      <w:drawing>
        <wp:inline distT="0" distB="0" distL="0" distR="0" wp14:anchorId="43DC902B" wp14:editId="7F93A7F8">
          <wp:extent cx="3834000" cy="1130400"/>
          <wp:effectExtent l="0" t="0" r="0" b="0"/>
          <wp:docPr id="13" name="Obrázek 1" descr="Obsah obrázku text, účtenka, Písmo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17847" name="Obrázek 1" descr="Obsah obrázku text, účtenka, Písmo,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00" cy="113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1E7E2" w14:textId="77777777" w:rsidR="007C4C30" w:rsidRPr="00D729AF" w:rsidRDefault="007C4C30" w:rsidP="00D729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8AD"/>
    <w:multiLevelType w:val="hybridMultilevel"/>
    <w:tmpl w:val="F376BC3A"/>
    <w:lvl w:ilvl="0" w:tplc="92403E92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07CA"/>
    <w:multiLevelType w:val="multilevel"/>
    <w:tmpl w:val="1540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0C"/>
    <w:rsid w:val="00026500"/>
    <w:rsid w:val="00033093"/>
    <w:rsid w:val="00090D17"/>
    <w:rsid w:val="000E22ED"/>
    <w:rsid w:val="00126FEB"/>
    <w:rsid w:val="00150D0C"/>
    <w:rsid w:val="00176CE2"/>
    <w:rsid w:val="001D05BE"/>
    <w:rsid w:val="001E79F0"/>
    <w:rsid w:val="001F1465"/>
    <w:rsid w:val="00262E05"/>
    <w:rsid w:val="002856EB"/>
    <w:rsid w:val="00293A85"/>
    <w:rsid w:val="002A6645"/>
    <w:rsid w:val="003617DB"/>
    <w:rsid w:val="00395F18"/>
    <w:rsid w:val="003C6EF8"/>
    <w:rsid w:val="003F0D80"/>
    <w:rsid w:val="00437D75"/>
    <w:rsid w:val="004809A9"/>
    <w:rsid w:val="0048661B"/>
    <w:rsid w:val="004C735B"/>
    <w:rsid w:val="004F0832"/>
    <w:rsid w:val="0050054D"/>
    <w:rsid w:val="0053400E"/>
    <w:rsid w:val="00545D28"/>
    <w:rsid w:val="0056035B"/>
    <w:rsid w:val="00562AB1"/>
    <w:rsid w:val="00601BAB"/>
    <w:rsid w:val="00647FF4"/>
    <w:rsid w:val="006550BF"/>
    <w:rsid w:val="00690561"/>
    <w:rsid w:val="006C5823"/>
    <w:rsid w:val="00711968"/>
    <w:rsid w:val="00750360"/>
    <w:rsid w:val="007C4C30"/>
    <w:rsid w:val="00827FA7"/>
    <w:rsid w:val="00846ECA"/>
    <w:rsid w:val="00865FE2"/>
    <w:rsid w:val="008A2F3D"/>
    <w:rsid w:val="008B1786"/>
    <w:rsid w:val="008E193E"/>
    <w:rsid w:val="008F3DD6"/>
    <w:rsid w:val="008F5F5E"/>
    <w:rsid w:val="0090756D"/>
    <w:rsid w:val="0097560B"/>
    <w:rsid w:val="00A17488"/>
    <w:rsid w:val="00A823ED"/>
    <w:rsid w:val="00AF258E"/>
    <w:rsid w:val="00AF295A"/>
    <w:rsid w:val="00AF5763"/>
    <w:rsid w:val="00B31C0D"/>
    <w:rsid w:val="00B6628B"/>
    <w:rsid w:val="00BC7F34"/>
    <w:rsid w:val="00D638EA"/>
    <w:rsid w:val="00D729AF"/>
    <w:rsid w:val="00E3169C"/>
    <w:rsid w:val="00E74081"/>
    <w:rsid w:val="00E93FB9"/>
    <w:rsid w:val="00E94419"/>
    <w:rsid w:val="00EB6E0B"/>
    <w:rsid w:val="00ED5750"/>
    <w:rsid w:val="00F602DC"/>
    <w:rsid w:val="00FB7917"/>
    <w:rsid w:val="00FC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CE57"/>
  <w15:chartTrackingRefBased/>
  <w15:docId w15:val="{A12D8C4E-1844-4AAA-A422-A39771EE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locked="0" w:uiPriority="21"/>
    <w:lsdException w:name="Subtle Reference" w:uiPriority="31"/>
    <w:lsdException w:name="Intense Reference" w:locked="0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ální text"/>
    <w:qFormat/>
    <w:rsid w:val="004809A9"/>
    <w:pPr>
      <w:spacing w:before="170" w:after="0" w:line="252" w:lineRule="auto"/>
    </w:pPr>
    <w:rPr>
      <w:rFonts w:ascii="Arial" w:hAnsi="Arial"/>
      <w:kern w:val="0"/>
      <w:szCs w:val="22"/>
      <w14:ligatures w14:val="none"/>
    </w:rPr>
  </w:style>
  <w:style w:type="paragraph" w:styleId="Nadpis1">
    <w:name w:val="heading 1"/>
    <w:aliases w:val="Nadpis hlavní"/>
    <w:basedOn w:val="Normln"/>
    <w:next w:val="Normln"/>
    <w:link w:val="Nadpis1Char"/>
    <w:uiPriority w:val="9"/>
    <w:qFormat/>
    <w:rsid w:val="007C4C30"/>
    <w:pPr>
      <w:keepNext/>
      <w:keepLines/>
      <w:spacing w:before="0" w:after="240" w:line="288" w:lineRule="auto"/>
      <w:outlineLvl w:val="0"/>
    </w:pPr>
    <w:rPr>
      <w:rFonts w:eastAsiaTheme="majorEastAsia" w:cstheme="majorBidi"/>
      <w:b/>
      <w:kern w:val="2"/>
      <w:sz w:val="36"/>
      <w:szCs w:val="40"/>
      <w14:ligatures w14:val="standardContextual"/>
    </w:rPr>
  </w:style>
  <w:style w:type="paragraph" w:styleId="Nadpis2">
    <w:name w:val="heading 2"/>
    <w:aliases w:val="Nadpis vedlejší"/>
    <w:basedOn w:val="Normln"/>
    <w:next w:val="Normln"/>
    <w:link w:val="Nadpis2Char"/>
    <w:uiPriority w:val="9"/>
    <w:unhideWhenUsed/>
    <w:qFormat/>
    <w:rsid w:val="00033093"/>
    <w:pPr>
      <w:keepNext/>
      <w:keepLines/>
      <w:spacing w:before="240" w:after="240" w:line="288" w:lineRule="auto"/>
      <w:outlineLvl w:val="1"/>
    </w:pPr>
    <w:rPr>
      <w:rFonts w:eastAsiaTheme="majorEastAsia" w:cstheme="majorBidi"/>
      <w:b/>
      <w:kern w:val="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locked/>
    <w:rsid w:val="00E74081"/>
    <w:pPr>
      <w:keepNext/>
      <w:keepLines/>
      <w:spacing w:before="160" w:after="80" w:line="28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E74081"/>
    <w:pPr>
      <w:keepNext/>
      <w:keepLines/>
      <w:spacing w:before="80" w:after="40" w:line="28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E74081"/>
    <w:pPr>
      <w:keepNext/>
      <w:keepLines/>
      <w:spacing w:before="80" w:after="40" w:line="288" w:lineRule="auto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74081"/>
    <w:pPr>
      <w:keepNext/>
      <w:keepLines/>
      <w:spacing w:before="40" w:line="28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E74081"/>
    <w:pPr>
      <w:keepNext/>
      <w:keepLines/>
      <w:spacing w:before="40" w:line="28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E74081"/>
    <w:pPr>
      <w:keepNext/>
      <w:keepLines/>
      <w:spacing w:before="0" w:line="28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E74081"/>
    <w:pPr>
      <w:keepNext/>
      <w:keepLines/>
      <w:spacing w:before="0" w:line="28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locked/>
    <w:rsid w:val="004C735B"/>
    <w:pPr>
      <w:ind w:left="720"/>
      <w:contextualSpacing/>
    </w:pPr>
  </w:style>
  <w:style w:type="character" w:customStyle="1" w:styleId="Nadpis1Char">
    <w:name w:val="Nadpis 1 Char"/>
    <w:aliases w:val="Nadpis hlavní Char"/>
    <w:basedOn w:val="Standardnpsmoodstavce"/>
    <w:link w:val="Nadpis1"/>
    <w:uiPriority w:val="9"/>
    <w:rsid w:val="007C4C30"/>
    <w:rPr>
      <w:rFonts w:ascii="Arial" w:eastAsiaTheme="majorEastAsia" w:hAnsi="Arial" w:cstheme="majorBidi"/>
      <w:b/>
      <w:sz w:val="36"/>
      <w:szCs w:val="40"/>
    </w:rPr>
  </w:style>
  <w:style w:type="character" w:customStyle="1" w:styleId="Nadpis2Char">
    <w:name w:val="Nadpis 2 Char"/>
    <w:aliases w:val="Nadpis vedlejší Char"/>
    <w:basedOn w:val="Standardnpsmoodstavce"/>
    <w:link w:val="Nadpis2"/>
    <w:uiPriority w:val="9"/>
    <w:rsid w:val="00033093"/>
    <w:rPr>
      <w:rFonts w:ascii="Arial" w:eastAsiaTheme="majorEastAsia" w:hAnsi="Arial" w:cstheme="majorBidi"/>
      <w:b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0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0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40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40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40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4081"/>
    <w:rPr>
      <w:rFonts w:eastAsiaTheme="majorEastAsia" w:cstheme="majorBidi"/>
      <w:color w:val="272727" w:themeColor="text1" w:themeTint="D8"/>
    </w:rPr>
  </w:style>
  <w:style w:type="paragraph" w:styleId="Podnadpis">
    <w:name w:val="Subtitle"/>
    <w:basedOn w:val="Normln"/>
    <w:next w:val="Normln"/>
    <w:link w:val="PodnadpisChar"/>
    <w:uiPriority w:val="11"/>
    <w:locked/>
    <w:rsid w:val="00E74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4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locked/>
    <w:rsid w:val="00E74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408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locked/>
    <w:rsid w:val="00E740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locked/>
    <w:rsid w:val="00E74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40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locked/>
    <w:rsid w:val="00E7408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locked/>
    <w:rsid w:val="00E74081"/>
    <w:pPr>
      <w:tabs>
        <w:tab w:val="center" w:pos="4536"/>
        <w:tab w:val="right" w:pos="9072"/>
      </w:tabs>
      <w:spacing w:before="0" w:line="240" w:lineRule="auto"/>
    </w:pPr>
    <w:rPr>
      <w:kern w:val="2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E74081"/>
  </w:style>
  <w:style w:type="paragraph" w:styleId="Zpat">
    <w:name w:val="footer"/>
    <w:basedOn w:val="Normln"/>
    <w:link w:val="ZpatChar"/>
    <w:uiPriority w:val="99"/>
    <w:unhideWhenUsed/>
    <w:locked/>
    <w:rsid w:val="00E74081"/>
    <w:pPr>
      <w:tabs>
        <w:tab w:val="center" w:pos="4536"/>
        <w:tab w:val="right" w:pos="9072"/>
      </w:tabs>
      <w:spacing w:before="0" w:line="240" w:lineRule="auto"/>
    </w:pPr>
    <w:rPr>
      <w:kern w:val="2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E74081"/>
  </w:style>
  <w:style w:type="paragraph" w:customStyle="1" w:styleId="Adresa">
    <w:name w:val="Adresa"/>
    <w:basedOn w:val="Normln"/>
    <w:qFormat/>
    <w:rsid w:val="00033093"/>
    <w:pPr>
      <w:spacing w:before="0" w:line="288" w:lineRule="auto"/>
    </w:pPr>
    <w:rPr>
      <w:kern w:val="2"/>
      <w:szCs w:val="24"/>
      <w14:ligatures w14:val="standardContextual"/>
    </w:rPr>
  </w:style>
  <w:style w:type="character" w:customStyle="1" w:styleId="CharStyle10">
    <w:name w:val="Char Style 10"/>
    <w:basedOn w:val="Standardnpsmoodstavce"/>
    <w:link w:val="Style9"/>
    <w:rsid w:val="0069056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90561"/>
    <w:pPr>
      <w:widowControl w:val="0"/>
      <w:shd w:val="clear" w:color="auto" w:fill="FFFFFF"/>
      <w:spacing w:before="320" w:line="278" w:lineRule="exact"/>
    </w:pPr>
    <w:rPr>
      <w:rFonts w:eastAsia="Arial" w:cs="Arial"/>
      <w:kern w:val="2"/>
      <w:sz w:val="20"/>
      <w:szCs w:val="20"/>
      <w14:ligatures w14:val="standardContextual"/>
    </w:rPr>
  </w:style>
  <w:style w:type="character" w:styleId="Hypertextovodkaz">
    <w:name w:val="Hyperlink"/>
    <w:basedOn w:val="Standardnpsmoodstavce"/>
    <w:uiPriority w:val="99"/>
    <w:semiHidden/>
    <w:unhideWhenUsed/>
    <w:locked/>
    <w:rsid w:val="00FC5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vo.gort@atl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ovozn&#283;-ekonomick&#253;%20&#250;sek\&#250;&#269;t&#225;rna\hlavi&#269;kov&#253;%20pap&#237;r%20DS%20H&#225;je%202025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DS Háje 2025</Template>
  <TotalTime>0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Klečková Lucie</dc:creator>
  <cp:keywords/>
  <dc:description/>
  <cp:lastModifiedBy>Jakešová Barbora</cp:lastModifiedBy>
  <cp:revision>3</cp:revision>
  <cp:lastPrinted>2025-11-26T06:07:00Z</cp:lastPrinted>
  <dcterms:created xsi:type="dcterms:W3CDTF">2025-11-26T06:15:00Z</dcterms:created>
  <dcterms:modified xsi:type="dcterms:W3CDTF">2025-11-26T12:35:00Z</dcterms:modified>
</cp:coreProperties>
</file>