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68199" w14:textId="77777777" w:rsidR="00036D62" w:rsidRDefault="00036D62" w:rsidP="00036D62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14:paraId="1E9687F3" w14:textId="77777777" w:rsidR="0066051D" w:rsidRDefault="0066051D" w:rsidP="0066051D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rPr>
          <w:rFonts w:asciiTheme="minorHAnsi" w:hAnsiTheme="minorHAnsi"/>
          <w:sz w:val="24"/>
          <w:szCs w:val="24"/>
        </w:rPr>
      </w:pPr>
    </w:p>
    <w:p w14:paraId="0FEA460E" w14:textId="13C515EF" w:rsidR="0066051D" w:rsidRPr="006D4561" w:rsidRDefault="0066051D" w:rsidP="0066051D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VÁŠ DOPIS ZN.:</w:t>
      </w:r>
      <w:r w:rsidR="004C3AF9">
        <w:rPr>
          <w:rFonts w:asciiTheme="minorHAnsi" w:hAnsiTheme="minorHAnsi"/>
          <w:sz w:val="16"/>
        </w:rPr>
        <w:t xml:space="preserve">  </w:t>
      </w:r>
      <w:r w:rsidR="004C3AF9">
        <w:rPr>
          <w:rFonts w:asciiTheme="minorHAnsi" w:hAnsiTheme="minorHAnsi"/>
          <w:sz w:val="16"/>
        </w:rPr>
        <w:tab/>
      </w:r>
      <w:r w:rsidRPr="006D4561">
        <w:rPr>
          <w:rFonts w:asciiTheme="minorHAnsi" w:hAnsiTheme="minorHAnsi"/>
          <w:sz w:val="24"/>
        </w:rPr>
        <w:tab/>
      </w:r>
      <w:r w:rsidR="00E35157">
        <w:rPr>
          <w:rFonts w:asciiTheme="minorHAnsi" w:hAnsiTheme="minorHAnsi"/>
          <w:sz w:val="24"/>
        </w:rPr>
        <w:t xml:space="preserve"> </w:t>
      </w:r>
    </w:p>
    <w:p w14:paraId="298E3338" w14:textId="33F6166C" w:rsidR="0066051D" w:rsidRPr="006D4561" w:rsidRDefault="0066051D" w:rsidP="0066051D">
      <w:pPr>
        <w:tabs>
          <w:tab w:val="left" w:pos="1418"/>
          <w:tab w:val="left" w:pos="5529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ZE DNE:</w:t>
      </w:r>
      <w:r w:rsidR="004C3AF9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vanish/>
          <w:sz w:val="24"/>
          <w:vertAlign w:val="superscript"/>
        </w:rPr>
        <w:t></w:t>
      </w:r>
      <w:r w:rsidRPr="006D4561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vanish/>
          <w:sz w:val="24"/>
          <w:vertAlign w:val="superscript"/>
        </w:rPr>
        <w:t></w:t>
      </w:r>
    </w:p>
    <w:p w14:paraId="4F4FC4A8" w14:textId="1E691935" w:rsidR="0066051D" w:rsidRPr="006D4561" w:rsidRDefault="0066051D" w:rsidP="0066051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NAŠE ZN.:</w:t>
      </w:r>
      <w:r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sz w:val="24"/>
        </w:rPr>
        <w:tab/>
      </w:r>
      <w:r w:rsidR="00B77368">
        <w:rPr>
          <w:rFonts w:asciiTheme="minorHAnsi" w:hAnsiTheme="minorHAnsi"/>
          <w:sz w:val="24"/>
        </w:rPr>
        <w:t>R&amp;B Gastronomy</w:t>
      </w:r>
    </w:p>
    <w:p w14:paraId="42384EA7" w14:textId="183E9EE5" w:rsidR="0066051D" w:rsidRPr="006D4561" w:rsidRDefault="0066051D" w:rsidP="0066051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4C454F">
        <w:rPr>
          <w:rFonts w:asciiTheme="minorHAnsi" w:hAnsiTheme="minorHAnsi"/>
          <w:sz w:val="24"/>
        </w:rPr>
        <w:t>V</w:t>
      </w:r>
      <w:r w:rsidR="00B77368">
        <w:rPr>
          <w:rFonts w:asciiTheme="minorHAnsi" w:hAnsiTheme="minorHAnsi"/>
          <w:sz w:val="24"/>
        </w:rPr>
        <w:t>ězeňská 912/6</w:t>
      </w:r>
    </w:p>
    <w:p w14:paraId="052E2C8C" w14:textId="2BB58F6E" w:rsidR="0066051D" w:rsidRPr="006D4561" w:rsidRDefault="0066051D" w:rsidP="0066051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VYŘIZUJE:</w:t>
      </w:r>
      <w:r>
        <w:rPr>
          <w:rFonts w:asciiTheme="minorHAnsi" w:hAnsiTheme="minorHAnsi"/>
          <w:sz w:val="24"/>
        </w:rPr>
        <w:tab/>
      </w:r>
      <w:r w:rsidR="004C454F">
        <w:rPr>
          <w:rFonts w:asciiTheme="minorHAnsi" w:hAnsiTheme="minorHAnsi"/>
          <w:sz w:val="24"/>
        </w:rPr>
        <w:t>Mgr. Hana Pertlová</w:t>
      </w:r>
    </w:p>
    <w:p w14:paraId="576F9C19" w14:textId="3DE6BAEA" w:rsidR="0066051D" w:rsidRPr="006D4561" w:rsidRDefault="0066051D" w:rsidP="0066051D">
      <w:pPr>
        <w:tabs>
          <w:tab w:val="left" w:pos="1418"/>
          <w:tab w:val="left" w:pos="5812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TEL.:</w:t>
      </w:r>
      <w:r>
        <w:rPr>
          <w:rFonts w:asciiTheme="minorHAnsi" w:hAnsiTheme="minorHAnsi"/>
          <w:sz w:val="24"/>
        </w:rPr>
        <w:tab/>
      </w:r>
      <w:r>
        <w:rPr>
          <w:rFonts w:asciiTheme="minorHAnsi" w:hAnsiTheme="minorHAnsi"/>
          <w:sz w:val="24"/>
        </w:rPr>
        <w:tab/>
      </w:r>
      <w:r w:rsidR="004C454F">
        <w:rPr>
          <w:rFonts w:asciiTheme="minorHAnsi" w:hAnsiTheme="minorHAnsi"/>
          <w:sz w:val="24"/>
        </w:rPr>
        <w:t>11</w:t>
      </w:r>
      <w:r w:rsidR="00B33BC5">
        <w:rPr>
          <w:rFonts w:asciiTheme="minorHAnsi" w:hAnsiTheme="minorHAnsi"/>
          <w:sz w:val="24"/>
        </w:rPr>
        <w:t>0 0</w:t>
      </w:r>
      <w:r w:rsidR="004C454F">
        <w:rPr>
          <w:rFonts w:asciiTheme="minorHAnsi" w:hAnsiTheme="minorHAnsi"/>
          <w:sz w:val="24"/>
        </w:rPr>
        <w:t>0</w:t>
      </w:r>
      <w:r w:rsidR="007951E7">
        <w:rPr>
          <w:rFonts w:asciiTheme="minorHAnsi" w:hAnsiTheme="minorHAnsi"/>
          <w:sz w:val="24"/>
        </w:rPr>
        <w:t xml:space="preserve"> </w:t>
      </w:r>
      <w:r w:rsidR="004C454F">
        <w:rPr>
          <w:rFonts w:asciiTheme="minorHAnsi" w:hAnsiTheme="minorHAnsi"/>
          <w:sz w:val="24"/>
        </w:rPr>
        <w:t>Praha</w:t>
      </w:r>
      <w:r w:rsidR="00B77368">
        <w:rPr>
          <w:rFonts w:asciiTheme="minorHAnsi" w:hAnsiTheme="minorHAnsi"/>
          <w:sz w:val="24"/>
        </w:rPr>
        <w:t xml:space="preserve"> 1</w:t>
      </w:r>
    </w:p>
    <w:p w14:paraId="6FC44F7C" w14:textId="615B8461" w:rsidR="0066051D" w:rsidRPr="006D4561" w:rsidRDefault="0066051D" w:rsidP="0066051D">
      <w:pPr>
        <w:tabs>
          <w:tab w:val="left" w:pos="1418"/>
          <w:tab w:val="left" w:pos="5812"/>
          <w:tab w:val="left" w:pos="9781"/>
        </w:tabs>
        <w:spacing w:line="240" w:lineRule="exact"/>
        <w:ind w:left="5812" w:hanging="5812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MOBIL:</w:t>
      </w:r>
      <w:r w:rsidRPr="006D4561">
        <w:rPr>
          <w:rFonts w:asciiTheme="minorHAnsi" w:hAnsiTheme="minorHAnsi"/>
          <w:sz w:val="24"/>
        </w:rPr>
        <w:tab/>
      </w:r>
      <w:r w:rsidR="00E35157">
        <w:rPr>
          <w:rFonts w:asciiTheme="minorHAnsi" w:hAnsiTheme="minorHAnsi"/>
          <w:sz w:val="24"/>
        </w:rPr>
        <w:t>73</w:t>
      </w:r>
      <w:r w:rsidR="004C454F">
        <w:rPr>
          <w:rFonts w:asciiTheme="minorHAnsi" w:hAnsiTheme="minorHAnsi"/>
          <w:sz w:val="24"/>
        </w:rPr>
        <w:t>4 397 587</w:t>
      </w:r>
      <w:r w:rsidRPr="006D4561">
        <w:rPr>
          <w:rFonts w:asciiTheme="minorHAnsi" w:hAnsiTheme="minorHAnsi"/>
          <w:sz w:val="24"/>
          <w:vertAlign w:val="subscript"/>
        </w:rPr>
        <w:tab/>
      </w:r>
      <w:r w:rsidR="00B77368" w:rsidRPr="00B77368">
        <w:rPr>
          <w:rFonts w:asciiTheme="minorHAnsi" w:hAnsiTheme="minorHAnsi"/>
          <w:sz w:val="36"/>
          <w:szCs w:val="28"/>
          <w:vertAlign w:val="subscript"/>
        </w:rPr>
        <w:t>IČO: 24765554</w:t>
      </w:r>
      <w:r w:rsidRPr="006D4561">
        <w:rPr>
          <w:rFonts w:asciiTheme="minorHAnsi" w:hAnsiTheme="minorHAnsi"/>
          <w:vanish/>
          <w:sz w:val="24"/>
          <w:vertAlign w:val="subscript"/>
        </w:rPr>
        <w:t></w:t>
      </w:r>
      <w:r w:rsidRPr="006D4561">
        <w:rPr>
          <w:rFonts w:asciiTheme="minorHAnsi" w:hAnsiTheme="minorHAnsi"/>
          <w:sz w:val="24"/>
          <w:vertAlign w:val="subscript"/>
        </w:rPr>
        <w:tab/>
      </w:r>
    </w:p>
    <w:p w14:paraId="592A312C" w14:textId="111711F6" w:rsidR="0066051D" w:rsidRPr="006D4561" w:rsidRDefault="0066051D" w:rsidP="0066051D">
      <w:pPr>
        <w:tabs>
          <w:tab w:val="left" w:pos="1418"/>
          <w:tab w:val="left" w:pos="4395"/>
          <w:tab w:val="left" w:pos="10206"/>
        </w:tabs>
        <w:spacing w:line="240" w:lineRule="exact"/>
        <w:ind w:right="-313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16"/>
        </w:rPr>
        <w:t>E-MAIL:</w:t>
      </w:r>
      <w:r w:rsidRPr="006D4561">
        <w:rPr>
          <w:rFonts w:asciiTheme="minorHAnsi" w:hAnsiTheme="minorHAnsi"/>
          <w:sz w:val="24"/>
        </w:rPr>
        <w:tab/>
      </w:r>
      <w:r w:rsidR="004C454F">
        <w:rPr>
          <w:rFonts w:asciiTheme="minorHAnsi" w:hAnsiTheme="minorHAnsi"/>
          <w:sz w:val="24"/>
        </w:rPr>
        <w:t>pertlov</w:t>
      </w:r>
      <w:r w:rsidR="00E35157">
        <w:rPr>
          <w:rFonts w:asciiTheme="minorHAnsi" w:hAnsiTheme="minorHAnsi"/>
          <w:sz w:val="24"/>
        </w:rPr>
        <w:t>a.</w:t>
      </w:r>
      <w:r w:rsidR="004C454F">
        <w:rPr>
          <w:rFonts w:asciiTheme="minorHAnsi" w:hAnsiTheme="minorHAnsi"/>
          <w:sz w:val="24"/>
        </w:rPr>
        <w:t>h</w:t>
      </w:r>
      <w:r w:rsidR="00E35157">
        <w:rPr>
          <w:rFonts w:asciiTheme="minorHAnsi" w:hAnsiTheme="minorHAnsi"/>
          <w:sz w:val="24"/>
        </w:rPr>
        <w:t>@oahshb.cz</w:t>
      </w:r>
    </w:p>
    <w:p w14:paraId="42AD38D4" w14:textId="77777777" w:rsidR="0066051D" w:rsidRPr="006D4561" w:rsidRDefault="0066051D" w:rsidP="0066051D">
      <w:pPr>
        <w:tabs>
          <w:tab w:val="left" w:pos="4395"/>
          <w:tab w:val="left" w:pos="10206"/>
        </w:tabs>
        <w:spacing w:line="240" w:lineRule="exact"/>
        <w:ind w:right="-369"/>
        <w:rPr>
          <w:rFonts w:asciiTheme="minorHAnsi" w:hAnsiTheme="minorHAnsi"/>
          <w:sz w:val="24"/>
        </w:rPr>
      </w:pPr>
      <w:r w:rsidRPr="006D4561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vanish/>
          <w:sz w:val="24"/>
        </w:rPr>
        <w:sym w:font="Courier New" w:char="2022"/>
      </w:r>
      <w:r w:rsidRPr="006D4561">
        <w:rPr>
          <w:rFonts w:asciiTheme="minorHAnsi" w:hAnsiTheme="minorHAnsi"/>
          <w:sz w:val="24"/>
        </w:rPr>
        <w:tab/>
      </w:r>
      <w:r w:rsidRPr="006D4561">
        <w:rPr>
          <w:rFonts w:asciiTheme="minorHAnsi" w:hAnsiTheme="minorHAnsi"/>
          <w:vanish/>
          <w:sz w:val="24"/>
        </w:rPr>
        <w:sym w:font="Courier New" w:char="2022"/>
      </w:r>
    </w:p>
    <w:p w14:paraId="0A6A00AD" w14:textId="0BB47719" w:rsidR="0066051D" w:rsidRPr="006D4561" w:rsidRDefault="0066051D" w:rsidP="0066051D">
      <w:pPr>
        <w:tabs>
          <w:tab w:val="left" w:pos="1418"/>
          <w:tab w:val="left" w:pos="5103"/>
        </w:tabs>
        <w:spacing w:after="480" w:line="240" w:lineRule="exact"/>
        <w:rPr>
          <w:rFonts w:asciiTheme="minorHAnsi" w:hAnsiTheme="minorHAnsi"/>
          <w:sz w:val="24"/>
          <w:szCs w:val="24"/>
        </w:rPr>
      </w:pPr>
      <w:r w:rsidRPr="006D4561">
        <w:rPr>
          <w:rFonts w:asciiTheme="minorHAnsi" w:hAnsiTheme="minorHAnsi"/>
          <w:sz w:val="16"/>
        </w:rPr>
        <w:t>DATUM:</w:t>
      </w:r>
      <w:r w:rsidRPr="006D4561">
        <w:rPr>
          <w:rFonts w:asciiTheme="minorHAnsi" w:hAnsiTheme="minorHAnsi"/>
          <w:sz w:val="16"/>
        </w:rPr>
        <w:tab/>
      </w:r>
      <w:sdt>
        <w:sdtPr>
          <w:rPr>
            <w:rFonts w:asciiTheme="minorHAnsi" w:hAnsiTheme="minorHAnsi"/>
            <w:sz w:val="24"/>
            <w:szCs w:val="24"/>
          </w:rPr>
          <w:id w:val="337974558"/>
          <w:placeholder>
            <w:docPart w:val="87FBCBBF73764B699798F74C1D11C1F2"/>
          </w:placeholder>
          <w:date w:fullDate="2025-11-19T00:00:00Z">
            <w:dateFormat w:val="yyyy-MM-dd"/>
            <w:lid w:val="cs-CZ"/>
            <w:storeMappedDataAs w:val="dateTime"/>
            <w:calendar w:val="gregorian"/>
          </w:date>
        </w:sdtPr>
        <w:sdtEndPr/>
        <w:sdtContent>
          <w:r w:rsidR="00B77368">
            <w:rPr>
              <w:rFonts w:asciiTheme="minorHAnsi" w:hAnsiTheme="minorHAnsi"/>
              <w:sz w:val="24"/>
              <w:szCs w:val="24"/>
            </w:rPr>
            <w:t>2025-11-19</w:t>
          </w:r>
        </w:sdtContent>
      </w:sdt>
    </w:p>
    <w:p w14:paraId="1FA8904B" w14:textId="2831E9D0" w:rsidR="0066051D" w:rsidRDefault="00E35157" w:rsidP="00E35157">
      <w:pPr>
        <w:pStyle w:val="Zkladntextodsazen2"/>
        <w:ind w:right="418"/>
        <w:jc w:val="both"/>
        <w:rPr>
          <w:rFonts w:asciiTheme="minorHAnsi" w:hAnsiTheme="minorHAnsi"/>
          <w:b/>
          <w:u w:val="single"/>
        </w:rPr>
      </w:pPr>
      <w:r w:rsidRPr="00E35157">
        <w:rPr>
          <w:rFonts w:asciiTheme="minorHAnsi" w:hAnsiTheme="minorHAnsi"/>
          <w:b/>
          <w:u w:val="single"/>
        </w:rPr>
        <w:t xml:space="preserve">Objednávka </w:t>
      </w:r>
      <w:r w:rsidR="004C454F">
        <w:rPr>
          <w:rFonts w:asciiTheme="minorHAnsi" w:hAnsiTheme="minorHAnsi"/>
          <w:b/>
          <w:u w:val="single"/>
        </w:rPr>
        <w:t>licence</w:t>
      </w:r>
    </w:p>
    <w:p w14:paraId="20B43D81" w14:textId="77777777" w:rsidR="000D4844" w:rsidRPr="006D4561" w:rsidRDefault="000D4844" w:rsidP="00E35157">
      <w:pPr>
        <w:pStyle w:val="Zkladntextodsazen2"/>
        <w:ind w:right="418"/>
        <w:jc w:val="both"/>
        <w:rPr>
          <w:rFonts w:asciiTheme="minorHAnsi" w:hAnsiTheme="minorHAnsi"/>
        </w:rPr>
      </w:pPr>
    </w:p>
    <w:p w14:paraId="16E8B4DE" w14:textId="786F7838" w:rsidR="006E471E" w:rsidRDefault="004C3AF9" w:rsidP="00B62EEA">
      <w:pPr>
        <w:pStyle w:val="Zkladntextodsazen2"/>
        <w:ind w:right="418"/>
        <w:jc w:val="both"/>
        <w:rPr>
          <w:rFonts w:asciiTheme="minorHAnsi" w:hAnsiTheme="minorHAnsi"/>
        </w:rPr>
      </w:pPr>
      <w:r w:rsidRPr="00B33BC5">
        <w:rPr>
          <w:rFonts w:asciiTheme="minorHAnsi" w:hAnsiTheme="minorHAnsi"/>
        </w:rPr>
        <w:t xml:space="preserve">Na základě Vaší nabídky objednáváme </w:t>
      </w:r>
      <w:r w:rsidR="004C454F">
        <w:rPr>
          <w:rFonts w:asciiTheme="minorHAnsi" w:hAnsiTheme="minorHAnsi"/>
        </w:rPr>
        <w:t xml:space="preserve">licenci </w:t>
      </w:r>
      <w:r w:rsidR="00B77368">
        <w:rPr>
          <w:rFonts w:asciiTheme="minorHAnsi" w:hAnsiTheme="minorHAnsi"/>
        </w:rPr>
        <w:t>vzdělávacího programu Kulinářské umění pro 5</w:t>
      </w:r>
      <w:r w:rsidR="006E471E">
        <w:rPr>
          <w:rFonts w:asciiTheme="minorHAnsi" w:hAnsiTheme="minorHAnsi"/>
        </w:rPr>
        <w:t>3</w:t>
      </w:r>
      <w:r w:rsidR="00B77368">
        <w:rPr>
          <w:rFonts w:asciiTheme="minorHAnsi" w:hAnsiTheme="minorHAnsi"/>
        </w:rPr>
        <w:t xml:space="preserve"> žák</w:t>
      </w:r>
      <w:r w:rsidR="006E471E">
        <w:rPr>
          <w:rFonts w:asciiTheme="minorHAnsi" w:hAnsiTheme="minorHAnsi"/>
        </w:rPr>
        <w:t>ů</w:t>
      </w:r>
    </w:p>
    <w:p w14:paraId="3DA83071" w14:textId="430E4E90" w:rsidR="004C3AF9" w:rsidRPr="00B33BC5" w:rsidRDefault="006E471E" w:rsidP="00B62EEA">
      <w:pPr>
        <w:pStyle w:val="Zkladntextodsazen2"/>
        <w:ind w:right="41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 1 licenci platnou na dva roky</w:t>
      </w:r>
      <w:r w:rsidR="00B77368">
        <w:rPr>
          <w:rFonts w:asciiTheme="minorHAnsi" w:hAnsiTheme="minorHAnsi"/>
        </w:rPr>
        <w:t>.</w:t>
      </w:r>
    </w:p>
    <w:p w14:paraId="785729D3" w14:textId="77777777" w:rsidR="00B62EEA" w:rsidRDefault="00B62EEA" w:rsidP="00B62EEA">
      <w:pPr>
        <w:pStyle w:val="Zkladntextodsazen2"/>
        <w:ind w:right="418"/>
        <w:jc w:val="both"/>
        <w:rPr>
          <w:rFonts w:asciiTheme="minorHAnsi" w:hAnsiTheme="minorHAnsi"/>
          <w:b/>
        </w:rPr>
      </w:pPr>
    </w:p>
    <w:p w14:paraId="0DDCD818" w14:textId="6D0BFB97" w:rsidR="00C90368" w:rsidRPr="00B33BC5" w:rsidRDefault="00B33BC5" w:rsidP="00336AA8">
      <w:pPr>
        <w:rPr>
          <w:rFonts w:asciiTheme="minorHAnsi" w:hAnsiTheme="minorHAnsi"/>
          <w:sz w:val="24"/>
          <w:szCs w:val="24"/>
        </w:rPr>
      </w:pPr>
      <w:r w:rsidRPr="00B33BC5">
        <w:rPr>
          <w:rFonts w:asciiTheme="minorHAnsi" w:hAnsiTheme="minorHAnsi"/>
          <w:sz w:val="24"/>
          <w:szCs w:val="24"/>
        </w:rPr>
        <w:t xml:space="preserve">Dohodnutá cena </w:t>
      </w:r>
      <w:r w:rsidR="004C454F">
        <w:rPr>
          <w:rFonts w:asciiTheme="minorHAnsi" w:hAnsiTheme="minorHAnsi"/>
          <w:sz w:val="24"/>
          <w:szCs w:val="24"/>
        </w:rPr>
        <w:t>licence</w:t>
      </w:r>
      <w:r w:rsidRPr="00B33BC5">
        <w:rPr>
          <w:rFonts w:asciiTheme="minorHAnsi" w:hAnsiTheme="minorHAnsi"/>
          <w:sz w:val="24"/>
          <w:szCs w:val="24"/>
        </w:rPr>
        <w:t xml:space="preserve"> činí Kč </w:t>
      </w:r>
      <w:r w:rsidR="005D4088">
        <w:rPr>
          <w:rFonts w:asciiTheme="minorHAnsi" w:hAnsiTheme="minorHAnsi"/>
          <w:sz w:val="24"/>
          <w:szCs w:val="24"/>
        </w:rPr>
        <w:t>64</w:t>
      </w:r>
      <w:r w:rsidR="004C454F">
        <w:rPr>
          <w:rFonts w:asciiTheme="minorHAnsi" w:hAnsiTheme="minorHAnsi"/>
          <w:sz w:val="24"/>
          <w:szCs w:val="24"/>
        </w:rPr>
        <w:t>. 5</w:t>
      </w:r>
      <w:r w:rsidR="005D4088">
        <w:rPr>
          <w:rFonts w:asciiTheme="minorHAnsi" w:hAnsiTheme="minorHAnsi"/>
          <w:sz w:val="24"/>
          <w:szCs w:val="24"/>
        </w:rPr>
        <w:t>0</w:t>
      </w:r>
      <w:r w:rsidR="004C454F">
        <w:rPr>
          <w:rFonts w:asciiTheme="minorHAnsi" w:hAnsiTheme="minorHAnsi"/>
          <w:sz w:val="24"/>
          <w:szCs w:val="24"/>
        </w:rPr>
        <w:t>0</w:t>
      </w:r>
      <w:r w:rsidR="004C3AF9" w:rsidRPr="00B33BC5">
        <w:rPr>
          <w:rFonts w:asciiTheme="minorHAnsi" w:hAnsiTheme="minorHAnsi"/>
          <w:sz w:val="24"/>
          <w:szCs w:val="24"/>
        </w:rPr>
        <w:t>,- včetně 21 % DPH.</w:t>
      </w:r>
    </w:p>
    <w:p w14:paraId="6C5ACED5" w14:textId="77777777" w:rsidR="004C3AF9" w:rsidRPr="004C3AF9" w:rsidRDefault="004C3AF9" w:rsidP="00336AA8">
      <w:pPr>
        <w:rPr>
          <w:rFonts w:asciiTheme="minorHAnsi" w:hAnsiTheme="minorHAnsi"/>
          <w:b/>
          <w:sz w:val="24"/>
          <w:szCs w:val="24"/>
        </w:rPr>
      </w:pPr>
    </w:p>
    <w:p w14:paraId="72BDB178" w14:textId="77777777" w:rsidR="00C90368" w:rsidRDefault="00C90368" w:rsidP="00336AA8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 pozdravem</w:t>
      </w:r>
    </w:p>
    <w:p w14:paraId="724E3E9A" w14:textId="77777777" w:rsidR="00C90368" w:rsidRDefault="00C90368" w:rsidP="00336AA8">
      <w:pPr>
        <w:rPr>
          <w:rFonts w:asciiTheme="minorHAnsi" w:hAnsiTheme="minorHAnsi"/>
          <w:sz w:val="24"/>
          <w:szCs w:val="24"/>
        </w:rPr>
      </w:pPr>
    </w:p>
    <w:p w14:paraId="3EC49D72" w14:textId="6B0365BA" w:rsidR="00C90368" w:rsidRDefault="00C90368" w:rsidP="00336AA8">
      <w:pPr>
        <w:rPr>
          <w:rFonts w:asciiTheme="minorHAnsi" w:hAnsiTheme="minorHAnsi"/>
          <w:sz w:val="24"/>
          <w:szCs w:val="24"/>
        </w:rPr>
      </w:pPr>
    </w:p>
    <w:p w14:paraId="078CC63D" w14:textId="1842B4F7" w:rsidR="00C90368" w:rsidRDefault="004C454F" w:rsidP="00336AA8">
      <w:pPr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Mgr</w:t>
      </w:r>
      <w:proofErr w:type="spellEnd"/>
      <w:r>
        <w:rPr>
          <w:rFonts w:asciiTheme="minorHAnsi" w:hAnsiTheme="minorHAnsi"/>
          <w:sz w:val="24"/>
          <w:szCs w:val="24"/>
        </w:rPr>
        <w:t xml:space="preserve"> Hana Pertlová</w:t>
      </w:r>
    </w:p>
    <w:p w14:paraId="3E9DC962" w14:textId="77777777" w:rsidR="00993643" w:rsidRDefault="00993643" w:rsidP="00336AA8">
      <w:pPr>
        <w:rPr>
          <w:rFonts w:asciiTheme="minorHAnsi" w:hAnsiTheme="minorHAnsi"/>
          <w:sz w:val="24"/>
          <w:szCs w:val="24"/>
        </w:rPr>
      </w:pPr>
    </w:p>
    <w:p w14:paraId="4643896C" w14:textId="77777777" w:rsidR="00993643" w:rsidRPr="00336AA8" w:rsidRDefault="00993643" w:rsidP="00336AA8">
      <w:pPr>
        <w:rPr>
          <w:rFonts w:asciiTheme="minorHAnsi" w:hAnsiTheme="minorHAnsi"/>
          <w:sz w:val="24"/>
          <w:szCs w:val="24"/>
        </w:rPr>
      </w:pPr>
    </w:p>
    <w:sectPr w:rsidR="00993643" w:rsidRPr="00336AA8" w:rsidSect="009936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959" w:right="680" w:bottom="1560" w:left="1134" w:header="454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D17D3" w14:textId="77777777" w:rsidR="004C35E9" w:rsidRDefault="004C35E9">
      <w:r>
        <w:separator/>
      </w:r>
    </w:p>
  </w:endnote>
  <w:endnote w:type="continuationSeparator" w:id="0">
    <w:p w14:paraId="2BCBAD63" w14:textId="77777777" w:rsidR="004C35E9" w:rsidRDefault="004C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8AED0" w14:textId="77777777" w:rsidR="0013324C" w:rsidRDefault="001332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6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  <w:gridCol w:w="26"/>
    </w:tblGrid>
    <w:tr w:rsidR="00187E2C" w:rsidRPr="00336AA8" w14:paraId="29B6ED0C" w14:textId="77777777" w:rsidTr="00993643">
      <w:trPr>
        <w:trHeight w:val="576"/>
      </w:trPr>
      <w:tc>
        <w:tcPr>
          <w:tcW w:w="9639" w:type="dxa"/>
          <w:shd w:val="clear" w:color="auto" w:fill="auto"/>
        </w:tcPr>
        <w:p w14:paraId="0E096694" w14:textId="77777777" w:rsidR="00E77130" w:rsidRPr="00336AA8" w:rsidRDefault="008218FA" w:rsidP="00E77130">
          <w:pPr>
            <w:pStyle w:val="Zpat"/>
            <w:tabs>
              <w:tab w:val="clear" w:pos="4536"/>
              <w:tab w:val="left" w:pos="1852"/>
            </w:tabs>
            <w:ind w:right="147"/>
            <w:jc w:val="center"/>
            <w:rPr>
              <w:rFonts w:ascii="Arial" w:hAnsi="Arial" w:cs="Arial"/>
              <w:sz w:val="16"/>
              <w:szCs w:val="16"/>
            </w:rPr>
          </w:pPr>
          <w:r w:rsidRPr="00336AA8">
            <w:rPr>
              <w:noProof/>
              <w:sz w:val="16"/>
              <w:szCs w:val="16"/>
            </w:rPr>
            <w:drawing>
              <wp:anchor distT="0" distB="0" distL="114300" distR="114300" simplePos="0" relativeHeight="251661312" behindDoc="0" locked="0" layoutInCell="1" allowOverlap="1" wp14:anchorId="48B0B34F" wp14:editId="3DDBBDD5">
                <wp:simplePos x="0" y="0"/>
                <wp:positionH relativeFrom="column">
                  <wp:posOffset>4337685</wp:posOffset>
                </wp:positionH>
                <wp:positionV relativeFrom="paragraph">
                  <wp:posOffset>104775</wp:posOffset>
                </wp:positionV>
                <wp:extent cx="152400" cy="152400"/>
                <wp:effectExtent l="0" t="0" r="0" b="0"/>
                <wp:wrapNone/>
                <wp:docPr id="77" name="Obrázek 77" descr="Facebook, média, sociální ikona - Zdarma ke stažení na Iconfind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cebook, média, sociální ikona - Zdarma ke stažení na Iconfind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77130">
            <w:rPr>
              <w:rFonts w:ascii="Arial" w:hAnsi="Arial" w:cs="Arial"/>
              <w:sz w:val="16"/>
              <w:szCs w:val="16"/>
            </w:rPr>
            <w:t>O</w:t>
          </w:r>
          <w:r w:rsidR="00187E2C" w:rsidRPr="00336AA8">
            <w:rPr>
              <w:rFonts w:ascii="Arial" w:hAnsi="Arial" w:cs="Arial"/>
              <w:sz w:val="16"/>
              <w:szCs w:val="16"/>
            </w:rPr>
            <w:t>bchodní akademie a Hotelová škola Havlíčkův Brod, Bratříků 851, 580 0</w:t>
          </w:r>
          <w:r w:rsidR="008C5908" w:rsidRPr="00336AA8">
            <w:rPr>
              <w:rFonts w:ascii="Arial" w:hAnsi="Arial" w:cs="Arial"/>
              <w:sz w:val="16"/>
              <w:szCs w:val="16"/>
            </w:rPr>
            <w:t>1</w:t>
          </w:r>
          <w:r w:rsidR="00187E2C" w:rsidRPr="00336AA8">
            <w:rPr>
              <w:rFonts w:ascii="Arial" w:hAnsi="Arial" w:cs="Arial"/>
              <w:sz w:val="16"/>
              <w:szCs w:val="16"/>
            </w:rPr>
            <w:t xml:space="preserve"> Havlíčkův Brod</w:t>
          </w:r>
        </w:p>
        <w:p w14:paraId="19B102A7" w14:textId="77777777" w:rsidR="00187E2C" w:rsidRDefault="008218FA" w:rsidP="00E77130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5408" behindDoc="0" locked="0" layoutInCell="1" allowOverlap="1" wp14:anchorId="320E6FF1" wp14:editId="6EE9490A">
                <wp:simplePos x="0" y="0"/>
                <wp:positionH relativeFrom="column">
                  <wp:posOffset>5080635</wp:posOffset>
                </wp:positionH>
                <wp:positionV relativeFrom="paragraph">
                  <wp:posOffset>26035</wp:posOffset>
                </wp:positionV>
                <wp:extent cx="104775" cy="104775"/>
                <wp:effectExtent l="0" t="0" r="9525" b="9525"/>
                <wp:wrapNone/>
                <wp:docPr id="78" name="Obrázek 78" descr="Fotoaparát, instagram, sociální média, logo instagram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Fotoaparát, instagram, sociální média, logo instagram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87E2C" w:rsidRPr="00336AA8">
            <w:rPr>
              <w:rFonts w:ascii="Arial" w:hAnsi="Arial" w:cs="Arial"/>
              <w:color w:val="000000"/>
              <w:sz w:val="16"/>
              <w:szCs w:val="16"/>
            </w:rPr>
            <w:t>tel.:</w:t>
          </w:r>
          <w:r w:rsidR="00187E2C" w:rsidRPr="00336AA8"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</w:t>
          </w:r>
          <w:r w:rsidR="00187E2C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569 421 182, 569</w:t>
          </w:r>
          <w:r w:rsidR="008C5908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 </w:t>
          </w:r>
          <w:r w:rsidR="00187E2C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42</w:t>
          </w:r>
          <w:r w:rsidR="008C5908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8 813</w:t>
          </w:r>
          <w:r w:rsidR="00187E2C" w:rsidRPr="00336AA8">
            <w:rPr>
              <w:rFonts w:ascii="Arial" w:hAnsi="Arial" w:cs="Arial"/>
              <w:sz w:val="16"/>
              <w:szCs w:val="16"/>
            </w:rPr>
            <w:t xml:space="preserve"> </w:t>
          </w:r>
          <w:r w:rsidR="00187E2C" w:rsidRPr="00336AA8">
            <w:rPr>
              <w:rFonts w:ascii="Arial" w:eastAsia="Minion Pro" w:hAnsi="Arial" w:cs="Arial"/>
              <w:color w:val="000000"/>
              <w:sz w:val="16"/>
              <w:szCs w:val="16"/>
            </w:rPr>
            <w:t xml:space="preserve">| </w:t>
          </w:r>
          <w:r w:rsidR="008C5908" w:rsidRPr="00336AA8">
            <w:rPr>
              <w:rFonts w:ascii="Arial" w:hAnsi="Arial" w:cs="Arial"/>
              <w:color w:val="000000"/>
              <w:sz w:val="16"/>
              <w:szCs w:val="16"/>
            </w:rPr>
            <w:t>e-mail:</w:t>
          </w:r>
          <w:r w:rsidR="008C5908" w:rsidRPr="00336AA8">
            <w:rPr>
              <w:rFonts w:ascii="Arial" w:hAnsi="Arial" w:cs="Arial"/>
              <w:b/>
              <w:bCs/>
              <w:color w:val="999999"/>
              <w:sz w:val="16"/>
              <w:szCs w:val="16"/>
            </w:rPr>
            <w:t xml:space="preserve"> </w:t>
          </w:r>
          <w:r w:rsidR="008C5908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oahshb@oahshb.cz</w:t>
          </w:r>
          <w:r w:rsidR="008C5908" w:rsidRPr="00336AA8">
            <w:rPr>
              <w:rFonts w:ascii="Arial" w:eastAsia="Minion Pro" w:hAnsi="Arial" w:cs="Arial"/>
              <w:color w:val="000000"/>
              <w:sz w:val="16"/>
              <w:szCs w:val="16"/>
            </w:rPr>
            <w:t xml:space="preserve"> </w:t>
          </w:r>
          <w:r w:rsidR="00E77130" w:rsidRPr="00336AA8"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 w:rsidR="00E77130" w:rsidRPr="00336AA8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="00E77130" w:rsidRPr="00336AA8">
            <w:rPr>
              <w:rFonts w:ascii="Arial" w:hAnsi="Arial" w:cs="Arial"/>
              <w:color w:val="000000"/>
              <w:sz w:val="16"/>
              <w:szCs w:val="16"/>
            </w:rPr>
            <w:t>url:</w:t>
          </w:r>
          <w:r w:rsidR="00E77130" w:rsidRPr="00336AA8">
            <w:rPr>
              <w:rFonts w:ascii="Arial" w:hAnsi="Arial" w:cs="Arial"/>
              <w:color w:val="808080"/>
              <w:sz w:val="16"/>
              <w:szCs w:val="16"/>
            </w:rPr>
            <w:t xml:space="preserve"> </w:t>
          </w:r>
          <w:r w:rsidR="00E77130" w:rsidRPr="00E77130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www.oahshb.cz</w:t>
          </w:r>
          <w:r w:rsidR="00187E2C" w:rsidRPr="00336AA8">
            <w:rPr>
              <w:rFonts w:ascii="Arial" w:hAnsi="Arial" w:cs="Arial"/>
              <w:sz w:val="16"/>
              <w:szCs w:val="16"/>
            </w:rPr>
            <w:t xml:space="preserve"> </w:t>
          </w:r>
          <w:r w:rsidR="00E77130" w:rsidRPr="00336AA8"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 w:rsidR="00187E2C" w:rsidRPr="00336AA8">
            <w:rPr>
              <w:rFonts w:ascii="Arial" w:hAnsi="Arial" w:cs="Arial"/>
              <w:sz w:val="16"/>
              <w:szCs w:val="16"/>
            </w:rPr>
            <w:t xml:space="preserve"> </w:t>
          </w:r>
          <w:r w:rsidR="00336AA8">
            <w:rPr>
              <w:rFonts w:ascii="Arial" w:hAnsi="Arial" w:cs="Arial"/>
              <w:sz w:val="16"/>
              <w:szCs w:val="16"/>
            </w:rPr>
            <w:t xml:space="preserve">     </w:t>
          </w:r>
          <w:r>
            <w:rPr>
              <w:rFonts w:ascii="Arial" w:hAnsi="Arial" w:cs="Arial"/>
              <w:sz w:val="16"/>
              <w:szCs w:val="16"/>
            </w:rPr>
            <w:t xml:space="preserve">  </w:t>
          </w:r>
          <w:r w:rsidR="00336AA8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oahshb.cz</w:t>
          </w:r>
          <w:r w:rsid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 </w:t>
          </w:r>
          <w:r w:rsidR="00336AA8" w:rsidRPr="00336AA8"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 w:rsidR="00336AA8">
            <w:rPr>
              <w:rFonts w:ascii="Arial" w:eastAsia="Minion Pro" w:hAnsi="Arial" w:cs="Arial"/>
              <w:color w:val="000000"/>
              <w:sz w:val="16"/>
              <w:szCs w:val="16"/>
            </w:rPr>
            <w:t xml:space="preserve">    </w:t>
          </w:r>
          <w:r>
            <w:rPr>
              <w:rFonts w:ascii="Arial" w:eastAsia="Minion Pro" w:hAnsi="Arial" w:cs="Arial"/>
              <w:color w:val="000000"/>
              <w:sz w:val="16"/>
              <w:szCs w:val="16"/>
            </w:rPr>
            <w:t xml:space="preserve"> </w:t>
          </w:r>
          <w:proofErr w:type="spellStart"/>
          <w:r w:rsidR="00336AA8" w:rsidRPr="00336AA8"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oahsbrod</w:t>
          </w:r>
          <w:proofErr w:type="spellEnd"/>
        </w:p>
        <w:p w14:paraId="36BF6DB3" w14:textId="77777777" w:rsidR="00993643" w:rsidRDefault="00993643" w:rsidP="00E77130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</w:p>
        <w:p w14:paraId="68E04C3C" w14:textId="77777777" w:rsidR="00E77130" w:rsidRDefault="0013324C" w:rsidP="00E77130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jc w:val="center"/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</w:pPr>
          <w:r>
            <w:rPr>
              <w:rFonts w:ascii="Arial" w:hAnsi="Arial" w:cs="Arial"/>
              <w:color w:val="000000"/>
              <w:sz w:val="16"/>
              <w:szCs w:val="16"/>
            </w:rPr>
            <w:t xml:space="preserve">REDIZO: 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600170748 </w:t>
          </w:r>
          <w:r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</w:rPr>
            <w:t xml:space="preserve">IČ: 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60126817 </w:t>
          </w:r>
          <w:r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</w:rPr>
            <w:t>banka: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Komerční banka, a. s.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>
            <w:rPr>
              <w:rFonts w:ascii="Arial" w:eastAsia="Minion Pro" w:hAnsi="Arial" w:cs="Arial"/>
              <w:color w:val="000000"/>
              <w:sz w:val="16"/>
              <w:szCs w:val="16"/>
            </w:rPr>
            <w:t xml:space="preserve">| </w:t>
          </w:r>
          <w:r>
            <w:rPr>
              <w:rFonts w:ascii="Arial" w:hAnsi="Arial" w:cs="Arial"/>
              <w:color w:val="000000"/>
              <w:sz w:val="16"/>
              <w:szCs w:val="16"/>
            </w:rPr>
            <w:t>číslo účtu:</w:t>
          </w:r>
          <w:r>
            <w:rPr>
              <w:rFonts w:ascii="Arial" w:hAnsi="Arial" w:cs="Arial"/>
              <w:b/>
              <w:color w:val="80808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16732521/0100 </w:t>
          </w:r>
          <w:r>
            <w:rPr>
              <w:rFonts w:ascii="Arial" w:eastAsia="Minion Pro" w:hAnsi="Arial" w:cs="Arial"/>
              <w:color w:val="000000"/>
              <w:sz w:val="16"/>
              <w:szCs w:val="16"/>
            </w:rPr>
            <w:t>|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color w:val="000000"/>
              <w:sz w:val="16"/>
              <w:szCs w:val="16"/>
            </w:rPr>
            <w:t>ID datové schránky:</w:t>
          </w:r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 xml:space="preserve"> </w:t>
          </w:r>
          <w:proofErr w:type="spellStart"/>
          <w:r>
            <w:rPr>
              <w:rFonts w:ascii="Arial" w:hAnsi="Arial" w:cs="Arial"/>
              <w:b/>
              <w:bCs/>
              <w:color w:val="808080" w:themeColor="background1" w:themeShade="80"/>
              <w:sz w:val="16"/>
              <w:szCs w:val="16"/>
            </w:rPr>
            <w:t>grytdmk</w:t>
          </w:r>
          <w:proofErr w:type="spellEnd"/>
        </w:p>
        <w:p w14:paraId="7FD97C53" w14:textId="77777777" w:rsidR="00E77130" w:rsidRPr="00336AA8" w:rsidRDefault="00E77130" w:rsidP="00E77130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26" w:type="dxa"/>
          <w:shd w:val="clear" w:color="auto" w:fill="auto"/>
        </w:tcPr>
        <w:p w14:paraId="558376E2" w14:textId="77777777" w:rsidR="00187E2C" w:rsidRPr="00336AA8" w:rsidRDefault="00187E2C" w:rsidP="00336AA8">
          <w:pPr>
            <w:pStyle w:val="Zpat"/>
            <w:tabs>
              <w:tab w:val="clear" w:pos="4536"/>
              <w:tab w:val="clear" w:pos="9072"/>
              <w:tab w:val="left" w:pos="1701"/>
              <w:tab w:val="left" w:pos="1845"/>
            </w:tabs>
            <w:ind w:left="3258"/>
            <w:rPr>
              <w:rFonts w:ascii="Arial" w:hAnsi="Arial" w:cs="Arial"/>
              <w:sz w:val="16"/>
              <w:szCs w:val="16"/>
            </w:rPr>
          </w:pPr>
          <w:r w:rsidRPr="00336AA8">
            <w:rPr>
              <w:rFonts w:ascii="Arial" w:hAnsi="Arial" w:cs="Arial"/>
              <w:sz w:val="16"/>
              <w:szCs w:val="16"/>
            </w:rPr>
            <w:tab/>
          </w:r>
          <w:r w:rsidRPr="00336AA8">
            <w:rPr>
              <w:rFonts w:ascii="Arial" w:hAnsi="Arial" w:cs="Arial"/>
              <w:sz w:val="16"/>
              <w:szCs w:val="16"/>
            </w:rPr>
            <w:tab/>
          </w:r>
          <w:r w:rsidR="00336AA8">
            <w:rPr>
              <w:rFonts w:ascii="Arial" w:hAnsi="Arial" w:cs="Arial"/>
              <w:sz w:val="16"/>
              <w:szCs w:val="16"/>
            </w:rPr>
            <w:t xml:space="preserve">   </w:t>
          </w:r>
        </w:p>
        <w:p w14:paraId="2F74AA53" w14:textId="77777777" w:rsidR="00187E2C" w:rsidRPr="00336AA8" w:rsidRDefault="00187E2C" w:rsidP="00461717">
          <w:pPr>
            <w:pStyle w:val="Zpat"/>
            <w:tabs>
              <w:tab w:val="clear" w:pos="4536"/>
              <w:tab w:val="clear" w:pos="9072"/>
              <w:tab w:val="left" w:pos="848"/>
              <w:tab w:val="left" w:pos="3341"/>
              <w:tab w:val="left" w:pos="4247"/>
              <w:tab w:val="left" w:pos="4788"/>
              <w:tab w:val="left" w:pos="5760"/>
              <w:tab w:val="left" w:pos="7369"/>
              <w:tab w:val="left" w:pos="8362"/>
              <w:tab w:val="left" w:pos="8892"/>
            </w:tabs>
            <w:rPr>
              <w:sz w:val="16"/>
              <w:szCs w:val="16"/>
            </w:rPr>
          </w:pPr>
        </w:p>
      </w:tc>
    </w:tr>
  </w:tbl>
  <w:p w14:paraId="69B0B65B" w14:textId="77777777" w:rsidR="00187E2C" w:rsidRPr="00ED257B" w:rsidRDefault="00993643" w:rsidP="00ED25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88448" behindDoc="1" locked="0" layoutInCell="1" allowOverlap="1" wp14:anchorId="06A3F255" wp14:editId="5A94575B">
              <wp:simplePos x="0" y="0"/>
              <wp:positionH relativeFrom="column">
                <wp:posOffset>-9525</wp:posOffset>
              </wp:positionH>
              <wp:positionV relativeFrom="paragraph">
                <wp:posOffset>-288925</wp:posOffset>
              </wp:positionV>
              <wp:extent cx="6491605" cy="0"/>
              <wp:effectExtent l="0" t="0" r="0" b="0"/>
              <wp:wrapNone/>
              <wp:docPr id="79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160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74B851D4" id="Line 1" o:spid="_x0000_s1026" style="position:absolute;z-index:-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-22.75pt" to="510.4pt,-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" strokecolor="gray" strokeweight=".26mm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AA6CB" w14:textId="77777777" w:rsidR="0013324C" w:rsidRDefault="001332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109F9" w14:textId="77777777" w:rsidR="004C35E9" w:rsidRDefault="004C35E9">
      <w:r>
        <w:separator/>
      </w:r>
    </w:p>
  </w:footnote>
  <w:footnote w:type="continuationSeparator" w:id="0">
    <w:p w14:paraId="17113882" w14:textId="77777777" w:rsidR="004C35E9" w:rsidRDefault="004C35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8B8E8" w14:textId="77777777" w:rsidR="0013324C" w:rsidRDefault="001332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E6158" w14:textId="77777777" w:rsidR="00187E2C" w:rsidRPr="00C13880" w:rsidRDefault="00187E2C" w:rsidP="00C1388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29FD4E8E" wp14:editId="75BB6F8E">
              <wp:simplePos x="0" y="0"/>
              <wp:positionH relativeFrom="column">
                <wp:posOffset>-43815</wp:posOffset>
              </wp:positionH>
              <wp:positionV relativeFrom="paragraph">
                <wp:posOffset>930910</wp:posOffset>
              </wp:positionV>
              <wp:extent cx="6491605" cy="0"/>
              <wp:effectExtent l="0" t="0" r="23495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1605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3B6A3000" id="Line 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3.3pt" to="507.7pt,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" strokecolor="gray" strokeweight=".26mm"/>
          </w:pict>
        </mc:Fallback>
      </mc:AlternateContent>
    </w:r>
    <w:r>
      <w:rPr>
        <w:noProof/>
      </w:rPr>
      <w:drawing>
        <wp:inline distT="0" distB="0" distL="0" distR="0" wp14:anchorId="32B38FDA" wp14:editId="2DA25C03">
          <wp:extent cx="2314575" cy="923925"/>
          <wp:effectExtent l="0" t="0" r="9525" b="9525"/>
          <wp:docPr id="7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23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B83D2" w14:textId="77777777" w:rsidR="0013324C" w:rsidRDefault="001332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E4AF7"/>
    <w:multiLevelType w:val="hybridMultilevel"/>
    <w:tmpl w:val="9934DCAA"/>
    <w:lvl w:ilvl="0" w:tplc="D9E2768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defaultTabStop w:val="709"/>
  <w:consecutiveHyphenLimit w:val="2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57"/>
    <w:rsid w:val="00001FAE"/>
    <w:rsid w:val="00010336"/>
    <w:rsid w:val="0001089E"/>
    <w:rsid w:val="00010904"/>
    <w:rsid w:val="00010E87"/>
    <w:rsid w:val="000124C6"/>
    <w:rsid w:val="00020F2F"/>
    <w:rsid w:val="00023018"/>
    <w:rsid w:val="00027271"/>
    <w:rsid w:val="00036D62"/>
    <w:rsid w:val="00055BC5"/>
    <w:rsid w:val="00064BF1"/>
    <w:rsid w:val="00067B25"/>
    <w:rsid w:val="00070DCC"/>
    <w:rsid w:val="00071F48"/>
    <w:rsid w:val="0007312F"/>
    <w:rsid w:val="0007758B"/>
    <w:rsid w:val="000945A7"/>
    <w:rsid w:val="000B0451"/>
    <w:rsid w:val="000B0457"/>
    <w:rsid w:val="000B3032"/>
    <w:rsid w:val="000C3061"/>
    <w:rsid w:val="000C372F"/>
    <w:rsid w:val="000D4844"/>
    <w:rsid w:val="000D48D5"/>
    <w:rsid w:val="000E2D7C"/>
    <w:rsid w:val="000F0F6C"/>
    <w:rsid w:val="000F6796"/>
    <w:rsid w:val="0013324C"/>
    <w:rsid w:val="00134AB5"/>
    <w:rsid w:val="00140333"/>
    <w:rsid w:val="00172DDA"/>
    <w:rsid w:val="0017478D"/>
    <w:rsid w:val="001756A6"/>
    <w:rsid w:val="00187E2C"/>
    <w:rsid w:val="001A6157"/>
    <w:rsid w:val="001B156D"/>
    <w:rsid w:val="001B1BD4"/>
    <w:rsid w:val="001B6626"/>
    <w:rsid w:val="001D2D3C"/>
    <w:rsid w:val="001E36DF"/>
    <w:rsid w:val="001E77F3"/>
    <w:rsid w:val="001F227F"/>
    <w:rsid w:val="00206341"/>
    <w:rsid w:val="002223A7"/>
    <w:rsid w:val="00234F09"/>
    <w:rsid w:val="00240F99"/>
    <w:rsid w:val="00266A5A"/>
    <w:rsid w:val="00266F90"/>
    <w:rsid w:val="002674D0"/>
    <w:rsid w:val="00280FE1"/>
    <w:rsid w:val="00281FF8"/>
    <w:rsid w:val="002B7D85"/>
    <w:rsid w:val="002D43EC"/>
    <w:rsid w:val="003042F0"/>
    <w:rsid w:val="003071DA"/>
    <w:rsid w:val="00316AED"/>
    <w:rsid w:val="0032109A"/>
    <w:rsid w:val="00336AA8"/>
    <w:rsid w:val="00340BE6"/>
    <w:rsid w:val="00342241"/>
    <w:rsid w:val="0034428B"/>
    <w:rsid w:val="00345BD3"/>
    <w:rsid w:val="00374ABC"/>
    <w:rsid w:val="003756CC"/>
    <w:rsid w:val="00375FCB"/>
    <w:rsid w:val="0038395B"/>
    <w:rsid w:val="0039003B"/>
    <w:rsid w:val="003C0911"/>
    <w:rsid w:val="003C7D1A"/>
    <w:rsid w:val="003D6850"/>
    <w:rsid w:val="003E551C"/>
    <w:rsid w:val="003F20E0"/>
    <w:rsid w:val="004079E2"/>
    <w:rsid w:val="0041663F"/>
    <w:rsid w:val="0042244C"/>
    <w:rsid w:val="00425DF8"/>
    <w:rsid w:val="004324D6"/>
    <w:rsid w:val="004339B9"/>
    <w:rsid w:val="00442AAC"/>
    <w:rsid w:val="00444744"/>
    <w:rsid w:val="004450B0"/>
    <w:rsid w:val="00445250"/>
    <w:rsid w:val="0045417A"/>
    <w:rsid w:val="00461717"/>
    <w:rsid w:val="00464B5C"/>
    <w:rsid w:val="00471279"/>
    <w:rsid w:val="004717C8"/>
    <w:rsid w:val="004855E9"/>
    <w:rsid w:val="00487190"/>
    <w:rsid w:val="004904C3"/>
    <w:rsid w:val="00494C5E"/>
    <w:rsid w:val="00495FA8"/>
    <w:rsid w:val="004A3377"/>
    <w:rsid w:val="004B0907"/>
    <w:rsid w:val="004B55C6"/>
    <w:rsid w:val="004C35E9"/>
    <w:rsid w:val="004C3AF9"/>
    <w:rsid w:val="004C3BBC"/>
    <w:rsid w:val="004C454F"/>
    <w:rsid w:val="004F45B5"/>
    <w:rsid w:val="004F5031"/>
    <w:rsid w:val="00510754"/>
    <w:rsid w:val="005124F2"/>
    <w:rsid w:val="00512E35"/>
    <w:rsid w:val="00513282"/>
    <w:rsid w:val="00524A9F"/>
    <w:rsid w:val="00530085"/>
    <w:rsid w:val="005348F1"/>
    <w:rsid w:val="0053506B"/>
    <w:rsid w:val="00547589"/>
    <w:rsid w:val="00555293"/>
    <w:rsid w:val="005823F9"/>
    <w:rsid w:val="005840F1"/>
    <w:rsid w:val="00594DE7"/>
    <w:rsid w:val="00595877"/>
    <w:rsid w:val="005B5604"/>
    <w:rsid w:val="005D3CD1"/>
    <w:rsid w:val="005D4088"/>
    <w:rsid w:val="005E1085"/>
    <w:rsid w:val="0060560A"/>
    <w:rsid w:val="00614079"/>
    <w:rsid w:val="006146F8"/>
    <w:rsid w:val="00624CD1"/>
    <w:rsid w:val="00644BDC"/>
    <w:rsid w:val="00645172"/>
    <w:rsid w:val="0065575F"/>
    <w:rsid w:val="0066051D"/>
    <w:rsid w:val="006639CE"/>
    <w:rsid w:val="00682284"/>
    <w:rsid w:val="006835C2"/>
    <w:rsid w:val="00691EEB"/>
    <w:rsid w:val="006B3501"/>
    <w:rsid w:val="006B3C65"/>
    <w:rsid w:val="006C1ACE"/>
    <w:rsid w:val="006C5338"/>
    <w:rsid w:val="006C6335"/>
    <w:rsid w:val="006D2892"/>
    <w:rsid w:val="006D4561"/>
    <w:rsid w:val="006E471E"/>
    <w:rsid w:val="006E47FF"/>
    <w:rsid w:val="006F2127"/>
    <w:rsid w:val="00701E31"/>
    <w:rsid w:val="00707F00"/>
    <w:rsid w:val="0072327A"/>
    <w:rsid w:val="0072433B"/>
    <w:rsid w:val="00725CD4"/>
    <w:rsid w:val="007371DE"/>
    <w:rsid w:val="00740EB6"/>
    <w:rsid w:val="0074278C"/>
    <w:rsid w:val="00747605"/>
    <w:rsid w:val="0075321D"/>
    <w:rsid w:val="0076455A"/>
    <w:rsid w:val="0076702C"/>
    <w:rsid w:val="00770CF8"/>
    <w:rsid w:val="0077227C"/>
    <w:rsid w:val="0077367B"/>
    <w:rsid w:val="0079355B"/>
    <w:rsid w:val="007951E7"/>
    <w:rsid w:val="007B4B50"/>
    <w:rsid w:val="007C0DF3"/>
    <w:rsid w:val="007C41C5"/>
    <w:rsid w:val="007C513D"/>
    <w:rsid w:val="007E711B"/>
    <w:rsid w:val="00803A04"/>
    <w:rsid w:val="00803FB1"/>
    <w:rsid w:val="00810A3E"/>
    <w:rsid w:val="00817B17"/>
    <w:rsid w:val="00820462"/>
    <w:rsid w:val="008218FA"/>
    <w:rsid w:val="0082385D"/>
    <w:rsid w:val="008343A0"/>
    <w:rsid w:val="00835151"/>
    <w:rsid w:val="008564CB"/>
    <w:rsid w:val="008615F7"/>
    <w:rsid w:val="00865833"/>
    <w:rsid w:val="00867630"/>
    <w:rsid w:val="00877093"/>
    <w:rsid w:val="008814DC"/>
    <w:rsid w:val="00886DA4"/>
    <w:rsid w:val="00896FF7"/>
    <w:rsid w:val="008B1CA8"/>
    <w:rsid w:val="008B28FC"/>
    <w:rsid w:val="008C5908"/>
    <w:rsid w:val="008D79B2"/>
    <w:rsid w:val="008E4CCB"/>
    <w:rsid w:val="008F1C11"/>
    <w:rsid w:val="009045AF"/>
    <w:rsid w:val="00912822"/>
    <w:rsid w:val="009207D0"/>
    <w:rsid w:val="00925A33"/>
    <w:rsid w:val="00925C69"/>
    <w:rsid w:val="00933204"/>
    <w:rsid w:val="0093327C"/>
    <w:rsid w:val="009353D8"/>
    <w:rsid w:val="009400E6"/>
    <w:rsid w:val="00944F79"/>
    <w:rsid w:val="00952B74"/>
    <w:rsid w:val="00953647"/>
    <w:rsid w:val="0096490F"/>
    <w:rsid w:val="0097571C"/>
    <w:rsid w:val="00985F6E"/>
    <w:rsid w:val="00987592"/>
    <w:rsid w:val="00993643"/>
    <w:rsid w:val="0099498E"/>
    <w:rsid w:val="00996749"/>
    <w:rsid w:val="009A02C4"/>
    <w:rsid w:val="009E1E37"/>
    <w:rsid w:val="009E7904"/>
    <w:rsid w:val="009F4F21"/>
    <w:rsid w:val="009F4F9E"/>
    <w:rsid w:val="00A00D8E"/>
    <w:rsid w:val="00A019EB"/>
    <w:rsid w:val="00A0324E"/>
    <w:rsid w:val="00A03BEF"/>
    <w:rsid w:val="00A040E9"/>
    <w:rsid w:val="00A10905"/>
    <w:rsid w:val="00A121F3"/>
    <w:rsid w:val="00A13F2F"/>
    <w:rsid w:val="00A164C4"/>
    <w:rsid w:val="00A3382E"/>
    <w:rsid w:val="00A42B1A"/>
    <w:rsid w:val="00A42CA1"/>
    <w:rsid w:val="00A90AD9"/>
    <w:rsid w:val="00A93372"/>
    <w:rsid w:val="00AB34F7"/>
    <w:rsid w:val="00AB6737"/>
    <w:rsid w:val="00AC1863"/>
    <w:rsid w:val="00AC7423"/>
    <w:rsid w:val="00AC7B6F"/>
    <w:rsid w:val="00AD6673"/>
    <w:rsid w:val="00AE2518"/>
    <w:rsid w:val="00AE70DF"/>
    <w:rsid w:val="00AE75FE"/>
    <w:rsid w:val="00B00A9E"/>
    <w:rsid w:val="00B051EF"/>
    <w:rsid w:val="00B058AF"/>
    <w:rsid w:val="00B06BCE"/>
    <w:rsid w:val="00B3009A"/>
    <w:rsid w:val="00B308B8"/>
    <w:rsid w:val="00B33BC5"/>
    <w:rsid w:val="00B476D6"/>
    <w:rsid w:val="00B62EEA"/>
    <w:rsid w:val="00B64D43"/>
    <w:rsid w:val="00B65583"/>
    <w:rsid w:val="00B6684E"/>
    <w:rsid w:val="00B72C45"/>
    <w:rsid w:val="00B75189"/>
    <w:rsid w:val="00B77368"/>
    <w:rsid w:val="00B80EFC"/>
    <w:rsid w:val="00B82324"/>
    <w:rsid w:val="00B83998"/>
    <w:rsid w:val="00B84CE6"/>
    <w:rsid w:val="00B94684"/>
    <w:rsid w:val="00B95B15"/>
    <w:rsid w:val="00B97D57"/>
    <w:rsid w:val="00BD233E"/>
    <w:rsid w:val="00BE103E"/>
    <w:rsid w:val="00BE6705"/>
    <w:rsid w:val="00BF3295"/>
    <w:rsid w:val="00C06464"/>
    <w:rsid w:val="00C13880"/>
    <w:rsid w:val="00C2082A"/>
    <w:rsid w:val="00C315B3"/>
    <w:rsid w:val="00C31A37"/>
    <w:rsid w:val="00C328DB"/>
    <w:rsid w:val="00C501CD"/>
    <w:rsid w:val="00C5614C"/>
    <w:rsid w:val="00C64EE2"/>
    <w:rsid w:val="00C6561F"/>
    <w:rsid w:val="00C657F4"/>
    <w:rsid w:val="00C664CE"/>
    <w:rsid w:val="00C9033C"/>
    <w:rsid w:val="00C90368"/>
    <w:rsid w:val="00C922A6"/>
    <w:rsid w:val="00C96087"/>
    <w:rsid w:val="00CA01EE"/>
    <w:rsid w:val="00CA3EE4"/>
    <w:rsid w:val="00CC492A"/>
    <w:rsid w:val="00CC6B5D"/>
    <w:rsid w:val="00CE5B24"/>
    <w:rsid w:val="00CF5034"/>
    <w:rsid w:val="00D021D7"/>
    <w:rsid w:val="00D02BDF"/>
    <w:rsid w:val="00D131F7"/>
    <w:rsid w:val="00D15693"/>
    <w:rsid w:val="00D219F6"/>
    <w:rsid w:val="00D3119C"/>
    <w:rsid w:val="00D33249"/>
    <w:rsid w:val="00D35BB2"/>
    <w:rsid w:val="00D5309A"/>
    <w:rsid w:val="00D53456"/>
    <w:rsid w:val="00D70EFB"/>
    <w:rsid w:val="00D76C9F"/>
    <w:rsid w:val="00D81605"/>
    <w:rsid w:val="00D86A7A"/>
    <w:rsid w:val="00D93295"/>
    <w:rsid w:val="00D95253"/>
    <w:rsid w:val="00D95850"/>
    <w:rsid w:val="00DB6344"/>
    <w:rsid w:val="00DB79E3"/>
    <w:rsid w:val="00DC396A"/>
    <w:rsid w:val="00DD1A91"/>
    <w:rsid w:val="00DD42E3"/>
    <w:rsid w:val="00DF19A4"/>
    <w:rsid w:val="00DF363E"/>
    <w:rsid w:val="00E027D1"/>
    <w:rsid w:val="00E04F6E"/>
    <w:rsid w:val="00E1122A"/>
    <w:rsid w:val="00E14D60"/>
    <w:rsid w:val="00E17B63"/>
    <w:rsid w:val="00E35157"/>
    <w:rsid w:val="00E45ED3"/>
    <w:rsid w:val="00E51631"/>
    <w:rsid w:val="00E57499"/>
    <w:rsid w:val="00E66AB9"/>
    <w:rsid w:val="00E755D1"/>
    <w:rsid w:val="00E77130"/>
    <w:rsid w:val="00EB4D1E"/>
    <w:rsid w:val="00EC295A"/>
    <w:rsid w:val="00ED257B"/>
    <w:rsid w:val="00ED55EC"/>
    <w:rsid w:val="00EE2AA5"/>
    <w:rsid w:val="00EE3596"/>
    <w:rsid w:val="00F0655F"/>
    <w:rsid w:val="00F21D51"/>
    <w:rsid w:val="00F2791D"/>
    <w:rsid w:val="00F27B1E"/>
    <w:rsid w:val="00F34869"/>
    <w:rsid w:val="00F352B7"/>
    <w:rsid w:val="00F419B5"/>
    <w:rsid w:val="00F42E88"/>
    <w:rsid w:val="00F44CE6"/>
    <w:rsid w:val="00F45E9B"/>
    <w:rsid w:val="00F47B13"/>
    <w:rsid w:val="00F52343"/>
    <w:rsid w:val="00F85204"/>
    <w:rsid w:val="00F92BDD"/>
    <w:rsid w:val="00FB0E41"/>
    <w:rsid w:val="00FD37AB"/>
    <w:rsid w:val="00FF16FE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E921B2"/>
  <w15:docId w15:val="{FB30B876-93E0-46DE-ACEB-E1460BE30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tabs>
        <w:tab w:val="left" w:pos="3544"/>
        <w:tab w:val="left" w:pos="5812"/>
        <w:tab w:val="left" w:pos="7938"/>
      </w:tabs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1418"/>
        <w:tab w:val="left" w:pos="5103"/>
      </w:tabs>
      <w:spacing w:after="240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semiHidden/>
    <w:pPr>
      <w:tabs>
        <w:tab w:val="left" w:pos="3544"/>
        <w:tab w:val="left" w:pos="5812"/>
        <w:tab w:val="left" w:pos="7938"/>
      </w:tabs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450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450B0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4450B0"/>
    <w:rPr>
      <w:color w:val="808080"/>
    </w:rPr>
  </w:style>
  <w:style w:type="paragraph" w:styleId="Zkladntextodsazen">
    <w:name w:val="Body Text Indent"/>
    <w:basedOn w:val="Normln"/>
    <w:link w:val="ZkladntextodsazenChar"/>
    <w:semiHidden/>
    <w:rsid w:val="00D53456"/>
    <w:pPr>
      <w:overflowPunct/>
      <w:autoSpaceDE/>
      <w:autoSpaceDN/>
      <w:adjustRightInd/>
      <w:ind w:firstLine="540"/>
      <w:textAlignment w:val="auto"/>
    </w:pPr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53456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semiHidden/>
    <w:rsid w:val="00D53456"/>
    <w:pPr>
      <w:overflowPunct/>
      <w:autoSpaceDE/>
      <w:autoSpaceDN/>
      <w:adjustRightInd/>
      <w:ind w:left="540" w:hanging="540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D53456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C2082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1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ORGANIZACE\&#218;&#345;edn&#237;%20dopisy\&#218;&#345;edn&#237;%20dopis_&#353;ablony\2_&#218;&#345;edn&#237;%20dopis_OAHSHB_&#269;b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7FBCBBF73764B699798F74C1D11C1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A7141-3ABF-49CA-AAA8-CE81416DB9F1}"/>
      </w:docPartPr>
      <w:docPartBody>
        <w:p w:rsidR="00322DD5" w:rsidRDefault="002A17DE">
          <w:pPr>
            <w:pStyle w:val="87FBCBBF73764B699798F74C1D11C1F2"/>
          </w:pPr>
          <w:r w:rsidRPr="00C501CD">
            <w:rPr>
              <w:sz w:val="24"/>
              <w:szCs w:val="24"/>
            </w:rPr>
            <w:t>2012-11-10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7DE"/>
    <w:rsid w:val="00075856"/>
    <w:rsid w:val="002A17DE"/>
    <w:rsid w:val="00322DD5"/>
    <w:rsid w:val="0054771E"/>
    <w:rsid w:val="00902CE6"/>
    <w:rsid w:val="00A079B3"/>
    <w:rsid w:val="00AD5197"/>
    <w:rsid w:val="00C04A2A"/>
    <w:rsid w:val="00C65FE6"/>
    <w:rsid w:val="00DC0ECD"/>
    <w:rsid w:val="00E1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7FBCBBF73764B699798F74C1D11C1F2">
    <w:name w:val="87FBCBBF73764B699798F74C1D11C1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2_Úřední dopis_OAHSHB_čb.dotx</Template>
  <TotalTime>0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Dopis</vt:lpstr>
    </vt:vector>
  </TitlesOfParts>
  <Company>Státní těsnopisný ústav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Jana Dubnova</dc:creator>
  <cp:lastModifiedBy>Jana Dubnova</cp:lastModifiedBy>
  <cp:revision>2</cp:revision>
  <cp:lastPrinted>2025-10-06T12:14:00Z</cp:lastPrinted>
  <dcterms:created xsi:type="dcterms:W3CDTF">2025-11-26T10:19:00Z</dcterms:created>
  <dcterms:modified xsi:type="dcterms:W3CDTF">2025-11-26T10:19:00Z</dcterms:modified>
</cp:coreProperties>
</file>