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c.JH328705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jaroslava.jonakova@mediservis.cz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michal.klima@mediservis.cz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michal.klima@mediservis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jaroslava.jonakova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2025-11-25T13:19:47Z</dcterms:created>
  <dcterms:modified xsi:type="dcterms:W3CDTF">2025-11-25T13:19:47Z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